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54" w:rsidRDefault="00056254" w:rsidP="009C532A">
      <w:pPr>
        <w:pStyle w:val="Heading1"/>
        <w:jc w:val="right"/>
        <w:rPr>
          <w:sz w:val="28"/>
          <w:szCs w:val="28"/>
        </w:rPr>
      </w:pPr>
    </w:p>
    <w:p w:rsidR="00056254" w:rsidRPr="00D44BF6" w:rsidRDefault="00056254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79479583" r:id="rId8"/>
        </w:pict>
      </w:r>
    </w:p>
    <w:p w:rsidR="00056254" w:rsidRPr="00D44BF6" w:rsidRDefault="00056254" w:rsidP="006E705C">
      <w:pPr>
        <w:pStyle w:val="Heading1"/>
        <w:rPr>
          <w:sz w:val="28"/>
          <w:szCs w:val="28"/>
        </w:rPr>
      </w:pPr>
    </w:p>
    <w:p w:rsidR="00056254" w:rsidRPr="00D44BF6" w:rsidRDefault="00056254" w:rsidP="006E705C">
      <w:pPr>
        <w:pStyle w:val="Heading1"/>
        <w:rPr>
          <w:sz w:val="28"/>
          <w:szCs w:val="28"/>
        </w:rPr>
      </w:pPr>
    </w:p>
    <w:p w:rsidR="00056254" w:rsidRPr="00D44BF6" w:rsidRDefault="00056254" w:rsidP="006E705C">
      <w:pPr>
        <w:pStyle w:val="Heading1"/>
        <w:rPr>
          <w:sz w:val="16"/>
          <w:szCs w:val="16"/>
        </w:rPr>
      </w:pPr>
    </w:p>
    <w:p w:rsidR="00056254" w:rsidRPr="00DD5A68" w:rsidRDefault="00056254" w:rsidP="006E705C">
      <w:pPr>
        <w:pStyle w:val="Heading1"/>
        <w:rPr>
          <w:sz w:val="28"/>
          <w:szCs w:val="28"/>
          <w:lang w:val="ru-RU"/>
        </w:rPr>
      </w:pPr>
      <w:r w:rsidRPr="00DD5A68">
        <w:rPr>
          <w:sz w:val="28"/>
          <w:szCs w:val="28"/>
          <w:lang w:val="ru-RU"/>
        </w:rPr>
        <w:t>ЛУЦЬКИЙ  МІСЬКИЙ  ГОЛОВА</w:t>
      </w:r>
    </w:p>
    <w:p w:rsidR="00056254" w:rsidRPr="00D44BF6" w:rsidRDefault="00056254" w:rsidP="006E705C">
      <w:pPr>
        <w:jc w:val="center"/>
        <w:rPr>
          <w:b/>
          <w:bCs/>
          <w:sz w:val="20"/>
          <w:szCs w:val="20"/>
        </w:rPr>
      </w:pPr>
    </w:p>
    <w:p w:rsidR="00056254" w:rsidRPr="00D44BF6" w:rsidRDefault="00056254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056254" w:rsidRPr="00D44BF6" w:rsidRDefault="00056254" w:rsidP="006E705C">
      <w:pPr>
        <w:jc w:val="center"/>
        <w:rPr>
          <w:b/>
          <w:bCs/>
          <w:sz w:val="40"/>
          <w:szCs w:val="40"/>
        </w:rPr>
      </w:pPr>
    </w:p>
    <w:p w:rsidR="00056254" w:rsidRPr="00D44BF6" w:rsidRDefault="00056254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>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056254" w:rsidRDefault="00056254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056254" w:rsidRPr="00D44BF6" w:rsidRDefault="00056254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056254" w:rsidRPr="001D0B98" w:rsidRDefault="00056254" w:rsidP="00AC2AF9">
      <w:pPr>
        <w:pStyle w:val="BlockText"/>
        <w:spacing w:line="360" w:lineRule="auto"/>
        <w:ind w:left="0"/>
        <w:rPr>
          <w:lang w:eastAsia="uk-UA"/>
        </w:rPr>
      </w:pPr>
    </w:p>
    <w:p w:rsidR="00056254" w:rsidRPr="00D44BF6" w:rsidRDefault="00056254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Pr="00134A4B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.0</w:t>
      </w:r>
      <w:r w:rsidRPr="00134A4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Pr="00134A4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056254" w:rsidRPr="00D44BF6" w:rsidRDefault="00056254" w:rsidP="00C23934">
      <w:pPr>
        <w:ind w:firstLine="720"/>
        <w:jc w:val="both"/>
      </w:pPr>
    </w:p>
    <w:p w:rsidR="00056254" w:rsidRDefault="00056254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056254" w:rsidRDefault="00056254" w:rsidP="00475B61">
      <w:pPr>
        <w:ind w:firstLine="720"/>
        <w:jc w:val="both"/>
      </w:pPr>
      <w:r>
        <w:t>- Іванковій Людмилі Василівні,</w:t>
      </w:r>
      <w:r w:rsidRPr="00E9664A">
        <w:t xml:space="preserve"> </w:t>
      </w:r>
      <w:r>
        <w:t>___ – 500 (п’ятсот) гривень на лікування (проживає за адресою: м. Луцьк, ___)</w:t>
      </w:r>
      <w:r w:rsidRPr="00C357BC">
        <w:t>;</w:t>
      </w:r>
    </w:p>
    <w:p w:rsidR="00056254" w:rsidRDefault="00056254" w:rsidP="00475B61">
      <w:pPr>
        <w:ind w:firstLine="720"/>
        <w:jc w:val="both"/>
      </w:pPr>
      <w:r>
        <w:t>- Андросюк Ганні Яківні,</w:t>
      </w:r>
      <w:r w:rsidRPr="00DD5A68">
        <w:rPr>
          <w:lang w:val="ru-RU"/>
        </w:rPr>
        <w:t xml:space="preserve"> ___</w:t>
      </w:r>
      <w:r>
        <w:t xml:space="preserve">– </w:t>
      </w:r>
      <w:r w:rsidRPr="00D40E4E">
        <w:t>5</w:t>
      </w:r>
      <w:r>
        <w:t>00 (</w:t>
      </w:r>
      <w:r w:rsidRPr="00D40E4E">
        <w:t>п’ятсот</w:t>
      </w:r>
      <w:r w:rsidRPr="003A26DA">
        <w:t>) гривень на л</w:t>
      </w:r>
      <w:r>
        <w:t>ікування (проживає за адресою: м. Луцьк,</w:t>
      </w:r>
      <w:r w:rsidRPr="00DD5A68">
        <w:rPr>
          <w:lang w:val="ru-RU"/>
        </w:rPr>
        <w:t>___</w:t>
      </w:r>
      <w:r w:rsidRPr="003A26DA">
        <w:t>);</w:t>
      </w:r>
    </w:p>
    <w:p w:rsidR="00056254" w:rsidRDefault="00056254" w:rsidP="00475B61">
      <w:pPr>
        <w:ind w:firstLine="720"/>
        <w:jc w:val="both"/>
      </w:pPr>
      <w:r>
        <w:t>- Бакуліну Вячеславу Олександровичу,</w:t>
      </w:r>
      <w:r w:rsidRPr="00DD5A68">
        <w:rPr>
          <w:lang w:val="ru-RU"/>
        </w:rPr>
        <w:t>___</w:t>
      </w:r>
      <w:r>
        <w:t xml:space="preserve">– 1000 (одну тисячу) гривень на лікування </w:t>
      </w:r>
      <w:r w:rsidRPr="00C826E1">
        <w:t>(проживає за адресою: м</w:t>
      </w:r>
      <w:r>
        <w:t xml:space="preserve">. Луцьк,  </w:t>
      </w:r>
      <w:r w:rsidRPr="00DD5A68">
        <w:rPr>
          <w:lang w:val="ru-RU"/>
        </w:rPr>
        <w:t>___</w:t>
      </w:r>
      <w:r w:rsidRPr="00C826E1">
        <w:t>);</w:t>
      </w:r>
    </w:p>
    <w:p w:rsidR="00056254" w:rsidRDefault="00056254" w:rsidP="00475B61">
      <w:pPr>
        <w:ind w:firstLine="720"/>
        <w:jc w:val="both"/>
      </w:pPr>
      <w:r>
        <w:t>- Барді Лілії Євгенівні,</w:t>
      </w:r>
      <w:r w:rsidRPr="00DD5A68">
        <w:rPr>
          <w:lang w:val="ru-RU"/>
        </w:rPr>
        <w:t>___</w:t>
      </w:r>
      <w:r>
        <w:t>– 1500 </w:t>
      </w:r>
      <w:r w:rsidRPr="00C826E1">
        <w:t>(одну тисячу</w:t>
      </w:r>
      <w:r>
        <w:t xml:space="preserve"> п</w:t>
      </w:r>
      <w:r w:rsidRPr="000E4215">
        <w:t>’ятсот</w:t>
      </w:r>
      <w:r w:rsidRPr="00C826E1">
        <w:t>) гривень на лік</w:t>
      </w:r>
      <w:r>
        <w:t xml:space="preserve">ування (проживає за адресою: </w:t>
      </w:r>
      <w:r>
        <w:rPr>
          <w:lang w:val="ru-RU"/>
        </w:rPr>
        <w:t>с</w:t>
      </w:r>
      <w:r>
        <w:t>. </w:t>
      </w:r>
      <w:r>
        <w:rPr>
          <w:lang w:val="ru-RU"/>
        </w:rPr>
        <w:t>Шепель</w:t>
      </w:r>
      <w:r>
        <w:t>,</w:t>
      </w:r>
      <w:r w:rsidRPr="00DD5A68">
        <w:rPr>
          <w:lang w:val="ru-RU"/>
        </w:rPr>
        <w:t>___</w:t>
      </w:r>
      <w:r w:rsidRPr="00C826E1">
        <w:t>);</w:t>
      </w:r>
    </w:p>
    <w:p w:rsidR="00056254" w:rsidRDefault="00056254" w:rsidP="00475B61">
      <w:pPr>
        <w:ind w:firstLine="720"/>
        <w:jc w:val="both"/>
      </w:pPr>
      <w:r>
        <w:t xml:space="preserve">- Білан Ірині Леонтіївні, </w:t>
      </w:r>
      <w:r w:rsidRPr="00DD5A68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DD5A68">
        <w:rPr>
          <w:lang w:val="ru-RU"/>
        </w:rPr>
        <w:t>___</w:t>
      </w:r>
      <w:r>
        <w:t>);</w:t>
      </w:r>
    </w:p>
    <w:p w:rsidR="00056254" w:rsidRDefault="00056254" w:rsidP="00475B61">
      <w:pPr>
        <w:ind w:firstLine="720"/>
        <w:jc w:val="both"/>
      </w:pPr>
      <w:r>
        <w:t xml:space="preserve">- Бомазюк Валентині Іванівні, </w:t>
      </w:r>
      <w:r w:rsidRPr="00DD5A68">
        <w:rPr>
          <w:lang w:val="ru-RU"/>
        </w:rPr>
        <w:t>___</w:t>
      </w:r>
      <w:r>
        <w:t>– 500 (п</w:t>
      </w:r>
      <w:r w:rsidRPr="004F2C63">
        <w:t>’ятсот</w:t>
      </w:r>
      <w:r>
        <w:t>) гривень на лікування брата (проживає за адресою: м. Луцьк,</w:t>
      </w:r>
      <w:r w:rsidRPr="00DD5A68">
        <w:rPr>
          <w:lang w:val="ru-RU"/>
        </w:rPr>
        <w:t>___</w:t>
      </w:r>
      <w:r>
        <w:t>);</w:t>
      </w:r>
    </w:p>
    <w:p w:rsidR="00056254" w:rsidRDefault="00056254" w:rsidP="00475B61">
      <w:pPr>
        <w:ind w:firstLine="720"/>
        <w:jc w:val="both"/>
      </w:pPr>
      <w:r>
        <w:t>- Бородуліній Людмилі Олександрівні,</w:t>
      </w:r>
      <w:r w:rsidRPr="00DD5A68">
        <w:rPr>
          <w:lang w:val="ru-RU"/>
        </w:rPr>
        <w:t>___</w:t>
      </w:r>
      <w:r>
        <w:t>– 1000 (одну тисячу</w:t>
      </w:r>
      <w:r w:rsidRPr="002D5DCC">
        <w:t xml:space="preserve">) гривень на лікування </w:t>
      </w:r>
      <w:r w:rsidRPr="008539E5">
        <w:t xml:space="preserve">сина </w:t>
      </w:r>
      <w:r w:rsidRPr="002D5DCC">
        <w:t>(проживає за адресою</w:t>
      </w:r>
      <w:r>
        <w:t>: м. Луцьк,</w:t>
      </w:r>
      <w:r w:rsidRPr="00DD5A68">
        <w:rPr>
          <w:lang w:val="ru-RU"/>
        </w:rPr>
        <w:t>___</w:t>
      </w:r>
      <w:r w:rsidRPr="002D5DCC">
        <w:t>);</w:t>
      </w:r>
    </w:p>
    <w:p w:rsidR="00056254" w:rsidRDefault="00056254" w:rsidP="00475B61">
      <w:pPr>
        <w:ind w:firstLine="720"/>
        <w:jc w:val="both"/>
      </w:pPr>
      <w:r>
        <w:t>- Б</w:t>
      </w:r>
      <w:r>
        <w:rPr>
          <w:lang w:val="ru-RU"/>
        </w:rPr>
        <w:t>учку Антону Анатолійовичу,</w:t>
      </w:r>
      <w:r w:rsidRPr="00DD5A68">
        <w:rPr>
          <w:lang w:val="ru-RU"/>
        </w:rPr>
        <w:t>___</w:t>
      </w:r>
      <w:r>
        <w:t>– 1000 </w:t>
      </w:r>
      <w:r w:rsidRPr="002D5DCC">
        <w:t>(одну тисячу) гривень на лік</w:t>
      </w:r>
      <w:r>
        <w:t>ування (проживає за адресою: м. Луцьк,</w:t>
      </w:r>
      <w:r w:rsidRPr="00DD5A68">
        <w:rPr>
          <w:lang w:val="ru-RU"/>
        </w:rPr>
        <w:t>___</w:t>
      </w:r>
      <w:r w:rsidRPr="002D5DCC">
        <w:t>);</w:t>
      </w:r>
    </w:p>
    <w:p w:rsidR="00056254" w:rsidRDefault="00056254" w:rsidP="00475B61">
      <w:pPr>
        <w:ind w:firstLine="720"/>
        <w:jc w:val="both"/>
      </w:pPr>
      <w:r>
        <w:t xml:space="preserve">- Бущуку Андрію Віталійовичу, </w:t>
      </w:r>
      <w:r w:rsidRPr="00DD5A68">
        <w:rPr>
          <w:lang w:val="ru-RU"/>
        </w:rPr>
        <w:t>___</w:t>
      </w:r>
      <w:r>
        <w:t xml:space="preserve"> – </w:t>
      </w:r>
      <w:r w:rsidRPr="008539E5">
        <w:t>10</w:t>
      </w:r>
      <w:r>
        <w:t>00 (</w:t>
      </w:r>
      <w:r w:rsidRPr="008539E5">
        <w:t>одну тисячу</w:t>
      </w:r>
      <w:r>
        <w:t xml:space="preserve">) гривень на лікування </w:t>
      </w:r>
      <w:r w:rsidRPr="00870C8C">
        <w:t>(про</w:t>
      </w:r>
      <w:r>
        <w:t>живає за адресою: м. Луцьк,</w:t>
      </w:r>
      <w:r w:rsidRPr="00DD5A68">
        <w:rPr>
          <w:lang w:val="ru-RU"/>
        </w:rPr>
        <w:t>___</w:t>
      </w:r>
      <w:r w:rsidRPr="00870C8C">
        <w:t>);</w:t>
      </w:r>
    </w:p>
    <w:p w:rsidR="00056254" w:rsidRDefault="00056254" w:rsidP="00475B61">
      <w:pPr>
        <w:ind w:firstLine="720"/>
        <w:jc w:val="both"/>
      </w:pPr>
      <w:r>
        <w:t xml:space="preserve">- Ващук Тетяні Олександрівні, </w:t>
      </w:r>
      <w:r w:rsidRPr="00DD5A68">
        <w:rPr>
          <w:lang w:val="ru-RU"/>
        </w:rPr>
        <w:t>___</w:t>
      </w:r>
      <w:r>
        <w:t>– 500 (п</w:t>
      </w:r>
      <w:r w:rsidRPr="00870C8C">
        <w:t>’</w:t>
      </w:r>
      <w:r>
        <w:t>ятсот) гривень на лікування (проживає за адресою: м. Луцьк,</w:t>
      </w:r>
      <w:r w:rsidRPr="00DD5A68">
        <w:rPr>
          <w:lang w:val="ru-RU"/>
        </w:rPr>
        <w:t>___</w:t>
      </w:r>
      <w:r w:rsidRPr="00870C8C">
        <w:t>);</w:t>
      </w:r>
    </w:p>
    <w:p w:rsidR="00056254" w:rsidRDefault="00056254" w:rsidP="00475B61">
      <w:pPr>
        <w:ind w:firstLine="720"/>
        <w:jc w:val="both"/>
      </w:pPr>
      <w:r>
        <w:t>- Ведровій Зої Олександрівні,</w:t>
      </w:r>
      <w:r w:rsidRPr="00DD5A68">
        <w:rPr>
          <w:lang w:val="ru-RU"/>
        </w:rPr>
        <w:t>___</w:t>
      </w:r>
      <w:r>
        <w:t>– 1500 (одну тисячу п’ятсот</w:t>
      </w:r>
      <w:r w:rsidRPr="005238AF">
        <w:t>) гривень на л</w:t>
      </w:r>
      <w:r>
        <w:t>ікування (проживає за адресою: м. Луцьк,</w:t>
      </w:r>
      <w:r w:rsidRPr="00DD5A68">
        <w:rPr>
          <w:lang w:val="ru-RU"/>
        </w:rPr>
        <w:t>___</w:t>
      </w:r>
      <w:r w:rsidRPr="005238AF">
        <w:t>);</w:t>
      </w:r>
    </w:p>
    <w:p w:rsidR="00056254" w:rsidRDefault="00056254" w:rsidP="00475B61">
      <w:pPr>
        <w:ind w:firstLine="720"/>
        <w:jc w:val="both"/>
      </w:pPr>
      <w:r>
        <w:t xml:space="preserve">- Величко Ользі Святославівні, </w:t>
      </w:r>
      <w:r w:rsidRPr="00DD5A68">
        <w:rPr>
          <w:lang w:val="ru-RU"/>
        </w:rPr>
        <w:t>___</w:t>
      </w:r>
      <w:r>
        <w:t>– 2000 </w:t>
      </w:r>
      <w:r w:rsidRPr="00C06480">
        <w:t>(</w:t>
      </w:r>
      <w:r>
        <w:t>дві</w:t>
      </w:r>
      <w:r w:rsidRPr="00C06480">
        <w:t xml:space="preserve"> тисяч</w:t>
      </w:r>
      <w:r>
        <w:t>і</w:t>
      </w:r>
      <w:r w:rsidRPr="00C06480">
        <w:t>) гривень на лік</w:t>
      </w:r>
      <w:r>
        <w:t>ування дитини (проживає за адресою: м. Луцьк,</w:t>
      </w:r>
      <w:r w:rsidRPr="00DD5A68">
        <w:rPr>
          <w:lang w:val="ru-RU"/>
        </w:rPr>
        <w:t>___</w:t>
      </w:r>
      <w:r w:rsidRPr="00C06480">
        <w:t>);</w:t>
      </w:r>
    </w:p>
    <w:p w:rsidR="00056254" w:rsidRDefault="00056254" w:rsidP="00475B61">
      <w:pPr>
        <w:ind w:firstLine="720"/>
        <w:jc w:val="both"/>
      </w:pPr>
      <w:r>
        <w:t>- Видринському Анатолію Володимировичу,</w:t>
      </w:r>
      <w:r w:rsidRPr="00DD5A68">
        <w:rPr>
          <w:lang w:val="ru-RU"/>
        </w:rPr>
        <w:t>___</w:t>
      </w:r>
      <w:r>
        <w:t xml:space="preserve"> </w:t>
      </w:r>
      <w:r w:rsidRPr="00347968">
        <w:t>– 1000 (одну тисячу) гривень на лік</w:t>
      </w:r>
      <w:r>
        <w:t>ування (проживає за адресою: м. Луцьк,</w:t>
      </w:r>
      <w:r w:rsidRPr="00DD5A68">
        <w:rPr>
          <w:lang w:val="ru-RU"/>
        </w:rPr>
        <w:t>___</w:t>
      </w:r>
      <w:r w:rsidRPr="00347968">
        <w:t>);</w:t>
      </w:r>
    </w:p>
    <w:p w:rsidR="00056254" w:rsidRDefault="00056254" w:rsidP="00781E54">
      <w:pPr>
        <w:ind w:firstLine="720"/>
        <w:jc w:val="both"/>
      </w:pPr>
      <w:r>
        <w:t>- Войтовичу Анатолію Володимировичу,</w:t>
      </w:r>
      <w:r w:rsidRPr="00DD5A68">
        <w:rPr>
          <w:lang w:val="ru-RU"/>
        </w:rPr>
        <w:t>___</w:t>
      </w:r>
      <w:r>
        <w:t xml:space="preserve"> – </w:t>
      </w:r>
      <w:r w:rsidRPr="008539E5">
        <w:t>1</w:t>
      </w:r>
      <w:r>
        <w:t>500 (</w:t>
      </w:r>
      <w:r w:rsidRPr="008539E5">
        <w:t xml:space="preserve">одну тисячу </w:t>
      </w:r>
      <w:r w:rsidRPr="00C05014">
        <w:t>п’ятсот</w:t>
      </w:r>
      <w:r>
        <w:t>) гривень на лікування (проживає за адресою: м. Луцьк,</w:t>
      </w:r>
      <w:r w:rsidRPr="00DD5A68">
        <w:rPr>
          <w:lang w:val="ru-RU"/>
        </w:rPr>
        <w:t>___</w:t>
      </w:r>
      <w:r w:rsidRPr="00C05014">
        <w:t>);</w:t>
      </w:r>
    </w:p>
    <w:p w:rsidR="00056254" w:rsidRDefault="00056254" w:rsidP="00781E54">
      <w:pPr>
        <w:ind w:firstLine="720"/>
        <w:jc w:val="both"/>
      </w:pPr>
      <w:r>
        <w:t>- Волошиній Тетяні Федорівні,</w:t>
      </w:r>
      <w:r w:rsidRPr="00DD5A68">
        <w:rPr>
          <w:lang w:val="ru-RU"/>
        </w:rPr>
        <w:t>___</w:t>
      </w:r>
      <w:r>
        <w:t>– 1</w:t>
      </w:r>
      <w:r w:rsidRPr="008539E5">
        <w:t>5</w:t>
      </w:r>
      <w:r>
        <w:t xml:space="preserve">00 (одну тисячу </w:t>
      </w:r>
      <w:r w:rsidRPr="008539E5">
        <w:t>п’ятсот</w:t>
      </w:r>
      <w:r>
        <w:t>) гривень на лікування (проживає за адресою: м. Луцьк,</w:t>
      </w:r>
      <w:r w:rsidRPr="00DD5A68">
        <w:rPr>
          <w:lang w:val="ru-RU"/>
        </w:rPr>
        <w:t>___</w:t>
      </w:r>
      <w:r w:rsidRPr="00781E54">
        <w:t>);</w:t>
      </w:r>
    </w:p>
    <w:p w:rsidR="00056254" w:rsidRDefault="00056254" w:rsidP="00781E54">
      <w:pPr>
        <w:ind w:firstLine="720"/>
        <w:jc w:val="both"/>
      </w:pPr>
      <w:r>
        <w:t>- Волтарн</w:t>
      </w:r>
      <w:r w:rsidRPr="00557986">
        <w:rPr>
          <w:lang w:val="ru-RU"/>
        </w:rPr>
        <w:t>і</w:t>
      </w:r>
      <w:r>
        <w:t>сту Є</w:t>
      </w:r>
      <w:r w:rsidRPr="00557986">
        <w:t>вген</w:t>
      </w:r>
      <w:r>
        <w:t>ію Володимировичу,</w:t>
      </w:r>
      <w:r w:rsidRPr="00DD5A68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DD5A68">
        <w:rPr>
          <w:lang w:val="ru-RU"/>
        </w:rPr>
        <w:t>___</w:t>
      </w:r>
      <w:r w:rsidRPr="00A6795D">
        <w:t>);</w:t>
      </w:r>
    </w:p>
    <w:p w:rsidR="00056254" w:rsidRDefault="00056254" w:rsidP="00781E54">
      <w:pPr>
        <w:ind w:firstLine="720"/>
        <w:jc w:val="both"/>
      </w:pPr>
      <w:r>
        <w:t xml:space="preserve">- Галці Ніні Павлівні, </w:t>
      </w:r>
      <w:r w:rsidRPr="00DD5A68">
        <w:rPr>
          <w:lang w:val="ru-RU"/>
        </w:rPr>
        <w:t>___</w:t>
      </w:r>
      <w:r>
        <w:t xml:space="preserve">– 3000 (три тисячі) гривень </w:t>
      </w:r>
      <w:r w:rsidRPr="00950658">
        <w:t>на л</w:t>
      </w:r>
      <w:r>
        <w:t>ікування (проживає за адресою: м. Луцьк,</w:t>
      </w:r>
      <w:r w:rsidRPr="00DD5A68">
        <w:rPr>
          <w:lang w:val="ru-RU"/>
        </w:rPr>
        <w:t>___</w:t>
      </w:r>
      <w:r w:rsidRPr="00950658">
        <w:t>);</w:t>
      </w:r>
    </w:p>
    <w:p w:rsidR="00056254" w:rsidRDefault="00056254" w:rsidP="00781E54">
      <w:pPr>
        <w:ind w:firstLine="720"/>
        <w:jc w:val="both"/>
      </w:pPr>
      <w:r>
        <w:t>- Гармідеру Тарасу Вікторовичу,</w:t>
      </w:r>
      <w:r w:rsidRPr="00DD5A68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DD5A68">
        <w:rPr>
          <w:lang w:val="ru-RU"/>
        </w:rPr>
        <w:t>___</w:t>
      </w:r>
      <w:r w:rsidRPr="004F2C63">
        <w:t>);</w:t>
      </w:r>
    </w:p>
    <w:p w:rsidR="00056254" w:rsidRDefault="00056254" w:rsidP="00781E54">
      <w:pPr>
        <w:ind w:firstLine="720"/>
        <w:jc w:val="both"/>
      </w:pPr>
      <w:r>
        <w:t>- Гвоздецькому Сергію Олексійовичу,</w:t>
      </w:r>
      <w:r w:rsidRPr="00DD5A68">
        <w:rPr>
          <w:lang w:val="ru-RU"/>
        </w:rPr>
        <w:t>___</w:t>
      </w:r>
      <w:r>
        <w:t>– 500 </w:t>
      </w:r>
      <w:r w:rsidRPr="00EC02B7">
        <w:t>(п’ятсот) гривень на лік</w:t>
      </w:r>
      <w:r>
        <w:t>ування (проживає за адресою: м. Луцьк,</w:t>
      </w:r>
      <w:r w:rsidRPr="00DD5A68">
        <w:rPr>
          <w:lang w:val="ru-RU"/>
        </w:rPr>
        <w:t>___</w:t>
      </w:r>
      <w:r w:rsidRPr="00EC02B7">
        <w:t>);</w:t>
      </w:r>
    </w:p>
    <w:p w:rsidR="00056254" w:rsidRDefault="00056254" w:rsidP="00781E54">
      <w:pPr>
        <w:ind w:firstLine="720"/>
        <w:jc w:val="both"/>
      </w:pPr>
      <w:r>
        <w:t>- Гнідову Андрію Івановичу,</w:t>
      </w:r>
      <w:r w:rsidRPr="00DD5A68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DD5A68">
        <w:rPr>
          <w:lang w:val="ru-RU"/>
        </w:rPr>
        <w:t>___</w:t>
      </w:r>
      <w:r w:rsidRPr="008B7CAE">
        <w:t>);</w:t>
      </w:r>
    </w:p>
    <w:p w:rsidR="00056254" w:rsidRDefault="00056254" w:rsidP="00781E54">
      <w:pPr>
        <w:ind w:firstLine="720"/>
        <w:jc w:val="both"/>
      </w:pPr>
      <w:r>
        <w:t>- Годованюку Михайлу Володимировичу,</w:t>
      </w:r>
      <w:r w:rsidRPr="00DD5A68">
        <w:rPr>
          <w:lang w:val="ru-RU"/>
        </w:rPr>
        <w:t>___</w:t>
      </w:r>
      <w:r>
        <w:t xml:space="preserve"> – 1500 (одну тисячу п’ятсот) гривень на лікування (проживає за адресою: м. Луцьк,</w:t>
      </w:r>
      <w:r w:rsidRPr="00DD5A68">
        <w:rPr>
          <w:lang w:val="ru-RU"/>
        </w:rPr>
        <w:t>___</w:t>
      </w:r>
      <w:r w:rsidRPr="002E26F4">
        <w:t>);</w:t>
      </w:r>
    </w:p>
    <w:p w:rsidR="00056254" w:rsidRDefault="00056254" w:rsidP="00781E54">
      <w:pPr>
        <w:ind w:firstLine="720"/>
        <w:jc w:val="both"/>
      </w:pPr>
      <w:r>
        <w:t>- Голодюк Людмилі Григорівні,</w:t>
      </w:r>
      <w:r w:rsidRPr="00DD5A68">
        <w:rPr>
          <w:lang w:val="ru-RU"/>
        </w:rPr>
        <w:t>___</w:t>
      </w:r>
      <w:r>
        <w:t>– 5</w:t>
      </w:r>
      <w:r w:rsidRPr="00000BD6">
        <w:t>00</w:t>
      </w:r>
      <w:r>
        <w:t xml:space="preserve"> (п’ятсот</w:t>
      </w:r>
      <w:r w:rsidRPr="00000BD6">
        <w:t>) гривень на лік</w:t>
      </w:r>
      <w:r>
        <w:t>ування (проживає за адресою: м. Луцьк,</w:t>
      </w:r>
      <w:r w:rsidRPr="00DD5A68">
        <w:rPr>
          <w:lang w:val="ru-RU"/>
        </w:rPr>
        <w:t>___</w:t>
      </w:r>
      <w:r w:rsidRPr="00000BD6">
        <w:t>);</w:t>
      </w:r>
    </w:p>
    <w:p w:rsidR="00056254" w:rsidRDefault="00056254" w:rsidP="00781E54">
      <w:pPr>
        <w:ind w:firstLine="720"/>
        <w:jc w:val="both"/>
      </w:pPr>
      <w:r>
        <w:t>- Голоті Олегу Богдановичу,</w:t>
      </w:r>
      <w:r w:rsidRPr="00DD5A68">
        <w:rPr>
          <w:lang w:val="ru-RU"/>
        </w:rPr>
        <w:t>___</w:t>
      </w:r>
      <w:r>
        <w:t>– 1000 (одну тисячу</w:t>
      </w:r>
      <w:r w:rsidRPr="00FF14CB">
        <w:t>) гривень на лік</w:t>
      </w:r>
      <w:r>
        <w:t>ування (проживає за адресою: м. </w:t>
      </w:r>
      <w:r w:rsidRPr="00FF14CB">
        <w:t>Луцьк,</w:t>
      </w:r>
      <w:r w:rsidRPr="00DD5A68">
        <w:rPr>
          <w:lang w:val="ru-RU"/>
        </w:rPr>
        <w:t>___</w:t>
      </w:r>
      <w:r w:rsidRPr="00FF14CB">
        <w:t>);</w:t>
      </w:r>
    </w:p>
    <w:p w:rsidR="00056254" w:rsidRDefault="00056254" w:rsidP="00781E54">
      <w:pPr>
        <w:ind w:firstLine="720"/>
        <w:jc w:val="both"/>
      </w:pPr>
      <w:r>
        <w:t xml:space="preserve">- Гордієнку Сергію Миколайовичу, </w:t>
      </w:r>
      <w:r w:rsidRPr="00DD5A68">
        <w:rPr>
          <w:lang w:val="ru-RU"/>
        </w:rPr>
        <w:t>___</w:t>
      </w:r>
      <w:r>
        <w:t>– 2000 </w:t>
      </w:r>
      <w:r w:rsidRPr="00715F6C">
        <w:t>(</w:t>
      </w:r>
      <w:r>
        <w:t>дві тисячі</w:t>
      </w:r>
      <w:r w:rsidRPr="00715F6C">
        <w:t>) гривень на лік</w:t>
      </w:r>
      <w:r>
        <w:t>ування (проживає за адресою: м. Луцьк,</w:t>
      </w:r>
      <w:r w:rsidRPr="00DD5A68">
        <w:rPr>
          <w:lang w:val="ru-RU"/>
        </w:rPr>
        <w:t>___</w:t>
      </w:r>
      <w:r w:rsidRPr="00715F6C">
        <w:t>);</w:t>
      </w:r>
    </w:p>
    <w:p w:rsidR="00056254" w:rsidRDefault="00056254" w:rsidP="00F535DF">
      <w:pPr>
        <w:ind w:firstLine="720"/>
        <w:jc w:val="both"/>
      </w:pPr>
      <w:r>
        <w:t xml:space="preserve">- Городянко Марії Олексіївні, </w:t>
      </w:r>
      <w:r w:rsidRPr="00DD5A68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DD5A68">
        <w:rPr>
          <w:lang w:val="ru-RU"/>
        </w:rPr>
        <w:t>___</w:t>
      </w:r>
      <w:r w:rsidRPr="00763155">
        <w:t>);</w:t>
      </w:r>
    </w:p>
    <w:p w:rsidR="00056254" w:rsidRDefault="00056254" w:rsidP="00F535DF">
      <w:pPr>
        <w:ind w:firstLine="720"/>
        <w:jc w:val="both"/>
      </w:pPr>
      <w:r>
        <w:t>- Грицюк Марії Павлівні,</w:t>
      </w:r>
      <w:r w:rsidRPr="00DD5A68">
        <w:rPr>
          <w:lang w:val="ru-RU"/>
        </w:rPr>
        <w:t>___</w:t>
      </w:r>
      <w:r>
        <w:t>– 500 (п</w:t>
      </w:r>
      <w:r w:rsidRPr="00F535DF">
        <w:t>’</w:t>
      </w:r>
      <w:r>
        <w:t>ятсот) гривень на лікування (проживає за адресою: м. Луцьк,</w:t>
      </w:r>
      <w:r w:rsidRPr="00DD5A68">
        <w:rPr>
          <w:lang w:val="ru-RU"/>
        </w:rPr>
        <w:t>___</w:t>
      </w:r>
      <w:r w:rsidRPr="00F535DF">
        <w:t>);</w:t>
      </w:r>
    </w:p>
    <w:p w:rsidR="00056254" w:rsidRDefault="00056254" w:rsidP="00F535DF">
      <w:pPr>
        <w:ind w:firstLine="720"/>
        <w:jc w:val="both"/>
      </w:pPr>
      <w:r>
        <w:t>- Гуменюк Софії Василівні,</w:t>
      </w:r>
      <w:r w:rsidRPr="00DD5A68">
        <w:rPr>
          <w:lang w:val="ru-RU"/>
        </w:rPr>
        <w:t>___</w:t>
      </w:r>
      <w:r>
        <w:t xml:space="preserve">– 500 (п’ятсот) гривень на лікування </w:t>
      </w:r>
      <w:r w:rsidRPr="00F7044F">
        <w:t>(</w:t>
      </w:r>
      <w:r>
        <w:t>проживає за адресою: м. Луцьк,</w:t>
      </w:r>
      <w:r w:rsidRPr="00DD5A68">
        <w:rPr>
          <w:lang w:val="ru-RU"/>
        </w:rPr>
        <w:t>___</w:t>
      </w:r>
      <w:r w:rsidRPr="00F7044F">
        <w:t>);</w:t>
      </w:r>
    </w:p>
    <w:p w:rsidR="00056254" w:rsidRDefault="00056254" w:rsidP="00F535DF">
      <w:pPr>
        <w:ind w:firstLine="720"/>
        <w:jc w:val="both"/>
      </w:pPr>
      <w:r>
        <w:t>- Димарчуку Степану Тимофійовичу,</w:t>
      </w:r>
      <w:r w:rsidRPr="00DD5A68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632033">
        <w:rPr>
          <w:lang w:val="ru-RU"/>
        </w:rPr>
        <w:t>___</w:t>
      </w:r>
      <w:r w:rsidRPr="008B4947">
        <w:t>);</w:t>
      </w:r>
    </w:p>
    <w:p w:rsidR="00056254" w:rsidRDefault="00056254" w:rsidP="00F535DF">
      <w:pPr>
        <w:ind w:firstLine="720"/>
        <w:jc w:val="both"/>
      </w:pPr>
      <w:r>
        <w:t>- Домалю Михайлу Миколайовичу,</w:t>
      </w:r>
      <w:r w:rsidRPr="00632033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632033">
        <w:rPr>
          <w:lang w:val="ru-RU"/>
        </w:rPr>
        <w:t>___</w:t>
      </w:r>
      <w:r w:rsidRPr="008B4947">
        <w:t>);</w:t>
      </w:r>
    </w:p>
    <w:p w:rsidR="00056254" w:rsidRDefault="00056254" w:rsidP="00F535DF">
      <w:pPr>
        <w:ind w:firstLine="720"/>
        <w:jc w:val="both"/>
      </w:pPr>
      <w:r>
        <w:t>- Євчинському Сергію Петровичу,</w:t>
      </w:r>
      <w:r w:rsidRPr="00632033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632033">
        <w:rPr>
          <w:lang w:val="ru-RU"/>
        </w:rPr>
        <w:t>___</w:t>
      </w:r>
      <w:r w:rsidRPr="008B4947">
        <w:t>);</w:t>
      </w:r>
    </w:p>
    <w:p w:rsidR="00056254" w:rsidRDefault="00056254" w:rsidP="00F713AF">
      <w:pPr>
        <w:ind w:firstLine="720"/>
        <w:jc w:val="both"/>
      </w:pPr>
      <w:r>
        <w:t>- Єрофеєнку Валентину Миколайовичу,</w:t>
      </w:r>
      <w:r w:rsidRPr="00632033">
        <w:rPr>
          <w:lang w:val="ru-RU"/>
        </w:rPr>
        <w:t>___</w:t>
      </w:r>
      <w:r>
        <w:t>– 1500 (одну тисячу пׄ’ятсот</w:t>
      </w:r>
      <w:r w:rsidRPr="00CF5903">
        <w:t>) гривень на лікування (пр</w:t>
      </w:r>
      <w:r>
        <w:t>оживає за адресою: м. Луцьк,</w:t>
      </w:r>
      <w:r w:rsidRPr="00632033">
        <w:rPr>
          <w:lang w:val="ru-RU"/>
        </w:rPr>
        <w:t>___</w:t>
      </w:r>
      <w:r w:rsidRPr="00CF5903">
        <w:t>);</w:t>
      </w:r>
    </w:p>
    <w:p w:rsidR="00056254" w:rsidRDefault="00056254" w:rsidP="00F713AF">
      <w:pPr>
        <w:ind w:firstLine="720"/>
        <w:jc w:val="both"/>
      </w:pPr>
      <w:r>
        <w:t>- Зань Любові Володимирівні,</w:t>
      </w:r>
      <w:r w:rsidRPr="00632033">
        <w:rPr>
          <w:lang w:val="ru-RU"/>
        </w:rPr>
        <w:t>___</w:t>
      </w:r>
      <w:r>
        <w:t>– 1500 (одну тисячу п’ятсот</w:t>
      </w:r>
      <w:r w:rsidRPr="00F713AF">
        <w:t>) гривень на лік</w:t>
      </w:r>
      <w:r>
        <w:t xml:space="preserve">ування (проживає за адресою: м. Луцьк, </w:t>
      </w:r>
      <w:r w:rsidRPr="00632033">
        <w:rPr>
          <w:lang w:val="ru-RU"/>
        </w:rPr>
        <w:t>___</w:t>
      </w:r>
      <w:r w:rsidRPr="00F713AF">
        <w:t>);</w:t>
      </w:r>
    </w:p>
    <w:p w:rsidR="00056254" w:rsidRDefault="00056254" w:rsidP="00F713AF">
      <w:pPr>
        <w:ind w:firstLine="720"/>
        <w:jc w:val="both"/>
      </w:pPr>
      <w:r>
        <w:t xml:space="preserve">- Засімській Галині Макарівні, </w:t>
      </w:r>
      <w:r w:rsidRPr="00632033">
        <w:rPr>
          <w:lang w:val="ru-RU"/>
        </w:rPr>
        <w:t>___</w:t>
      </w:r>
      <w:r>
        <w:t>– 500 </w:t>
      </w:r>
      <w:r w:rsidRPr="00802E40">
        <w:t>(</w:t>
      </w:r>
      <w:r>
        <w:t>п’ятсот</w:t>
      </w:r>
      <w:r w:rsidRPr="00802E40">
        <w:t>) гривень на лікування (прожи</w:t>
      </w:r>
      <w:r>
        <w:t>ває за адресою: м. Луцьк,</w:t>
      </w:r>
      <w:r w:rsidRPr="00632033">
        <w:rPr>
          <w:lang w:val="ru-RU"/>
        </w:rPr>
        <w:t>___</w:t>
      </w:r>
      <w:r w:rsidRPr="00802E40">
        <w:t>);</w:t>
      </w:r>
    </w:p>
    <w:p w:rsidR="00056254" w:rsidRDefault="00056254" w:rsidP="00F713AF">
      <w:pPr>
        <w:ind w:firstLine="720"/>
        <w:jc w:val="both"/>
      </w:pPr>
      <w:r>
        <w:t>- Звінчковській Любові Петрівні,</w:t>
      </w:r>
      <w:r w:rsidRPr="00632033">
        <w:rPr>
          <w:lang w:val="ru-RU"/>
        </w:rPr>
        <w:t>___</w:t>
      </w:r>
      <w:r>
        <w:t>– 500 </w:t>
      </w:r>
      <w:r w:rsidRPr="003366B3">
        <w:t>(</w:t>
      </w:r>
      <w:r>
        <w:t>п’ятсот</w:t>
      </w:r>
      <w:r w:rsidRPr="003366B3">
        <w:t>) гривень на лікування (проживає з</w:t>
      </w:r>
      <w:r>
        <w:t>а адресою: м. Луцьк,</w:t>
      </w:r>
      <w:r w:rsidRPr="00632033">
        <w:rPr>
          <w:lang w:val="ru-RU"/>
        </w:rPr>
        <w:t>___</w:t>
      </w:r>
      <w:r w:rsidRPr="003366B3">
        <w:t>);</w:t>
      </w:r>
    </w:p>
    <w:p w:rsidR="00056254" w:rsidRDefault="00056254" w:rsidP="00E21B80">
      <w:pPr>
        <w:ind w:firstLine="720"/>
        <w:jc w:val="both"/>
      </w:pPr>
      <w:r>
        <w:t xml:space="preserve">- Зданевичу Валерію Євгеновичу, </w:t>
      </w:r>
      <w:r w:rsidRPr="00632033">
        <w:rPr>
          <w:lang w:val="ru-RU"/>
        </w:rPr>
        <w:t>___</w:t>
      </w:r>
      <w:r>
        <w:t>– 500 </w:t>
      </w:r>
      <w:r w:rsidRPr="003366B3">
        <w:t>(</w:t>
      </w:r>
      <w:r>
        <w:t>п’ятсот</w:t>
      </w:r>
      <w:r w:rsidRPr="003366B3">
        <w:t>) гривень на лік</w:t>
      </w:r>
      <w:r>
        <w:t>ування матері (проживає за адресою: м. Луцьк,</w:t>
      </w:r>
      <w:r w:rsidRPr="00632033">
        <w:rPr>
          <w:lang w:val="ru-RU"/>
        </w:rPr>
        <w:t>___</w:t>
      </w:r>
      <w:r w:rsidRPr="003366B3">
        <w:t>);</w:t>
      </w:r>
    </w:p>
    <w:p w:rsidR="00056254" w:rsidRDefault="00056254" w:rsidP="00E21B80">
      <w:pPr>
        <w:ind w:firstLine="720"/>
        <w:jc w:val="both"/>
      </w:pPr>
      <w:r>
        <w:t xml:space="preserve">- Зизі Руслану Ярославовичу, </w:t>
      </w:r>
      <w:r w:rsidRPr="00632033">
        <w:rPr>
          <w:lang w:val="ru-RU"/>
        </w:rPr>
        <w:t>___</w:t>
      </w:r>
      <w:r>
        <w:t>– 1000 </w:t>
      </w:r>
      <w:r w:rsidRPr="00E21B80">
        <w:t>(одну тисячу) гривень на лікуван</w:t>
      </w:r>
      <w:r>
        <w:t>ня (проживає за адресою: м. </w:t>
      </w:r>
      <w:r w:rsidRPr="00E21B80">
        <w:t>Л</w:t>
      </w:r>
      <w:r>
        <w:t>уцьк,</w:t>
      </w:r>
      <w:r w:rsidRPr="00632033">
        <w:rPr>
          <w:lang w:val="ru-RU"/>
        </w:rPr>
        <w:t>___</w:t>
      </w:r>
      <w:r w:rsidRPr="00E21B80">
        <w:t>);</w:t>
      </w:r>
    </w:p>
    <w:p w:rsidR="00056254" w:rsidRDefault="00056254" w:rsidP="00E21B80">
      <w:pPr>
        <w:ind w:firstLine="720"/>
        <w:jc w:val="both"/>
      </w:pPr>
      <w:r>
        <w:t>- Зубовець Лідії Василівні,</w:t>
      </w:r>
      <w:r w:rsidRPr="00632033">
        <w:rPr>
          <w:lang w:val="ru-RU"/>
        </w:rPr>
        <w:t>___</w:t>
      </w:r>
      <w:r>
        <w:t>– 1500 (одну тисячу п</w:t>
      </w:r>
      <w:r w:rsidRPr="00AA44AB">
        <w:t>’ятсот</w:t>
      </w:r>
      <w:r>
        <w:t xml:space="preserve">) </w:t>
      </w:r>
      <w:r w:rsidRPr="00AF29DA">
        <w:t>гривень на лік</w:t>
      </w:r>
      <w:r>
        <w:t>ування (проживає за адресою: с. Боголюби,</w:t>
      </w:r>
      <w:r w:rsidRPr="00632033">
        <w:rPr>
          <w:lang w:val="ru-RU"/>
        </w:rPr>
        <w:t>___</w:t>
      </w:r>
      <w:r w:rsidRPr="00AF29DA">
        <w:t>);</w:t>
      </w:r>
    </w:p>
    <w:p w:rsidR="00056254" w:rsidRDefault="00056254" w:rsidP="00E21B80">
      <w:pPr>
        <w:ind w:firstLine="720"/>
        <w:jc w:val="both"/>
      </w:pPr>
      <w:r>
        <w:t>- Каліх Світлані Миколаївні,</w:t>
      </w:r>
      <w:r w:rsidRPr="00632033">
        <w:rPr>
          <w:lang w:val="ru-RU"/>
        </w:rPr>
        <w:t>___</w:t>
      </w:r>
      <w:r>
        <w:t>– 4000 (чотири тисячі) гривень на лікування (проживає за адресою: м. Луцьк,</w:t>
      </w:r>
      <w:r w:rsidRPr="00632033">
        <w:rPr>
          <w:lang w:val="ru-RU"/>
        </w:rPr>
        <w:t>___</w:t>
      </w:r>
      <w:r w:rsidRPr="00242D0C">
        <w:t>);</w:t>
      </w:r>
    </w:p>
    <w:p w:rsidR="00056254" w:rsidRDefault="00056254" w:rsidP="00E21B80">
      <w:pPr>
        <w:ind w:firstLine="720"/>
        <w:jc w:val="both"/>
      </w:pPr>
      <w:r>
        <w:t>- Кашубі Валентину Олексійовичу,</w:t>
      </w:r>
      <w:r w:rsidRPr="00632033">
        <w:rPr>
          <w:lang w:val="ru-RU"/>
        </w:rPr>
        <w:t>___</w:t>
      </w:r>
      <w:r>
        <w:t>– 1000 (одну тисячу</w:t>
      </w:r>
      <w:r w:rsidRPr="00723737">
        <w:t>) 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723737">
        <w:t>);</w:t>
      </w:r>
    </w:p>
    <w:p w:rsidR="00056254" w:rsidRDefault="00056254" w:rsidP="00E21B80">
      <w:pPr>
        <w:ind w:firstLine="720"/>
        <w:jc w:val="both"/>
      </w:pPr>
      <w:r>
        <w:t>- Клімчик Олені Степанівні,</w:t>
      </w:r>
      <w:r w:rsidRPr="00632033">
        <w:rPr>
          <w:lang w:val="ru-RU"/>
        </w:rPr>
        <w:t>___</w:t>
      </w:r>
      <w:r>
        <w:t>– 1000 </w:t>
      </w:r>
      <w:r w:rsidRPr="004541B1">
        <w:t>(одну тисячу) 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4541B1">
        <w:t>);</w:t>
      </w:r>
    </w:p>
    <w:p w:rsidR="00056254" w:rsidRDefault="00056254" w:rsidP="00E21B80">
      <w:pPr>
        <w:ind w:firstLine="720"/>
        <w:jc w:val="both"/>
      </w:pPr>
      <w:r>
        <w:t>- Кобзару Сергію Сергійовичу,</w:t>
      </w:r>
      <w:r w:rsidRPr="00632033">
        <w:rPr>
          <w:lang w:val="ru-RU"/>
        </w:rPr>
        <w:t>___</w:t>
      </w:r>
      <w:r>
        <w:t>– 1000 (одну тисячу)</w:t>
      </w:r>
      <w:r w:rsidRPr="000E2B33">
        <w:t xml:space="preserve"> гривень на лікування </w:t>
      </w:r>
      <w:r>
        <w:t>(проживає за адресою: м. Луцьк,</w:t>
      </w:r>
      <w:r w:rsidRPr="00632033">
        <w:rPr>
          <w:lang w:val="ru-RU"/>
        </w:rPr>
        <w:t>___</w:t>
      </w:r>
      <w:r w:rsidRPr="000E2B33">
        <w:t>);</w:t>
      </w:r>
    </w:p>
    <w:p w:rsidR="00056254" w:rsidRDefault="00056254" w:rsidP="00E21B80">
      <w:pPr>
        <w:ind w:firstLine="720"/>
        <w:jc w:val="both"/>
      </w:pPr>
      <w:r>
        <w:t>- Ковалю Ігорю Володимировичу,</w:t>
      </w:r>
      <w:r w:rsidRPr="00632033">
        <w:rPr>
          <w:lang w:val="ru-RU"/>
        </w:rPr>
        <w:t>___</w:t>
      </w:r>
      <w:r>
        <w:t>– 500 </w:t>
      </w:r>
      <w:r w:rsidRPr="00BF6708">
        <w:t>(</w:t>
      </w:r>
      <w:r>
        <w:t>п’ятсот</w:t>
      </w:r>
      <w:r w:rsidRPr="00BF6708">
        <w:t>) гривень</w:t>
      </w:r>
      <w:r>
        <w:t xml:space="preserve"> на лікування матері (проживає за адресою: смт Рокині,</w:t>
      </w:r>
      <w:r w:rsidRPr="00632033">
        <w:rPr>
          <w:lang w:val="ru-RU"/>
        </w:rPr>
        <w:t>___</w:t>
      </w:r>
      <w:r w:rsidRPr="00BF6708">
        <w:t>);</w:t>
      </w:r>
    </w:p>
    <w:p w:rsidR="00056254" w:rsidRDefault="00056254" w:rsidP="00E21B80">
      <w:pPr>
        <w:ind w:firstLine="720"/>
        <w:jc w:val="both"/>
      </w:pPr>
      <w:r>
        <w:t>- Ковальському Павлу Олександровичу,</w:t>
      </w:r>
      <w:r w:rsidRPr="00632033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632033">
        <w:rPr>
          <w:lang w:val="ru-RU"/>
        </w:rPr>
        <w:t>___</w:t>
      </w:r>
      <w:r w:rsidRPr="001B5846">
        <w:t>);</w:t>
      </w:r>
    </w:p>
    <w:p w:rsidR="00056254" w:rsidRDefault="00056254" w:rsidP="00E21B80">
      <w:pPr>
        <w:ind w:firstLine="720"/>
        <w:jc w:val="both"/>
      </w:pPr>
      <w:r>
        <w:t xml:space="preserve">- Ковальчук Альбіні Миколаївні, </w:t>
      </w:r>
      <w:r w:rsidRPr="00632033">
        <w:rPr>
          <w:lang w:val="ru-RU"/>
        </w:rPr>
        <w:t>___</w:t>
      </w:r>
      <w:r>
        <w:t>– 3000 (три тисячі)</w:t>
      </w:r>
      <w:r w:rsidRPr="00CF209C">
        <w:t xml:space="preserve"> </w:t>
      </w:r>
      <w:r>
        <w:t>гривень на лікування дочки</w:t>
      </w:r>
      <w:r w:rsidRPr="00CF209C">
        <w:t xml:space="preserve"> (прожива</w:t>
      </w:r>
      <w:r>
        <w:t>є за адресою: м. Луцьк, с. Небіжка,</w:t>
      </w:r>
      <w:r w:rsidRPr="00632033">
        <w:rPr>
          <w:lang w:val="ru-RU"/>
        </w:rPr>
        <w:t>___</w:t>
      </w:r>
      <w:r w:rsidRPr="00CF209C">
        <w:t>);</w:t>
      </w:r>
    </w:p>
    <w:p w:rsidR="00056254" w:rsidRDefault="00056254" w:rsidP="00E21B80">
      <w:pPr>
        <w:ind w:firstLine="720"/>
        <w:jc w:val="both"/>
      </w:pPr>
      <w:r>
        <w:t>- Ковальчуку Дмитру Миколайовичу,</w:t>
      </w:r>
      <w:r w:rsidRPr="00632033">
        <w:rPr>
          <w:lang w:val="ru-RU"/>
        </w:rPr>
        <w:t>___</w:t>
      </w:r>
      <w:r>
        <w:t>– 1000 (одну 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</w:t>
      </w:r>
      <w:r w:rsidRPr="00632033">
        <w:rPr>
          <w:lang w:val="ru-RU"/>
        </w:rPr>
        <w:t>___</w:t>
      </w:r>
      <w:r w:rsidRPr="00CF209C">
        <w:t>);</w:t>
      </w:r>
    </w:p>
    <w:p w:rsidR="00056254" w:rsidRDefault="00056254" w:rsidP="00E21B80">
      <w:pPr>
        <w:ind w:firstLine="720"/>
        <w:jc w:val="both"/>
      </w:pPr>
      <w:r>
        <w:t>- Ковальчуку Сергію Леонтійовичу,</w:t>
      </w:r>
      <w:r w:rsidRPr="00632033">
        <w:rPr>
          <w:lang w:val="ru-RU"/>
        </w:rPr>
        <w:t>___</w:t>
      </w:r>
      <w:r>
        <w:t>– 1000 </w:t>
      </w:r>
      <w:r w:rsidRPr="00B3319B">
        <w:t>(одну тисячу) 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B3319B">
        <w:t>);</w:t>
      </w:r>
    </w:p>
    <w:p w:rsidR="00056254" w:rsidRDefault="00056254" w:rsidP="00E21B80">
      <w:pPr>
        <w:ind w:firstLine="720"/>
        <w:jc w:val="both"/>
      </w:pPr>
      <w:r>
        <w:t>- Коменданту Якову Олексійовичу,</w:t>
      </w:r>
      <w:r w:rsidRPr="00632033">
        <w:rPr>
          <w:lang w:val="ru-RU"/>
        </w:rPr>
        <w:t>___</w:t>
      </w:r>
      <w:r>
        <w:t>– 1000 (одну тисячу) гривень</w:t>
      </w:r>
      <w:r w:rsidRPr="0012088E">
        <w:t xml:space="preserve">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12088E">
        <w:t>);</w:t>
      </w:r>
    </w:p>
    <w:p w:rsidR="00056254" w:rsidRDefault="00056254" w:rsidP="00E21B80">
      <w:pPr>
        <w:ind w:firstLine="720"/>
        <w:jc w:val="both"/>
      </w:pPr>
      <w:r>
        <w:t>- Компанець Вірі Вячеславівні,</w:t>
      </w:r>
      <w:r w:rsidRPr="00632033">
        <w:t>___</w:t>
      </w:r>
      <w:r>
        <w:t>– 1500 (одну тисячу п</w:t>
      </w:r>
      <w:r w:rsidRPr="008C2163">
        <w:t>’</w:t>
      </w:r>
      <w:r>
        <w:t>ятсот) гривень</w:t>
      </w:r>
      <w:r w:rsidRPr="008C2163">
        <w:t xml:space="preserve">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8C2163">
        <w:t>);</w:t>
      </w:r>
    </w:p>
    <w:p w:rsidR="00056254" w:rsidRDefault="00056254" w:rsidP="00E21B80">
      <w:pPr>
        <w:ind w:firstLine="720"/>
        <w:jc w:val="both"/>
      </w:pPr>
      <w:r>
        <w:t>- Коруці Аллі Станіславівні,</w:t>
      </w:r>
      <w:r w:rsidRPr="00632033">
        <w:rPr>
          <w:lang w:val="ru-RU"/>
        </w:rPr>
        <w:t>___</w:t>
      </w:r>
      <w:r>
        <w:t>– 1000 </w:t>
      </w:r>
      <w:r w:rsidRPr="00B84209">
        <w:t xml:space="preserve">(одну тисячу) гривень на лікування (проживає за адресою: </w:t>
      </w:r>
      <w:r>
        <w:t>м. Луцьк,</w:t>
      </w:r>
      <w:r w:rsidRPr="00632033">
        <w:rPr>
          <w:lang w:val="ru-RU"/>
        </w:rPr>
        <w:t>___</w:t>
      </w:r>
      <w:r w:rsidRPr="00B84209">
        <w:t>);</w:t>
      </w:r>
    </w:p>
    <w:p w:rsidR="00056254" w:rsidRDefault="00056254" w:rsidP="00E21B80">
      <w:pPr>
        <w:ind w:firstLine="720"/>
        <w:jc w:val="both"/>
      </w:pPr>
      <w:r>
        <w:t>- Корчуку Миколі Олександровичу,</w:t>
      </w:r>
      <w:r w:rsidRPr="00632033">
        <w:rPr>
          <w:lang w:val="ru-RU"/>
        </w:rPr>
        <w:t>___</w:t>
      </w:r>
      <w:r>
        <w:t xml:space="preserve">– </w:t>
      </w:r>
      <w:r w:rsidRPr="009660DA">
        <w:rPr>
          <w:lang w:val="ru-RU"/>
        </w:rPr>
        <w:t>20</w:t>
      </w:r>
      <w:r>
        <w:t>00 (</w:t>
      </w:r>
      <w:r w:rsidRPr="009660DA">
        <w:rPr>
          <w:lang w:val="ru-RU"/>
        </w:rPr>
        <w:t>дві тисячі</w:t>
      </w:r>
      <w:r w:rsidRPr="00880CE7">
        <w:t>) 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880CE7">
        <w:t>);</w:t>
      </w:r>
    </w:p>
    <w:p w:rsidR="00056254" w:rsidRDefault="00056254" w:rsidP="00E21B80">
      <w:pPr>
        <w:ind w:firstLine="720"/>
        <w:jc w:val="both"/>
      </w:pPr>
      <w:r>
        <w:t>- Корчук Оксані Антонівні,</w:t>
      </w:r>
      <w:r w:rsidRPr="00632033">
        <w:rPr>
          <w:lang w:val="ru-RU"/>
        </w:rPr>
        <w:t>____</w:t>
      </w:r>
      <w:r>
        <w:t xml:space="preserve">– </w:t>
      </w:r>
      <w:r w:rsidRPr="00FF55B7">
        <w:t>20</w:t>
      </w:r>
      <w:r>
        <w:t>00 </w:t>
      </w:r>
      <w:r w:rsidRPr="00880CE7">
        <w:t>(</w:t>
      </w:r>
      <w:r w:rsidRPr="00FF55B7">
        <w:t>дві тисячі</w:t>
      </w:r>
      <w:r w:rsidRPr="00880CE7">
        <w:t>) гривень на лікування (проживає з</w:t>
      </w:r>
      <w:r>
        <w:t>а адресою: м. Луцьк,</w:t>
      </w:r>
      <w:r w:rsidRPr="00632033">
        <w:rPr>
          <w:lang w:val="ru-RU"/>
        </w:rPr>
        <w:t>___</w:t>
      </w:r>
      <w:r w:rsidRPr="00880CE7">
        <w:t>);</w:t>
      </w:r>
    </w:p>
    <w:p w:rsidR="00056254" w:rsidRDefault="00056254" w:rsidP="00E21B80">
      <w:pPr>
        <w:ind w:firstLine="720"/>
        <w:jc w:val="both"/>
      </w:pPr>
      <w:r>
        <w:t>- Косміну Роману Валерійовичу,</w:t>
      </w:r>
      <w:r w:rsidRPr="00632033">
        <w:rPr>
          <w:lang w:val="ru-RU"/>
        </w:rPr>
        <w:t>___</w:t>
      </w:r>
      <w:r>
        <w:t>– 1000 </w:t>
      </w:r>
      <w:r w:rsidRPr="0032703D">
        <w:t>(одну тисячу) гривень на л</w:t>
      </w:r>
      <w:r>
        <w:t>ікування (проживає за адресою: м. Луцьк,</w:t>
      </w:r>
      <w:r w:rsidRPr="00632033">
        <w:rPr>
          <w:lang w:val="ru-RU"/>
        </w:rPr>
        <w:t>___</w:t>
      </w:r>
      <w:r w:rsidRPr="0032703D">
        <w:t>);</w:t>
      </w:r>
    </w:p>
    <w:p w:rsidR="00056254" w:rsidRDefault="00056254" w:rsidP="00E21B80">
      <w:pPr>
        <w:ind w:firstLine="720"/>
        <w:jc w:val="both"/>
      </w:pPr>
      <w:r>
        <w:t>- Костюк Нелі Антонівні,</w:t>
      </w:r>
      <w:r w:rsidRPr="00632033">
        <w:rPr>
          <w:lang w:val="ru-RU"/>
        </w:rPr>
        <w:t>___</w:t>
      </w:r>
      <w:r>
        <w:t>– 1500 (одну тисячу п</w:t>
      </w:r>
      <w:r w:rsidRPr="00B95148">
        <w:t>’ятсот</w:t>
      </w:r>
      <w:r w:rsidRPr="00E16AB7">
        <w:t>) гривень на л</w:t>
      </w:r>
      <w:r>
        <w:t>ікування (проживає за адресою: м. Луцьк,</w:t>
      </w:r>
      <w:r w:rsidRPr="00632033">
        <w:rPr>
          <w:lang w:val="ru-RU"/>
        </w:rPr>
        <w:t>___</w:t>
      </w:r>
      <w:r w:rsidRPr="00E16AB7">
        <w:t>);</w:t>
      </w:r>
    </w:p>
    <w:p w:rsidR="00056254" w:rsidRDefault="00056254" w:rsidP="00E21B80">
      <w:pPr>
        <w:ind w:firstLine="720"/>
        <w:jc w:val="both"/>
      </w:pPr>
      <w:r>
        <w:t>- Красун Галині Іванівні,</w:t>
      </w:r>
      <w:r w:rsidRPr="00632033">
        <w:rPr>
          <w:lang w:val="ru-RU"/>
        </w:rPr>
        <w:t>___</w:t>
      </w:r>
      <w:r>
        <w:t xml:space="preserve">– 1500 (одну тисячу п’ятсот) </w:t>
      </w:r>
      <w:r w:rsidRPr="00644790">
        <w:t>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644790">
        <w:t>);</w:t>
      </w:r>
    </w:p>
    <w:p w:rsidR="00056254" w:rsidRDefault="00056254" w:rsidP="00E21B80">
      <w:pPr>
        <w:ind w:firstLine="720"/>
        <w:jc w:val="both"/>
      </w:pPr>
      <w:r>
        <w:t>- Кренц Ларисі Степанівні,</w:t>
      </w:r>
      <w:r w:rsidRPr="00632033">
        <w:rPr>
          <w:lang w:val="ru-RU"/>
        </w:rPr>
        <w:t>___</w:t>
      </w:r>
      <w:r>
        <w:t>– 500 (п’ятсот</w:t>
      </w:r>
      <w:r w:rsidRPr="0005781E">
        <w:t>) 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05781E">
        <w:t>);</w:t>
      </w:r>
    </w:p>
    <w:p w:rsidR="00056254" w:rsidRDefault="00056254" w:rsidP="00E21B80">
      <w:pPr>
        <w:ind w:firstLine="720"/>
        <w:jc w:val="both"/>
      </w:pPr>
      <w:r>
        <w:t xml:space="preserve">- Кривич Світлані Славомирівні, </w:t>
      </w:r>
      <w:r w:rsidRPr="00632033">
        <w:rPr>
          <w:lang w:val="ru-RU"/>
        </w:rPr>
        <w:t>___</w:t>
      </w:r>
      <w:r>
        <w:t>– 1000 (одну тисячу)</w:t>
      </w:r>
      <w:r w:rsidRPr="006040B9">
        <w:t xml:space="preserve"> гривень на лік</w:t>
      </w:r>
      <w:r>
        <w:t>ування дочки (проживає за адресою: м. Луцьк,</w:t>
      </w:r>
      <w:r w:rsidRPr="00632033">
        <w:rPr>
          <w:lang w:val="ru-RU"/>
        </w:rPr>
        <w:t>___</w:t>
      </w:r>
      <w:r w:rsidRPr="006040B9">
        <w:t>);</w:t>
      </w:r>
    </w:p>
    <w:p w:rsidR="00056254" w:rsidRDefault="00056254" w:rsidP="00E21B80">
      <w:pPr>
        <w:ind w:firstLine="720"/>
        <w:jc w:val="both"/>
      </w:pPr>
      <w:r>
        <w:t xml:space="preserve">- Кролевецькій Лідії Федосіївні, </w:t>
      </w:r>
      <w:r w:rsidRPr="00632033">
        <w:t>___</w:t>
      </w:r>
      <w:r>
        <w:t>– 1500 </w:t>
      </w:r>
      <w:r w:rsidRPr="006040B9">
        <w:t>(одну тисячу</w:t>
      </w:r>
      <w:r>
        <w:t xml:space="preserve"> п’ятсот</w:t>
      </w:r>
      <w:r w:rsidRPr="006040B9">
        <w:t>) 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6040B9">
        <w:t>);</w:t>
      </w:r>
    </w:p>
    <w:p w:rsidR="00056254" w:rsidRDefault="00056254" w:rsidP="00E21B80">
      <w:pPr>
        <w:ind w:firstLine="720"/>
        <w:jc w:val="both"/>
      </w:pPr>
      <w:r>
        <w:t xml:space="preserve">- Кузьмінській Ользі Борисівні, </w:t>
      </w:r>
      <w:r w:rsidRPr="00632033">
        <w:rPr>
          <w:lang w:val="ru-RU"/>
        </w:rPr>
        <w:t>___</w:t>
      </w:r>
      <w:r>
        <w:t>– 500 </w:t>
      </w:r>
      <w:r w:rsidRPr="006040B9">
        <w:t>(</w:t>
      </w:r>
      <w:r>
        <w:t>п’ятсот</w:t>
      </w:r>
      <w:r w:rsidRPr="006040B9">
        <w:t>) гривень на лік</w:t>
      </w:r>
      <w:r>
        <w:t>ування (проживає за адресою: смт Рокині,</w:t>
      </w:r>
      <w:r w:rsidRPr="00632033">
        <w:rPr>
          <w:lang w:val="ru-RU"/>
        </w:rPr>
        <w:t>___</w:t>
      </w:r>
      <w:r w:rsidRPr="006040B9">
        <w:t>);</w:t>
      </w:r>
    </w:p>
    <w:p w:rsidR="00056254" w:rsidRDefault="00056254" w:rsidP="00E21B80">
      <w:pPr>
        <w:ind w:firstLine="720"/>
        <w:jc w:val="both"/>
      </w:pPr>
      <w:r>
        <w:t>- Кучеру Олександру Сергійовичу,</w:t>
      </w:r>
      <w:r w:rsidRPr="00632033">
        <w:rPr>
          <w:lang w:val="ru-RU"/>
        </w:rPr>
        <w:t>___</w:t>
      </w:r>
      <w:r>
        <w:t>– 1000 </w:t>
      </w:r>
      <w:r w:rsidRPr="00806CD8">
        <w:t>(одну тисячу) 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806CD8">
        <w:t>);</w:t>
      </w:r>
    </w:p>
    <w:p w:rsidR="00056254" w:rsidRDefault="00056254" w:rsidP="00E21B80">
      <w:pPr>
        <w:ind w:firstLine="720"/>
        <w:jc w:val="both"/>
      </w:pPr>
      <w:r>
        <w:t>- Лізовій Надії Володимирівні,</w:t>
      </w:r>
      <w:r w:rsidRPr="00632033">
        <w:t>___</w:t>
      </w:r>
      <w:r>
        <w:t>– 1500 </w:t>
      </w:r>
      <w:r w:rsidRPr="00806CD8">
        <w:t>(одну тисячу</w:t>
      </w:r>
      <w:r>
        <w:t xml:space="preserve"> п’ятсот</w:t>
      </w:r>
      <w:r w:rsidRPr="00806CD8">
        <w:t>) гривень на лік</w:t>
      </w:r>
      <w:r>
        <w:t>ування чоловіка (проживає за адресою: м. Луцьк,</w:t>
      </w:r>
      <w:r w:rsidRPr="00632033">
        <w:rPr>
          <w:lang w:val="ru-RU"/>
        </w:rPr>
        <w:t>___</w:t>
      </w:r>
      <w:r w:rsidRPr="00806CD8">
        <w:t>);</w:t>
      </w:r>
    </w:p>
    <w:p w:rsidR="00056254" w:rsidRDefault="00056254" w:rsidP="00E21B80">
      <w:pPr>
        <w:ind w:firstLine="720"/>
        <w:jc w:val="both"/>
      </w:pPr>
      <w:r>
        <w:t xml:space="preserve">- Ліпатову Дмитру Олександровичу, </w:t>
      </w:r>
      <w:r w:rsidRPr="00632033">
        <w:rPr>
          <w:lang w:val="ru-RU"/>
        </w:rPr>
        <w:t>___</w:t>
      </w:r>
      <w:r>
        <w:t>– 10 000 </w:t>
      </w:r>
      <w:r w:rsidRPr="00AB0CAE">
        <w:t>(</w:t>
      </w:r>
      <w:r>
        <w:t>десять</w:t>
      </w:r>
      <w:r w:rsidRPr="00AB0CAE">
        <w:t xml:space="preserve"> тис</w:t>
      </w:r>
      <w:r>
        <w:t>яч) гривень на вирішення соціально-побутових питань (проживає за адресою: с. Княгининок,</w:t>
      </w:r>
      <w:r w:rsidRPr="00632033">
        <w:rPr>
          <w:lang w:val="ru-RU"/>
        </w:rPr>
        <w:t>___</w:t>
      </w:r>
      <w:r w:rsidRPr="00AB0CAE">
        <w:t>);</w:t>
      </w:r>
    </w:p>
    <w:p w:rsidR="00056254" w:rsidRDefault="00056254" w:rsidP="00E21B80">
      <w:pPr>
        <w:ind w:firstLine="720"/>
        <w:jc w:val="both"/>
      </w:pPr>
      <w:r>
        <w:t>- Ліщук Валентині Віталіївні,</w:t>
      </w:r>
      <w:r w:rsidRPr="00632033">
        <w:rPr>
          <w:lang w:val="ru-RU"/>
        </w:rPr>
        <w:t>___</w:t>
      </w:r>
      <w:r>
        <w:t>– 500 </w:t>
      </w:r>
      <w:r w:rsidRPr="00AB0CAE">
        <w:t>(</w:t>
      </w:r>
      <w:r>
        <w:t>п’ятсот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</w:t>
      </w:r>
      <w:r w:rsidRPr="00632033">
        <w:rPr>
          <w:lang w:val="ru-RU"/>
        </w:rPr>
        <w:t>___</w:t>
      </w:r>
      <w:r w:rsidRPr="00AB0CAE">
        <w:t>);</w:t>
      </w:r>
    </w:p>
    <w:p w:rsidR="00056254" w:rsidRDefault="00056254" w:rsidP="00E21B80">
      <w:pPr>
        <w:ind w:firstLine="720"/>
        <w:jc w:val="both"/>
      </w:pPr>
      <w:r>
        <w:t>- Лунь Олені Сергіївні,</w:t>
      </w:r>
      <w:r w:rsidRPr="00632033">
        <w:rPr>
          <w:lang w:val="ru-RU"/>
        </w:rPr>
        <w:t>___</w:t>
      </w:r>
      <w:r>
        <w:t>– 1500 </w:t>
      </w:r>
      <w:r w:rsidRPr="003C6AE5">
        <w:t>(одну тисячу</w:t>
      </w:r>
      <w:r>
        <w:t xml:space="preserve"> п’ятсот</w:t>
      </w:r>
      <w:r w:rsidRPr="003C6AE5">
        <w:t>) гривень на лік</w:t>
      </w:r>
      <w:r>
        <w:t>ування (проживає за адресою: м. Луцьк,</w:t>
      </w:r>
      <w:r w:rsidRPr="00632033">
        <w:rPr>
          <w:lang w:val="ru-RU"/>
        </w:rPr>
        <w:t>___</w:t>
      </w:r>
      <w:r w:rsidRPr="003C6AE5">
        <w:t>);</w:t>
      </w:r>
    </w:p>
    <w:p w:rsidR="00056254" w:rsidRDefault="00056254" w:rsidP="00E21B80">
      <w:pPr>
        <w:ind w:firstLine="720"/>
        <w:jc w:val="both"/>
      </w:pPr>
      <w:r>
        <w:t>- Луцюку Олександру Володимировичу,</w:t>
      </w:r>
      <w:r w:rsidRPr="009A1616">
        <w:rPr>
          <w:lang w:val="ru-RU"/>
        </w:rPr>
        <w:t>___</w:t>
      </w:r>
      <w:r>
        <w:t>– 5000 </w:t>
      </w:r>
      <w:r w:rsidRPr="003C6AE5">
        <w:t>(</w:t>
      </w:r>
      <w:r w:rsidRPr="0073540C">
        <w:rPr>
          <w:lang w:val="ru-RU"/>
        </w:rPr>
        <w:t>п</w:t>
      </w:r>
      <w:r>
        <w:rPr>
          <w:lang w:val="ru-RU"/>
        </w:rPr>
        <w:t>’ять тисяч</w:t>
      </w:r>
      <w:r w:rsidRPr="003C6AE5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3C6AE5">
        <w:t>);</w:t>
      </w:r>
    </w:p>
    <w:p w:rsidR="00056254" w:rsidRDefault="00056254" w:rsidP="00E21B80">
      <w:pPr>
        <w:ind w:firstLine="720"/>
        <w:jc w:val="both"/>
      </w:pPr>
      <w:r>
        <w:t>- Луцюк Тетяні Олександрівні,</w:t>
      </w:r>
      <w:r w:rsidRPr="009A1616">
        <w:rPr>
          <w:lang w:val="ru-RU"/>
        </w:rPr>
        <w:t>___</w:t>
      </w:r>
      <w:r>
        <w:t>– 1000 </w:t>
      </w:r>
      <w:r w:rsidRPr="009B502E">
        <w:t>(</w:t>
      </w:r>
      <w:r>
        <w:t>одну тисячу</w:t>
      </w:r>
      <w:r w:rsidRPr="009B502E">
        <w:t>) гривень на лік</w:t>
      </w:r>
      <w:r>
        <w:t>ування (проживає за адресою: м. </w:t>
      </w:r>
      <w:r w:rsidRPr="009B502E">
        <w:t>Луць</w:t>
      </w:r>
      <w:r>
        <w:t>к,</w:t>
      </w:r>
      <w:r w:rsidRPr="009A1616">
        <w:rPr>
          <w:lang w:val="ru-RU"/>
        </w:rPr>
        <w:t>___</w:t>
      </w:r>
      <w:r w:rsidRPr="009B502E">
        <w:t>);</w:t>
      </w:r>
    </w:p>
    <w:p w:rsidR="00056254" w:rsidRDefault="00056254" w:rsidP="00E21B80">
      <w:pPr>
        <w:ind w:firstLine="720"/>
        <w:jc w:val="both"/>
      </w:pPr>
      <w:r>
        <w:t>- Марковцю Валерію Степановичу,</w:t>
      </w:r>
      <w:r w:rsidRPr="009A1616">
        <w:rPr>
          <w:lang w:val="ru-RU"/>
        </w:rPr>
        <w:t>___</w:t>
      </w:r>
      <w:r>
        <w:t>– 1000 </w:t>
      </w:r>
      <w:r w:rsidRPr="00945C39">
        <w:t>(одну тисячу) гривень на лік</w:t>
      </w:r>
      <w:r>
        <w:t xml:space="preserve">ування (проживає за адресою: м. Луцьк,  </w:t>
      </w:r>
      <w:r w:rsidRPr="009A1616">
        <w:rPr>
          <w:lang w:val="ru-RU"/>
        </w:rPr>
        <w:t>___</w:t>
      </w:r>
      <w:r w:rsidRPr="00945C39">
        <w:t>);</w:t>
      </w:r>
    </w:p>
    <w:p w:rsidR="00056254" w:rsidRDefault="00056254" w:rsidP="00E21B80">
      <w:pPr>
        <w:ind w:firstLine="720"/>
        <w:jc w:val="both"/>
      </w:pPr>
      <w:r>
        <w:t xml:space="preserve">- Марценюк Ользі Миколаївні, </w:t>
      </w:r>
      <w:r w:rsidRPr="009A1616">
        <w:rPr>
          <w:lang w:val="ru-RU"/>
        </w:rPr>
        <w:t>___</w:t>
      </w:r>
      <w:r>
        <w:t>– 1500 (одну тисячу п’ятсот</w:t>
      </w:r>
      <w:r w:rsidRPr="00945C39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945C39">
        <w:t>);</w:t>
      </w:r>
    </w:p>
    <w:p w:rsidR="00056254" w:rsidRDefault="00056254" w:rsidP="00E21B80">
      <w:pPr>
        <w:ind w:firstLine="720"/>
        <w:jc w:val="both"/>
      </w:pPr>
      <w:r>
        <w:t xml:space="preserve">- Марцинковській Ніні Федорівні, </w:t>
      </w:r>
      <w:r w:rsidRPr="009A1616">
        <w:rPr>
          <w:lang w:val="ru-RU"/>
        </w:rPr>
        <w:t>___</w:t>
      </w:r>
      <w:r>
        <w:t>– 500 (п’ятсот) гривень на лікування (проживає за адресою: с. Великий Омеляник,</w:t>
      </w:r>
      <w:r w:rsidRPr="009A1616">
        <w:rPr>
          <w:lang w:val="ru-RU"/>
        </w:rPr>
        <w:t>___</w:t>
      </w:r>
      <w:r w:rsidRPr="00E1282E">
        <w:t>);</w:t>
      </w:r>
    </w:p>
    <w:p w:rsidR="00056254" w:rsidRDefault="00056254" w:rsidP="00E21B80">
      <w:pPr>
        <w:ind w:firstLine="720"/>
        <w:jc w:val="both"/>
      </w:pPr>
      <w:r>
        <w:t>- Марчуку Олексію Петровичу,</w:t>
      </w:r>
      <w:r w:rsidRPr="009A1616">
        <w:rPr>
          <w:lang w:val="ru-RU"/>
        </w:rPr>
        <w:t>___</w:t>
      </w:r>
      <w:r>
        <w:t>– 500 </w:t>
      </w:r>
      <w:r w:rsidRPr="00AF22E9">
        <w:t xml:space="preserve">(п’ятсот) гривень на лікування </w:t>
      </w:r>
      <w:r>
        <w:t>(проживає за адресою: м. Луцьк,</w:t>
      </w:r>
      <w:r w:rsidRPr="009A1616">
        <w:rPr>
          <w:lang w:val="ru-RU"/>
        </w:rPr>
        <w:t>___</w:t>
      </w:r>
      <w:r w:rsidRPr="00AF22E9">
        <w:t>);</w:t>
      </w:r>
    </w:p>
    <w:p w:rsidR="00056254" w:rsidRDefault="00056254" w:rsidP="00E21B80">
      <w:pPr>
        <w:ind w:firstLine="720"/>
        <w:jc w:val="both"/>
      </w:pPr>
      <w:r>
        <w:t>- Марчуку Сергію Миколайовичу,</w:t>
      </w:r>
      <w:r w:rsidRPr="009A1616">
        <w:rPr>
          <w:lang w:val="ru-RU"/>
        </w:rPr>
        <w:t>___</w:t>
      </w:r>
      <w:r>
        <w:t>– 1000 </w:t>
      </w:r>
      <w:r w:rsidRPr="007843DC">
        <w:t xml:space="preserve">(одну тисячу) гривень на лікування </w:t>
      </w:r>
      <w:r>
        <w:t>(проживає за адресою: м. Луцьк,</w:t>
      </w:r>
      <w:r w:rsidRPr="009A1616">
        <w:rPr>
          <w:lang w:val="ru-RU"/>
        </w:rPr>
        <w:t>___</w:t>
      </w:r>
      <w:r w:rsidRPr="007843DC">
        <w:t>);</w:t>
      </w:r>
    </w:p>
    <w:p w:rsidR="00056254" w:rsidRDefault="00056254" w:rsidP="00E21B80">
      <w:pPr>
        <w:ind w:firstLine="720"/>
        <w:jc w:val="both"/>
      </w:pPr>
      <w:r>
        <w:t>- Мацько Людмилі Іванівні,</w:t>
      </w:r>
      <w:r w:rsidRPr="009A1616">
        <w:rPr>
          <w:lang w:val="ru-RU"/>
        </w:rPr>
        <w:t>___</w:t>
      </w:r>
      <w:r>
        <w:t>– 500 </w:t>
      </w:r>
      <w:r w:rsidRPr="00892A1F">
        <w:t>(</w:t>
      </w:r>
      <w:r>
        <w:t>п’ятсот</w:t>
      </w:r>
      <w:r w:rsidRPr="00892A1F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892A1F">
        <w:t>);</w:t>
      </w:r>
    </w:p>
    <w:p w:rsidR="00056254" w:rsidRDefault="00056254" w:rsidP="00E21B80">
      <w:pPr>
        <w:ind w:firstLine="720"/>
        <w:jc w:val="both"/>
      </w:pPr>
      <w:r>
        <w:t>- Мельничуку Віктору Васильовичу,</w:t>
      </w:r>
      <w:r w:rsidRPr="009A1616">
        <w:rPr>
          <w:lang w:val="ru-RU"/>
        </w:rPr>
        <w:t>___</w:t>
      </w:r>
      <w:r>
        <w:t>– 2000 (дві тисячі) гривень на лікування (проживає за адресою: м. Луцьк,</w:t>
      </w:r>
      <w:r w:rsidRPr="009A1616">
        <w:rPr>
          <w:lang w:val="ru-RU"/>
        </w:rPr>
        <w:t>___</w:t>
      </w:r>
      <w:r w:rsidRPr="00E56DC3">
        <w:t>);</w:t>
      </w:r>
    </w:p>
    <w:p w:rsidR="00056254" w:rsidRDefault="00056254" w:rsidP="00E21B80">
      <w:pPr>
        <w:ind w:firstLine="720"/>
        <w:jc w:val="both"/>
      </w:pPr>
      <w:r>
        <w:t>- Мершавці Аллі Михайлівні,</w:t>
      </w:r>
      <w:r w:rsidRPr="009A1616">
        <w:rPr>
          <w:lang w:val="ru-RU"/>
        </w:rPr>
        <w:t>___</w:t>
      </w:r>
      <w:r>
        <w:t>– 500 </w:t>
      </w:r>
      <w:r w:rsidRPr="00496D6A">
        <w:t>(п’ятсот)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9A1616">
        <w:rPr>
          <w:lang w:val="ru-RU"/>
        </w:rPr>
        <w:t>___</w:t>
      </w:r>
      <w:r w:rsidRPr="00496D6A">
        <w:t>);</w:t>
      </w:r>
    </w:p>
    <w:p w:rsidR="00056254" w:rsidRDefault="00056254" w:rsidP="00E21B80">
      <w:pPr>
        <w:ind w:firstLine="720"/>
        <w:jc w:val="both"/>
      </w:pPr>
      <w:r>
        <w:t>- Михальчуку Сергію Сергійовичу,</w:t>
      </w:r>
      <w:r w:rsidRPr="009A1616">
        <w:rPr>
          <w:lang w:val="ru-RU"/>
        </w:rPr>
        <w:t>___</w:t>
      </w:r>
      <w:r>
        <w:t xml:space="preserve">– 2000 (дві тисячі) </w:t>
      </w:r>
      <w:r w:rsidRPr="00547462">
        <w:t>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547462">
        <w:t>);</w:t>
      </w:r>
    </w:p>
    <w:p w:rsidR="00056254" w:rsidRDefault="00056254" w:rsidP="00E21B80">
      <w:pPr>
        <w:ind w:firstLine="720"/>
        <w:jc w:val="both"/>
      </w:pPr>
      <w:r>
        <w:t>- Мокійцю Олександру Володимировичу,</w:t>
      </w:r>
      <w:r w:rsidRPr="009A1616">
        <w:rPr>
          <w:lang w:val="ru-RU"/>
        </w:rPr>
        <w:t>___</w:t>
      </w:r>
      <w:r>
        <w:t>– 1000 </w:t>
      </w:r>
      <w:r w:rsidRPr="00547462">
        <w:t>(одну тисячу)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547462">
        <w:t>);</w:t>
      </w:r>
    </w:p>
    <w:p w:rsidR="00056254" w:rsidRDefault="00056254" w:rsidP="00E21B80">
      <w:pPr>
        <w:ind w:firstLine="720"/>
        <w:jc w:val="both"/>
      </w:pPr>
      <w:r>
        <w:t xml:space="preserve">- Моренгель Стефанії Йосипівні, </w:t>
      </w:r>
      <w:r w:rsidRPr="009A1616">
        <w:rPr>
          <w:lang w:val="ru-RU"/>
        </w:rPr>
        <w:t>___</w:t>
      </w:r>
      <w:r>
        <w:t>– 500 </w:t>
      </w:r>
      <w:r w:rsidRPr="00DA36FF">
        <w:t>(</w:t>
      </w:r>
      <w:r>
        <w:t>п’ятсот</w:t>
      </w:r>
      <w:r w:rsidRPr="00DA36FF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DA36FF">
        <w:t>);</w:t>
      </w:r>
    </w:p>
    <w:p w:rsidR="00056254" w:rsidRDefault="00056254" w:rsidP="00E21B80">
      <w:pPr>
        <w:ind w:firstLine="720"/>
        <w:jc w:val="both"/>
      </w:pPr>
      <w:r>
        <w:t>- Негодюк Олені Артемівні,</w:t>
      </w:r>
      <w:r w:rsidRPr="009A1616">
        <w:rPr>
          <w:lang w:val="ru-RU"/>
        </w:rPr>
        <w:t>___</w:t>
      </w:r>
      <w:r>
        <w:t xml:space="preserve">– </w:t>
      </w:r>
      <w:r w:rsidRPr="002C511C">
        <w:rPr>
          <w:lang w:val="ru-RU"/>
        </w:rPr>
        <w:t>15</w:t>
      </w:r>
      <w:r>
        <w:t>00 </w:t>
      </w:r>
      <w:r w:rsidRPr="00190DE2">
        <w:t>(</w:t>
      </w:r>
      <w:r w:rsidRPr="002C511C">
        <w:rPr>
          <w:lang w:val="ru-RU"/>
        </w:rPr>
        <w:t>одну тисячу п</w:t>
      </w:r>
      <w:r>
        <w:rPr>
          <w:lang w:val="ru-RU"/>
        </w:rPr>
        <w:t>’ятсот</w:t>
      </w:r>
      <w:r w:rsidRPr="00190DE2">
        <w:t>) гривень на лік</w:t>
      </w:r>
      <w:r>
        <w:t>ування (проживає за адресою: м. Луцьк</w:t>
      </w:r>
      <w:r w:rsidRPr="009A1616">
        <w:rPr>
          <w:lang w:val="ru-RU"/>
        </w:rPr>
        <w:t>.___</w:t>
      </w:r>
      <w:r w:rsidRPr="00190DE2">
        <w:t>);</w:t>
      </w:r>
    </w:p>
    <w:p w:rsidR="00056254" w:rsidRDefault="00056254" w:rsidP="00E21B80">
      <w:pPr>
        <w:ind w:firstLine="720"/>
        <w:jc w:val="both"/>
      </w:pPr>
      <w:r>
        <w:t>- Оляніцькому Олександру Павловичу,</w:t>
      </w:r>
      <w:r w:rsidRPr="009A1616">
        <w:rPr>
          <w:lang w:val="ru-RU"/>
        </w:rPr>
        <w:t>___</w:t>
      </w:r>
      <w:r>
        <w:t>– 1000 </w:t>
      </w:r>
      <w:r w:rsidRPr="00CB1575">
        <w:t>(одну тисячу)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CB1575">
        <w:t>);</w:t>
      </w:r>
    </w:p>
    <w:p w:rsidR="00056254" w:rsidRDefault="00056254" w:rsidP="00E21B80">
      <w:pPr>
        <w:ind w:firstLine="720"/>
        <w:jc w:val="both"/>
      </w:pPr>
      <w:r>
        <w:t>- Орлову Ігорю Анатолійовичу,</w:t>
      </w:r>
      <w:r w:rsidRPr="009A1616">
        <w:rPr>
          <w:lang w:val="ru-RU"/>
        </w:rPr>
        <w:t>___</w:t>
      </w:r>
      <w:r>
        <w:t>– 1000 </w:t>
      </w:r>
      <w:r w:rsidRPr="00BB09B7">
        <w:t>(одну тисячу) гривень на л</w:t>
      </w:r>
      <w:r>
        <w:t>ікування (проживає за адресою: м. Луцьк,</w:t>
      </w:r>
      <w:r w:rsidRPr="009A1616">
        <w:rPr>
          <w:lang w:val="ru-RU"/>
        </w:rPr>
        <w:t>___</w:t>
      </w:r>
      <w:r w:rsidRPr="00BB09B7">
        <w:t>);</w:t>
      </w:r>
    </w:p>
    <w:p w:rsidR="00056254" w:rsidRDefault="00056254" w:rsidP="00E21B80">
      <w:pPr>
        <w:ind w:firstLine="720"/>
        <w:jc w:val="both"/>
      </w:pPr>
      <w:r>
        <w:t>- Осипенко Валентині Юріївні,</w:t>
      </w:r>
      <w:r w:rsidRPr="009A1616">
        <w:rPr>
          <w:lang w:val="ru-RU"/>
        </w:rPr>
        <w:t>___</w:t>
      </w:r>
      <w:r>
        <w:t>– 1500 </w:t>
      </w:r>
      <w:r w:rsidRPr="00FF20AD">
        <w:t>(одну тисячу</w:t>
      </w:r>
      <w:r>
        <w:t xml:space="preserve"> п’ятсот</w:t>
      </w:r>
      <w:r w:rsidRPr="00FF20AD">
        <w:t>) гривень на лікува</w:t>
      </w:r>
      <w:r>
        <w:t>ння (проживає за адресою: м. Луцьк,</w:t>
      </w:r>
      <w:r w:rsidRPr="009A1616">
        <w:rPr>
          <w:lang w:val="ru-RU"/>
        </w:rPr>
        <w:t>___</w:t>
      </w:r>
      <w:r w:rsidRPr="00FF20AD">
        <w:t>);</w:t>
      </w:r>
    </w:p>
    <w:p w:rsidR="00056254" w:rsidRDefault="00056254" w:rsidP="00E21B80">
      <w:pPr>
        <w:ind w:firstLine="720"/>
        <w:jc w:val="both"/>
      </w:pPr>
      <w:r>
        <w:t>- Павленку Руслану Вікторовичу,</w:t>
      </w:r>
      <w:r w:rsidRPr="009A1616">
        <w:rPr>
          <w:lang w:val="ru-RU"/>
        </w:rPr>
        <w:t>___</w:t>
      </w:r>
      <w:r>
        <w:t xml:space="preserve"> – 5000 </w:t>
      </w:r>
      <w:r w:rsidRPr="00D81202">
        <w:t>(</w:t>
      </w:r>
      <w:r>
        <w:t>п</w:t>
      </w:r>
      <w:r w:rsidRPr="003C7FBB">
        <w:t>’ять</w:t>
      </w:r>
      <w:r>
        <w:t xml:space="preserve"> тисяч</w:t>
      </w:r>
      <w:r w:rsidRPr="00D81202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D81202">
        <w:t>);</w:t>
      </w:r>
    </w:p>
    <w:p w:rsidR="00056254" w:rsidRDefault="00056254" w:rsidP="00E21B80">
      <w:pPr>
        <w:ind w:firstLine="720"/>
        <w:jc w:val="both"/>
      </w:pPr>
      <w:r>
        <w:t>- Паволяєвій Ользі Дмитрівні,</w:t>
      </w:r>
      <w:r w:rsidRPr="009A1616">
        <w:rPr>
          <w:lang w:val="ru-RU"/>
        </w:rPr>
        <w:t>___</w:t>
      </w:r>
      <w:r>
        <w:t>– 500 </w:t>
      </w:r>
      <w:r w:rsidRPr="00D81202">
        <w:t>(</w:t>
      </w:r>
      <w:r>
        <w:t>п’ятсот</w:t>
      </w:r>
      <w:r w:rsidRPr="00D81202">
        <w:t>) гривень на лікування (про</w:t>
      </w:r>
      <w:r>
        <w:t>живає за адресою: м. Луцьк,</w:t>
      </w:r>
      <w:r w:rsidRPr="009A1616">
        <w:rPr>
          <w:lang w:val="ru-RU"/>
        </w:rPr>
        <w:t>___</w:t>
      </w:r>
      <w:r>
        <w:t xml:space="preserve"> </w:t>
      </w:r>
      <w:r w:rsidRPr="00D81202">
        <w:t>);</w:t>
      </w:r>
    </w:p>
    <w:p w:rsidR="00056254" w:rsidRDefault="00056254" w:rsidP="00E21B80">
      <w:pPr>
        <w:ind w:firstLine="720"/>
        <w:jc w:val="both"/>
      </w:pPr>
      <w:r>
        <w:t>- Пальчуку Олександру Володимировичу,</w:t>
      </w:r>
      <w:r w:rsidRPr="009A1616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9A1616">
        <w:rPr>
          <w:lang w:val="ru-RU"/>
        </w:rPr>
        <w:t>___</w:t>
      </w:r>
      <w:r w:rsidRPr="00D81202">
        <w:t>);</w:t>
      </w:r>
    </w:p>
    <w:p w:rsidR="00056254" w:rsidRDefault="00056254" w:rsidP="00E21B80">
      <w:pPr>
        <w:ind w:firstLine="720"/>
        <w:jc w:val="both"/>
      </w:pPr>
      <w:r>
        <w:t>- Парфисюк Анні Антонівні,</w:t>
      </w:r>
      <w:r w:rsidRPr="009A1616">
        <w:rPr>
          <w:lang w:val="ru-RU"/>
        </w:rPr>
        <w:t>___</w:t>
      </w:r>
      <w:r>
        <w:t>– 2000 </w:t>
      </w:r>
      <w:r w:rsidRPr="009A35FC">
        <w:t>(</w:t>
      </w:r>
      <w:r>
        <w:t>дві тисячі</w:t>
      </w:r>
      <w:r w:rsidRPr="009A35FC">
        <w:t>) гривень на лік</w:t>
      </w:r>
      <w:r>
        <w:t>ування дочки (проживає за адресою: м. Луцьк,</w:t>
      </w:r>
      <w:r w:rsidRPr="009A1616">
        <w:rPr>
          <w:lang w:val="ru-RU"/>
        </w:rPr>
        <w:t>___</w:t>
      </w:r>
      <w:r w:rsidRPr="009A35FC">
        <w:t>);</w:t>
      </w:r>
    </w:p>
    <w:p w:rsidR="00056254" w:rsidRDefault="00056254" w:rsidP="00E21B80">
      <w:pPr>
        <w:ind w:firstLine="720"/>
        <w:jc w:val="both"/>
      </w:pPr>
      <w:r>
        <w:t>- Пасічному Миколі Івановичу,</w:t>
      </w:r>
      <w:r w:rsidRPr="009A1616">
        <w:rPr>
          <w:lang w:val="ru-RU"/>
        </w:rPr>
        <w:t>___</w:t>
      </w:r>
      <w:r>
        <w:t xml:space="preserve"> – 1000 </w:t>
      </w:r>
      <w:r w:rsidRPr="009D2DB3">
        <w:t>(</w:t>
      </w:r>
      <w:r>
        <w:t>одну тисячу</w:t>
      </w:r>
      <w:r w:rsidRPr="009D2DB3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9D2DB3">
        <w:t>);</w:t>
      </w:r>
    </w:p>
    <w:p w:rsidR="00056254" w:rsidRDefault="00056254" w:rsidP="00E21B80">
      <w:pPr>
        <w:ind w:firstLine="720"/>
        <w:jc w:val="both"/>
      </w:pPr>
      <w:r>
        <w:t>- Пікалюк Галині Кузьмівні,</w:t>
      </w:r>
      <w:r w:rsidRPr="009A1616">
        <w:t>___</w:t>
      </w:r>
      <w:r>
        <w:t>– 1000 </w:t>
      </w:r>
      <w:r w:rsidRPr="007610F1">
        <w:t>(одну тисячу) гривень на лік</w:t>
      </w:r>
      <w:r>
        <w:t>ування заявниці та її чоловіка (проживає за адресою: м. Луцьк,</w:t>
      </w:r>
      <w:r w:rsidRPr="009A1616">
        <w:t>___</w:t>
      </w:r>
      <w:r w:rsidRPr="007610F1">
        <w:t>);</w:t>
      </w:r>
    </w:p>
    <w:p w:rsidR="00056254" w:rsidRDefault="00056254" w:rsidP="00E21B80">
      <w:pPr>
        <w:ind w:firstLine="720"/>
        <w:jc w:val="both"/>
      </w:pPr>
      <w:r>
        <w:t xml:space="preserve">- Повідзіон Олені Анатоліївні, </w:t>
      </w:r>
      <w:r w:rsidRPr="009A1616">
        <w:rPr>
          <w:lang w:val="ru-RU"/>
        </w:rPr>
        <w:t>___</w:t>
      </w:r>
      <w:r>
        <w:t>– 2000 </w:t>
      </w:r>
      <w:r w:rsidRPr="000D2F1D">
        <w:t>(</w:t>
      </w:r>
      <w:r>
        <w:t>дві тисячі</w:t>
      </w:r>
      <w:r w:rsidRPr="000D2F1D">
        <w:t>) гривень на лік</w:t>
      </w:r>
      <w:r>
        <w:t>ування дитини (проживає за адресою: м. Луцьк,</w:t>
      </w:r>
      <w:r w:rsidRPr="009A1616">
        <w:rPr>
          <w:lang w:val="ru-RU"/>
        </w:rPr>
        <w:t>___</w:t>
      </w:r>
      <w:r w:rsidRPr="000D2F1D">
        <w:t>);</w:t>
      </w:r>
    </w:p>
    <w:p w:rsidR="00056254" w:rsidRDefault="00056254" w:rsidP="00E21B80">
      <w:pPr>
        <w:ind w:firstLine="720"/>
        <w:jc w:val="both"/>
      </w:pPr>
      <w:r>
        <w:t>- Приходьку Віталію Володимировичу,</w:t>
      </w:r>
      <w:r w:rsidRPr="009A1616">
        <w:rPr>
          <w:lang w:val="ru-RU"/>
        </w:rPr>
        <w:t>___</w:t>
      </w:r>
      <w:r>
        <w:t xml:space="preserve">  – 1000 (одну тисячу</w:t>
      </w:r>
      <w:r w:rsidRPr="00EE4888">
        <w:t>) гривень на лікування (п</w:t>
      </w:r>
      <w:r>
        <w:t>роживає за адресою: м. Луцьк</w:t>
      </w:r>
      <w:r w:rsidRPr="009A1616">
        <w:rPr>
          <w:lang w:val="ru-RU"/>
        </w:rPr>
        <w:t>,___</w:t>
      </w:r>
      <w:r w:rsidRPr="00EE4888">
        <w:t>);</w:t>
      </w:r>
    </w:p>
    <w:p w:rsidR="00056254" w:rsidRDefault="00056254" w:rsidP="00E21B80">
      <w:pPr>
        <w:ind w:firstLine="720"/>
        <w:jc w:val="both"/>
      </w:pPr>
      <w:r>
        <w:t xml:space="preserve">- Радчук Ользі Михайлівні, </w:t>
      </w:r>
      <w:r w:rsidRPr="009A1616">
        <w:rPr>
          <w:lang w:val="ru-RU"/>
        </w:rPr>
        <w:t>___</w:t>
      </w:r>
      <w:r>
        <w:t>– 1000 </w:t>
      </w:r>
      <w:r w:rsidRPr="00D35DA2">
        <w:t xml:space="preserve">(одну тисячу) гривень на лікування </w:t>
      </w:r>
      <w:r>
        <w:t>дитини (проживає за адресою: м. Луцьк,</w:t>
      </w:r>
      <w:r w:rsidRPr="009A1616">
        <w:rPr>
          <w:lang w:val="ru-RU"/>
        </w:rPr>
        <w:t>___</w:t>
      </w:r>
      <w:r w:rsidRPr="00D35DA2">
        <w:t>);</w:t>
      </w:r>
    </w:p>
    <w:p w:rsidR="00056254" w:rsidRDefault="00056254" w:rsidP="00E21B80">
      <w:pPr>
        <w:ind w:firstLine="720"/>
        <w:jc w:val="both"/>
      </w:pPr>
      <w:r>
        <w:t>- Рачук Оксані Володимирівні,</w:t>
      </w:r>
      <w:r w:rsidRPr="009A1616">
        <w:rPr>
          <w:lang w:val="ru-RU"/>
        </w:rPr>
        <w:t>___</w:t>
      </w:r>
      <w:r>
        <w:t>– 1000 </w:t>
      </w:r>
      <w:r w:rsidRPr="00BA4BFF">
        <w:t>(одну тисячу) гривень на лік</w:t>
      </w:r>
      <w:r>
        <w:t>ування сина (проживає за адресою: м. Луцьк,</w:t>
      </w:r>
      <w:r w:rsidRPr="009A1616">
        <w:rPr>
          <w:lang w:val="ru-RU"/>
        </w:rPr>
        <w:t>___</w:t>
      </w:r>
      <w:r w:rsidRPr="00BA4BFF">
        <w:t>);</w:t>
      </w:r>
    </w:p>
    <w:p w:rsidR="00056254" w:rsidRDefault="00056254" w:rsidP="00E21B80">
      <w:pPr>
        <w:ind w:firstLine="720"/>
        <w:jc w:val="both"/>
      </w:pPr>
      <w:r>
        <w:t>- Романюку Петру Антоновичу,</w:t>
      </w:r>
      <w:r w:rsidRPr="009A1616">
        <w:rPr>
          <w:lang w:val="ru-RU"/>
        </w:rPr>
        <w:t>___</w:t>
      </w:r>
      <w:r>
        <w:t>– 500 </w:t>
      </w:r>
      <w:r w:rsidRPr="00BA4BFF">
        <w:t>(</w:t>
      </w:r>
      <w:r>
        <w:t>п’ятсот</w:t>
      </w:r>
      <w:r w:rsidRPr="00BA4BFF">
        <w:t xml:space="preserve">) гривень на лікування </w:t>
      </w:r>
      <w:r>
        <w:t>(проживає за адресою: м. Луцьк,</w:t>
      </w:r>
      <w:r w:rsidRPr="009A1616">
        <w:rPr>
          <w:lang w:val="ru-RU"/>
        </w:rPr>
        <w:t>___</w:t>
      </w:r>
      <w:r w:rsidRPr="00BA4BFF">
        <w:t>);</w:t>
      </w:r>
    </w:p>
    <w:p w:rsidR="00056254" w:rsidRDefault="00056254" w:rsidP="00E21B80">
      <w:pPr>
        <w:ind w:firstLine="720"/>
        <w:jc w:val="both"/>
      </w:pPr>
      <w:r>
        <w:t>- Рудецькому Степану Юрійовичу,</w:t>
      </w:r>
      <w:r w:rsidRPr="009A1616">
        <w:rPr>
          <w:lang w:val="ru-RU"/>
        </w:rPr>
        <w:t>___</w:t>
      </w:r>
      <w:r>
        <w:t>– 500 </w:t>
      </w:r>
      <w:r w:rsidRPr="00916797">
        <w:t>(</w:t>
      </w:r>
      <w:r>
        <w:t>п’ятсот</w:t>
      </w:r>
      <w:r w:rsidRPr="00916797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916797">
        <w:t>);</w:t>
      </w:r>
    </w:p>
    <w:p w:rsidR="00056254" w:rsidRDefault="00056254" w:rsidP="00E21B80">
      <w:pPr>
        <w:ind w:firstLine="720"/>
        <w:jc w:val="both"/>
      </w:pPr>
      <w:r>
        <w:t>- Савонюку Петру Михайловичу,</w:t>
      </w:r>
      <w:r w:rsidRPr="009A1616">
        <w:rPr>
          <w:lang w:val="ru-RU"/>
        </w:rPr>
        <w:t>___</w:t>
      </w:r>
      <w:r>
        <w:t>– 500 </w:t>
      </w:r>
      <w:r w:rsidRPr="008B7197">
        <w:t>(</w:t>
      </w:r>
      <w:r>
        <w:t>п</w:t>
      </w:r>
      <w:r>
        <w:rPr>
          <w:lang w:val="ru-RU"/>
        </w:rPr>
        <w:t>’ятсот</w:t>
      </w:r>
      <w:r w:rsidRPr="008B7197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8B7197">
        <w:t>);</w:t>
      </w:r>
    </w:p>
    <w:p w:rsidR="00056254" w:rsidRDefault="00056254" w:rsidP="00E21B80">
      <w:pPr>
        <w:ind w:firstLine="720"/>
        <w:jc w:val="both"/>
      </w:pPr>
      <w:r>
        <w:t>- Савчковій Марії Антонівні,</w:t>
      </w:r>
      <w:r w:rsidRPr="009A1616">
        <w:rPr>
          <w:lang w:val="ru-RU"/>
        </w:rPr>
        <w:t>___</w:t>
      </w:r>
      <w:r>
        <w:t>– 1000 </w:t>
      </w:r>
      <w:r w:rsidRPr="001A55A5">
        <w:t>(одну тисячу</w:t>
      </w:r>
      <w:r>
        <w:t xml:space="preserve">) гривень на лікування </w:t>
      </w:r>
      <w:r w:rsidRPr="001A55A5">
        <w:t>(прожив</w:t>
      </w:r>
      <w:r>
        <w:t>ає за адресою: м. Луцьк,</w:t>
      </w:r>
      <w:r w:rsidRPr="009A1616">
        <w:rPr>
          <w:lang w:val="ru-RU"/>
        </w:rPr>
        <w:t>___</w:t>
      </w:r>
      <w:r w:rsidRPr="001A55A5">
        <w:t>);</w:t>
      </w:r>
    </w:p>
    <w:p w:rsidR="00056254" w:rsidRDefault="00056254" w:rsidP="00E21B80">
      <w:pPr>
        <w:ind w:firstLine="720"/>
        <w:jc w:val="both"/>
      </w:pPr>
      <w:r>
        <w:t>- Салію Юрію Олександровичу,</w:t>
      </w:r>
      <w:r w:rsidRPr="009A1616">
        <w:rPr>
          <w:lang w:val="ru-RU"/>
        </w:rPr>
        <w:t>___</w:t>
      </w:r>
      <w:r>
        <w:t>– 1000 </w:t>
      </w:r>
      <w:r w:rsidRPr="00A407A8">
        <w:t>(одну тисячу)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A407A8">
        <w:t>);</w:t>
      </w:r>
    </w:p>
    <w:p w:rsidR="00056254" w:rsidRDefault="00056254" w:rsidP="00E21B80">
      <w:pPr>
        <w:ind w:firstLine="720"/>
        <w:jc w:val="both"/>
      </w:pPr>
      <w:r>
        <w:t>- Самчуку Миколі Валентиновичу,</w:t>
      </w:r>
      <w:r w:rsidRPr="009A1616">
        <w:rPr>
          <w:lang w:val="ru-RU"/>
        </w:rPr>
        <w:t>___</w:t>
      </w:r>
      <w:r>
        <w:t xml:space="preserve"> – </w:t>
      </w:r>
      <w:r w:rsidRPr="00C12B6A">
        <w:t>50</w:t>
      </w:r>
      <w:r>
        <w:t>00 </w:t>
      </w:r>
      <w:r w:rsidRPr="009E2963">
        <w:t>(п’ят</w:t>
      </w:r>
      <w:r w:rsidRPr="00C12B6A">
        <w:t>ь</w:t>
      </w:r>
      <w:r>
        <w:t xml:space="preserve"> тисяч</w:t>
      </w:r>
      <w:r w:rsidRPr="009E2963">
        <w:t>) гривень на лікува</w:t>
      </w:r>
      <w:r>
        <w:t>ння (проживає за адресою: м. Луцьк,</w:t>
      </w:r>
      <w:r w:rsidRPr="009A1616">
        <w:rPr>
          <w:lang w:val="ru-RU"/>
        </w:rPr>
        <w:t>___</w:t>
      </w:r>
      <w:r w:rsidRPr="009E2963">
        <w:t>);</w:t>
      </w:r>
    </w:p>
    <w:p w:rsidR="00056254" w:rsidRDefault="00056254" w:rsidP="00E21B80">
      <w:pPr>
        <w:ind w:firstLine="720"/>
        <w:jc w:val="both"/>
      </w:pPr>
      <w:r>
        <w:t>- Скопику Миколі Андрійовичу,</w:t>
      </w:r>
      <w:r w:rsidRPr="009A1616">
        <w:rPr>
          <w:lang w:val="ru-RU"/>
        </w:rPr>
        <w:t>___</w:t>
      </w:r>
      <w:r>
        <w:t>– 500 (п’ятсот</w:t>
      </w:r>
      <w:r w:rsidRPr="00B95148">
        <w:t xml:space="preserve">) гривень на лікування (проживає за </w:t>
      </w:r>
      <w:r>
        <w:t>адресою: м. Луцьк,</w:t>
      </w:r>
      <w:r w:rsidRPr="009A1616">
        <w:rPr>
          <w:lang w:val="ru-RU"/>
        </w:rPr>
        <w:t>___</w:t>
      </w:r>
      <w:r w:rsidRPr="00B95148">
        <w:t>);</w:t>
      </w:r>
    </w:p>
    <w:p w:rsidR="00056254" w:rsidRDefault="00056254" w:rsidP="00E21B80">
      <w:pPr>
        <w:ind w:firstLine="720"/>
        <w:jc w:val="both"/>
      </w:pPr>
      <w:r>
        <w:t>- Сніцар Юлії Вікторівні,</w:t>
      </w:r>
      <w:r w:rsidRPr="009A1616">
        <w:t>___</w:t>
      </w:r>
      <w:r>
        <w:t>– 500 (п’ятсот</w:t>
      </w:r>
      <w:r w:rsidRPr="00B95148">
        <w:t>) гривень на лік</w:t>
      </w:r>
      <w:r>
        <w:t>ування (проживає за адресою: м. Луцьк,</w:t>
      </w:r>
      <w:r w:rsidRPr="009A1616">
        <w:rPr>
          <w:lang w:val="ru-RU"/>
        </w:rPr>
        <w:t>___</w:t>
      </w:r>
      <w:r w:rsidRPr="00B95148">
        <w:t>);</w:t>
      </w:r>
    </w:p>
    <w:p w:rsidR="00056254" w:rsidRDefault="00056254" w:rsidP="00E21B80">
      <w:pPr>
        <w:ind w:firstLine="720"/>
        <w:jc w:val="both"/>
      </w:pPr>
      <w:r>
        <w:t xml:space="preserve">- Соколову Вячеславу Михайловичу, </w:t>
      </w:r>
      <w:r w:rsidRPr="009A1616">
        <w:rPr>
          <w:lang w:val="ru-RU"/>
        </w:rPr>
        <w:t>___</w:t>
      </w:r>
      <w:r>
        <w:t>– 2000 </w:t>
      </w:r>
      <w:r w:rsidRPr="009B3EC9">
        <w:t>(</w:t>
      </w:r>
      <w:r>
        <w:t>дві</w:t>
      </w:r>
      <w:r w:rsidRPr="009B3EC9">
        <w:t xml:space="preserve"> тисяч</w:t>
      </w:r>
      <w:r>
        <w:t>і</w:t>
      </w:r>
      <w:r w:rsidRPr="009B3EC9">
        <w:t>) гривень на лік</w:t>
      </w:r>
      <w:r>
        <w:t>ування (проживає за адресою: м. Луцьк,</w:t>
      </w:r>
      <w:r w:rsidRPr="007169C5">
        <w:rPr>
          <w:lang w:val="ru-RU"/>
        </w:rPr>
        <w:t>___</w:t>
      </w:r>
      <w:r w:rsidRPr="009B3EC9">
        <w:t>);</w:t>
      </w:r>
    </w:p>
    <w:p w:rsidR="00056254" w:rsidRDefault="00056254" w:rsidP="00E21B80">
      <w:pPr>
        <w:ind w:firstLine="720"/>
        <w:jc w:val="both"/>
      </w:pPr>
      <w:r>
        <w:t xml:space="preserve">- Стельмаху Івану Олександровичу, </w:t>
      </w:r>
      <w:r w:rsidRPr="007169C5">
        <w:rPr>
          <w:lang w:val="ru-RU"/>
        </w:rPr>
        <w:t>___</w:t>
      </w:r>
      <w:r>
        <w:t xml:space="preserve"> 2000 (дві тисячі</w:t>
      </w:r>
      <w:r w:rsidRPr="009B3EC9">
        <w:t>) гривень на лік</w:t>
      </w:r>
      <w:r>
        <w:t>ування (проживає за адресою: м. Луцьк,</w:t>
      </w:r>
      <w:r w:rsidRPr="007169C5">
        <w:rPr>
          <w:lang w:val="ru-RU"/>
        </w:rPr>
        <w:t>___</w:t>
      </w:r>
      <w:r w:rsidRPr="009B3EC9">
        <w:t>);</w:t>
      </w:r>
    </w:p>
    <w:p w:rsidR="00056254" w:rsidRDefault="00056254" w:rsidP="00E21B80">
      <w:pPr>
        <w:ind w:firstLine="720"/>
        <w:jc w:val="both"/>
      </w:pPr>
      <w:r>
        <w:t>- Стельмащуку Володимиру Миколайовичу,</w:t>
      </w:r>
      <w:r w:rsidRPr="007169C5">
        <w:rPr>
          <w:lang w:val="ru-RU"/>
        </w:rPr>
        <w:t>___</w:t>
      </w:r>
      <w:r>
        <w:t xml:space="preserve"> – 1000 </w:t>
      </w:r>
      <w:r w:rsidRPr="00845BC2">
        <w:t>(</w:t>
      </w:r>
      <w:r>
        <w:t>одну тисячу</w:t>
      </w:r>
      <w:r w:rsidRPr="00845BC2">
        <w:t>) гривень на лік</w:t>
      </w:r>
      <w:r>
        <w:t>ування (проживає за адресою: с. Богушівка,</w:t>
      </w:r>
      <w:r w:rsidRPr="007169C5">
        <w:rPr>
          <w:lang w:val="ru-RU"/>
        </w:rPr>
        <w:t>___</w:t>
      </w:r>
      <w:r w:rsidRPr="00845BC2">
        <w:t>);</w:t>
      </w:r>
    </w:p>
    <w:p w:rsidR="00056254" w:rsidRDefault="00056254" w:rsidP="00E21B80">
      <w:pPr>
        <w:ind w:firstLine="720"/>
        <w:jc w:val="both"/>
      </w:pPr>
      <w:r>
        <w:t xml:space="preserve">- Стрільчук Юлії Григорівні, </w:t>
      </w:r>
      <w:r w:rsidRPr="007169C5">
        <w:rPr>
          <w:lang w:val="ru-RU"/>
        </w:rPr>
        <w:t>___</w:t>
      </w:r>
      <w:r>
        <w:t>– 1000 </w:t>
      </w:r>
      <w:r w:rsidRPr="00D9300A">
        <w:t>(одну тисячу) гривень н</w:t>
      </w:r>
      <w:r>
        <w:t>а лікування дитини (проживає за адресою: с. Милуші,</w:t>
      </w:r>
      <w:r w:rsidRPr="007169C5">
        <w:rPr>
          <w:lang w:val="ru-RU"/>
        </w:rPr>
        <w:t>___</w:t>
      </w:r>
      <w:r w:rsidRPr="00D9300A">
        <w:t>);</w:t>
      </w:r>
    </w:p>
    <w:p w:rsidR="00056254" w:rsidRDefault="00056254" w:rsidP="00E21B80">
      <w:pPr>
        <w:ind w:firstLine="720"/>
        <w:jc w:val="both"/>
      </w:pPr>
      <w:r>
        <w:t>- Теодорович Людмилі Сергіївні,</w:t>
      </w:r>
      <w:r w:rsidRPr="007169C5">
        <w:rPr>
          <w:lang w:val="ru-RU"/>
        </w:rPr>
        <w:t>___</w:t>
      </w:r>
      <w:r>
        <w:t>– 500 </w:t>
      </w:r>
      <w:r w:rsidRPr="00702EE4">
        <w:t>(</w:t>
      </w:r>
      <w:r>
        <w:t>п’ятсот</w:t>
      </w:r>
      <w:r w:rsidRPr="00702EE4">
        <w:t>) гривень на лік</w:t>
      </w:r>
      <w:r>
        <w:t>ування (проживає за адресою: м. Луцьк,</w:t>
      </w:r>
      <w:r w:rsidRPr="007169C5">
        <w:rPr>
          <w:lang w:val="ru-RU"/>
        </w:rPr>
        <w:t>___</w:t>
      </w:r>
      <w:r w:rsidRPr="00702EE4">
        <w:t>);</w:t>
      </w:r>
    </w:p>
    <w:p w:rsidR="00056254" w:rsidRDefault="00056254" w:rsidP="00E21B80">
      <w:pPr>
        <w:ind w:firstLine="720"/>
        <w:jc w:val="both"/>
      </w:pPr>
      <w:r>
        <w:t xml:space="preserve">- Теребусу Віктору Івановичу, </w:t>
      </w:r>
      <w:r w:rsidRPr="007169C5">
        <w:rPr>
          <w:lang w:val="ru-RU"/>
        </w:rPr>
        <w:t>___</w:t>
      </w:r>
      <w:r>
        <w:t>– 500 </w:t>
      </w:r>
      <w:r w:rsidRPr="00037946">
        <w:t>(</w:t>
      </w:r>
      <w:r>
        <w:t>п’ятсот</w:t>
      </w:r>
      <w:r w:rsidRPr="00037946">
        <w:t>) гривень на лік</w:t>
      </w:r>
      <w:r>
        <w:t>ування (проживає за адресою: м. Луцьк,</w:t>
      </w:r>
      <w:r w:rsidRPr="007169C5">
        <w:rPr>
          <w:lang w:val="ru-RU"/>
        </w:rPr>
        <w:t>___</w:t>
      </w:r>
      <w:r w:rsidRPr="00037946">
        <w:t>);</w:t>
      </w:r>
    </w:p>
    <w:p w:rsidR="00056254" w:rsidRDefault="00056254" w:rsidP="00E21B80">
      <w:pPr>
        <w:ind w:firstLine="720"/>
        <w:jc w:val="both"/>
      </w:pPr>
      <w:r>
        <w:t xml:space="preserve">- Телещук Софії Іванівні, </w:t>
      </w:r>
      <w:r w:rsidRPr="007169C5">
        <w:rPr>
          <w:lang w:val="ru-RU"/>
        </w:rPr>
        <w:t>___</w:t>
      </w:r>
      <w:r>
        <w:t>– 500 </w:t>
      </w:r>
      <w:r w:rsidRPr="00452BE9">
        <w:t>(</w:t>
      </w:r>
      <w:r>
        <w:t>п’ятсот</w:t>
      </w:r>
      <w:r w:rsidRPr="00452BE9">
        <w:t xml:space="preserve">) гривень на лікування </w:t>
      </w:r>
      <w:r>
        <w:t>(проживає за адресою: м. Луцьк,</w:t>
      </w:r>
      <w:r w:rsidRPr="007169C5">
        <w:rPr>
          <w:lang w:val="ru-RU"/>
        </w:rPr>
        <w:t>___</w:t>
      </w:r>
      <w:r w:rsidRPr="00452BE9">
        <w:t>);</w:t>
      </w:r>
    </w:p>
    <w:p w:rsidR="00056254" w:rsidRDefault="00056254" w:rsidP="00E21B80">
      <w:pPr>
        <w:ind w:firstLine="720"/>
        <w:jc w:val="both"/>
      </w:pPr>
      <w:r>
        <w:t xml:space="preserve">- Ткачук Ірині Іванівні, </w:t>
      </w:r>
      <w:r w:rsidRPr="007169C5">
        <w:rPr>
          <w:lang w:val="ru-RU"/>
        </w:rPr>
        <w:t>___</w:t>
      </w:r>
      <w:r>
        <w:t>– 1000 </w:t>
      </w:r>
      <w:r w:rsidRPr="00747DD9">
        <w:t>(одну тисячу</w:t>
      </w:r>
      <w:r>
        <w:t>) гривень на лікування чоловіка (проживає за адресою: с. Кульчин,</w:t>
      </w:r>
      <w:r w:rsidRPr="007169C5">
        <w:rPr>
          <w:lang w:val="ru-RU"/>
        </w:rPr>
        <w:t>___</w:t>
      </w:r>
      <w:r w:rsidRPr="00747DD9">
        <w:t>);</w:t>
      </w:r>
    </w:p>
    <w:p w:rsidR="00056254" w:rsidRDefault="00056254" w:rsidP="00E21B80">
      <w:pPr>
        <w:ind w:firstLine="720"/>
        <w:jc w:val="both"/>
      </w:pPr>
      <w:r>
        <w:t>- Узіюк Надії Володимирівні,</w:t>
      </w:r>
      <w:r w:rsidRPr="007169C5">
        <w:rPr>
          <w:lang w:val="ru-RU"/>
        </w:rPr>
        <w:t>___</w:t>
      </w:r>
      <w:r>
        <w:t>– 500 </w:t>
      </w:r>
      <w:r w:rsidRPr="00107C12">
        <w:t>(</w:t>
      </w:r>
      <w:r>
        <w:t>п’ятсот</w:t>
      </w:r>
      <w:r w:rsidRPr="00107C12">
        <w:t>) гривень на лік</w:t>
      </w:r>
      <w:r>
        <w:t>ування (проживає за адресою: м. Луцьк,</w:t>
      </w:r>
      <w:r w:rsidRPr="007169C5">
        <w:rPr>
          <w:lang w:val="ru-RU"/>
        </w:rPr>
        <w:t>___</w:t>
      </w:r>
      <w:r w:rsidRPr="00107C12">
        <w:t>);</w:t>
      </w:r>
    </w:p>
    <w:p w:rsidR="00056254" w:rsidRDefault="00056254" w:rsidP="00E21B80">
      <w:pPr>
        <w:ind w:firstLine="720"/>
        <w:jc w:val="both"/>
      </w:pPr>
      <w:r>
        <w:t>- Устимчук Любові Григорівні,</w:t>
      </w:r>
      <w:r w:rsidRPr="007169C5">
        <w:rPr>
          <w:lang w:val="ru-RU"/>
        </w:rPr>
        <w:t>___</w:t>
      </w:r>
      <w:r>
        <w:t>– 1500</w:t>
      </w:r>
      <w:r>
        <w:rPr>
          <w:lang w:val="en-US"/>
        </w:rPr>
        <w:t> </w:t>
      </w:r>
      <w:r w:rsidRPr="00550FFA">
        <w:t>(одну тисячу</w:t>
      </w:r>
      <w:r>
        <w:t xml:space="preserve"> п’ятсот</w:t>
      </w:r>
      <w:r w:rsidRPr="00550FFA">
        <w:t>) гривень на лік</w:t>
      </w:r>
      <w:r>
        <w:t>ування (проживає за адресою: м.</w:t>
      </w:r>
      <w:r>
        <w:rPr>
          <w:lang w:val="en-US"/>
        </w:rPr>
        <w:t> </w:t>
      </w:r>
      <w:r>
        <w:t>Луцьк,</w:t>
      </w:r>
      <w:r w:rsidRPr="007169C5">
        <w:rPr>
          <w:lang w:val="ru-RU"/>
        </w:rPr>
        <w:t>___</w:t>
      </w:r>
      <w:r w:rsidRPr="00550FFA">
        <w:t>);</w:t>
      </w:r>
    </w:p>
    <w:p w:rsidR="00056254" w:rsidRDefault="00056254" w:rsidP="00E21B80">
      <w:pPr>
        <w:ind w:firstLine="720"/>
        <w:jc w:val="both"/>
      </w:pPr>
      <w:r>
        <w:t xml:space="preserve">- Ушловій Ірині Леонідівні, </w:t>
      </w:r>
      <w:r w:rsidRPr="007169C5">
        <w:t>___</w:t>
      </w:r>
      <w:r>
        <w:t>– 2000 </w:t>
      </w:r>
      <w:r w:rsidRPr="00BD40EC">
        <w:t>(</w:t>
      </w:r>
      <w:r>
        <w:t>дві тисячі</w:t>
      </w:r>
      <w:r w:rsidRPr="00BD40EC">
        <w:t>) гривень на лік</w:t>
      </w:r>
      <w:r>
        <w:t>ування (проживає за адресою: м. </w:t>
      </w:r>
      <w:r w:rsidRPr="00BD40EC">
        <w:t>Луцьк,</w:t>
      </w:r>
      <w:r w:rsidRPr="007169C5">
        <w:t>___</w:t>
      </w:r>
      <w:r w:rsidRPr="00BD40EC">
        <w:t>);</w:t>
      </w:r>
    </w:p>
    <w:p w:rsidR="00056254" w:rsidRDefault="00056254" w:rsidP="00E21B80">
      <w:pPr>
        <w:ind w:firstLine="720"/>
        <w:jc w:val="both"/>
      </w:pPr>
      <w:r>
        <w:t>- Фурману Юрію Анатолійовичу,</w:t>
      </w:r>
      <w:r w:rsidRPr="007169C5">
        <w:rPr>
          <w:lang w:val="ru-RU"/>
        </w:rPr>
        <w:t>___</w:t>
      </w:r>
      <w:r>
        <w:t>– 1000 </w:t>
      </w:r>
      <w:r w:rsidRPr="0003334B">
        <w:t>(одну тисячу) гривень на лік</w:t>
      </w:r>
      <w:r>
        <w:t>ування (проживає за адресою: м. Луцьк,</w:t>
      </w:r>
      <w:r w:rsidRPr="007169C5">
        <w:rPr>
          <w:lang w:val="ru-RU"/>
        </w:rPr>
        <w:t>___</w:t>
      </w:r>
      <w:r w:rsidRPr="0003334B">
        <w:t>);</w:t>
      </w:r>
    </w:p>
    <w:p w:rsidR="00056254" w:rsidRDefault="00056254" w:rsidP="00E21B80">
      <w:pPr>
        <w:ind w:firstLine="720"/>
        <w:jc w:val="both"/>
      </w:pPr>
      <w:r>
        <w:t xml:space="preserve">- Цисюк Анастасії Зіновіївні, </w:t>
      </w:r>
      <w:r w:rsidRPr="007169C5">
        <w:rPr>
          <w:lang w:val="ru-RU"/>
        </w:rPr>
        <w:t>___</w:t>
      </w:r>
      <w:r>
        <w:t>– 500 (п’ятсот</w:t>
      </w:r>
      <w:r w:rsidRPr="00AA2B9F">
        <w:t xml:space="preserve">) гривень на лікування </w:t>
      </w:r>
      <w:r>
        <w:t>(проживає за адресою: м. Луцьк,</w:t>
      </w:r>
      <w:r w:rsidRPr="007169C5">
        <w:rPr>
          <w:lang w:val="ru-RU"/>
        </w:rPr>
        <w:t>___</w:t>
      </w:r>
      <w:r w:rsidRPr="00AA2B9F">
        <w:t>);</w:t>
      </w:r>
    </w:p>
    <w:p w:rsidR="00056254" w:rsidRDefault="00056254" w:rsidP="00E21B80">
      <w:pPr>
        <w:ind w:firstLine="720"/>
        <w:jc w:val="both"/>
      </w:pPr>
      <w:r>
        <w:t>- Черниш Оксані Олександрівні,</w:t>
      </w:r>
      <w:r w:rsidRPr="007169C5">
        <w:rPr>
          <w:lang w:val="ru-RU"/>
        </w:rPr>
        <w:t>___</w:t>
      </w:r>
      <w:r>
        <w:t>– 500 </w:t>
      </w:r>
      <w:r w:rsidRPr="008B31DA">
        <w:t>(</w:t>
      </w:r>
      <w:r>
        <w:t>п’ятсот</w:t>
      </w:r>
      <w:r w:rsidRPr="008B31DA">
        <w:t>) гривень на лік</w:t>
      </w:r>
      <w:r>
        <w:t>ування (проживає за адресою: м. </w:t>
      </w:r>
      <w:r w:rsidRPr="008B31DA">
        <w:t>Луц</w:t>
      </w:r>
      <w:r>
        <w:t>ьк,</w:t>
      </w:r>
      <w:r w:rsidRPr="007169C5">
        <w:rPr>
          <w:lang w:val="ru-RU"/>
        </w:rPr>
        <w:t>___</w:t>
      </w:r>
      <w:r w:rsidRPr="008B31DA">
        <w:t>);</w:t>
      </w:r>
    </w:p>
    <w:p w:rsidR="00056254" w:rsidRDefault="00056254" w:rsidP="00E21B80">
      <w:pPr>
        <w:ind w:firstLine="720"/>
        <w:jc w:val="both"/>
      </w:pPr>
      <w:r>
        <w:t>- Шевчук Ангеліні Михайлівні,</w:t>
      </w:r>
      <w:r w:rsidRPr="007169C5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7169C5">
        <w:rPr>
          <w:lang w:val="ru-RU"/>
        </w:rPr>
        <w:t>___</w:t>
      </w:r>
      <w:r w:rsidRPr="00B322D4">
        <w:t>);</w:t>
      </w:r>
    </w:p>
    <w:p w:rsidR="00056254" w:rsidRDefault="00056254" w:rsidP="00E21B80">
      <w:pPr>
        <w:ind w:firstLine="720"/>
        <w:jc w:val="both"/>
      </w:pPr>
      <w:r>
        <w:t xml:space="preserve">- Шереметі Вірі Омелянівні, </w:t>
      </w:r>
      <w:r w:rsidRPr="007169C5">
        <w:rPr>
          <w:lang w:val="ru-RU"/>
        </w:rPr>
        <w:t>___</w:t>
      </w:r>
      <w:r>
        <w:t>– 500 </w:t>
      </w:r>
      <w:r w:rsidRPr="00002838">
        <w:t xml:space="preserve">(п’ятсот) гривень на лікування </w:t>
      </w:r>
      <w:r>
        <w:t>(проживає за адресою: м. Луцьк,</w:t>
      </w:r>
      <w:r w:rsidRPr="00B24257">
        <w:rPr>
          <w:lang w:val="ru-RU"/>
        </w:rPr>
        <w:t>___</w:t>
      </w:r>
      <w:r w:rsidRPr="00002838">
        <w:t>);</w:t>
      </w:r>
    </w:p>
    <w:p w:rsidR="00056254" w:rsidRDefault="00056254" w:rsidP="00E21B80">
      <w:pPr>
        <w:ind w:firstLine="720"/>
        <w:jc w:val="both"/>
      </w:pPr>
      <w:r>
        <w:t>- Шеренгову Михайлу Сергійовичу,</w:t>
      </w:r>
      <w:r w:rsidRPr="00B24257">
        <w:rPr>
          <w:lang w:val="ru-RU"/>
        </w:rPr>
        <w:t>___</w:t>
      </w:r>
      <w:r>
        <w:t>– 500 (п’ятсот)</w:t>
      </w:r>
      <w:r w:rsidRPr="009D7811">
        <w:t xml:space="preserve"> </w:t>
      </w:r>
      <w:r>
        <w:t>гривень на лікування (проживає за адресою: м. Луцьк,</w:t>
      </w:r>
      <w:r w:rsidRPr="00B24257">
        <w:rPr>
          <w:lang w:val="ru-RU"/>
        </w:rPr>
        <w:t>___</w:t>
      </w:r>
      <w:r w:rsidRPr="009D7811">
        <w:t>);</w:t>
      </w:r>
    </w:p>
    <w:p w:rsidR="00056254" w:rsidRDefault="00056254" w:rsidP="00E21B80">
      <w:pPr>
        <w:ind w:firstLine="720"/>
        <w:jc w:val="both"/>
      </w:pPr>
      <w:r>
        <w:t>- Щавій Надії Володимирівні,</w:t>
      </w:r>
      <w:r w:rsidRPr="00B24257">
        <w:rPr>
          <w:lang w:val="ru-RU"/>
        </w:rPr>
        <w:t>___</w:t>
      </w:r>
      <w:r>
        <w:t>– 1500 </w:t>
      </w:r>
      <w:r w:rsidRPr="00A27804">
        <w:t>(одну тисячу</w:t>
      </w:r>
      <w:r>
        <w:t xml:space="preserve"> </w:t>
      </w:r>
      <w:r w:rsidRPr="00A27804">
        <w:t>п’ятсот) гривень на лік</w:t>
      </w:r>
      <w:r>
        <w:t>ування (проживає за адресою: м. Луцьк,</w:t>
      </w:r>
      <w:r w:rsidRPr="00B24257">
        <w:rPr>
          <w:lang w:val="ru-RU"/>
        </w:rPr>
        <w:t>___</w:t>
      </w:r>
      <w:r w:rsidRPr="00A27804">
        <w:t>);</w:t>
      </w:r>
    </w:p>
    <w:p w:rsidR="00056254" w:rsidRDefault="00056254" w:rsidP="00E21B80">
      <w:pPr>
        <w:ind w:firstLine="720"/>
        <w:jc w:val="both"/>
      </w:pPr>
      <w:r>
        <w:t xml:space="preserve">- Ющак Людмилі Іванівні, </w:t>
      </w:r>
      <w:r w:rsidRPr="00B24257">
        <w:t>___</w:t>
      </w:r>
      <w:r>
        <w:t>– 500 </w:t>
      </w:r>
      <w:r w:rsidRPr="00AD397B">
        <w:t>(</w:t>
      </w:r>
      <w:r>
        <w:t>п’ятсот</w:t>
      </w:r>
      <w:r w:rsidRPr="00AD397B">
        <w:t>) гривень на лік</w:t>
      </w:r>
      <w:r>
        <w:t>ування бабусі (проживає за адресою: м. Луцьк,</w:t>
      </w:r>
      <w:r w:rsidRPr="00B24257">
        <w:rPr>
          <w:lang w:val="ru-RU"/>
        </w:rPr>
        <w:t>___</w:t>
      </w:r>
      <w:r w:rsidRPr="00AD397B">
        <w:t>);</w:t>
      </w:r>
    </w:p>
    <w:p w:rsidR="00056254" w:rsidRDefault="00056254" w:rsidP="00E21B80">
      <w:pPr>
        <w:ind w:firstLine="720"/>
        <w:jc w:val="both"/>
      </w:pPr>
      <w:r>
        <w:t xml:space="preserve">- Яблонській Лідії Іванівні, </w:t>
      </w:r>
      <w:r w:rsidRPr="00B24257">
        <w:t>___</w:t>
      </w:r>
      <w:r>
        <w:t>– 1500 </w:t>
      </w:r>
      <w:r w:rsidRPr="009A6C76">
        <w:t xml:space="preserve">(одну </w:t>
      </w:r>
      <w:r>
        <w:t>тисячу п’ятсот</w:t>
      </w:r>
      <w:r w:rsidRPr="009A6C76">
        <w:t>) гривень на лікування (проживає за адре</w:t>
      </w:r>
      <w:r>
        <w:t>сою: м. Луцьк,</w:t>
      </w:r>
      <w:r w:rsidRPr="00B24257">
        <w:rPr>
          <w:lang w:val="ru-RU"/>
        </w:rPr>
        <w:t>___</w:t>
      </w:r>
      <w:r w:rsidRPr="009A6C76">
        <w:t>);</w:t>
      </w:r>
    </w:p>
    <w:p w:rsidR="00056254" w:rsidRPr="00330AAF" w:rsidRDefault="00056254" w:rsidP="00E21B80">
      <w:pPr>
        <w:ind w:firstLine="720"/>
        <w:jc w:val="both"/>
        <w:rPr>
          <w:lang w:val="ru-RU"/>
        </w:rPr>
      </w:pPr>
      <w:r>
        <w:t>- Ямнюк Галині Степанівні,</w:t>
      </w:r>
      <w:r w:rsidRPr="00B24257">
        <w:rPr>
          <w:lang w:val="ru-RU"/>
        </w:rPr>
        <w:t>___</w:t>
      </w:r>
      <w:r>
        <w:t xml:space="preserve">– </w:t>
      </w:r>
      <w:r w:rsidRPr="00E207B3">
        <w:t>5</w:t>
      </w:r>
      <w:r>
        <w:t>00 </w:t>
      </w:r>
      <w:r w:rsidRPr="00823F48">
        <w:t>(</w:t>
      </w:r>
      <w:r w:rsidRPr="009F6B4C">
        <w:t>п’ятсот</w:t>
      </w:r>
      <w:r>
        <w:t>) гривень на лікування (проживає за адресою: м. Луцьк,</w:t>
      </w:r>
      <w:r>
        <w:rPr>
          <w:lang w:val="en-US"/>
        </w:rPr>
        <w:t>___</w:t>
      </w:r>
      <w:r>
        <w:t>)</w:t>
      </w:r>
      <w:r>
        <w:rPr>
          <w:lang w:val="ru-RU"/>
        </w:rPr>
        <w:t>.</w:t>
      </w:r>
    </w:p>
    <w:p w:rsidR="00056254" w:rsidRPr="00C45E41" w:rsidRDefault="00056254" w:rsidP="004C4ACB">
      <w:pPr>
        <w:ind w:firstLine="720"/>
        <w:jc w:val="both"/>
      </w:pPr>
    </w:p>
    <w:p w:rsidR="00056254" w:rsidRDefault="00056254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056254" w:rsidRDefault="00056254" w:rsidP="00D30D1F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056254" w:rsidRDefault="00056254" w:rsidP="00D30D1F">
      <w:pPr>
        <w:pStyle w:val="ListParagraph"/>
        <w:widowControl/>
        <w:spacing w:after="0"/>
        <w:ind w:firstLine="720"/>
        <w:jc w:val="both"/>
      </w:pPr>
    </w:p>
    <w:p w:rsidR="00056254" w:rsidRDefault="00056254" w:rsidP="00D30D1F">
      <w:pPr>
        <w:pStyle w:val="ListParagraph"/>
        <w:widowControl/>
        <w:spacing w:after="0"/>
        <w:ind w:firstLine="720"/>
        <w:jc w:val="both"/>
      </w:pPr>
    </w:p>
    <w:p w:rsidR="00056254" w:rsidRPr="00D44BF6" w:rsidRDefault="00056254" w:rsidP="00D30D1F">
      <w:pPr>
        <w:pStyle w:val="ListParagraph"/>
        <w:widowControl/>
        <w:spacing w:after="0"/>
        <w:ind w:firstLine="720"/>
        <w:jc w:val="both"/>
      </w:pPr>
    </w:p>
    <w:p w:rsidR="00056254" w:rsidRPr="00750B5E" w:rsidRDefault="00056254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ab/>
      </w:r>
      <w:r>
        <w:tab/>
        <w:t>Ігор ПОЛІЩУК</w:t>
      </w:r>
      <w:r w:rsidRPr="00750B5E">
        <w:t xml:space="preserve"> </w:t>
      </w:r>
    </w:p>
    <w:p w:rsidR="00056254" w:rsidRDefault="00056254" w:rsidP="00AC2AF9">
      <w:pPr>
        <w:pStyle w:val="ListParagraph"/>
        <w:widowControl/>
        <w:spacing w:after="0"/>
        <w:jc w:val="both"/>
      </w:pPr>
    </w:p>
    <w:p w:rsidR="00056254" w:rsidRPr="00AC2AF9" w:rsidRDefault="00056254" w:rsidP="00AC2AF9">
      <w:pPr>
        <w:pStyle w:val="ListParagraph"/>
        <w:widowControl/>
        <w:spacing w:after="0"/>
        <w:jc w:val="both"/>
      </w:pPr>
    </w:p>
    <w:p w:rsidR="00056254" w:rsidRDefault="00056254" w:rsidP="00AC2AF9">
      <w:pPr>
        <w:pStyle w:val="ListParagraph"/>
        <w:widowControl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056254" w:rsidRPr="00A05B38" w:rsidRDefault="00056254" w:rsidP="00AC2AF9">
      <w:pPr>
        <w:pStyle w:val="ListParagraph"/>
        <w:widowControl/>
        <w:spacing w:after="0"/>
        <w:jc w:val="both"/>
        <w:rPr>
          <w:sz w:val="24"/>
          <w:szCs w:val="24"/>
          <w:lang w:val="ru-RU"/>
        </w:rPr>
      </w:pPr>
    </w:p>
    <w:sectPr w:rsidR="00056254" w:rsidRPr="00A05B38" w:rsidSect="00AC2AF9">
      <w:headerReference w:type="default" r:id="rId9"/>
      <w:pgSz w:w="11906" w:h="16838" w:code="9"/>
      <w:pgMar w:top="567" w:right="567" w:bottom="130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54" w:rsidRDefault="00056254">
      <w:r>
        <w:separator/>
      </w:r>
    </w:p>
  </w:endnote>
  <w:endnote w:type="continuationSeparator" w:id="0">
    <w:p w:rsidR="00056254" w:rsidRDefault="0005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54" w:rsidRDefault="00056254">
      <w:r>
        <w:separator/>
      </w:r>
    </w:p>
  </w:footnote>
  <w:footnote w:type="continuationSeparator" w:id="0">
    <w:p w:rsidR="00056254" w:rsidRDefault="00056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54" w:rsidRDefault="00056254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56254" w:rsidRDefault="00056254" w:rsidP="00750B5E">
    <w:pPr>
      <w:pStyle w:val="Header"/>
      <w:jc w:val="center"/>
    </w:pPr>
  </w:p>
  <w:p w:rsidR="00056254" w:rsidRPr="00750B5E" w:rsidRDefault="00056254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706C"/>
    <w:rsid w:val="0000745D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456"/>
    <w:rsid w:val="00052A5B"/>
    <w:rsid w:val="00054DBC"/>
    <w:rsid w:val="00054FCF"/>
    <w:rsid w:val="00055343"/>
    <w:rsid w:val="00056254"/>
    <w:rsid w:val="000571CB"/>
    <w:rsid w:val="0005781E"/>
    <w:rsid w:val="000601A7"/>
    <w:rsid w:val="00060A5E"/>
    <w:rsid w:val="00060FE3"/>
    <w:rsid w:val="00061455"/>
    <w:rsid w:val="000627DA"/>
    <w:rsid w:val="00064497"/>
    <w:rsid w:val="00067C27"/>
    <w:rsid w:val="0007019A"/>
    <w:rsid w:val="000710C2"/>
    <w:rsid w:val="000715C2"/>
    <w:rsid w:val="00071D9A"/>
    <w:rsid w:val="000720B6"/>
    <w:rsid w:val="000722C6"/>
    <w:rsid w:val="00072C85"/>
    <w:rsid w:val="00073B70"/>
    <w:rsid w:val="00076E60"/>
    <w:rsid w:val="00077E42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878D6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6CBE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25A5"/>
    <w:rsid w:val="000C25E2"/>
    <w:rsid w:val="000C3033"/>
    <w:rsid w:val="000C4973"/>
    <w:rsid w:val="000C4D25"/>
    <w:rsid w:val="000C4F0A"/>
    <w:rsid w:val="000C555C"/>
    <w:rsid w:val="000C5DC1"/>
    <w:rsid w:val="000C7314"/>
    <w:rsid w:val="000D0DF6"/>
    <w:rsid w:val="000D10E0"/>
    <w:rsid w:val="000D2005"/>
    <w:rsid w:val="000D2F1D"/>
    <w:rsid w:val="000D38B6"/>
    <w:rsid w:val="000D541E"/>
    <w:rsid w:val="000D68A4"/>
    <w:rsid w:val="000E0F49"/>
    <w:rsid w:val="000E2B33"/>
    <w:rsid w:val="000E2E75"/>
    <w:rsid w:val="000E415A"/>
    <w:rsid w:val="000E4215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6EC1"/>
    <w:rsid w:val="00107C12"/>
    <w:rsid w:val="001147C1"/>
    <w:rsid w:val="00114949"/>
    <w:rsid w:val="00114AB8"/>
    <w:rsid w:val="00115522"/>
    <w:rsid w:val="00116F19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73E"/>
    <w:rsid w:val="00132B07"/>
    <w:rsid w:val="00133FB2"/>
    <w:rsid w:val="00134A4B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72AA"/>
    <w:rsid w:val="001C0751"/>
    <w:rsid w:val="001C2A62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CB8"/>
    <w:rsid w:val="001D7F74"/>
    <w:rsid w:val="001E1775"/>
    <w:rsid w:val="001E2029"/>
    <w:rsid w:val="001E277C"/>
    <w:rsid w:val="001E3BD7"/>
    <w:rsid w:val="001E4617"/>
    <w:rsid w:val="001E4922"/>
    <w:rsid w:val="001E79E7"/>
    <w:rsid w:val="001E7FBF"/>
    <w:rsid w:val="001F0827"/>
    <w:rsid w:val="001F0D97"/>
    <w:rsid w:val="001F12DD"/>
    <w:rsid w:val="001F2E44"/>
    <w:rsid w:val="001F343B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4375"/>
    <w:rsid w:val="00225720"/>
    <w:rsid w:val="002258D2"/>
    <w:rsid w:val="002262B2"/>
    <w:rsid w:val="002268CE"/>
    <w:rsid w:val="00226941"/>
    <w:rsid w:val="00230557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7095"/>
    <w:rsid w:val="00257F54"/>
    <w:rsid w:val="00260A00"/>
    <w:rsid w:val="00261580"/>
    <w:rsid w:val="00261743"/>
    <w:rsid w:val="002625BC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679"/>
    <w:rsid w:val="00290CB0"/>
    <w:rsid w:val="00291472"/>
    <w:rsid w:val="00292AEC"/>
    <w:rsid w:val="00292EE4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A7CF7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C511C"/>
    <w:rsid w:val="002D0635"/>
    <w:rsid w:val="002D1365"/>
    <w:rsid w:val="002D15DC"/>
    <w:rsid w:val="002D1F83"/>
    <w:rsid w:val="002D2177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703D"/>
    <w:rsid w:val="00327348"/>
    <w:rsid w:val="00330AAF"/>
    <w:rsid w:val="00331878"/>
    <w:rsid w:val="0033286B"/>
    <w:rsid w:val="003332A1"/>
    <w:rsid w:val="00335577"/>
    <w:rsid w:val="00336241"/>
    <w:rsid w:val="0033633A"/>
    <w:rsid w:val="003366B3"/>
    <w:rsid w:val="00336A37"/>
    <w:rsid w:val="00336EEE"/>
    <w:rsid w:val="0033732A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3950"/>
    <w:rsid w:val="0035647D"/>
    <w:rsid w:val="00356F42"/>
    <w:rsid w:val="0035705A"/>
    <w:rsid w:val="00357CAC"/>
    <w:rsid w:val="00360223"/>
    <w:rsid w:val="003616BB"/>
    <w:rsid w:val="00361A9B"/>
    <w:rsid w:val="0036294C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95F"/>
    <w:rsid w:val="003A709B"/>
    <w:rsid w:val="003A7647"/>
    <w:rsid w:val="003A78B0"/>
    <w:rsid w:val="003A7DF0"/>
    <w:rsid w:val="003B1AA0"/>
    <w:rsid w:val="003B37A7"/>
    <w:rsid w:val="003B43F8"/>
    <w:rsid w:val="003B5269"/>
    <w:rsid w:val="003B5B64"/>
    <w:rsid w:val="003B6286"/>
    <w:rsid w:val="003B6B85"/>
    <w:rsid w:val="003B7C65"/>
    <w:rsid w:val="003C032C"/>
    <w:rsid w:val="003C0BB3"/>
    <w:rsid w:val="003C27D2"/>
    <w:rsid w:val="003C37BB"/>
    <w:rsid w:val="003C503F"/>
    <w:rsid w:val="003C6AE5"/>
    <w:rsid w:val="003C6BAB"/>
    <w:rsid w:val="003C7438"/>
    <w:rsid w:val="003C7778"/>
    <w:rsid w:val="003C783F"/>
    <w:rsid w:val="003C7FBB"/>
    <w:rsid w:val="003D0E7E"/>
    <w:rsid w:val="003D1999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4F39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FF3"/>
    <w:rsid w:val="004223D3"/>
    <w:rsid w:val="00425897"/>
    <w:rsid w:val="004279E0"/>
    <w:rsid w:val="00427B9C"/>
    <w:rsid w:val="00432735"/>
    <w:rsid w:val="0043282A"/>
    <w:rsid w:val="00432871"/>
    <w:rsid w:val="00432D7D"/>
    <w:rsid w:val="00433278"/>
    <w:rsid w:val="0043416B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52F7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920C6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730"/>
    <w:rsid w:val="004A33F7"/>
    <w:rsid w:val="004A50DE"/>
    <w:rsid w:val="004A69E9"/>
    <w:rsid w:val="004A6E9A"/>
    <w:rsid w:val="004A77D5"/>
    <w:rsid w:val="004B09B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119F"/>
    <w:rsid w:val="004E16A5"/>
    <w:rsid w:val="004E19D7"/>
    <w:rsid w:val="004E2C71"/>
    <w:rsid w:val="004E2E91"/>
    <w:rsid w:val="004E6DBF"/>
    <w:rsid w:val="004E7E1B"/>
    <w:rsid w:val="004F1732"/>
    <w:rsid w:val="004F2C63"/>
    <w:rsid w:val="004F355E"/>
    <w:rsid w:val="004F5F38"/>
    <w:rsid w:val="004F66AD"/>
    <w:rsid w:val="004F7332"/>
    <w:rsid w:val="004F7E9E"/>
    <w:rsid w:val="00500614"/>
    <w:rsid w:val="00501D28"/>
    <w:rsid w:val="0050685E"/>
    <w:rsid w:val="00511C46"/>
    <w:rsid w:val="00513124"/>
    <w:rsid w:val="0051410B"/>
    <w:rsid w:val="005150F3"/>
    <w:rsid w:val="00515709"/>
    <w:rsid w:val="00517AC7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809"/>
    <w:rsid w:val="0054726F"/>
    <w:rsid w:val="00547462"/>
    <w:rsid w:val="00547B62"/>
    <w:rsid w:val="00550FFA"/>
    <w:rsid w:val="00554A0F"/>
    <w:rsid w:val="00554DE5"/>
    <w:rsid w:val="00556792"/>
    <w:rsid w:val="00557986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21A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33CE"/>
    <w:rsid w:val="005E5FCB"/>
    <w:rsid w:val="005F0273"/>
    <w:rsid w:val="005F0AD1"/>
    <w:rsid w:val="005F1735"/>
    <w:rsid w:val="005F1EC4"/>
    <w:rsid w:val="005F323B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709D"/>
    <w:rsid w:val="00620C31"/>
    <w:rsid w:val="0062177C"/>
    <w:rsid w:val="00622332"/>
    <w:rsid w:val="00623196"/>
    <w:rsid w:val="006241E5"/>
    <w:rsid w:val="0062454E"/>
    <w:rsid w:val="006277AE"/>
    <w:rsid w:val="006301B6"/>
    <w:rsid w:val="006302EB"/>
    <w:rsid w:val="00630CD2"/>
    <w:rsid w:val="00631B15"/>
    <w:rsid w:val="00632033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7623"/>
    <w:rsid w:val="00647ABD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95E79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AD1"/>
    <w:rsid w:val="006C0B58"/>
    <w:rsid w:val="006C19BB"/>
    <w:rsid w:val="006C522A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2355"/>
    <w:rsid w:val="006F38C1"/>
    <w:rsid w:val="006F41DA"/>
    <w:rsid w:val="006F4A56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971"/>
    <w:rsid w:val="007128D7"/>
    <w:rsid w:val="00713609"/>
    <w:rsid w:val="00713C0C"/>
    <w:rsid w:val="00714127"/>
    <w:rsid w:val="007145B0"/>
    <w:rsid w:val="00714681"/>
    <w:rsid w:val="0071530C"/>
    <w:rsid w:val="00715F6C"/>
    <w:rsid w:val="007169C5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40C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DD9"/>
    <w:rsid w:val="00750B5E"/>
    <w:rsid w:val="00753DDF"/>
    <w:rsid w:val="007547BA"/>
    <w:rsid w:val="00755700"/>
    <w:rsid w:val="007557A7"/>
    <w:rsid w:val="00755C70"/>
    <w:rsid w:val="007610F1"/>
    <w:rsid w:val="00763155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1E54"/>
    <w:rsid w:val="00782AE0"/>
    <w:rsid w:val="007843DC"/>
    <w:rsid w:val="007867A1"/>
    <w:rsid w:val="007868D8"/>
    <w:rsid w:val="0078774C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543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2DC7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2E40"/>
    <w:rsid w:val="00803249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572D"/>
    <w:rsid w:val="00845BC2"/>
    <w:rsid w:val="008466B0"/>
    <w:rsid w:val="0085162A"/>
    <w:rsid w:val="00852B64"/>
    <w:rsid w:val="0085344B"/>
    <w:rsid w:val="008539E5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5283"/>
    <w:rsid w:val="00876645"/>
    <w:rsid w:val="00877D5C"/>
    <w:rsid w:val="00880CE7"/>
    <w:rsid w:val="00882720"/>
    <w:rsid w:val="00884A60"/>
    <w:rsid w:val="00884E3E"/>
    <w:rsid w:val="0088645A"/>
    <w:rsid w:val="00886E0A"/>
    <w:rsid w:val="008872BE"/>
    <w:rsid w:val="008875F6"/>
    <w:rsid w:val="00887FF2"/>
    <w:rsid w:val="00890A84"/>
    <w:rsid w:val="008915AB"/>
    <w:rsid w:val="00892A1F"/>
    <w:rsid w:val="00892E91"/>
    <w:rsid w:val="00896458"/>
    <w:rsid w:val="00896575"/>
    <w:rsid w:val="008A0DCC"/>
    <w:rsid w:val="008A19C8"/>
    <w:rsid w:val="008B31DA"/>
    <w:rsid w:val="008B4947"/>
    <w:rsid w:val="008B4D1C"/>
    <w:rsid w:val="008B4EA5"/>
    <w:rsid w:val="008B5749"/>
    <w:rsid w:val="008B6DBA"/>
    <w:rsid w:val="008B7197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C7FDF"/>
    <w:rsid w:val="008D1313"/>
    <w:rsid w:val="008D1A01"/>
    <w:rsid w:val="008D44EE"/>
    <w:rsid w:val="008D4ABE"/>
    <w:rsid w:val="008D4D5A"/>
    <w:rsid w:val="008D4EF1"/>
    <w:rsid w:val="008D56A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4E4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198A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DFF"/>
    <w:rsid w:val="00916797"/>
    <w:rsid w:val="00916AEA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52BC"/>
    <w:rsid w:val="00945C39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0DA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3C5C"/>
    <w:rsid w:val="009945D5"/>
    <w:rsid w:val="00996069"/>
    <w:rsid w:val="009A1616"/>
    <w:rsid w:val="009A1E75"/>
    <w:rsid w:val="009A1EDA"/>
    <w:rsid w:val="009A35FC"/>
    <w:rsid w:val="009A3F3A"/>
    <w:rsid w:val="009A46E6"/>
    <w:rsid w:val="009A4E13"/>
    <w:rsid w:val="009A6C76"/>
    <w:rsid w:val="009A6D04"/>
    <w:rsid w:val="009B069F"/>
    <w:rsid w:val="009B192D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09C"/>
    <w:rsid w:val="009D0AB7"/>
    <w:rsid w:val="009D1094"/>
    <w:rsid w:val="009D21FA"/>
    <w:rsid w:val="009D2DB3"/>
    <w:rsid w:val="009D3F65"/>
    <w:rsid w:val="009D4ED6"/>
    <w:rsid w:val="009D5B9D"/>
    <w:rsid w:val="009D7811"/>
    <w:rsid w:val="009E0B83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B4C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689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391B"/>
    <w:rsid w:val="00A34569"/>
    <w:rsid w:val="00A35F08"/>
    <w:rsid w:val="00A3640D"/>
    <w:rsid w:val="00A407A8"/>
    <w:rsid w:val="00A419F6"/>
    <w:rsid w:val="00A43095"/>
    <w:rsid w:val="00A454A8"/>
    <w:rsid w:val="00A45EE0"/>
    <w:rsid w:val="00A50BB7"/>
    <w:rsid w:val="00A514C9"/>
    <w:rsid w:val="00A516B4"/>
    <w:rsid w:val="00A522F6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6795D"/>
    <w:rsid w:val="00A70990"/>
    <w:rsid w:val="00A70C3A"/>
    <w:rsid w:val="00A71A28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87C9B"/>
    <w:rsid w:val="00A93933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44AB"/>
    <w:rsid w:val="00AA492B"/>
    <w:rsid w:val="00AB0627"/>
    <w:rsid w:val="00AB090B"/>
    <w:rsid w:val="00AB0CAE"/>
    <w:rsid w:val="00AB2F77"/>
    <w:rsid w:val="00AB3212"/>
    <w:rsid w:val="00AB4976"/>
    <w:rsid w:val="00AB52BB"/>
    <w:rsid w:val="00AB7CB5"/>
    <w:rsid w:val="00AB7DAB"/>
    <w:rsid w:val="00AB7F71"/>
    <w:rsid w:val="00AC032C"/>
    <w:rsid w:val="00AC1B12"/>
    <w:rsid w:val="00AC2AF9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397B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2DD7"/>
    <w:rsid w:val="00B13A59"/>
    <w:rsid w:val="00B159D4"/>
    <w:rsid w:val="00B15D88"/>
    <w:rsid w:val="00B17A89"/>
    <w:rsid w:val="00B20069"/>
    <w:rsid w:val="00B21E9E"/>
    <w:rsid w:val="00B22A05"/>
    <w:rsid w:val="00B24257"/>
    <w:rsid w:val="00B26330"/>
    <w:rsid w:val="00B26415"/>
    <w:rsid w:val="00B2675B"/>
    <w:rsid w:val="00B26CB2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233"/>
    <w:rsid w:val="00B66406"/>
    <w:rsid w:val="00B66BEA"/>
    <w:rsid w:val="00B66F16"/>
    <w:rsid w:val="00B672F3"/>
    <w:rsid w:val="00B70CD9"/>
    <w:rsid w:val="00B71EEA"/>
    <w:rsid w:val="00B721E5"/>
    <w:rsid w:val="00B74C06"/>
    <w:rsid w:val="00B76C1B"/>
    <w:rsid w:val="00B772FB"/>
    <w:rsid w:val="00B77978"/>
    <w:rsid w:val="00B832F0"/>
    <w:rsid w:val="00B84209"/>
    <w:rsid w:val="00B84D6E"/>
    <w:rsid w:val="00B86A55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5B51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409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922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B6A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5E41"/>
    <w:rsid w:val="00C5000D"/>
    <w:rsid w:val="00C5231B"/>
    <w:rsid w:val="00C5319C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8C1"/>
    <w:rsid w:val="00C72BBE"/>
    <w:rsid w:val="00C74BE3"/>
    <w:rsid w:val="00C76952"/>
    <w:rsid w:val="00C806EF"/>
    <w:rsid w:val="00C807A0"/>
    <w:rsid w:val="00C82355"/>
    <w:rsid w:val="00C826E1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1575"/>
    <w:rsid w:val="00CB28E1"/>
    <w:rsid w:val="00CB472C"/>
    <w:rsid w:val="00CB4BB6"/>
    <w:rsid w:val="00CB6040"/>
    <w:rsid w:val="00CB71A6"/>
    <w:rsid w:val="00CC0A5F"/>
    <w:rsid w:val="00CC13BA"/>
    <w:rsid w:val="00CC35F1"/>
    <w:rsid w:val="00CC3A2D"/>
    <w:rsid w:val="00CC3A74"/>
    <w:rsid w:val="00CC4936"/>
    <w:rsid w:val="00CC7A93"/>
    <w:rsid w:val="00CD0051"/>
    <w:rsid w:val="00CD15B4"/>
    <w:rsid w:val="00CD1CAB"/>
    <w:rsid w:val="00CD2522"/>
    <w:rsid w:val="00CD3C42"/>
    <w:rsid w:val="00CD3D3C"/>
    <w:rsid w:val="00CD482D"/>
    <w:rsid w:val="00CD7A12"/>
    <w:rsid w:val="00CD7AF5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E7286"/>
    <w:rsid w:val="00CF1CA6"/>
    <w:rsid w:val="00CF209C"/>
    <w:rsid w:val="00CF215F"/>
    <w:rsid w:val="00CF2463"/>
    <w:rsid w:val="00CF2721"/>
    <w:rsid w:val="00CF272F"/>
    <w:rsid w:val="00CF3E70"/>
    <w:rsid w:val="00CF49D0"/>
    <w:rsid w:val="00CF5903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53DA"/>
    <w:rsid w:val="00D1777E"/>
    <w:rsid w:val="00D2020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0D1F"/>
    <w:rsid w:val="00D30F03"/>
    <w:rsid w:val="00D31214"/>
    <w:rsid w:val="00D34F0C"/>
    <w:rsid w:val="00D35DA2"/>
    <w:rsid w:val="00D36371"/>
    <w:rsid w:val="00D372AE"/>
    <w:rsid w:val="00D37626"/>
    <w:rsid w:val="00D3774F"/>
    <w:rsid w:val="00D40E4E"/>
    <w:rsid w:val="00D43A1B"/>
    <w:rsid w:val="00D43D54"/>
    <w:rsid w:val="00D44BF6"/>
    <w:rsid w:val="00D44C7A"/>
    <w:rsid w:val="00D47A34"/>
    <w:rsid w:val="00D47E6E"/>
    <w:rsid w:val="00D529D6"/>
    <w:rsid w:val="00D52DB1"/>
    <w:rsid w:val="00D54354"/>
    <w:rsid w:val="00D54BE1"/>
    <w:rsid w:val="00D5597B"/>
    <w:rsid w:val="00D55EB5"/>
    <w:rsid w:val="00D55F4F"/>
    <w:rsid w:val="00D5644A"/>
    <w:rsid w:val="00D56701"/>
    <w:rsid w:val="00D56744"/>
    <w:rsid w:val="00D571F5"/>
    <w:rsid w:val="00D603B3"/>
    <w:rsid w:val="00D608BC"/>
    <w:rsid w:val="00D70844"/>
    <w:rsid w:val="00D70FA4"/>
    <w:rsid w:val="00D72F77"/>
    <w:rsid w:val="00D74EC3"/>
    <w:rsid w:val="00D75CC2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A2132"/>
    <w:rsid w:val="00DA2137"/>
    <w:rsid w:val="00DA2142"/>
    <w:rsid w:val="00DA224F"/>
    <w:rsid w:val="00DA2CA1"/>
    <w:rsid w:val="00DA36FF"/>
    <w:rsid w:val="00DA459D"/>
    <w:rsid w:val="00DA69BC"/>
    <w:rsid w:val="00DA6BB1"/>
    <w:rsid w:val="00DA72E3"/>
    <w:rsid w:val="00DA7376"/>
    <w:rsid w:val="00DA74B0"/>
    <w:rsid w:val="00DA7616"/>
    <w:rsid w:val="00DA7E33"/>
    <w:rsid w:val="00DB05F0"/>
    <w:rsid w:val="00DB0E15"/>
    <w:rsid w:val="00DB18DB"/>
    <w:rsid w:val="00DB1928"/>
    <w:rsid w:val="00DB371C"/>
    <w:rsid w:val="00DB461C"/>
    <w:rsid w:val="00DB7CF9"/>
    <w:rsid w:val="00DC5377"/>
    <w:rsid w:val="00DC73EF"/>
    <w:rsid w:val="00DC7441"/>
    <w:rsid w:val="00DD15D7"/>
    <w:rsid w:val="00DD1F3B"/>
    <w:rsid w:val="00DD41A9"/>
    <w:rsid w:val="00DD4A57"/>
    <w:rsid w:val="00DD5537"/>
    <w:rsid w:val="00DD5A68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4B7A"/>
    <w:rsid w:val="00E05CB7"/>
    <w:rsid w:val="00E0739B"/>
    <w:rsid w:val="00E1015B"/>
    <w:rsid w:val="00E10545"/>
    <w:rsid w:val="00E1282E"/>
    <w:rsid w:val="00E12D88"/>
    <w:rsid w:val="00E14EBA"/>
    <w:rsid w:val="00E150A6"/>
    <w:rsid w:val="00E1673F"/>
    <w:rsid w:val="00E16AB7"/>
    <w:rsid w:val="00E207B3"/>
    <w:rsid w:val="00E21B80"/>
    <w:rsid w:val="00E226D3"/>
    <w:rsid w:val="00E22FC2"/>
    <w:rsid w:val="00E23B3F"/>
    <w:rsid w:val="00E23F99"/>
    <w:rsid w:val="00E24455"/>
    <w:rsid w:val="00E2449C"/>
    <w:rsid w:val="00E244B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4CD8"/>
    <w:rsid w:val="00E55C08"/>
    <w:rsid w:val="00E56DC3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402E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6A66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4888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1E3D"/>
    <w:rsid w:val="00F22EE8"/>
    <w:rsid w:val="00F231C6"/>
    <w:rsid w:val="00F2341F"/>
    <w:rsid w:val="00F246A6"/>
    <w:rsid w:val="00F26533"/>
    <w:rsid w:val="00F279B6"/>
    <w:rsid w:val="00F27F89"/>
    <w:rsid w:val="00F3000D"/>
    <w:rsid w:val="00F302C4"/>
    <w:rsid w:val="00F31D7C"/>
    <w:rsid w:val="00F31F57"/>
    <w:rsid w:val="00F32B2F"/>
    <w:rsid w:val="00F32C2F"/>
    <w:rsid w:val="00F3397F"/>
    <w:rsid w:val="00F34454"/>
    <w:rsid w:val="00F34A34"/>
    <w:rsid w:val="00F34D5F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57D7C"/>
    <w:rsid w:val="00F60AC3"/>
    <w:rsid w:val="00F61D9C"/>
    <w:rsid w:val="00F625E4"/>
    <w:rsid w:val="00F62E94"/>
    <w:rsid w:val="00F64196"/>
    <w:rsid w:val="00F65E47"/>
    <w:rsid w:val="00F66209"/>
    <w:rsid w:val="00F7044F"/>
    <w:rsid w:val="00F713AF"/>
    <w:rsid w:val="00F71A60"/>
    <w:rsid w:val="00F7337A"/>
    <w:rsid w:val="00F76228"/>
    <w:rsid w:val="00F7702F"/>
    <w:rsid w:val="00F7706C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E02E6"/>
    <w:rsid w:val="00FE04E2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E758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5B7"/>
    <w:rsid w:val="00FF652A"/>
    <w:rsid w:val="00FF6541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1362</TotalTime>
  <Pages>7</Pages>
  <Words>2170</Words>
  <Characters>12373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137</cp:revision>
  <cp:lastPrinted>2021-04-02T06:20:00Z</cp:lastPrinted>
  <dcterms:created xsi:type="dcterms:W3CDTF">2021-02-11T11:36:00Z</dcterms:created>
  <dcterms:modified xsi:type="dcterms:W3CDTF">2021-04-09T10:20:00Z</dcterms:modified>
</cp:coreProperties>
</file>