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7B" w:rsidRDefault="00F4177B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1071605" r:id="rId7"/>
        </w:pict>
      </w:r>
    </w:p>
    <w:p w:rsidR="00F4177B" w:rsidRDefault="00F4177B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F4177B" w:rsidRPr="00B030C1" w:rsidRDefault="00F4177B" w:rsidP="00B030C1">
      <w:pPr>
        <w:rPr>
          <w:rFonts w:cs="Lucida Sans"/>
          <w:sz w:val="8"/>
          <w:szCs w:val="8"/>
        </w:rPr>
      </w:pPr>
    </w:p>
    <w:p w:rsidR="00F4177B" w:rsidRPr="00FF6DDF" w:rsidRDefault="00F4177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F6DD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F4177B" w:rsidRPr="005A2888" w:rsidRDefault="00F417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177B" w:rsidRPr="005A2888" w:rsidRDefault="00F417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4177B" w:rsidRPr="005A2888" w:rsidRDefault="00F4177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4177B" w:rsidRDefault="00F4177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4177B" w:rsidRDefault="00F4177B" w:rsidP="00157B79">
      <w:pPr>
        <w:rPr>
          <w:rFonts w:ascii="Times New Roman" w:hAnsi="Times New Roman" w:cs="Times New Roman"/>
          <w:sz w:val="28"/>
          <w:szCs w:val="28"/>
        </w:rPr>
      </w:pPr>
    </w:p>
    <w:p w:rsidR="00F4177B" w:rsidRDefault="00F4177B" w:rsidP="00157B79">
      <w:pPr>
        <w:rPr>
          <w:rFonts w:ascii="Times New Roman" w:hAnsi="Times New Roman" w:cs="Times New Roman"/>
          <w:sz w:val="28"/>
          <w:szCs w:val="28"/>
        </w:rPr>
      </w:pPr>
    </w:p>
    <w:p w:rsidR="00F4177B" w:rsidRPr="00CA270C" w:rsidRDefault="00F4177B" w:rsidP="00CA270C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CA270C">
        <w:rPr>
          <w:rFonts w:ascii="Times New Roman" w:hAnsi="Times New Roman" w:cs="Times New Roman"/>
          <w:sz w:val="28"/>
          <w:szCs w:val="28"/>
        </w:rPr>
        <w:t>Про використання коштів з фонду соціального захисту малозахищених верств населення</w:t>
      </w:r>
    </w:p>
    <w:p w:rsidR="00F4177B" w:rsidRPr="00157B79" w:rsidRDefault="00F4177B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4177B" w:rsidRPr="00B06DFF" w:rsidRDefault="00F4177B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14.03.2023 № 5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Іванчук Ользі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Ізюмцевій Людмилі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Іллюшиній Ірині Никифорівні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Іщук Надії Лаврентіївні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Алексейчук Ганні Прокопівні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Алендарю Андрію Дмитровичу,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Алєксійчук Марії Ростиславівні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Андрущак Людмилі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Надії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Артушевській Ірині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матері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Ахтемейчуку Ярославу Євгеновичу,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заявника та його племінниці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Біді Ларисі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Білічук Антоніні Полікарпівні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Білинець Ользі Федорівні,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Бабичевій Євгенії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Базюк Кларі Йосипівні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Бартосевич Надії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 Надії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Бебку Миколі Васильовичу,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Бенецькому Миколі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Березній Світлані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Бєлоусову Віктору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Бєлошицькій Людмилі Миколаївні,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Бєлявській Ользі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Біденко Валентині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Близнюк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Бобечко Марині Романівні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Бобровник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Богачуку Володимиру Ананійовичу,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Богачук Клавдії Миколаївні,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Ользі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Бондарю Олександру Васильовичу,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Ніні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Бондарчуку Віталію Степановичу, 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Ользі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Борісенко Софії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Бордуляку Михайлу Васильовичу,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Бордуляк Ніні Макарівні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Лідії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Борисовій Марії Олександрівні,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Бородаю Василю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Бородаю Сергію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Валентині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Братюку Миколі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Бубелі Олені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Бурко Валентині Іванівні,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Бутеєць Галині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Вітряченко Софії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Вагель Марії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Ваколюку Андрію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Васіну Івану Петровичу,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Васіній Галині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 Надії Олексіївні,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 Тамарі Миколаївні, 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Вашкевич Ірині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Вдовичук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Миколі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Веремійчик Галині Антонівні,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Верещак Галині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Виримчук Лесі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Вихровській Валентині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Відринській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Вілюрі Тетяні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Вірній Вікторії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Возному Володимиру Євгенійовичу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Волоху Анатолію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>ає за адресою: с. Сьомаки,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Волчуку Олександру Йосиповичу,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Волянюк Оксані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Воронову Віктору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Вороновій Світлані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Ворсенюк Надії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Небіжка,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Леоніду Терентійовичу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Людмилі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Ользі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Гавронській Галині Серафимівні,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Галюк Галині Феодосіївні,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Гамальчук Надії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Гей Софії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Забороль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Володимиру Анатолійовичу,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Марії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Германюк Марії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Гетманчук Олені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Гіль Лесі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Гліб Людмилі Юхимівні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Главнічек Олені Валентинівні,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Глухих Надії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Глуховій Тетяні Геннадіївні,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Головачук Зої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Головенку Ігорю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Головенко Марії Наумівні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Голозубовій Антоніні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Горальській Світлані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Валентині Іванівні,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Городу Миколі Сафроновичу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Грабарчук Мирославі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Градюк Людмилі Олегівні,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Надії Олексіївні,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Гребенюку Олександру Миколайовичу, ___ 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Гресик Марині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Грибок Людмилі Мефодіївні,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Гриневичу Василю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Валентині Андріївні,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Грищуку Петру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Громику Миколі Прокоповичу,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Громик Надії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Гудьку Василю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E0683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 Віктору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Гулі Петронелі Михайлівні, ___ – 5000 (п’ять тисяч)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Гурбі Галині Ярославівні,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Гуц Ірині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с. Сирники,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Дідух Тетяні Олексіївні,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Давидовичу Анатолію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Давидович Надії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Давидюк Неонілі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Дацюк Ользі Іванівні,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Демчишиній Євгенії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Петру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Дзісь Лесі Федорівні,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Дишко Валентині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Дишку Валерію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Дмитрієвій Галині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Дмитруку Роману Федоровичу,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Добровольській Надії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Долінчук Нелі Степанівні,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Долгополовій Тетяні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Дроботько Лілії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Дубинці Анатолію Борисовичу,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Дубинці Марії Кирилівні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Дубицькій Ганні Євгеніївні,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Дубицькому Святославу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 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Дубчук Ганні Сергіївні,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Дубчуку Євгенію Захаровичу,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Дячуку Дмитру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бабусі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Дьох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Єдинак Галині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Жигаревичу Олегу Петровичу,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Жосан Валентині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Забіцькому Михайлу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Забелінській Галині Степанівні,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Заєць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Зайцевій Нінелі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Зарембі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Заяць Любові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пенсіонерці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Людмилі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Іщику Адаму Пантелійовичу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Кінах Любові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Каленюк Анні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Калиновській Галині Мефодіївні,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Калиняк Надії Олександрівні,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Каменщику Володимиру Михайловичу, ___ – 3000 (три тисячі) гривень на лікування (проживає за адресою: м. 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Капляр Ніні Пилипівні,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Качану Петру Йосиповичу,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Качковській Людмилі Яківні, ___ – 2000 (дві тисячі) гривень на лікування заявниці та її сина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 Діні Сергіївні,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Киришко Ірині Василівні, ___ – 1000 (одну тисячу) гривень на лікування матері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Кислюку Івану Васильовичу,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Кінах Наталії Вячеславівні, ___ – 2000 (дві тисячі) гривень на лікування заявниці та її чоловіка (проживає за адресою: м. Луцьк, ___);</w:t>
      </w:r>
    </w:p>
    <w:p w:rsidR="00F4177B" w:rsidRDefault="00F4177B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Клімовій Тамарі Михайлівні, ___ – 2000 (дві тисячі) гривень на лікування заявниці та її чоловіка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 Галині Романівні,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Климюк Валентині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Климюку Володимиру Лук’</w:t>
      </w:r>
      <w:r w:rsidRPr="003C2E1E">
        <w:rPr>
          <w:rFonts w:ascii="Times New Roman" w:hAnsi="Times New Roman" w:cs="Times New Roman"/>
          <w:sz w:val="28"/>
          <w:szCs w:val="28"/>
          <w:lang w:val="ru-RU"/>
        </w:rPr>
        <w:t>яновичу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Клімішиній Любові Дмитрівні, ___ – 2000 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Коваленку Миколі Терентійовичу, ___ – 5000 (п’ять тисяч) гривень на лікування заявника та його дружини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Тамарі Михайлівні,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Марії Михайлівні,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Ковальову Валерію Дмитровичу,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Галині Миколаївні, ___ – 5000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Ганні Андріївні,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матері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Лесі Степанівні,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Надії Миколаївні,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Ковришкіній Марії Павлівні,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Козачку Володимиру Євгенійовичу, ___ – 2000 (дві тисячі) гривень на лікування заявника та його дружини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 Зінаїді Йосипівні, ___ – 5000 (п’ять тисяч)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Коломейчук Марії Павлівні,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Колядюк Марії Василівні,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Колядюку Степану Васильовичу,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Ользі Анатоліївні, ___ – 1000 (одну тисячі)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Комаринському Володимиру Сергійовичу,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Копері Степану Івановичу,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Копері Феофанії Григорівні, ___ – 1000 (одну 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Коровицькій Ніні Іванівні,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F4177B" w:rsidRDefault="00F4177B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Лілії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заявниці, її чоловіка та сестри (проживає за адресою: м. Луцьк, ___);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Корольову Роману Анатолійовичу,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Галині Йосипівні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Великий Омеляник,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Галині Павлівні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Катерині Леонідівні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дочки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Любові Ярославівні,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Ользі Євгенівні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Косолаповій Світлані Феодосіївні,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Володимиру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Кость Софії Дмитрівні,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Котищуку Петру Юрійовичу,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Котовій Наталії Йосипівні, 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Кульчин,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Кравець Ярославі Дмитрівні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Світлані Пилипівні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Ользі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Ользі Франківні,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Крайніковій Жанні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Крисі Миколі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Крючковій Лідії Федорівні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Кудрявцеву Ігорю Федоровичу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Кудрявцевій Тамарі Сергіївні,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Кузнєцовій Людмилі Миколаївні,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Кунакову Павлу Ігоровичу,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Кураповій Валентині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Куропатенку Віктору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Куценко Галині Миколаївні___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 Тамарі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 Наталії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Світлані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Лавренюк Надії Тимофіївні,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Лазарєвій Олені Андріївні,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Левіній Вірі Пантелеївні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Марії Павлівні,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Федору Григоровичу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Аллі Олексіївні,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Лесько Галині Степанівні,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Лещуку Володимиру Йосиповичу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 Ірині Віталіївні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Боголюби,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Лобоцькій Анні Ігорівні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Лобуцькому Юрію Степановичу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Лукащуку Андрію Павловичу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Лукащуку Павлу Костянтиновичу,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</w:t>
      </w:r>
      <w:r w:rsidRPr="00CB0F77">
        <w:rPr>
          <w:rFonts w:ascii="Times New Roman" w:hAnsi="Times New Roman" w:cs="Times New Roman"/>
          <w:sz w:val="28"/>
          <w:szCs w:val="28"/>
        </w:rPr>
        <w:t>янчук Ніні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Луцик Домнікії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Лущевській Катерині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Прилуцьке,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Любчуку Ростиславу Сергійовичу,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Максай Людмилі Леонтіївні,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Макушинській Ніні Федорівні,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Малиновському Олегу Романовичу,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Малкіній Валентині Євгеніївні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заявниці та її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Мамчур Галині Петрівні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00554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Марковій Надії Антонівні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Марощук Євгенії Григорівні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заявниці та її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Мартинік Світлані Петрівні, ___ – 2500 (дві тисячі п’ятсот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Віталію Михайловичу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Галині Євгенівні, ___ – 5000 (п’ять тисяч) гривень на лікування заявниці та її матері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Марії Миколаївні,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Мирославу Івановичу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Неонілі Петрівні,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Світлані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70010" w:rsidRDefault="00F4177B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Марухняк Оксані Ростиславівні, ___–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5659EC" w:rsidRDefault="00F4177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Марущак Таїні Анатоліївні, ___ – 3000 (три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чі)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5659EC" w:rsidRDefault="00F4177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Іванні Михайлівні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5659EC" w:rsidRDefault="00F4177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Антоніні Іванівні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5659EC" w:rsidRDefault="00F4177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Людмилі Михайлівні, ___ – 2000 (дві тисячі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565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Марюсі Ганні Василівні, ___ – 5000 (п’ять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Володимиру Андрійовичу,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 Вірі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Матюху Юрію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Мацех Емілії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Мацюк Світлані Дмитрівні,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Небіжка,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Мачулці Василю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Мачулці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Володимиру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Олександру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Галині Василівні,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Інні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Катерині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Марії Володимирівні, 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Мережі Людмилі Пилипівні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Миколайчук Катерині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Світлані Євстафіївні,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Таїсі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Федорі Адамівні,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Мишковцю Віктору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Мілашуку Анатолію Петровичу,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Міснік Марії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Місніку Юрію Васильовичу,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Галині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Ніні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Морозюк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 Світлані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Мосіній Галині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5659EC" w:rsidRDefault="00F4177B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Москалюку Василю Яковичу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5659EC" w:rsidRDefault="00F4177B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Мосору Сергію Анатолійовичу, ___ – 1000 (одну тисячу) гривень на лікування батька (проживає за адресою: м. Луцьк,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Моторній Надії Григорівні,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:rsidR="00F4177B" w:rsidRPr="00B06DFF" w:rsidRDefault="00F4177B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Мотрунчику Володимиру Мартиновичу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 Тетяні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Нікітюк Євдокії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заявниці та її чоловіка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Ніколайчуку Володимиру Трохимовичу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Нітікші Любові Михайлівні, пенсіонерці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Нітікші Оксані Костянтинівні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Нагорній Надії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Назарук Ларисі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Галині Василівні, 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Намартович Феофанії Арсенівні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Напорі Нілі Олексіївні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Наумюк Олені Анатоліївні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 Марії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 Марії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 Оксані Станіславівні, 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дочки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Нероді Віталію Олександровичу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Нестерук Надії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Нетепчук Валентині Йосипівні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Ніпрук Галині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Вірі Миколаївні,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Ларисі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Нозі Ларисі Олексіївні,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Нозі Марії Кирилівні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Огородничук Олександрі Парфенівні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Оксанчук Ларисі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Оксенюк Валентині Дмитрівні, 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Оленюк Євгенії Степанівні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с. Великий Омеляник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77591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Ольховому Віталію Васильовичу,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Онищенко Ользі Василівні, ___–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Анатолію Герасимовичу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Оніковій Наталії Альбертівні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 Анелії Владиславівні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Орловій Світлані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с. Жабка,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Осіповій Любові Никанорівні, 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Осадчій Оксані Вікторівні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Островецькій Ніні Станіславівні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Павельчик Галині Парфенівні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Небіжка</w:t>
      </w:r>
      <w:r w:rsidRPr="00B4333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Павлісі Марії Ігнатівні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Павлісі Михайлу Михайловичу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Людмилі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Павлович Антоніні Филимонівні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Лідії Іллівні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Ларисі Вікторівні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с. Липляни,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Павсюк Валентині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Павшук Надії Антонівні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Падалку Віктору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Палецькій Тетяні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Жидичин,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Ганні Дмитрівні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Ларисі Петрівні,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Панащуку Володимиру Івановичу,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Панюті Наталії Костянтинівні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Парфенюк Тетяні Андронівні, ___ – 1000 (одну тисячу) гривень на лікування (проживає за адресою: м. Луцьк, ___);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Патрай Марії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Патюк Надії Іванівні,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Пернарівській Валентині Омелянівні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Петелько Наталії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с. Прилуцьке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Любові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Петровій Марії Василівні,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Петрочук Лідії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Катерині Андріївні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Петрусі Анфісі Богданівні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Петрусі Лілії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Пилипчик Людмилі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Пилипюк Людмилі Юріївні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Підпалюк Лесі Анатоліївні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4333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Подригулі Ярославі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Боголюби,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Наталії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Василю Федоровичу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Полянському Івану Васильовичу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заявника та його дружини (проживає за адресою: м. Луцьк, 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Ользі Лаврентіївні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7000 (сім тисяч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Попіці Марії Павлівні,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Порві Марії Василівні, ___ – 5000 (п’ять тисяч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Поремчук Марії Миколаївні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Потапчук Людмилі Адамівні,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Приваловій Світлані Іванівні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Приймаченко Наталії Феодосіївні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 xml:space="preserve"> – 100</w:t>
      </w:r>
      <w:r>
        <w:rPr>
          <w:rFonts w:ascii="Times New Roman" w:hAnsi="Times New Roman" w:cs="Times New Roman"/>
          <w:sz w:val="28"/>
          <w:szCs w:val="28"/>
        </w:rPr>
        <w:t>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EC4032" w:rsidRDefault="00F4177B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Світлані Павлівні,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:rsidR="00F4177B" w:rsidRPr="00476744" w:rsidRDefault="00F4177B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Присяжнюк Галині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Притолюк Ніні Мартинівні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Притолюк Софії Тимофіївні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Приході Тетяні Олексіївні,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Пришко Ніні Федорівні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Проніній Світлані Володимирівні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Протолюк Зої Купріянівні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Процюк Олесі Євстафіївні,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Пухальській Валентині Василівні, ___ – 3000 (три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Пуць Тетяні Логвинівні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Рибак Надії Василівні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Ривачук Раїсі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 Вірі Аркадіївні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 Валентині Михайлівні, ___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сина 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Риндюк Зої Андріївні,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</w:t>
      </w:r>
      <w:r>
        <w:rPr>
          <w:rFonts w:ascii="Times New Roman" w:hAnsi="Times New Roman" w:cs="Times New Roman"/>
          <w:sz w:val="28"/>
          <w:szCs w:val="28"/>
        </w:rPr>
        <w:t>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Родь Валентині Павлівні,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Рокушу Василю Володимировичу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Рокуш Галині Олексіївні,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Валентині Пилипівні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77B" w:rsidRPr="00476744" w:rsidRDefault="00F4177B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 Надії Пантеліївні, особі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Анатолію Олександровичу,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Княгининок,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Володимиру Михайловичу,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Євдокії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Надії Андріївні,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Федорівні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Княгининок,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476744" w:rsidRDefault="00F4177B" w:rsidP="00A4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Ромашку Михайлу Сергійовичу,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Рудецькій Антоніні Миколаївні,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Рудчик Галині Адамівні,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Рудюк Любові Петрівні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92588D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Русіній Наталії Валентинівні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Рябініній Марії Олександрівні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особі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Антонівка,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Сіренко Олені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B1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Савонік Лідії Феодосіївні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Наталії Вікторівні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Петру Федоровичу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 Зінаїді Сергіївні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 Людмилі Аркадіївні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матері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Салівончик Зої Анатоліївні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9258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чі) гривень на лікування заявниці та її чоловіка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Самаю Миколі Володимировичу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 Людмилі Олександрівні, 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Сапізі Мирославі Федорівні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 Світлані Олександрівні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</w:t>
      </w:r>
      <w:r w:rsidRPr="0092588D">
        <w:rPr>
          <w:rFonts w:ascii="Times New Roman" w:hAnsi="Times New Roman" w:cs="Times New Roman"/>
          <w:sz w:val="28"/>
          <w:szCs w:val="28"/>
        </w:rPr>
        <w:t>(одн</w:t>
      </w:r>
      <w:r>
        <w:rPr>
          <w:rFonts w:ascii="Times New Roman" w:hAnsi="Times New Roman" w:cs="Times New Roman"/>
          <w:sz w:val="28"/>
          <w:szCs w:val="28"/>
        </w:rPr>
        <w:t>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 Ларисі Гнатівні,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Сачковській Станіславі Григорівні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Сачуку Леоніду Григоровичу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Сачук Людмилі Володимирівні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Седенку Віктору Олександровичу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2588D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 Зої Андріївні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83C">
        <w:rPr>
          <w:rFonts w:ascii="Times New Roman" w:hAnsi="Times New Roman" w:cs="Times New Roman"/>
          <w:sz w:val="28"/>
          <w:szCs w:val="28"/>
        </w:rPr>
        <w:t xml:space="preserve">Секмістч </w:t>
      </w:r>
      <w:r>
        <w:rPr>
          <w:rFonts w:ascii="Times New Roman" w:hAnsi="Times New Roman" w:cs="Times New Roman"/>
          <w:sz w:val="28"/>
          <w:szCs w:val="28"/>
        </w:rPr>
        <w:t>Валентині Сафронівні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</w:t>
      </w:r>
      <w:r>
        <w:rPr>
          <w:rFonts w:ascii="Times New Roman" w:hAnsi="Times New Roman" w:cs="Times New Roman"/>
          <w:sz w:val="28"/>
          <w:szCs w:val="28"/>
        </w:rPr>
        <w:t>ь на лікування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Анатолію Анатолійовичу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сестри (проживає за адресою: м. Луцьк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Лідії Павлівні, 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Марії Панасівні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B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</w:t>
      </w:r>
      <w:r w:rsidRPr="009166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Семеняк Юлії Володимирівні, ___– 1000 (одну тисячу) гривень на лікування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Семесюк Любові Василівні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Серветник Ірині Яківні,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Ігорю Олексійовичу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Славомиру Анатолійовичу, 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Сизюк Ніні Євгеніївні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Луцьк, 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Силюк Ірині Євгеніївні,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Боголюби,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Синчуку Валерію Юрійовичу, 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Сінкус Зої Михайлівні, ___– 3000 (три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:rsidR="00F4177B" w:rsidRPr="00916613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Сірак Валентині Олександрівні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Княгининок,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916613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Скибінській Марії Федосіївні,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Скопюк Ніні Олексіївні,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Слабецькій Марії Миколаївні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Слабецькому Анатолію Пилиповичу</w:t>
      </w:r>
      <w:r w:rsidRPr="00FB7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Слободчук Валентині Вільївні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FB780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 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Сломінському Віталію Володимировичу, ___ – 5000 (п’ять тисяч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Слупко Неллі Богданівні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Тетяні Антонівні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Смаль Надії Степанівні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заявниці та її чоловіка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Собко Тамарі Мефодіївні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Солдаковій Надії Сергіївні, ___–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Сорокіній Галині Григорівні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Стірмановій Олені Феодосіївні,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Станішевській Марії Миколаївні,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Станішевському Анатолію Миколайовичу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Стасишиній Людмилі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Надії Богданівні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8E5D8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Зміїнець,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Людмилі Василівні,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Юлії Степанівні,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Степащук Оксані Володимирівні, ___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8E5D8D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Стецун Галині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 Вірі Антонівні,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 Світлані Іванівні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Сулік Лесі Михайлівні,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Сухіновій Ользі Олексіївні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Сьомак Марії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Тіярі Вірі Андріївні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Талашуку Петру Святославовичу,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8E5D8D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Тараймович Ганні Тимофіївні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Терешкович Софії Платонівні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Олександру Миколайовичу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Віталію Олександровичу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D8D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Тихому Анатолію Аркадійовичу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Жидичин,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Георгеті Григорівні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Любові Пилипівні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Галині Ігорівні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Марії Андріївні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Олегу Михайловичу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Товкач Валентині Іванівні,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Томчук Тетяні Прокопівні, ___–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Точенюк Галині Сергіївні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Точенюк Любові Микитівні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8E5D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Тригубі Тетяні Володимирівні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 Наталії Федорівні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8E5D8D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Трубіновій Оксані Андріївні,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Фіщуку Анатолію Івановичу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Фіщук Надії Михайлівні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Фалюш Тамарі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Фальчук Тетяні Михайлівні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Федорук Тетяні Михайлівні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8E5D8D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 Олександрі Василівні,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Фіщуку Андрію Феофановичу,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Фоміній Людмилі Василівні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Фроловій Любові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Ханевич Надії Павлівні,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Харіві Галині Антонівні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Харахай Олені Опанасівні, 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Олені Миколаївні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батька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Хлап Нілі Миколаївні, ___ – 5000 (п’ять </w:t>
      </w:r>
      <w:r w:rsidRPr="00040A14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Холодинському Володимиру Миколайовичу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40A1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Холодюк Степаниді Федорівні, 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Хомічу Василю Кіндратовичу, 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Хоміч Євгенії Євгеніївні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 Володимиру Степановичу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Хомичу Сергію Миколайовичу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040A14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Хомюк Галині Костянтинівні</w:t>
      </w:r>
      <w:r w:rsidRPr="00040A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___– 1000 (одну </w:t>
      </w:r>
      <w:r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Хом’</w:t>
      </w:r>
      <w:r w:rsidRPr="00DE7F6E">
        <w:rPr>
          <w:rFonts w:ascii="Times New Roman" w:hAnsi="Times New Roman" w:cs="Times New Roman"/>
          <w:sz w:val="28"/>
          <w:szCs w:val="28"/>
        </w:rPr>
        <w:t>як Галині Василівні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Лідії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Хорт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Хорту Михайлу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Ціпошук Валентині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Ціп’</w:t>
      </w:r>
      <w:r w:rsidRPr="00131839">
        <w:rPr>
          <w:rFonts w:ascii="Times New Roman" w:hAnsi="Times New Roman" w:cs="Times New Roman"/>
          <w:sz w:val="28"/>
          <w:szCs w:val="28"/>
        </w:rPr>
        <w:t>яшук Ніні Григорівні</w:t>
      </w:r>
      <w:r>
        <w:rPr>
          <w:rFonts w:ascii="Times New Roman" w:hAnsi="Times New Roman" w:cs="Times New Roman"/>
          <w:sz w:val="28"/>
          <w:szCs w:val="28"/>
        </w:rPr>
        <w:t>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Цегловській Нелі Зенонівні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 Надії Федорівні,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 Оксані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Чвир Таїсі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Чепелюку Вадиму Дмитровичу,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Чепель Аллі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Чепелю Андрію Степановичу,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Чепель Валентині Борисівні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Чепелю Віктору Степановичу,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Червінській Ларисі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Чернишову Борису Яковичу,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Черняку Ігорю Володимировичу,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Черчук Валентині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Чмусь Катерині Миронівні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Чуріковій Надії Филимонівні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Шагуті Маріанні В’</w:t>
      </w:r>
      <w:r w:rsidRPr="00131667">
        <w:rPr>
          <w:rFonts w:ascii="Times New Roman" w:hAnsi="Times New Roman" w:cs="Times New Roman"/>
          <w:sz w:val="28"/>
          <w:szCs w:val="28"/>
        </w:rPr>
        <w:t>ячеславівні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Шатрову Дмитру Валерійовичу, ___ – 2000 (дві тисячі) гривень на лікування заявника та його матері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Шафон Вірі Петрівні,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Швайковській Галині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Швайковському Віталію Єрмолайовичу,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Євгенії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Шевчик Ларисі Іванівні, </w:t>
      </w:r>
      <w:r w:rsidRPr="007552BC">
        <w:rPr>
          <w:rFonts w:ascii="Times New Roman" w:hAnsi="Times New Roman" w:cs="Times New Roman"/>
          <w:sz w:val="28"/>
          <w:szCs w:val="28"/>
        </w:rPr>
        <w:t xml:space="preserve">особі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Валентині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Галині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Шимку Федору Івановичу,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Шнайдер Олені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Шнайдерук Марії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Шнайдерук Ніні Анастасіївні,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 Лідії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B06DFF" w:rsidRDefault="00F4177B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Шпалерчуку Петру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Боголюби,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Шуваєву Анатолію Володимировичу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Шумській Тамарі Василівні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заявниці та її чоловіка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Шурмі Ірині Миколаївні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FB7804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Щербяк Зінаїді Йосипівні, 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Юрчик Ганні Василівні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Тарасове, ___);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Юрчику Миколі Дмитровичу,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Тарасове,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Юхимчуку Ігорю Васильовичу, ___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батьків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Якимчуку Георгію Васильовичу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Якобчуку Віктору Марковичу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Якубець Галині Кузьмівні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8E5D8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Олександру Івановичу,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Ніні Максимівні,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Яручик Надії Петрівні,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D8D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Ясюк Лілії Петрівні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F4177B" w:rsidRDefault="00F4177B" w:rsidP="00741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Яцюку Ігорю Святославовичу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___);</w:t>
      </w:r>
    </w:p>
    <w:p w:rsidR="00F4177B" w:rsidRPr="008E5D8D" w:rsidRDefault="00F4177B" w:rsidP="00741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Ользі Богданівні,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:rsidR="00F4177B" w:rsidRPr="008E5D8D" w:rsidRDefault="00F4177B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77B" w:rsidRPr="00B06DFF" w:rsidRDefault="00F4177B" w:rsidP="003E683C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F4177B" w:rsidRPr="00B06DFF" w:rsidRDefault="00F4177B" w:rsidP="003E683C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F4177B" w:rsidRDefault="00F4177B" w:rsidP="00E44B75">
      <w:pPr>
        <w:pStyle w:val="ListParagraph"/>
        <w:ind w:left="0"/>
        <w:jc w:val="both"/>
        <w:rPr>
          <w:rFonts w:cs="Lucida Sans"/>
        </w:rPr>
      </w:pPr>
    </w:p>
    <w:p w:rsidR="00F4177B" w:rsidRDefault="00F4177B" w:rsidP="00E44B75">
      <w:pPr>
        <w:pStyle w:val="ListParagraph"/>
        <w:ind w:left="0"/>
        <w:jc w:val="both"/>
        <w:rPr>
          <w:rFonts w:cs="Lucida Sans"/>
        </w:rPr>
      </w:pPr>
    </w:p>
    <w:p w:rsidR="00F4177B" w:rsidRPr="00B06DFF" w:rsidRDefault="00F4177B" w:rsidP="00E44B75">
      <w:pPr>
        <w:pStyle w:val="ListParagraph"/>
        <w:ind w:left="0"/>
        <w:jc w:val="both"/>
        <w:rPr>
          <w:rFonts w:cs="Lucida Sans"/>
        </w:rPr>
      </w:pPr>
    </w:p>
    <w:p w:rsidR="00F4177B" w:rsidRDefault="00F4177B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F4177B" w:rsidRDefault="00F4177B" w:rsidP="00157B79">
      <w:pPr>
        <w:rPr>
          <w:rFonts w:ascii="Times New Roman" w:hAnsi="Times New Roman" w:cs="Times New Roman"/>
          <w:sz w:val="28"/>
          <w:szCs w:val="28"/>
        </w:rPr>
      </w:pPr>
    </w:p>
    <w:p w:rsidR="00F4177B" w:rsidRPr="00B06DFF" w:rsidRDefault="00F4177B" w:rsidP="00157B79">
      <w:pPr>
        <w:rPr>
          <w:rFonts w:ascii="Times New Roman" w:hAnsi="Times New Roman" w:cs="Times New Roman"/>
          <w:sz w:val="28"/>
          <w:szCs w:val="28"/>
        </w:rPr>
      </w:pPr>
    </w:p>
    <w:p w:rsidR="00F4177B" w:rsidRPr="00AD4123" w:rsidRDefault="00F4177B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F4177B" w:rsidRPr="00AD4123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7B" w:rsidRDefault="00F4177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4177B" w:rsidRDefault="00F4177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7B" w:rsidRDefault="00F4177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4177B" w:rsidRDefault="00F4177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7B" w:rsidRPr="006C0A5F" w:rsidRDefault="00F4177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C0A5F">
      <w:rPr>
        <w:rFonts w:ascii="Times New Roman" w:hAnsi="Times New Roman" w:cs="Times New Roman"/>
        <w:sz w:val="28"/>
        <w:szCs w:val="28"/>
      </w:rPr>
      <w:fldChar w:fldCharType="begin"/>
    </w:r>
    <w:r w:rsidRPr="006C0A5F">
      <w:rPr>
        <w:rFonts w:ascii="Times New Roman" w:hAnsi="Times New Roman" w:cs="Times New Roman"/>
        <w:sz w:val="28"/>
        <w:szCs w:val="28"/>
      </w:rPr>
      <w:instrText>PAGE   \* MERGEFORMAT</w:instrText>
    </w:r>
    <w:r w:rsidRPr="006C0A5F">
      <w:rPr>
        <w:rFonts w:ascii="Times New Roman" w:hAnsi="Times New Roman" w:cs="Times New Roman"/>
        <w:sz w:val="28"/>
        <w:szCs w:val="28"/>
      </w:rPr>
      <w:fldChar w:fldCharType="separate"/>
    </w:r>
    <w:r w:rsidRPr="004B1FDB">
      <w:rPr>
        <w:rFonts w:ascii="Times New Roman" w:hAnsi="Times New Roman" w:cs="Times New Roman"/>
        <w:noProof/>
        <w:sz w:val="28"/>
        <w:szCs w:val="28"/>
        <w:lang w:val="ru-RU"/>
      </w:rPr>
      <w:t>26</w:t>
    </w:r>
    <w:r w:rsidRPr="006C0A5F">
      <w:rPr>
        <w:rFonts w:ascii="Times New Roman" w:hAnsi="Times New Roman" w:cs="Times New Roman"/>
        <w:sz w:val="28"/>
        <w:szCs w:val="28"/>
      </w:rPr>
      <w:fldChar w:fldCharType="end"/>
    </w:r>
  </w:p>
  <w:p w:rsidR="00F4177B" w:rsidRDefault="00F4177B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3DE"/>
    <w:rsid w:val="00001850"/>
    <w:rsid w:val="00003EE7"/>
    <w:rsid w:val="000051E0"/>
    <w:rsid w:val="000077BE"/>
    <w:rsid w:val="00011BAA"/>
    <w:rsid w:val="000128C6"/>
    <w:rsid w:val="000161D3"/>
    <w:rsid w:val="000171AB"/>
    <w:rsid w:val="000174AE"/>
    <w:rsid w:val="0001794C"/>
    <w:rsid w:val="00024606"/>
    <w:rsid w:val="00024A44"/>
    <w:rsid w:val="00027661"/>
    <w:rsid w:val="00027BA6"/>
    <w:rsid w:val="00031197"/>
    <w:rsid w:val="00031D15"/>
    <w:rsid w:val="00032F44"/>
    <w:rsid w:val="00037029"/>
    <w:rsid w:val="00037FC0"/>
    <w:rsid w:val="000408D3"/>
    <w:rsid w:val="00040A14"/>
    <w:rsid w:val="00040B81"/>
    <w:rsid w:val="00042863"/>
    <w:rsid w:val="00042E0B"/>
    <w:rsid w:val="00043B5A"/>
    <w:rsid w:val="00046577"/>
    <w:rsid w:val="00053D79"/>
    <w:rsid w:val="00056128"/>
    <w:rsid w:val="000600B8"/>
    <w:rsid w:val="00063996"/>
    <w:rsid w:val="00064908"/>
    <w:rsid w:val="00067BE4"/>
    <w:rsid w:val="00073CA3"/>
    <w:rsid w:val="000741B7"/>
    <w:rsid w:val="00077591"/>
    <w:rsid w:val="000872B3"/>
    <w:rsid w:val="00087C57"/>
    <w:rsid w:val="00090186"/>
    <w:rsid w:val="0009083E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0940"/>
    <w:rsid w:val="000B119F"/>
    <w:rsid w:val="000B1840"/>
    <w:rsid w:val="000B4671"/>
    <w:rsid w:val="000B46D6"/>
    <w:rsid w:val="000C1F45"/>
    <w:rsid w:val="000C64C1"/>
    <w:rsid w:val="000C6506"/>
    <w:rsid w:val="000D16BE"/>
    <w:rsid w:val="000D3B64"/>
    <w:rsid w:val="000D434F"/>
    <w:rsid w:val="000D6561"/>
    <w:rsid w:val="000E0C93"/>
    <w:rsid w:val="000E32D6"/>
    <w:rsid w:val="000E7B0F"/>
    <w:rsid w:val="000E7C0F"/>
    <w:rsid w:val="000F01A8"/>
    <w:rsid w:val="000F0BAF"/>
    <w:rsid w:val="000F4829"/>
    <w:rsid w:val="000F5ABF"/>
    <w:rsid w:val="000F5F3C"/>
    <w:rsid w:val="001015DF"/>
    <w:rsid w:val="00101ED2"/>
    <w:rsid w:val="001027E0"/>
    <w:rsid w:val="00102BAD"/>
    <w:rsid w:val="00105FEC"/>
    <w:rsid w:val="0010786A"/>
    <w:rsid w:val="00112418"/>
    <w:rsid w:val="00115E41"/>
    <w:rsid w:val="0011638A"/>
    <w:rsid w:val="00125608"/>
    <w:rsid w:val="00130A0E"/>
    <w:rsid w:val="00131667"/>
    <w:rsid w:val="00131839"/>
    <w:rsid w:val="0013719A"/>
    <w:rsid w:val="00137A08"/>
    <w:rsid w:val="0014276C"/>
    <w:rsid w:val="00143E72"/>
    <w:rsid w:val="001453FB"/>
    <w:rsid w:val="001464A2"/>
    <w:rsid w:val="00146627"/>
    <w:rsid w:val="001529FB"/>
    <w:rsid w:val="00152E54"/>
    <w:rsid w:val="0015455E"/>
    <w:rsid w:val="00155EF1"/>
    <w:rsid w:val="00157B79"/>
    <w:rsid w:val="001621F6"/>
    <w:rsid w:val="0016327C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4935"/>
    <w:rsid w:val="00195946"/>
    <w:rsid w:val="001962B4"/>
    <w:rsid w:val="0019717D"/>
    <w:rsid w:val="00197567"/>
    <w:rsid w:val="00197654"/>
    <w:rsid w:val="001A4B4B"/>
    <w:rsid w:val="001A615B"/>
    <w:rsid w:val="001A6356"/>
    <w:rsid w:val="001A6FC8"/>
    <w:rsid w:val="001B040D"/>
    <w:rsid w:val="001B2437"/>
    <w:rsid w:val="001B2CF0"/>
    <w:rsid w:val="001B2DA2"/>
    <w:rsid w:val="001C136C"/>
    <w:rsid w:val="001C20C2"/>
    <w:rsid w:val="001C4315"/>
    <w:rsid w:val="001C6CF9"/>
    <w:rsid w:val="001C743C"/>
    <w:rsid w:val="001C778C"/>
    <w:rsid w:val="001D134B"/>
    <w:rsid w:val="001D32A6"/>
    <w:rsid w:val="001D338D"/>
    <w:rsid w:val="001D4A20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5747"/>
    <w:rsid w:val="001F60E8"/>
    <w:rsid w:val="00202374"/>
    <w:rsid w:val="002024FC"/>
    <w:rsid w:val="00205086"/>
    <w:rsid w:val="00205EEF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41F4F"/>
    <w:rsid w:val="002426CB"/>
    <w:rsid w:val="002449D2"/>
    <w:rsid w:val="00250025"/>
    <w:rsid w:val="00253B77"/>
    <w:rsid w:val="002575B3"/>
    <w:rsid w:val="00257A9F"/>
    <w:rsid w:val="002600DF"/>
    <w:rsid w:val="0026316D"/>
    <w:rsid w:val="00266B48"/>
    <w:rsid w:val="00266C58"/>
    <w:rsid w:val="00267A1B"/>
    <w:rsid w:val="00270697"/>
    <w:rsid w:val="002728C7"/>
    <w:rsid w:val="00275A87"/>
    <w:rsid w:val="002769F5"/>
    <w:rsid w:val="002808EB"/>
    <w:rsid w:val="0028757E"/>
    <w:rsid w:val="00287B62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0D8D"/>
    <w:rsid w:val="002C1FCD"/>
    <w:rsid w:val="002C34D3"/>
    <w:rsid w:val="002C4A0C"/>
    <w:rsid w:val="002C5EF7"/>
    <w:rsid w:val="002C6007"/>
    <w:rsid w:val="002D0168"/>
    <w:rsid w:val="002E102E"/>
    <w:rsid w:val="002E34F8"/>
    <w:rsid w:val="002E3FD1"/>
    <w:rsid w:val="002E53FA"/>
    <w:rsid w:val="002F6D09"/>
    <w:rsid w:val="002F7B0D"/>
    <w:rsid w:val="003008A3"/>
    <w:rsid w:val="00301863"/>
    <w:rsid w:val="00301F89"/>
    <w:rsid w:val="00304E6C"/>
    <w:rsid w:val="00310CF8"/>
    <w:rsid w:val="00314040"/>
    <w:rsid w:val="00315183"/>
    <w:rsid w:val="00316B48"/>
    <w:rsid w:val="0032134D"/>
    <w:rsid w:val="003219DF"/>
    <w:rsid w:val="003220FD"/>
    <w:rsid w:val="00323B3C"/>
    <w:rsid w:val="00327773"/>
    <w:rsid w:val="0033155A"/>
    <w:rsid w:val="00333E75"/>
    <w:rsid w:val="00335689"/>
    <w:rsid w:val="00345F46"/>
    <w:rsid w:val="00346416"/>
    <w:rsid w:val="00347196"/>
    <w:rsid w:val="003504D6"/>
    <w:rsid w:val="00353F43"/>
    <w:rsid w:val="00357865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951C1"/>
    <w:rsid w:val="003A0715"/>
    <w:rsid w:val="003A18D5"/>
    <w:rsid w:val="003A6521"/>
    <w:rsid w:val="003C1DF1"/>
    <w:rsid w:val="003C2E1E"/>
    <w:rsid w:val="003D287A"/>
    <w:rsid w:val="003D2B6D"/>
    <w:rsid w:val="003D4542"/>
    <w:rsid w:val="003E3F20"/>
    <w:rsid w:val="003E3F29"/>
    <w:rsid w:val="003E67AA"/>
    <w:rsid w:val="003E683C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60CB"/>
    <w:rsid w:val="00427240"/>
    <w:rsid w:val="0043312E"/>
    <w:rsid w:val="00433B78"/>
    <w:rsid w:val="004347DB"/>
    <w:rsid w:val="00434AB6"/>
    <w:rsid w:val="00435AB6"/>
    <w:rsid w:val="00440777"/>
    <w:rsid w:val="00444842"/>
    <w:rsid w:val="00444F34"/>
    <w:rsid w:val="00445956"/>
    <w:rsid w:val="00450596"/>
    <w:rsid w:val="00452B81"/>
    <w:rsid w:val="0045409D"/>
    <w:rsid w:val="0045648B"/>
    <w:rsid w:val="00456F5A"/>
    <w:rsid w:val="004575E2"/>
    <w:rsid w:val="00461343"/>
    <w:rsid w:val="00462BF5"/>
    <w:rsid w:val="0046572C"/>
    <w:rsid w:val="00465AC7"/>
    <w:rsid w:val="00467F54"/>
    <w:rsid w:val="0047233E"/>
    <w:rsid w:val="004739BA"/>
    <w:rsid w:val="0047410F"/>
    <w:rsid w:val="00476744"/>
    <w:rsid w:val="00480963"/>
    <w:rsid w:val="00481C57"/>
    <w:rsid w:val="004834DD"/>
    <w:rsid w:val="0048687F"/>
    <w:rsid w:val="0049035F"/>
    <w:rsid w:val="004913D0"/>
    <w:rsid w:val="00492F70"/>
    <w:rsid w:val="004935C6"/>
    <w:rsid w:val="00494DFE"/>
    <w:rsid w:val="00494FB9"/>
    <w:rsid w:val="00495BED"/>
    <w:rsid w:val="004970A1"/>
    <w:rsid w:val="004A20B0"/>
    <w:rsid w:val="004A2102"/>
    <w:rsid w:val="004A477E"/>
    <w:rsid w:val="004A6B35"/>
    <w:rsid w:val="004A7005"/>
    <w:rsid w:val="004B1FDB"/>
    <w:rsid w:val="004B3367"/>
    <w:rsid w:val="004B4F35"/>
    <w:rsid w:val="004B5276"/>
    <w:rsid w:val="004B6E27"/>
    <w:rsid w:val="004B7744"/>
    <w:rsid w:val="004C3953"/>
    <w:rsid w:val="004D1209"/>
    <w:rsid w:val="004D1649"/>
    <w:rsid w:val="004E03FB"/>
    <w:rsid w:val="004E145B"/>
    <w:rsid w:val="004E27A7"/>
    <w:rsid w:val="004F0D39"/>
    <w:rsid w:val="004F1265"/>
    <w:rsid w:val="004F2800"/>
    <w:rsid w:val="004F5362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45C0"/>
    <w:rsid w:val="0051460B"/>
    <w:rsid w:val="00516501"/>
    <w:rsid w:val="005166A3"/>
    <w:rsid w:val="0052083B"/>
    <w:rsid w:val="00522EE8"/>
    <w:rsid w:val="00523952"/>
    <w:rsid w:val="00524C02"/>
    <w:rsid w:val="00527F52"/>
    <w:rsid w:val="00530120"/>
    <w:rsid w:val="00540596"/>
    <w:rsid w:val="00540F2D"/>
    <w:rsid w:val="00542694"/>
    <w:rsid w:val="0055486C"/>
    <w:rsid w:val="00557D4C"/>
    <w:rsid w:val="005634F8"/>
    <w:rsid w:val="005659EC"/>
    <w:rsid w:val="00566B95"/>
    <w:rsid w:val="00570B0C"/>
    <w:rsid w:val="0057159C"/>
    <w:rsid w:val="00572E57"/>
    <w:rsid w:val="00572FD8"/>
    <w:rsid w:val="005770C9"/>
    <w:rsid w:val="00580099"/>
    <w:rsid w:val="0058159F"/>
    <w:rsid w:val="00585D5D"/>
    <w:rsid w:val="0058670C"/>
    <w:rsid w:val="005869B4"/>
    <w:rsid w:val="005900C4"/>
    <w:rsid w:val="0059137E"/>
    <w:rsid w:val="005922CE"/>
    <w:rsid w:val="00594F12"/>
    <w:rsid w:val="005967F6"/>
    <w:rsid w:val="005968D1"/>
    <w:rsid w:val="0059757F"/>
    <w:rsid w:val="005A19BC"/>
    <w:rsid w:val="005A1A81"/>
    <w:rsid w:val="005A2888"/>
    <w:rsid w:val="005A38A7"/>
    <w:rsid w:val="005A5E62"/>
    <w:rsid w:val="005B0263"/>
    <w:rsid w:val="005B3C78"/>
    <w:rsid w:val="005B3CBD"/>
    <w:rsid w:val="005B6F87"/>
    <w:rsid w:val="005C07C1"/>
    <w:rsid w:val="005C1D8D"/>
    <w:rsid w:val="005C345C"/>
    <w:rsid w:val="005C4FAC"/>
    <w:rsid w:val="005D098E"/>
    <w:rsid w:val="005D52AA"/>
    <w:rsid w:val="005D5BEA"/>
    <w:rsid w:val="005D6913"/>
    <w:rsid w:val="005E25FE"/>
    <w:rsid w:val="005E51B5"/>
    <w:rsid w:val="005E52BE"/>
    <w:rsid w:val="005E6A0E"/>
    <w:rsid w:val="005F1B26"/>
    <w:rsid w:val="005F371D"/>
    <w:rsid w:val="005F56F6"/>
    <w:rsid w:val="005F7E6F"/>
    <w:rsid w:val="00601BBA"/>
    <w:rsid w:val="0060447C"/>
    <w:rsid w:val="00606247"/>
    <w:rsid w:val="0060651D"/>
    <w:rsid w:val="00606684"/>
    <w:rsid w:val="0060687E"/>
    <w:rsid w:val="00610B20"/>
    <w:rsid w:val="00612734"/>
    <w:rsid w:val="006130D9"/>
    <w:rsid w:val="00613C0A"/>
    <w:rsid w:val="006159E0"/>
    <w:rsid w:val="0062051E"/>
    <w:rsid w:val="00621D03"/>
    <w:rsid w:val="00621EF5"/>
    <w:rsid w:val="00622CFE"/>
    <w:rsid w:val="00624C6D"/>
    <w:rsid w:val="00631B57"/>
    <w:rsid w:val="00634453"/>
    <w:rsid w:val="00637BB8"/>
    <w:rsid w:val="00641134"/>
    <w:rsid w:val="0064121B"/>
    <w:rsid w:val="00642EBD"/>
    <w:rsid w:val="006432B9"/>
    <w:rsid w:val="00654836"/>
    <w:rsid w:val="006574AC"/>
    <w:rsid w:val="00657DEF"/>
    <w:rsid w:val="006603BE"/>
    <w:rsid w:val="006626D6"/>
    <w:rsid w:val="0066291D"/>
    <w:rsid w:val="00663069"/>
    <w:rsid w:val="00663D8C"/>
    <w:rsid w:val="00664B2F"/>
    <w:rsid w:val="00665E74"/>
    <w:rsid w:val="006717E4"/>
    <w:rsid w:val="00672F9E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9317E"/>
    <w:rsid w:val="006A1368"/>
    <w:rsid w:val="006B0680"/>
    <w:rsid w:val="006B2D0C"/>
    <w:rsid w:val="006B3240"/>
    <w:rsid w:val="006B3346"/>
    <w:rsid w:val="006B61B4"/>
    <w:rsid w:val="006B71E8"/>
    <w:rsid w:val="006B7F39"/>
    <w:rsid w:val="006C0A5F"/>
    <w:rsid w:val="006C2D08"/>
    <w:rsid w:val="006C4E81"/>
    <w:rsid w:val="006C7450"/>
    <w:rsid w:val="006D063A"/>
    <w:rsid w:val="006D09FE"/>
    <w:rsid w:val="006D144F"/>
    <w:rsid w:val="006D35AA"/>
    <w:rsid w:val="006D4037"/>
    <w:rsid w:val="006D5896"/>
    <w:rsid w:val="006D77BE"/>
    <w:rsid w:val="006E0CF7"/>
    <w:rsid w:val="006E2E69"/>
    <w:rsid w:val="006E4416"/>
    <w:rsid w:val="006E4FDF"/>
    <w:rsid w:val="006E56C5"/>
    <w:rsid w:val="006E7B8C"/>
    <w:rsid w:val="006F05ED"/>
    <w:rsid w:val="006F18AF"/>
    <w:rsid w:val="006F2029"/>
    <w:rsid w:val="006F531F"/>
    <w:rsid w:val="006F6871"/>
    <w:rsid w:val="006F7957"/>
    <w:rsid w:val="00700096"/>
    <w:rsid w:val="00701B78"/>
    <w:rsid w:val="00702F1F"/>
    <w:rsid w:val="00704BCD"/>
    <w:rsid w:val="00706012"/>
    <w:rsid w:val="00710C8A"/>
    <w:rsid w:val="007112B0"/>
    <w:rsid w:val="00711564"/>
    <w:rsid w:val="00713036"/>
    <w:rsid w:val="0072459C"/>
    <w:rsid w:val="00724DCF"/>
    <w:rsid w:val="00731D80"/>
    <w:rsid w:val="00736CE7"/>
    <w:rsid w:val="007371A6"/>
    <w:rsid w:val="00741883"/>
    <w:rsid w:val="00741E2E"/>
    <w:rsid w:val="007426FE"/>
    <w:rsid w:val="0074667A"/>
    <w:rsid w:val="00750B51"/>
    <w:rsid w:val="0075136B"/>
    <w:rsid w:val="007552BC"/>
    <w:rsid w:val="007611F7"/>
    <w:rsid w:val="00762EF6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184B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C0F1C"/>
    <w:rsid w:val="007C1AA9"/>
    <w:rsid w:val="007C32DB"/>
    <w:rsid w:val="007C4342"/>
    <w:rsid w:val="007C44AC"/>
    <w:rsid w:val="007C5752"/>
    <w:rsid w:val="007C5C6C"/>
    <w:rsid w:val="007C696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4A71"/>
    <w:rsid w:val="008162EE"/>
    <w:rsid w:val="008178E3"/>
    <w:rsid w:val="00817934"/>
    <w:rsid w:val="008245EA"/>
    <w:rsid w:val="00826273"/>
    <w:rsid w:val="008263A5"/>
    <w:rsid w:val="00826759"/>
    <w:rsid w:val="00830799"/>
    <w:rsid w:val="00830E07"/>
    <w:rsid w:val="00831804"/>
    <w:rsid w:val="00832D77"/>
    <w:rsid w:val="0083330E"/>
    <w:rsid w:val="0083381D"/>
    <w:rsid w:val="008353C4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89F"/>
    <w:rsid w:val="00850927"/>
    <w:rsid w:val="00850C8C"/>
    <w:rsid w:val="00853225"/>
    <w:rsid w:val="00853343"/>
    <w:rsid w:val="00853B3D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326E"/>
    <w:rsid w:val="00895613"/>
    <w:rsid w:val="0089593E"/>
    <w:rsid w:val="008A119E"/>
    <w:rsid w:val="008A132C"/>
    <w:rsid w:val="008A26AD"/>
    <w:rsid w:val="008A3863"/>
    <w:rsid w:val="008B1F2A"/>
    <w:rsid w:val="008B327A"/>
    <w:rsid w:val="008B4107"/>
    <w:rsid w:val="008C2A00"/>
    <w:rsid w:val="008C30FC"/>
    <w:rsid w:val="008D055B"/>
    <w:rsid w:val="008D4B9E"/>
    <w:rsid w:val="008D4BAF"/>
    <w:rsid w:val="008E5D8D"/>
    <w:rsid w:val="008E6E87"/>
    <w:rsid w:val="008E7B64"/>
    <w:rsid w:val="008F0331"/>
    <w:rsid w:val="008F268A"/>
    <w:rsid w:val="008F2CEF"/>
    <w:rsid w:val="008F37FA"/>
    <w:rsid w:val="008F74A6"/>
    <w:rsid w:val="00902D1B"/>
    <w:rsid w:val="00902D2A"/>
    <w:rsid w:val="00903E64"/>
    <w:rsid w:val="00904FFE"/>
    <w:rsid w:val="00906FEF"/>
    <w:rsid w:val="00907711"/>
    <w:rsid w:val="00910A87"/>
    <w:rsid w:val="00912606"/>
    <w:rsid w:val="00916613"/>
    <w:rsid w:val="009175D6"/>
    <w:rsid w:val="00920ED0"/>
    <w:rsid w:val="009224DA"/>
    <w:rsid w:val="0092588D"/>
    <w:rsid w:val="00927463"/>
    <w:rsid w:val="00934575"/>
    <w:rsid w:val="00946112"/>
    <w:rsid w:val="00952974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EA1"/>
    <w:rsid w:val="009812E2"/>
    <w:rsid w:val="00981E44"/>
    <w:rsid w:val="009824C6"/>
    <w:rsid w:val="00985271"/>
    <w:rsid w:val="00985A0F"/>
    <w:rsid w:val="0098613C"/>
    <w:rsid w:val="00987CCF"/>
    <w:rsid w:val="00990A60"/>
    <w:rsid w:val="00990C68"/>
    <w:rsid w:val="0099136A"/>
    <w:rsid w:val="00993F1D"/>
    <w:rsid w:val="00996FCE"/>
    <w:rsid w:val="009978AA"/>
    <w:rsid w:val="009A01D7"/>
    <w:rsid w:val="009A0C58"/>
    <w:rsid w:val="009A0D5C"/>
    <w:rsid w:val="009A72CE"/>
    <w:rsid w:val="009A73CD"/>
    <w:rsid w:val="009A771D"/>
    <w:rsid w:val="009B3B62"/>
    <w:rsid w:val="009B40E9"/>
    <w:rsid w:val="009B4C27"/>
    <w:rsid w:val="009C0E6F"/>
    <w:rsid w:val="009C58BE"/>
    <w:rsid w:val="009D0345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07E5"/>
    <w:rsid w:val="009F7314"/>
    <w:rsid w:val="009F7BB1"/>
    <w:rsid w:val="00A030C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1190"/>
    <w:rsid w:val="00A65789"/>
    <w:rsid w:val="00A70810"/>
    <w:rsid w:val="00A73FB0"/>
    <w:rsid w:val="00A7453B"/>
    <w:rsid w:val="00A759B0"/>
    <w:rsid w:val="00A768E8"/>
    <w:rsid w:val="00A80A6E"/>
    <w:rsid w:val="00A80D79"/>
    <w:rsid w:val="00A90255"/>
    <w:rsid w:val="00A94253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3652"/>
    <w:rsid w:val="00AE53C7"/>
    <w:rsid w:val="00AF1193"/>
    <w:rsid w:val="00AF3B72"/>
    <w:rsid w:val="00AF66C2"/>
    <w:rsid w:val="00AF77E8"/>
    <w:rsid w:val="00AF78A1"/>
    <w:rsid w:val="00B00C1B"/>
    <w:rsid w:val="00B030C1"/>
    <w:rsid w:val="00B04131"/>
    <w:rsid w:val="00B06DFF"/>
    <w:rsid w:val="00B10DE0"/>
    <w:rsid w:val="00B1409D"/>
    <w:rsid w:val="00B17FBB"/>
    <w:rsid w:val="00B21606"/>
    <w:rsid w:val="00B231DD"/>
    <w:rsid w:val="00B25509"/>
    <w:rsid w:val="00B259A1"/>
    <w:rsid w:val="00B26CDF"/>
    <w:rsid w:val="00B302E5"/>
    <w:rsid w:val="00B304AF"/>
    <w:rsid w:val="00B32408"/>
    <w:rsid w:val="00B32FBA"/>
    <w:rsid w:val="00B33C59"/>
    <w:rsid w:val="00B346A5"/>
    <w:rsid w:val="00B376BF"/>
    <w:rsid w:val="00B40112"/>
    <w:rsid w:val="00B4333B"/>
    <w:rsid w:val="00B4443A"/>
    <w:rsid w:val="00B44D9E"/>
    <w:rsid w:val="00B46DE6"/>
    <w:rsid w:val="00B530A1"/>
    <w:rsid w:val="00B56A16"/>
    <w:rsid w:val="00B56E6B"/>
    <w:rsid w:val="00B57573"/>
    <w:rsid w:val="00B6067D"/>
    <w:rsid w:val="00B63C49"/>
    <w:rsid w:val="00B649D6"/>
    <w:rsid w:val="00B72223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2C9D"/>
    <w:rsid w:val="00BC3414"/>
    <w:rsid w:val="00BC6AF9"/>
    <w:rsid w:val="00BD1ADD"/>
    <w:rsid w:val="00BD1CB1"/>
    <w:rsid w:val="00BD39BC"/>
    <w:rsid w:val="00BD3B8A"/>
    <w:rsid w:val="00BD5B39"/>
    <w:rsid w:val="00BD6AB9"/>
    <w:rsid w:val="00BE50E5"/>
    <w:rsid w:val="00BE6D15"/>
    <w:rsid w:val="00BE7440"/>
    <w:rsid w:val="00BF13AE"/>
    <w:rsid w:val="00BF2A24"/>
    <w:rsid w:val="00BF32CE"/>
    <w:rsid w:val="00BF5229"/>
    <w:rsid w:val="00BF638D"/>
    <w:rsid w:val="00BF6CBB"/>
    <w:rsid w:val="00C04228"/>
    <w:rsid w:val="00C052A5"/>
    <w:rsid w:val="00C0739B"/>
    <w:rsid w:val="00C10276"/>
    <w:rsid w:val="00C10A38"/>
    <w:rsid w:val="00C111CE"/>
    <w:rsid w:val="00C15C39"/>
    <w:rsid w:val="00C17877"/>
    <w:rsid w:val="00C17B70"/>
    <w:rsid w:val="00C204A6"/>
    <w:rsid w:val="00C217EF"/>
    <w:rsid w:val="00C22EA1"/>
    <w:rsid w:val="00C31184"/>
    <w:rsid w:val="00C33B52"/>
    <w:rsid w:val="00C36448"/>
    <w:rsid w:val="00C365ED"/>
    <w:rsid w:val="00C43827"/>
    <w:rsid w:val="00C46A4B"/>
    <w:rsid w:val="00C511EA"/>
    <w:rsid w:val="00C51B5E"/>
    <w:rsid w:val="00C52009"/>
    <w:rsid w:val="00C522F7"/>
    <w:rsid w:val="00C52BDB"/>
    <w:rsid w:val="00C608B8"/>
    <w:rsid w:val="00C61065"/>
    <w:rsid w:val="00C64484"/>
    <w:rsid w:val="00C64D84"/>
    <w:rsid w:val="00C65EC9"/>
    <w:rsid w:val="00C743FC"/>
    <w:rsid w:val="00C85124"/>
    <w:rsid w:val="00C91808"/>
    <w:rsid w:val="00C92DD3"/>
    <w:rsid w:val="00C93548"/>
    <w:rsid w:val="00C949F3"/>
    <w:rsid w:val="00C9763E"/>
    <w:rsid w:val="00CA190F"/>
    <w:rsid w:val="00CA270C"/>
    <w:rsid w:val="00CA3045"/>
    <w:rsid w:val="00CA386E"/>
    <w:rsid w:val="00CA4878"/>
    <w:rsid w:val="00CA5843"/>
    <w:rsid w:val="00CA74AE"/>
    <w:rsid w:val="00CB0F77"/>
    <w:rsid w:val="00CB4EC7"/>
    <w:rsid w:val="00CB73B2"/>
    <w:rsid w:val="00CC08C6"/>
    <w:rsid w:val="00CC229D"/>
    <w:rsid w:val="00CC6092"/>
    <w:rsid w:val="00CD7C52"/>
    <w:rsid w:val="00CE1F35"/>
    <w:rsid w:val="00CE57B8"/>
    <w:rsid w:val="00CE7C8C"/>
    <w:rsid w:val="00CF05AE"/>
    <w:rsid w:val="00CF21B7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E73"/>
    <w:rsid w:val="00D20C97"/>
    <w:rsid w:val="00D219DB"/>
    <w:rsid w:val="00D25D27"/>
    <w:rsid w:val="00D26B55"/>
    <w:rsid w:val="00D30473"/>
    <w:rsid w:val="00D30DCE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621E1"/>
    <w:rsid w:val="00D6290F"/>
    <w:rsid w:val="00D724BF"/>
    <w:rsid w:val="00D739A8"/>
    <w:rsid w:val="00D742BA"/>
    <w:rsid w:val="00D75F61"/>
    <w:rsid w:val="00D81B00"/>
    <w:rsid w:val="00D81ED0"/>
    <w:rsid w:val="00D82775"/>
    <w:rsid w:val="00D86137"/>
    <w:rsid w:val="00D91B18"/>
    <w:rsid w:val="00D9262B"/>
    <w:rsid w:val="00D9370D"/>
    <w:rsid w:val="00D93ABD"/>
    <w:rsid w:val="00D94AB6"/>
    <w:rsid w:val="00D95109"/>
    <w:rsid w:val="00D9542B"/>
    <w:rsid w:val="00D968A3"/>
    <w:rsid w:val="00D96D9E"/>
    <w:rsid w:val="00D97149"/>
    <w:rsid w:val="00DA0278"/>
    <w:rsid w:val="00DA10FA"/>
    <w:rsid w:val="00DA528A"/>
    <w:rsid w:val="00DA6532"/>
    <w:rsid w:val="00DA6F9D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030B"/>
    <w:rsid w:val="00DD3644"/>
    <w:rsid w:val="00DD4D94"/>
    <w:rsid w:val="00DD5CA5"/>
    <w:rsid w:val="00DD684F"/>
    <w:rsid w:val="00DE032C"/>
    <w:rsid w:val="00DE23C3"/>
    <w:rsid w:val="00DE2474"/>
    <w:rsid w:val="00DE3970"/>
    <w:rsid w:val="00DE4074"/>
    <w:rsid w:val="00DE7F6E"/>
    <w:rsid w:val="00DF46B2"/>
    <w:rsid w:val="00DF49E2"/>
    <w:rsid w:val="00DF5482"/>
    <w:rsid w:val="00DF5625"/>
    <w:rsid w:val="00DF5E66"/>
    <w:rsid w:val="00DF7E3B"/>
    <w:rsid w:val="00E04ABF"/>
    <w:rsid w:val="00E0587B"/>
    <w:rsid w:val="00E05A6D"/>
    <w:rsid w:val="00E06714"/>
    <w:rsid w:val="00E06833"/>
    <w:rsid w:val="00E06CFB"/>
    <w:rsid w:val="00E10C5C"/>
    <w:rsid w:val="00E12239"/>
    <w:rsid w:val="00E13934"/>
    <w:rsid w:val="00E17BE5"/>
    <w:rsid w:val="00E17D01"/>
    <w:rsid w:val="00E20007"/>
    <w:rsid w:val="00E21C4B"/>
    <w:rsid w:val="00E238CE"/>
    <w:rsid w:val="00E248F4"/>
    <w:rsid w:val="00E25B07"/>
    <w:rsid w:val="00E2629B"/>
    <w:rsid w:val="00E26BC7"/>
    <w:rsid w:val="00E30FAA"/>
    <w:rsid w:val="00E31022"/>
    <w:rsid w:val="00E31CDC"/>
    <w:rsid w:val="00E3282B"/>
    <w:rsid w:val="00E36FF8"/>
    <w:rsid w:val="00E44B75"/>
    <w:rsid w:val="00E44DC0"/>
    <w:rsid w:val="00E454FB"/>
    <w:rsid w:val="00E4676D"/>
    <w:rsid w:val="00E46A46"/>
    <w:rsid w:val="00E46B7E"/>
    <w:rsid w:val="00E500EB"/>
    <w:rsid w:val="00E53120"/>
    <w:rsid w:val="00E53E0F"/>
    <w:rsid w:val="00E54E0A"/>
    <w:rsid w:val="00E5580A"/>
    <w:rsid w:val="00E55E61"/>
    <w:rsid w:val="00E60809"/>
    <w:rsid w:val="00E62F56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908EC"/>
    <w:rsid w:val="00E93678"/>
    <w:rsid w:val="00E944E9"/>
    <w:rsid w:val="00E94C7B"/>
    <w:rsid w:val="00E97678"/>
    <w:rsid w:val="00EA0580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714E"/>
    <w:rsid w:val="00EC1DEB"/>
    <w:rsid w:val="00EC2426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6B26"/>
    <w:rsid w:val="00EE07A3"/>
    <w:rsid w:val="00EE3E2A"/>
    <w:rsid w:val="00EF1F2F"/>
    <w:rsid w:val="00EF3BB7"/>
    <w:rsid w:val="00EF4A4A"/>
    <w:rsid w:val="00EF5230"/>
    <w:rsid w:val="00F016DD"/>
    <w:rsid w:val="00F0198A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34732"/>
    <w:rsid w:val="00F40646"/>
    <w:rsid w:val="00F4177B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52DC"/>
    <w:rsid w:val="00F70BCB"/>
    <w:rsid w:val="00F72492"/>
    <w:rsid w:val="00F72A32"/>
    <w:rsid w:val="00F730DA"/>
    <w:rsid w:val="00F73FE5"/>
    <w:rsid w:val="00F82FD9"/>
    <w:rsid w:val="00F84C63"/>
    <w:rsid w:val="00F8733C"/>
    <w:rsid w:val="00F87B16"/>
    <w:rsid w:val="00F93467"/>
    <w:rsid w:val="00F94DD8"/>
    <w:rsid w:val="00F95945"/>
    <w:rsid w:val="00F95D45"/>
    <w:rsid w:val="00F963D2"/>
    <w:rsid w:val="00F96F1D"/>
    <w:rsid w:val="00FA52BE"/>
    <w:rsid w:val="00FA6533"/>
    <w:rsid w:val="00FA76C6"/>
    <w:rsid w:val="00FB0719"/>
    <w:rsid w:val="00FB160C"/>
    <w:rsid w:val="00FB2AD2"/>
    <w:rsid w:val="00FB2AD7"/>
    <w:rsid w:val="00FB336D"/>
    <w:rsid w:val="00FB4A0F"/>
    <w:rsid w:val="00FB5848"/>
    <w:rsid w:val="00FB7804"/>
    <w:rsid w:val="00FB789D"/>
    <w:rsid w:val="00FB79E6"/>
    <w:rsid w:val="00FB7A1E"/>
    <w:rsid w:val="00FC04F1"/>
    <w:rsid w:val="00FC0DFF"/>
    <w:rsid w:val="00FD0915"/>
    <w:rsid w:val="00FD3FD1"/>
    <w:rsid w:val="00FD496B"/>
    <w:rsid w:val="00FE06DD"/>
    <w:rsid w:val="00FE06F7"/>
    <w:rsid w:val="00FE073F"/>
    <w:rsid w:val="00FE1DEB"/>
    <w:rsid w:val="00FE27AE"/>
    <w:rsid w:val="00FE537C"/>
    <w:rsid w:val="00FE5891"/>
    <w:rsid w:val="00FF4387"/>
    <w:rsid w:val="00FF4401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26</Pages>
  <Words>9302</Words>
  <Characters>-32766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2</cp:revision>
  <cp:lastPrinted>2023-03-17T16:13:00Z</cp:lastPrinted>
  <dcterms:created xsi:type="dcterms:W3CDTF">2023-03-23T08:14:00Z</dcterms:created>
  <dcterms:modified xsi:type="dcterms:W3CDTF">2023-03-23T08:14:00Z</dcterms:modified>
</cp:coreProperties>
</file>