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58" w:rsidRPr="004B4128" w:rsidRDefault="00C45658" w:rsidP="006E705C">
      <w:pPr>
        <w:pStyle w:val="Heading1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701592538" r:id="rId8"/>
        </w:pict>
      </w:r>
    </w:p>
    <w:p w:rsidR="00C45658" w:rsidRPr="004B4128" w:rsidRDefault="00C45658" w:rsidP="006E705C">
      <w:pPr>
        <w:pStyle w:val="Heading1"/>
        <w:rPr>
          <w:sz w:val="28"/>
          <w:szCs w:val="28"/>
        </w:rPr>
      </w:pPr>
    </w:p>
    <w:p w:rsidR="00C45658" w:rsidRPr="004B4128" w:rsidRDefault="00C45658" w:rsidP="006E705C">
      <w:pPr>
        <w:pStyle w:val="Heading1"/>
        <w:rPr>
          <w:sz w:val="28"/>
          <w:szCs w:val="28"/>
        </w:rPr>
      </w:pPr>
    </w:p>
    <w:p w:rsidR="00C45658" w:rsidRPr="004B4128" w:rsidRDefault="00C45658" w:rsidP="006E705C">
      <w:pPr>
        <w:pStyle w:val="Heading1"/>
        <w:rPr>
          <w:sz w:val="16"/>
          <w:szCs w:val="16"/>
        </w:rPr>
      </w:pPr>
    </w:p>
    <w:p w:rsidR="00C45658" w:rsidRPr="004B4128" w:rsidRDefault="00C45658" w:rsidP="006E705C">
      <w:pPr>
        <w:pStyle w:val="Heading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C45658" w:rsidRPr="004B4128" w:rsidRDefault="00C45658" w:rsidP="006E705C">
      <w:pPr>
        <w:jc w:val="center"/>
        <w:rPr>
          <w:b/>
          <w:bCs/>
          <w:sz w:val="20"/>
          <w:szCs w:val="20"/>
        </w:rPr>
      </w:pPr>
    </w:p>
    <w:p w:rsidR="00C45658" w:rsidRPr="004B4128" w:rsidRDefault="00C45658" w:rsidP="006E705C">
      <w:pPr>
        <w:jc w:val="center"/>
        <w:rPr>
          <w:b/>
          <w:bCs/>
          <w:sz w:val="32"/>
          <w:szCs w:val="32"/>
        </w:rPr>
      </w:pPr>
      <w:r w:rsidRPr="004B4128">
        <w:rPr>
          <w:b/>
          <w:bCs/>
          <w:sz w:val="32"/>
          <w:szCs w:val="32"/>
        </w:rPr>
        <w:t>РОЗПОРЯДЖЕННЯ</w:t>
      </w:r>
    </w:p>
    <w:p w:rsidR="00C45658" w:rsidRPr="004B4128" w:rsidRDefault="00C45658" w:rsidP="006E705C">
      <w:pPr>
        <w:jc w:val="center"/>
        <w:rPr>
          <w:b/>
          <w:bCs/>
          <w:sz w:val="40"/>
          <w:szCs w:val="40"/>
        </w:rPr>
      </w:pPr>
    </w:p>
    <w:p w:rsidR="00C45658" w:rsidRDefault="00C45658" w:rsidP="006E705C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4B4128">
        <w:rPr>
          <w:sz w:val="24"/>
          <w:szCs w:val="24"/>
        </w:rPr>
        <w:t xml:space="preserve">_________________      </w:t>
      </w:r>
      <w:r>
        <w:rPr>
          <w:sz w:val="24"/>
          <w:szCs w:val="24"/>
        </w:rPr>
        <w:t xml:space="preserve">                               </w:t>
      </w:r>
      <w:r w:rsidRPr="004B4128">
        <w:rPr>
          <w:sz w:val="24"/>
          <w:szCs w:val="24"/>
        </w:rPr>
        <w:t>Луцьк</w:t>
      </w:r>
      <w:r w:rsidRPr="004B4128">
        <w:t xml:space="preserve"> </w:t>
      </w:r>
      <w:r w:rsidRPr="004B4128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</w:t>
      </w:r>
      <w:r w:rsidRPr="004B4128">
        <w:rPr>
          <w:sz w:val="24"/>
          <w:szCs w:val="24"/>
        </w:rPr>
        <w:t xml:space="preserve"> №________________</w:t>
      </w:r>
    </w:p>
    <w:p w:rsidR="00C45658" w:rsidRDefault="00C45658" w:rsidP="0029542D">
      <w:pPr>
        <w:spacing w:line="360" w:lineRule="auto"/>
      </w:pPr>
    </w:p>
    <w:p w:rsidR="00C45658" w:rsidRPr="00D44BF6" w:rsidRDefault="00C45658" w:rsidP="008E00EC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C45658" w:rsidRDefault="00C45658" w:rsidP="008E00E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C45658" w:rsidRPr="001D0B98" w:rsidRDefault="00C45658" w:rsidP="008E00EC">
      <w:pPr>
        <w:pStyle w:val="BlockText"/>
        <w:rPr>
          <w:lang w:eastAsia="uk-UA"/>
        </w:rPr>
      </w:pPr>
    </w:p>
    <w:p w:rsidR="00C45658" w:rsidRPr="00D44BF6" w:rsidRDefault="00C45658" w:rsidP="008E00E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14.12.2021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21,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C45658" w:rsidRPr="00D44BF6" w:rsidRDefault="00C45658" w:rsidP="008E00EC">
      <w:pPr>
        <w:ind w:firstLine="720"/>
        <w:jc w:val="both"/>
      </w:pPr>
    </w:p>
    <w:p w:rsidR="00C45658" w:rsidRDefault="00C45658" w:rsidP="008E00EC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C45658" w:rsidRPr="00FE246E" w:rsidRDefault="00C45658" w:rsidP="008E00EC">
      <w:pPr>
        <w:ind w:firstLine="709"/>
        <w:jc w:val="both"/>
      </w:pPr>
      <w:r w:rsidRPr="00FE246E">
        <w:t>- </w:t>
      </w:r>
      <w:r>
        <w:t>Алексєєнку Андрію Анатолійовичу, ___ </w:t>
      </w:r>
      <w:r w:rsidRPr="00FE246E">
        <w:t xml:space="preserve">– </w:t>
      </w:r>
      <w:r>
        <w:t>10</w:t>
      </w:r>
      <w:r w:rsidRPr="00FE246E">
        <w:t>00</w:t>
      </w:r>
      <w:r>
        <w:t xml:space="preserve"> (одну тисячу) гривень на лікування </w:t>
      </w:r>
      <w:r w:rsidRPr="00FE246E">
        <w:t>(проживає за адресою: м. Луцьк,</w:t>
      </w:r>
      <w:r>
        <w:t xml:space="preserve"> ___</w:t>
      </w:r>
      <w:r w:rsidRPr="00FE246E">
        <w:t>);</w:t>
      </w:r>
    </w:p>
    <w:p w:rsidR="00C45658" w:rsidRDefault="00C45658" w:rsidP="008E00EC">
      <w:pPr>
        <w:ind w:firstLine="720"/>
        <w:jc w:val="both"/>
      </w:pPr>
      <w:r>
        <w:t>- Алєксєєву Олегу Віталійовичу, ___ – 1000 (одну тисячу</w:t>
      </w:r>
      <w:r w:rsidRPr="003A26DA">
        <w:t>) гривень на л</w:t>
      </w:r>
      <w:r>
        <w:t>ікування (проживає за адресою: м. Луцьк,  ___</w:t>
      </w:r>
      <w:r w:rsidRPr="003A26DA">
        <w:t>);</w:t>
      </w:r>
    </w:p>
    <w:p w:rsidR="00C45658" w:rsidRDefault="00C45658" w:rsidP="008E00EC">
      <w:pPr>
        <w:ind w:firstLine="720"/>
        <w:jc w:val="both"/>
      </w:pPr>
      <w:r>
        <w:t>- Андрійчук Вірі Степанівні, ___ – 1000 (одну тисячу) гривень на лікування заявниці та її чоловіка (проживає за адресою: м. Луцьк, ___</w:t>
      </w:r>
      <w:r w:rsidRPr="00C826E1">
        <w:t>);</w:t>
      </w:r>
    </w:p>
    <w:p w:rsidR="00C45658" w:rsidRDefault="00C45658" w:rsidP="008E00EC">
      <w:pPr>
        <w:ind w:firstLine="720"/>
        <w:jc w:val="both"/>
      </w:pPr>
      <w:r>
        <w:t>- Антонюку Олександру Адамовичу,</w:t>
      </w:r>
      <w:r w:rsidRPr="00C826E1">
        <w:t xml:space="preserve"> </w:t>
      </w:r>
      <w:r>
        <w:t>___</w:t>
      </w:r>
      <w:r w:rsidRPr="00EA7230">
        <w:t xml:space="preserve"> </w:t>
      </w:r>
      <w:r>
        <w:t>– 1000 (одну тисячу</w:t>
      </w:r>
      <w:r w:rsidRPr="00C826E1">
        <w:t>) гривень на лік</w:t>
      </w:r>
      <w:r>
        <w:t>ування (проживає за адресою: м. Луцьк, ___</w:t>
      </w:r>
      <w:r w:rsidRPr="00C826E1">
        <w:t>);</w:t>
      </w:r>
    </w:p>
    <w:p w:rsidR="00C45658" w:rsidRDefault="00C45658" w:rsidP="008E00EC">
      <w:pPr>
        <w:ind w:firstLine="720"/>
        <w:jc w:val="both"/>
      </w:pPr>
      <w:r>
        <w:t>- Бірук Аллі Іванівні, ___ – 500 (п’ятсот) гривень на лікування (проживає за адресою: м. Луцьк, ___);</w:t>
      </w:r>
    </w:p>
    <w:p w:rsidR="00C45658" w:rsidRDefault="00C45658" w:rsidP="008E00EC">
      <w:pPr>
        <w:ind w:firstLine="720"/>
        <w:jc w:val="both"/>
      </w:pPr>
      <w:r>
        <w:t>- Бакуліну Володимиру Олександровичу, ___</w:t>
      </w:r>
      <w:r w:rsidRPr="00634C4A">
        <w:t xml:space="preserve"> </w:t>
      </w:r>
      <w:r>
        <w:t>– 5000 (п’ять тисяч) гривень на лікування (проживає за адресою: м. Луцьк, ___);</w:t>
      </w:r>
    </w:p>
    <w:p w:rsidR="00C45658" w:rsidRDefault="00C45658" w:rsidP="008E00EC">
      <w:pPr>
        <w:ind w:firstLine="720"/>
        <w:jc w:val="both"/>
      </w:pPr>
      <w:r>
        <w:t>- Берегович Ользі Кузьмівні, ___ – 2000 (дві тисячі</w:t>
      </w:r>
      <w:r w:rsidRPr="002D5DCC">
        <w:t>) гривень на лікування</w:t>
      </w:r>
      <w:r>
        <w:t xml:space="preserve"> </w:t>
      </w:r>
      <w:r w:rsidRPr="002D5DCC">
        <w:t>(проживає за адресою</w:t>
      </w:r>
      <w:r>
        <w:t>: с. Забороль, ___</w:t>
      </w:r>
      <w:r w:rsidRPr="002D5DCC">
        <w:t>);</w:t>
      </w:r>
    </w:p>
    <w:p w:rsidR="00C45658" w:rsidRDefault="00C45658" w:rsidP="008E00EC">
      <w:pPr>
        <w:ind w:firstLine="720"/>
        <w:jc w:val="both"/>
      </w:pPr>
      <w:r>
        <w:t>- Бецко Оксані Федорівні, ___ – 1000 </w:t>
      </w:r>
      <w:r w:rsidRPr="002D5DCC">
        <w:t>(</w:t>
      </w:r>
      <w:r>
        <w:t>одну тисячу</w:t>
      </w:r>
      <w:r w:rsidRPr="002D5DCC">
        <w:t>) гривень на лік</w:t>
      </w:r>
      <w:r>
        <w:t>ування (проживає за адресою: м. Луцьк, ___</w:t>
      </w:r>
      <w:r w:rsidRPr="002D5DCC">
        <w:t>);</w:t>
      </w:r>
    </w:p>
    <w:p w:rsidR="00C45658" w:rsidRDefault="00C45658" w:rsidP="008E00EC">
      <w:pPr>
        <w:ind w:firstLine="720"/>
        <w:jc w:val="both"/>
      </w:pPr>
      <w:r>
        <w:t xml:space="preserve">- Білик Діані Сергіївні, ___ – 1000 (одну тисячу) гривень на лікування дитини </w:t>
      </w:r>
      <w:r w:rsidRPr="00870C8C">
        <w:t>(про</w:t>
      </w:r>
      <w:r>
        <w:t>живає за адресою: м. Луцьк, ___</w:t>
      </w:r>
      <w:r w:rsidRPr="00870C8C">
        <w:t>);</w:t>
      </w:r>
    </w:p>
    <w:p w:rsidR="00C45658" w:rsidRDefault="00C45658" w:rsidP="008E00EC">
      <w:pPr>
        <w:ind w:firstLine="720"/>
        <w:jc w:val="both"/>
      </w:pPr>
      <w:r>
        <w:t>- Богачу Григорію Петровичу, ___ – 1000 (одну тисячу) гривень на лікування (проживає за адресою: м. Луцьк, ___</w:t>
      </w:r>
      <w:r w:rsidRPr="00870C8C">
        <w:t>);</w:t>
      </w:r>
    </w:p>
    <w:p w:rsidR="00C45658" w:rsidRDefault="00C45658" w:rsidP="008E00EC">
      <w:pPr>
        <w:ind w:firstLine="720"/>
        <w:jc w:val="both"/>
      </w:pPr>
      <w:r>
        <w:t>- Бондаренко Галині Михайлівні, ___ – 1000 (одну тисячу</w:t>
      </w:r>
      <w:r w:rsidRPr="005238AF">
        <w:t>) гривень на л</w:t>
      </w:r>
      <w:r>
        <w:t>ікування (проживає за адресою: м. Луцьк, ___</w:t>
      </w:r>
      <w:r w:rsidRPr="005238AF">
        <w:t>);</w:t>
      </w:r>
    </w:p>
    <w:p w:rsidR="00C45658" w:rsidRDefault="00C45658" w:rsidP="008E00EC">
      <w:pPr>
        <w:ind w:firstLine="720"/>
        <w:jc w:val="both"/>
      </w:pPr>
      <w:r>
        <w:t>- Брук Надії Володимирівні, ___</w:t>
      </w:r>
      <w:r w:rsidRPr="00C010C4">
        <w:t xml:space="preserve"> </w:t>
      </w:r>
      <w:r>
        <w:t>– 1000 (одну тисячу) гривень на лікування (проживає за адресою: м. Луцьк, ___</w:t>
      </w:r>
      <w:r w:rsidRPr="00C06480">
        <w:t>);</w:t>
      </w:r>
    </w:p>
    <w:p w:rsidR="00C45658" w:rsidRDefault="00C45658" w:rsidP="008E00EC">
      <w:pPr>
        <w:ind w:firstLine="720"/>
        <w:jc w:val="both"/>
      </w:pPr>
      <w:r>
        <w:t>- Бурі Віталію Володимировичу, ___</w:t>
      </w:r>
      <w:r w:rsidRPr="00F42683">
        <w:t xml:space="preserve"> </w:t>
      </w:r>
      <w:r>
        <w:t>– 1000 (одну тисячу) гривень на лікування сина (проживає за адресою: м. Луцьк, ___</w:t>
      </w:r>
      <w:r w:rsidRPr="00347968">
        <w:t>);</w:t>
      </w:r>
    </w:p>
    <w:p w:rsidR="00C45658" w:rsidRDefault="00C45658" w:rsidP="008E00EC">
      <w:pPr>
        <w:ind w:firstLine="720"/>
        <w:jc w:val="both"/>
      </w:pPr>
      <w:r>
        <w:t>- Буровій Любові Петрівні, ___</w:t>
      </w:r>
      <w:r w:rsidRPr="007A195E">
        <w:t xml:space="preserve"> </w:t>
      </w:r>
      <w:r>
        <w:t>– 1500 (одну тисячу п’ятсот) гривень на лікування (проживає за адресою: м. Луцьк, ___</w:t>
      </w:r>
      <w:r w:rsidRPr="00C05014">
        <w:t>);</w:t>
      </w:r>
    </w:p>
    <w:p w:rsidR="00C45658" w:rsidRDefault="00C45658" w:rsidP="008E00EC">
      <w:pPr>
        <w:ind w:firstLine="720"/>
        <w:jc w:val="both"/>
      </w:pPr>
      <w:r>
        <w:t>- Вакульчуку Олександру Володимировичу, ___ – 100 000 (сто тисяч) гривень на лікування дружини та дитини (проживає за адресою: м. Луцьк, ___</w:t>
      </w:r>
      <w:r w:rsidRPr="00781E54">
        <w:t>);</w:t>
      </w:r>
    </w:p>
    <w:p w:rsidR="00C45658" w:rsidRDefault="00C45658" w:rsidP="008E00EC">
      <w:pPr>
        <w:ind w:firstLine="720"/>
        <w:jc w:val="both"/>
      </w:pPr>
      <w:r>
        <w:t>- Варченку Олександру Володимировичу, ___ – 10 000 (десять тисяч) гривень на лікування (проживає за адресою: с. Жидичин, ___</w:t>
      </w:r>
      <w:r w:rsidRPr="00A6795D">
        <w:t>);</w:t>
      </w:r>
    </w:p>
    <w:p w:rsidR="00C45658" w:rsidRDefault="00C45658" w:rsidP="008E00EC">
      <w:pPr>
        <w:ind w:firstLine="720"/>
        <w:jc w:val="both"/>
      </w:pPr>
      <w:r>
        <w:t>- Вачевській Любові Федорівні, ___</w:t>
      </w:r>
      <w:r w:rsidRPr="00AB1753">
        <w:t xml:space="preserve"> </w:t>
      </w:r>
      <w:r>
        <w:t xml:space="preserve">– 1000 (одну тисячу) гривень </w:t>
      </w:r>
      <w:r w:rsidRPr="00950658">
        <w:t xml:space="preserve">на </w:t>
      </w:r>
      <w:r>
        <w:t>лікування заявниці та її чоловіка (проживає за адресою: м. Луцьк, ___</w:t>
      </w:r>
      <w:r w:rsidRPr="00950658">
        <w:t>);</w:t>
      </w:r>
    </w:p>
    <w:p w:rsidR="00C45658" w:rsidRDefault="00C45658" w:rsidP="008E00EC">
      <w:pPr>
        <w:ind w:firstLine="720"/>
        <w:jc w:val="both"/>
      </w:pPr>
      <w:r>
        <w:t>- Ващук Вірі Іванівні, ___ – 1500 (одну тисячу п’</w:t>
      </w:r>
      <w:r w:rsidRPr="00CA5718">
        <w:t>ятсот</w:t>
      </w:r>
      <w:r>
        <w:t>) гривень на лікування (проживає за адресою: м. Луцьк, ___</w:t>
      </w:r>
      <w:r w:rsidRPr="004F2C63">
        <w:t>);</w:t>
      </w:r>
    </w:p>
    <w:p w:rsidR="00C45658" w:rsidRDefault="00C45658" w:rsidP="008E00EC">
      <w:pPr>
        <w:ind w:firstLine="720"/>
        <w:jc w:val="both"/>
      </w:pPr>
      <w:r>
        <w:t>- Величко Лідії Степанівні, ___</w:t>
      </w:r>
      <w:r w:rsidRPr="00FF5A71">
        <w:t xml:space="preserve"> </w:t>
      </w:r>
      <w:r>
        <w:t>– 3000 </w:t>
      </w:r>
      <w:r w:rsidRPr="00EC02B7">
        <w:t>(</w:t>
      </w:r>
      <w:r>
        <w:t>три тисячі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C45658" w:rsidRDefault="00C45658" w:rsidP="008E00EC">
      <w:pPr>
        <w:ind w:firstLine="720"/>
        <w:jc w:val="both"/>
      </w:pPr>
      <w:r>
        <w:t>- Веретинському Віктору Анатолійовичу, ___ – 1000 (одну тисячу) гривень на лікування (проживає за адресою: с. Сирники, ___</w:t>
      </w:r>
      <w:r w:rsidRPr="008B7CAE">
        <w:t>);</w:t>
      </w:r>
    </w:p>
    <w:p w:rsidR="00C45658" w:rsidRDefault="00C45658" w:rsidP="008E00EC">
      <w:pPr>
        <w:ind w:firstLine="720"/>
        <w:jc w:val="both"/>
      </w:pPr>
      <w:r>
        <w:t>- Вікторській Лесі Василівні, ___ – 500 (п’ятсот) гривень на лікування (проживає за адресою: м. Луцьк, ___</w:t>
      </w:r>
      <w:r w:rsidRPr="002E26F4">
        <w:t>);</w:t>
      </w:r>
    </w:p>
    <w:p w:rsidR="00C45658" w:rsidRDefault="00C45658" w:rsidP="008E00EC">
      <w:pPr>
        <w:ind w:firstLine="720"/>
        <w:jc w:val="both"/>
      </w:pPr>
      <w:r>
        <w:t>- Владиці Людмилі Павлівні, ___</w:t>
      </w:r>
      <w:r w:rsidRPr="000D5FBD">
        <w:t xml:space="preserve"> </w:t>
      </w:r>
      <w:r>
        <w:t>– 5000 (п’ять тисяч) гривень на лікування (проживає за адресою: с. Сьомаки, ___</w:t>
      </w:r>
      <w:r w:rsidRPr="00000BD6">
        <w:t>);</w:t>
      </w:r>
    </w:p>
    <w:p w:rsidR="00C45658" w:rsidRDefault="00C45658" w:rsidP="008E00EC">
      <w:pPr>
        <w:ind w:firstLine="720"/>
        <w:jc w:val="both"/>
      </w:pPr>
      <w:r>
        <w:t>- Волянюку Руслану Степановичу, ___</w:t>
      </w:r>
      <w:r w:rsidRPr="00AB1753">
        <w:t xml:space="preserve"> </w:t>
      </w:r>
      <w:r>
        <w:t>– 1000 (одну тисячу) гривень на лікування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C45658" w:rsidRDefault="00C45658" w:rsidP="008E00EC">
      <w:pPr>
        <w:ind w:firstLine="720"/>
        <w:jc w:val="both"/>
      </w:pPr>
      <w:r>
        <w:t>- Воробйову Георгію Миколайовичу, ___</w:t>
      </w:r>
      <w:r w:rsidRPr="00277A4D">
        <w:t xml:space="preserve"> </w:t>
      </w:r>
      <w:r>
        <w:t>– 2000 (дві тисячі</w:t>
      </w:r>
      <w:r w:rsidRPr="00715F6C">
        <w:t>) гривень на лік</w:t>
      </w:r>
      <w:r>
        <w:t>ування (проживає за адресою: м. Луцьк, ___</w:t>
      </w:r>
      <w:r w:rsidRPr="00715F6C">
        <w:t>);</w:t>
      </w:r>
    </w:p>
    <w:p w:rsidR="00C45658" w:rsidRDefault="00C45658" w:rsidP="008E00EC">
      <w:pPr>
        <w:ind w:firstLine="720"/>
        <w:jc w:val="both"/>
      </w:pPr>
      <w:r>
        <w:t>- Гітуляр Світлані Анатоліївні, ___</w:t>
      </w:r>
      <w:r w:rsidRPr="0047094B">
        <w:t xml:space="preserve"> </w:t>
      </w:r>
      <w:r>
        <w:t>– 4000 (чотири тисячі) гривень на лікування сина (проживає за адресою: м. Луцьк, ___</w:t>
      </w:r>
      <w:r w:rsidRPr="00763155">
        <w:t>);</w:t>
      </w:r>
    </w:p>
    <w:p w:rsidR="00C45658" w:rsidRDefault="00C45658" w:rsidP="008E00EC">
      <w:pPr>
        <w:ind w:firstLine="720"/>
        <w:jc w:val="both"/>
      </w:pPr>
      <w:r>
        <w:t>- Гаджиєвій Надії Михайлівні, ___ – 1000 (одну тисячу) гривень на лікування заявниці та її чоловіка (проживає за адресою: м. Луцьк, ___</w:t>
      </w:r>
      <w:r w:rsidRPr="00F535DF">
        <w:t>);</w:t>
      </w:r>
    </w:p>
    <w:p w:rsidR="00C45658" w:rsidRDefault="00C45658" w:rsidP="008E00EC">
      <w:pPr>
        <w:ind w:firstLine="720"/>
        <w:jc w:val="both"/>
      </w:pPr>
      <w:r>
        <w:t>- Гай Валентині Степанівні, ___</w:t>
      </w:r>
      <w:r w:rsidRPr="00E062F1">
        <w:t xml:space="preserve"> </w:t>
      </w:r>
      <w:r>
        <w:t xml:space="preserve">– 500 (п’ятсот) гривень на лікування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C45658" w:rsidRDefault="00C45658" w:rsidP="008E00EC">
      <w:pPr>
        <w:ind w:firstLine="720"/>
        <w:jc w:val="both"/>
      </w:pPr>
      <w:r>
        <w:t>- Гамалійчук Лесі Олексіївні, ___</w:t>
      </w:r>
      <w:r w:rsidRPr="00945DC1">
        <w:t xml:space="preserve"> </w:t>
      </w:r>
      <w:r>
        <w:t>– 1000 (одну тисячу) гривень на лікування (проживає за адресою: м. Луцьк, ___</w:t>
      </w:r>
      <w:r w:rsidRPr="008B4947">
        <w:t>);</w:t>
      </w:r>
    </w:p>
    <w:p w:rsidR="00C45658" w:rsidRDefault="00C45658" w:rsidP="008E00EC">
      <w:pPr>
        <w:ind w:firstLine="720"/>
        <w:jc w:val="both"/>
      </w:pPr>
      <w:r>
        <w:t>- Гамалійчуку Сергію Анатолійовичу, ___</w:t>
      </w:r>
      <w:r w:rsidRPr="008B1E97">
        <w:t xml:space="preserve"> </w:t>
      </w:r>
      <w:r>
        <w:t>– 2000 (дві тисячі) гривень на лікування (проживає за адресою: м. Луцьк, ___</w:t>
      </w:r>
      <w:r w:rsidRPr="008B4947">
        <w:t>);</w:t>
      </w:r>
    </w:p>
    <w:p w:rsidR="00C45658" w:rsidRDefault="00C45658" w:rsidP="008E00EC">
      <w:pPr>
        <w:ind w:firstLine="720"/>
        <w:jc w:val="both"/>
      </w:pPr>
      <w:r>
        <w:t>- Гапонюк Тетяні Володимирівні, ___</w:t>
      </w:r>
      <w:r w:rsidRPr="00426937">
        <w:t xml:space="preserve"> </w:t>
      </w:r>
      <w:r>
        <w:t>– 1000 (одну тисячу) гривень на лікування (проживає за адресою: м. Луцьк, ___</w:t>
      </w:r>
      <w:r w:rsidRPr="008B4947">
        <w:t>);</w:t>
      </w:r>
    </w:p>
    <w:p w:rsidR="00C45658" w:rsidRDefault="00C45658" w:rsidP="008E00EC">
      <w:pPr>
        <w:ind w:firstLine="720"/>
        <w:jc w:val="both"/>
      </w:pPr>
      <w:r>
        <w:t>- Гасимовій Тетяні Василівні, ___</w:t>
      </w:r>
      <w:r w:rsidRPr="00B138A5">
        <w:t xml:space="preserve"> </w:t>
      </w:r>
      <w:r>
        <w:t>– 1000 (одну тисячу</w:t>
      </w:r>
      <w:r w:rsidRPr="00CF5903">
        <w:t>) гривень на лікування</w:t>
      </w:r>
      <w:r>
        <w:t xml:space="preserve"> дочки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:rsidR="00C45658" w:rsidRDefault="00C45658" w:rsidP="008E00EC">
      <w:pPr>
        <w:ind w:firstLine="720"/>
        <w:jc w:val="both"/>
      </w:pPr>
      <w:r>
        <w:t>- Герасимчуку Олександру Олександровичу,</w:t>
      </w:r>
      <w:r w:rsidRPr="00F713AF">
        <w:t xml:space="preserve"> </w:t>
      </w:r>
      <w:r>
        <w:t>___</w:t>
      </w:r>
      <w:r w:rsidRPr="00FA361A">
        <w:t xml:space="preserve"> </w:t>
      </w:r>
      <w:r>
        <w:t>– 1000 (одну тисячу</w:t>
      </w:r>
      <w:r w:rsidRPr="00F713AF">
        <w:t>) гривень на лік</w:t>
      </w:r>
      <w:r>
        <w:t>ування (проживає за адресою: м. Луцьк, ___</w:t>
      </w:r>
      <w:r w:rsidRPr="00F713AF">
        <w:t>);</w:t>
      </w:r>
    </w:p>
    <w:p w:rsidR="00C45658" w:rsidRDefault="00C45658" w:rsidP="008E00EC">
      <w:pPr>
        <w:ind w:firstLine="720"/>
        <w:jc w:val="both"/>
      </w:pPr>
      <w:r>
        <w:t>- Глинському Юрію Івановичу, ___ – 500 </w:t>
      </w:r>
      <w:r w:rsidRPr="00802E40">
        <w:t>(</w:t>
      </w:r>
      <w:r>
        <w:t>п’ятсот</w:t>
      </w:r>
      <w:r w:rsidRPr="00802E40">
        <w:t>) гривень на лікування (прожи</w:t>
      </w:r>
      <w:r>
        <w:t>ває за адресою: с. Княгининок, ___</w:t>
      </w:r>
      <w:r w:rsidRPr="00802E40">
        <w:t>);</w:t>
      </w:r>
    </w:p>
    <w:p w:rsidR="00C45658" w:rsidRDefault="00C45658" w:rsidP="008E00EC">
      <w:pPr>
        <w:ind w:firstLine="720"/>
        <w:jc w:val="both"/>
      </w:pPr>
      <w:r>
        <w:t xml:space="preserve">- Глядіну Миколі Володимировичу, ___ – 1000 (одну тисячу) гривень на лікування </w:t>
      </w:r>
      <w:r w:rsidRPr="003366B3">
        <w:t>(проживає з</w:t>
      </w:r>
      <w:r>
        <w:t>а адресою: м. Луцьк,  ___</w:t>
      </w:r>
      <w:r w:rsidRPr="003366B3">
        <w:t>);</w:t>
      </w:r>
    </w:p>
    <w:p w:rsidR="00C45658" w:rsidRDefault="00C45658" w:rsidP="008E00EC">
      <w:pPr>
        <w:ind w:firstLine="720"/>
        <w:jc w:val="both"/>
      </w:pPr>
      <w:r>
        <w:t>- Гнатиній Валентині Костянтинівні, ___ – 500 (п’ятсот) гривень на лікування (проживає за адресою: м. Луцьк, ___</w:t>
      </w:r>
      <w:r w:rsidRPr="003366B3">
        <w:t>);</w:t>
      </w:r>
    </w:p>
    <w:p w:rsidR="00C45658" w:rsidRDefault="00C45658" w:rsidP="008E00EC">
      <w:pPr>
        <w:ind w:firstLine="720"/>
        <w:jc w:val="both"/>
      </w:pPr>
      <w:r>
        <w:t>- Гнатюку Олександру Володимировичу, ___ – 500 </w:t>
      </w:r>
      <w:r w:rsidRPr="00E21B80">
        <w:t>(</w:t>
      </w:r>
      <w:r>
        <w:t>п’ятсот</w:t>
      </w:r>
      <w:r w:rsidRPr="00E21B80">
        <w:t>) гривень на лікуван</w:t>
      </w:r>
      <w:r>
        <w:t>ня (проживає за адресою: м. Луцьк, ___</w:t>
      </w:r>
      <w:r w:rsidRPr="00E21B80">
        <w:t>);</w:t>
      </w:r>
    </w:p>
    <w:p w:rsidR="00C45658" w:rsidRDefault="00C45658" w:rsidP="008E00EC">
      <w:pPr>
        <w:ind w:firstLine="720"/>
        <w:jc w:val="both"/>
      </w:pPr>
      <w:r>
        <w:t xml:space="preserve">- Гнатюк Ользі Геннадіївні, ____ – 1000 (одну тисячу) </w:t>
      </w:r>
      <w:r w:rsidRPr="00AF29DA">
        <w:t>гривень на лік</w:t>
      </w:r>
      <w:r>
        <w:t>ування дочки (проживає за адресою: м. Луцьк, ___</w:t>
      </w:r>
      <w:r w:rsidRPr="00AF29DA">
        <w:t>);</w:t>
      </w:r>
    </w:p>
    <w:p w:rsidR="00C45658" w:rsidRDefault="00C45658" w:rsidP="008E00EC">
      <w:pPr>
        <w:ind w:firstLine="720"/>
        <w:jc w:val="both"/>
      </w:pPr>
      <w:r>
        <w:t>- Гулюку Дмитру Сергійовичу, ___ – 1000 (одну тисячу) гривень на лікування (проживає за адресою: м. Луцьк, ___</w:t>
      </w:r>
      <w:r w:rsidRPr="00242D0C">
        <w:t>);</w:t>
      </w:r>
    </w:p>
    <w:p w:rsidR="00C45658" w:rsidRDefault="00C45658" w:rsidP="008E00EC">
      <w:pPr>
        <w:ind w:firstLine="720"/>
        <w:jc w:val="both"/>
      </w:pPr>
      <w:r>
        <w:t>- Гулюк Юлії Юріївні, ___ – 2000 (дві тисячі</w:t>
      </w:r>
      <w:r w:rsidRPr="00723737">
        <w:t>) гривень на лік</w:t>
      </w:r>
      <w:r>
        <w:t>ування заявниці та її дітей (проживає за адресою: м. Луцьк, ___</w:t>
      </w:r>
      <w:r w:rsidRPr="00723737">
        <w:t>);</w:t>
      </w:r>
    </w:p>
    <w:p w:rsidR="00C45658" w:rsidRDefault="00C45658" w:rsidP="008E00EC">
      <w:pPr>
        <w:ind w:firstLine="720"/>
        <w:jc w:val="both"/>
      </w:pPr>
      <w:r>
        <w:t>- Гусаку Олександру Павловичу, ___ – 1000 (одну тисячу</w:t>
      </w:r>
      <w:r w:rsidRPr="004541B1">
        <w:t xml:space="preserve">) </w:t>
      </w:r>
      <w:r>
        <w:t>гривень на лікування (проживає за адресою: м. Луцьк, ___</w:t>
      </w:r>
      <w:r w:rsidRPr="004541B1">
        <w:t>);</w:t>
      </w:r>
    </w:p>
    <w:p w:rsidR="00C45658" w:rsidRDefault="00C45658" w:rsidP="008E00EC">
      <w:pPr>
        <w:ind w:firstLine="720"/>
        <w:jc w:val="both"/>
      </w:pPr>
      <w:r>
        <w:t>- Данилюку Віталію Анатолійовичу, ___ – 1000 (одну тисячу)</w:t>
      </w:r>
      <w:r w:rsidRPr="000E2B33">
        <w:t xml:space="preserve"> гривень на лікування </w:t>
      </w:r>
      <w:r>
        <w:t>(проживає за адресою: м. Луцьк,  ___</w:t>
      </w:r>
      <w:r w:rsidRPr="000E2B33">
        <w:t>);</w:t>
      </w:r>
    </w:p>
    <w:p w:rsidR="00C45658" w:rsidRDefault="00C45658" w:rsidP="008E00EC">
      <w:pPr>
        <w:ind w:firstLine="720"/>
        <w:jc w:val="both"/>
      </w:pPr>
      <w:r>
        <w:t>- Данилюк Ірині Василівні, ___ – 1000 </w:t>
      </w:r>
      <w:r w:rsidRPr="00BF6708">
        <w:t>(</w:t>
      </w:r>
      <w:r>
        <w:t>одну тисячу</w:t>
      </w:r>
      <w:r w:rsidRPr="00BF6708">
        <w:t>) гривень</w:t>
      </w:r>
      <w:r>
        <w:t xml:space="preserve"> на лікування (проживає за адресою: м. Луцьк, ___</w:t>
      </w:r>
      <w:r w:rsidRPr="00BF6708">
        <w:t>);</w:t>
      </w:r>
    </w:p>
    <w:p w:rsidR="00C45658" w:rsidRDefault="00C45658" w:rsidP="008E00EC">
      <w:pPr>
        <w:ind w:firstLine="720"/>
        <w:jc w:val="both"/>
      </w:pPr>
      <w:r>
        <w:t>- Демянову Сергію Євгеновичу, ___</w:t>
      </w:r>
      <w:r w:rsidRPr="00217188">
        <w:t xml:space="preserve"> </w:t>
      </w:r>
      <w:r>
        <w:t>– 500 (п’ятсот) гривень на лікування (проживає за адресою: с. Зміїнець, ___</w:t>
      </w:r>
      <w:r w:rsidRPr="001B5846">
        <w:t>);</w:t>
      </w:r>
    </w:p>
    <w:p w:rsidR="00C45658" w:rsidRDefault="00C45658" w:rsidP="008E00EC">
      <w:pPr>
        <w:ind w:firstLine="720"/>
        <w:jc w:val="both"/>
      </w:pPr>
      <w:r>
        <w:t>- Денисюку Богдану Миколайовичу, ___ – 1000 (одну тисячу)</w:t>
      </w:r>
      <w:r w:rsidRPr="00CF209C">
        <w:t xml:space="preserve"> </w:t>
      </w:r>
      <w:r>
        <w:t xml:space="preserve">гривень на лікування </w:t>
      </w:r>
      <w:r w:rsidRPr="00CF209C">
        <w:t>(прожива</w:t>
      </w:r>
      <w:r>
        <w:t>є за адресою: м. Луцьк, ___</w:t>
      </w:r>
      <w:r w:rsidRPr="00CF209C">
        <w:t>);</w:t>
      </w:r>
    </w:p>
    <w:p w:rsidR="00C45658" w:rsidRDefault="00C45658" w:rsidP="008E00EC">
      <w:pPr>
        <w:ind w:firstLine="720"/>
        <w:jc w:val="both"/>
      </w:pPr>
      <w:r>
        <w:t>- Деркач Олені Олександрівні, ___ – 1000 (одну тисячу)</w:t>
      </w:r>
      <w:r w:rsidRPr="00CF209C">
        <w:t xml:space="preserve"> </w:t>
      </w:r>
      <w:r>
        <w:t xml:space="preserve">гривень на лікування </w:t>
      </w:r>
      <w:r w:rsidRPr="00CF209C">
        <w:t>(проживає</w:t>
      </w:r>
      <w:r>
        <w:t xml:space="preserve"> за адресою: м. Луцьк, ___</w:t>
      </w:r>
      <w:r w:rsidRPr="00CF209C">
        <w:t>);</w:t>
      </w:r>
    </w:p>
    <w:p w:rsidR="00C45658" w:rsidRDefault="00C45658" w:rsidP="008E00EC">
      <w:pPr>
        <w:ind w:firstLine="720"/>
        <w:jc w:val="both"/>
      </w:pPr>
      <w:r>
        <w:t>- Деркачу Петру Степановичу, ___ – 3000 (три тисячі</w:t>
      </w:r>
      <w:r w:rsidRPr="00B3319B">
        <w:t>) гривень на лік</w:t>
      </w:r>
      <w:r>
        <w:t>ування (проживає за адресою: м. Луцьк, ___</w:t>
      </w:r>
      <w:r w:rsidRPr="00B3319B">
        <w:t>);</w:t>
      </w:r>
    </w:p>
    <w:p w:rsidR="00C45658" w:rsidRDefault="00C45658" w:rsidP="008E00EC">
      <w:pPr>
        <w:ind w:firstLine="720"/>
        <w:jc w:val="both"/>
      </w:pPr>
      <w:r>
        <w:t>- Дзірбі Ларисі Вячеславівні, ___ – 1000 (одну тисячу) гривень</w:t>
      </w:r>
      <w:r w:rsidRPr="0012088E">
        <w:t xml:space="preserve"> на </w:t>
      </w:r>
      <w:r>
        <w:t>лікування (проживає за адресою: м. Луцьк, ___</w:t>
      </w:r>
      <w:r w:rsidRPr="0012088E">
        <w:t>);</w:t>
      </w:r>
    </w:p>
    <w:p w:rsidR="00C45658" w:rsidRDefault="00C45658" w:rsidP="008E00EC">
      <w:pPr>
        <w:ind w:firstLine="720"/>
        <w:jc w:val="both"/>
      </w:pPr>
      <w:r>
        <w:t>- Доманській Вірі Євстафіївні, ___</w:t>
      </w:r>
      <w:r w:rsidRPr="008B1E97">
        <w:t xml:space="preserve"> </w:t>
      </w:r>
      <w:r>
        <w:t>– 1000 (одну тисячу) гривень</w:t>
      </w:r>
      <w:r w:rsidRPr="008C2163">
        <w:t xml:space="preserve"> на лік</w:t>
      </w:r>
      <w:r>
        <w:t>ування (проживає за адресою: м. Луцьк, ___</w:t>
      </w:r>
      <w:r w:rsidRPr="008C2163">
        <w:t>);</w:t>
      </w:r>
    </w:p>
    <w:p w:rsidR="00C45658" w:rsidRDefault="00C45658" w:rsidP="008E00EC">
      <w:pPr>
        <w:ind w:firstLine="720"/>
        <w:jc w:val="both"/>
      </w:pPr>
      <w:r>
        <w:t>- Домарацькій Наталії Анатоліївні, ___ – 2000 </w:t>
      </w:r>
      <w:r w:rsidRPr="00B84209">
        <w:t>(</w:t>
      </w:r>
      <w:r>
        <w:t xml:space="preserve">дві тисячі) гривень на лікування дитини </w:t>
      </w:r>
      <w:r w:rsidRPr="00B84209">
        <w:t xml:space="preserve">(проживає за адресою: </w:t>
      </w:r>
      <w:r>
        <w:t>м. Луцьк, ___</w:t>
      </w:r>
      <w:r w:rsidRPr="00B84209">
        <w:t>);</w:t>
      </w:r>
    </w:p>
    <w:p w:rsidR="00C45658" w:rsidRDefault="00C45658" w:rsidP="008E00EC">
      <w:pPr>
        <w:ind w:firstLine="720"/>
        <w:jc w:val="both"/>
      </w:pPr>
      <w:r>
        <w:t>- Жомерчук Уляні Володимирівні, ___</w:t>
      </w:r>
      <w:r w:rsidRPr="00B27C9C">
        <w:t xml:space="preserve"> </w:t>
      </w:r>
      <w:r>
        <w:t>– 1000 (одну тисячу</w:t>
      </w:r>
      <w:r w:rsidRPr="00880CE7">
        <w:t>) гривень на лік</w:t>
      </w:r>
      <w:r>
        <w:t>ування сина (проживає за адресою: м. Луцьк, ___</w:t>
      </w:r>
      <w:r w:rsidRPr="00880CE7">
        <w:t>);</w:t>
      </w:r>
    </w:p>
    <w:p w:rsidR="00C45658" w:rsidRDefault="00C45658" w:rsidP="008E00EC">
      <w:pPr>
        <w:ind w:firstLine="720"/>
        <w:jc w:val="both"/>
      </w:pPr>
      <w:r>
        <w:t>- Жук Вірі Петрівні, ___</w:t>
      </w:r>
      <w:r w:rsidRPr="00217188">
        <w:t xml:space="preserve"> </w:t>
      </w:r>
      <w:r>
        <w:t>– 1000 </w:t>
      </w:r>
      <w:r w:rsidRPr="00880CE7">
        <w:t>(</w:t>
      </w:r>
      <w:r>
        <w:t xml:space="preserve">одну тисячу) гривень на лікування </w:t>
      </w:r>
      <w:r w:rsidRPr="00880CE7">
        <w:t>(проживає з</w:t>
      </w:r>
      <w:r>
        <w:t>а адресою: м. Луцьк, ___</w:t>
      </w:r>
      <w:r w:rsidRPr="00880CE7">
        <w:t>);</w:t>
      </w:r>
    </w:p>
    <w:p w:rsidR="00C45658" w:rsidRDefault="00C45658" w:rsidP="008E00EC">
      <w:pPr>
        <w:ind w:firstLine="720"/>
        <w:jc w:val="both"/>
      </w:pPr>
      <w:r>
        <w:t>- Заєць Галині Миколаївні, ___</w:t>
      </w:r>
      <w:r w:rsidRPr="00762D34">
        <w:t xml:space="preserve"> </w:t>
      </w:r>
      <w:r>
        <w:t>– 1500 (одну</w:t>
      </w:r>
      <w:r>
        <w:rPr>
          <w:lang w:val="en-US"/>
        </w:rPr>
        <w:t> </w:t>
      </w:r>
      <w:r w:rsidRPr="00280B6D">
        <w:t>тисяч</w:t>
      </w:r>
      <w:r>
        <w:t>у</w:t>
      </w:r>
      <w:r>
        <w:rPr>
          <w:lang w:val="en-US"/>
        </w:rPr>
        <w:t> </w:t>
      </w:r>
      <w:r w:rsidRPr="00E079E5">
        <w:t>п’ятсот</w:t>
      </w:r>
      <w:r>
        <w:t>) гривень на лікування чоловіка (проживає за адресою: м. Луцьк, ___);</w:t>
      </w:r>
    </w:p>
    <w:p w:rsidR="00C45658" w:rsidRDefault="00C45658" w:rsidP="008E00EC">
      <w:pPr>
        <w:ind w:firstLine="720"/>
        <w:jc w:val="both"/>
      </w:pPr>
      <w:r>
        <w:t>- Захарчук Ользі Михайлівні, ___ – 1000 </w:t>
      </w:r>
      <w:r w:rsidRPr="0032703D">
        <w:t>(</w:t>
      </w:r>
      <w:r>
        <w:t xml:space="preserve">одну тисячу) гривень на </w:t>
      </w:r>
      <w:r w:rsidRPr="0032703D">
        <w:t>л</w:t>
      </w:r>
      <w:r>
        <w:t>ікування матері (проживає за адресою: м. Луцьк, ___</w:t>
      </w:r>
      <w:r w:rsidRPr="0032703D">
        <w:t>);</w:t>
      </w:r>
    </w:p>
    <w:p w:rsidR="00C45658" w:rsidRDefault="00C45658" w:rsidP="008E00EC">
      <w:pPr>
        <w:ind w:firstLine="720"/>
        <w:jc w:val="both"/>
      </w:pPr>
      <w:r>
        <w:t>- Землякову Віталію Володимировичу, ___ – 1000 (одну тисячу</w:t>
      </w:r>
      <w:r w:rsidRPr="00E16AB7">
        <w:t>) гривень на л</w:t>
      </w:r>
      <w:r>
        <w:t>ікування (проживає за адресою: м. Луцьк, ___</w:t>
      </w:r>
      <w:r w:rsidRPr="00E16AB7">
        <w:t>);</w:t>
      </w:r>
    </w:p>
    <w:p w:rsidR="00C45658" w:rsidRDefault="00C45658" w:rsidP="008E00EC">
      <w:pPr>
        <w:ind w:firstLine="720"/>
        <w:jc w:val="both"/>
      </w:pPr>
      <w:r>
        <w:t xml:space="preserve">- Зизі Сергію Анатолійовичу, ___ – 1000 (одну тисячу) </w:t>
      </w:r>
      <w:r w:rsidRPr="00644790">
        <w:t>гривень на лік</w:t>
      </w:r>
      <w:r>
        <w:t>ування (проживає за адресою: м. Луцьк, ___</w:t>
      </w:r>
      <w:r w:rsidRPr="00644790">
        <w:t>);</w:t>
      </w:r>
    </w:p>
    <w:p w:rsidR="00C45658" w:rsidRDefault="00C45658" w:rsidP="008E00EC">
      <w:pPr>
        <w:ind w:firstLine="720"/>
        <w:jc w:val="both"/>
      </w:pPr>
      <w:r>
        <w:t>- Йовчик Галині Євгеніївні, ___ – 1500 (одну тисячу п’ятсот</w:t>
      </w:r>
      <w:r w:rsidRPr="0005781E">
        <w:t>) гривень на лік</w:t>
      </w:r>
      <w:r>
        <w:t>ування (проживає за адресою: м. Луцьк, ___</w:t>
      </w:r>
      <w:r w:rsidRPr="0005781E">
        <w:t>);</w:t>
      </w:r>
    </w:p>
    <w:p w:rsidR="00C45658" w:rsidRDefault="00C45658" w:rsidP="008E00EC">
      <w:pPr>
        <w:ind w:firstLine="720"/>
        <w:jc w:val="both"/>
      </w:pPr>
      <w:r>
        <w:t>- Іванашко Ірині Віталіївні, ___ – 1000 (одну тисячу)</w:t>
      </w:r>
      <w:r w:rsidRPr="006040B9">
        <w:t xml:space="preserve"> гривень на лік</w:t>
      </w:r>
      <w:r>
        <w:t>ування (проживає за адресою: м. Луцьк, ___</w:t>
      </w:r>
      <w:r w:rsidRPr="006040B9">
        <w:t>);</w:t>
      </w:r>
    </w:p>
    <w:p w:rsidR="00C45658" w:rsidRDefault="00C45658" w:rsidP="008E00EC">
      <w:pPr>
        <w:ind w:firstLine="720"/>
        <w:jc w:val="both"/>
      </w:pPr>
      <w:r>
        <w:t>- Каленюку Миколі Анатолійовичу, ___ – 2000 (дві тисячі) гривень на ліквідацію наслідків пожежі (проживає за адресою: с. Прилуцьке, ___</w:t>
      </w:r>
      <w:r w:rsidRPr="006040B9">
        <w:t>);</w:t>
      </w:r>
    </w:p>
    <w:p w:rsidR="00C45658" w:rsidRDefault="00C45658" w:rsidP="008E00EC">
      <w:pPr>
        <w:ind w:firstLine="720"/>
        <w:jc w:val="both"/>
      </w:pPr>
      <w:r>
        <w:t>- Каліноброцькій Олені Вікторівні, ___</w:t>
      </w:r>
      <w:r w:rsidRPr="00B53BAE">
        <w:t xml:space="preserve"> </w:t>
      </w:r>
      <w:r>
        <w:t>– 1000 </w:t>
      </w:r>
      <w:r w:rsidRPr="006040B9">
        <w:t>(</w:t>
      </w:r>
      <w:r>
        <w:t>одну тисячу</w:t>
      </w:r>
      <w:r w:rsidRPr="006040B9">
        <w:t>) гривень на лік</w:t>
      </w:r>
      <w:r>
        <w:t>ування дитини (проживає за адресою: м. Луцьк,  ___</w:t>
      </w:r>
      <w:r w:rsidRPr="006040B9">
        <w:t>);</w:t>
      </w:r>
    </w:p>
    <w:p w:rsidR="00C45658" w:rsidRDefault="00C45658" w:rsidP="008E00EC">
      <w:pPr>
        <w:ind w:firstLine="720"/>
        <w:jc w:val="both"/>
      </w:pPr>
      <w:r>
        <w:t>- Калішку Петру Федоровичу, ___ – 500 </w:t>
      </w:r>
      <w:r w:rsidRPr="00806CD8">
        <w:t>(</w:t>
      </w:r>
      <w:r>
        <w:t>п’ятсот) гривень на лікування (проживає за адресою: м. Луцьк, ___</w:t>
      </w:r>
      <w:r w:rsidRPr="00806CD8">
        <w:t>);</w:t>
      </w:r>
    </w:p>
    <w:p w:rsidR="00C45658" w:rsidRDefault="00C45658" w:rsidP="008E00EC">
      <w:pPr>
        <w:ind w:firstLine="720"/>
        <w:jc w:val="both"/>
      </w:pPr>
      <w:r>
        <w:t>- Карпюк Марині Олександрівні, ___ – 500 </w:t>
      </w:r>
      <w:r w:rsidRPr="00806CD8">
        <w:t>(</w:t>
      </w:r>
      <w:r>
        <w:t>п’ятсот</w:t>
      </w:r>
      <w:r w:rsidRPr="00806CD8">
        <w:t xml:space="preserve">) гривень на </w:t>
      </w:r>
      <w:r>
        <w:t>лікування (проживає за адресою: м. Луцьк, ___</w:t>
      </w:r>
      <w:r w:rsidRPr="00806CD8">
        <w:t>);</w:t>
      </w:r>
    </w:p>
    <w:p w:rsidR="00C45658" w:rsidRDefault="00C45658" w:rsidP="008E00EC">
      <w:pPr>
        <w:ind w:firstLine="720"/>
        <w:jc w:val="both"/>
      </w:pPr>
      <w:r>
        <w:t>- Карчмарчук Лідії Василівні, ___– 1000 </w:t>
      </w:r>
      <w:r w:rsidRPr="00AB0CAE">
        <w:t>(</w:t>
      </w:r>
      <w:r>
        <w:t>одну тисячу) гривень на лікування (проживає за адресою: м. Луцьк, ___</w:t>
      </w:r>
      <w:r w:rsidRPr="00AB0CAE">
        <w:t>);</w:t>
      </w:r>
    </w:p>
    <w:p w:rsidR="00C45658" w:rsidRDefault="00C45658" w:rsidP="008E00EC">
      <w:pPr>
        <w:ind w:firstLine="720"/>
        <w:jc w:val="both"/>
      </w:pPr>
      <w:r>
        <w:t>- Касьян Любові Олександрівні, ___ – 2000 </w:t>
      </w:r>
      <w:r w:rsidRPr="00AB0CAE">
        <w:t>(</w:t>
      </w:r>
      <w:r>
        <w:t>дві тисячі</w:t>
      </w:r>
      <w:r w:rsidRPr="00AB0CAE">
        <w:t>) гривень на лік</w:t>
      </w:r>
      <w:r>
        <w:t>ування (проживає за адресою: м. </w:t>
      </w:r>
      <w:r w:rsidRPr="00AB0CAE">
        <w:t>Луц</w:t>
      </w:r>
      <w:r>
        <w:t>ьк, ___</w:t>
      </w:r>
      <w:r w:rsidRPr="00AB0CAE">
        <w:t>);</w:t>
      </w:r>
    </w:p>
    <w:p w:rsidR="00C45658" w:rsidRDefault="00C45658" w:rsidP="008E00EC">
      <w:pPr>
        <w:ind w:firstLine="720"/>
        <w:jc w:val="both"/>
      </w:pPr>
      <w:r>
        <w:t>- Квашку Сергію Віталійовичу, ___ – 1000 (одну тисячу) гривень на лікування дитини (проживає за адресою: м. Луцьк, ___</w:t>
      </w:r>
      <w:r w:rsidRPr="003C6AE5">
        <w:t>);</w:t>
      </w:r>
    </w:p>
    <w:p w:rsidR="00C45658" w:rsidRDefault="00C45658" w:rsidP="008E00EC">
      <w:pPr>
        <w:ind w:firstLine="720"/>
        <w:jc w:val="both"/>
      </w:pPr>
      <w:r>
        <w:t>- Кирилову Якову Яковичу, ___– 1000 </w:t>
      </w:r>
      <w:r w:rsidRPr="003C6AE5">
        <w:t>(</w:t>
      </w:r>
      <w:r>
        <w:t>одну тисячу</w:t>
      </w:r>
      <w:r w:rsidRPr="003C6AE5">
        <w:t>) гривень на лік</w:t>
      </w:r>
      <w:r>
        <w:t>ування (проживає за адресою: с. Прилуцьке, ___</w:t>
      </w:r>
      <w:r w:rsidRPr="003C6AE5">
        <w:t>);</w:t>
      </w:r>
    </w:p>
    <w:p w:rsidR="00C45658" w:rsidRDefault="00C45658" w:rsidP="008E00EC">
      <w:pPr>
        <w:ind w:firstLine="720"/>
        <w:jc w:val="both"/>
      </w:pPr>
      <w:r>
        <w:t>- Кирилюку Віктору Георгійовичу, ___</w:t>
      </w:r>
      <w:r w:rsidRPr="003172EF">
        <w:t xml:space="preserve"> </w:t>
      </w:r>
      <w:r>
        <w:t>– 1000 (одну тисячу) гривень на лікування (проживає за адресою: с. Прилуцьке, ___</w:t>
      </w:r>
      <w:r w:rsidRPr="009B502E">
        <w:t>);</w:t>
      </w:r>
    </w:p>
    <w:p w:rsidR="00C45658" w:rsidRDefault="00C45658" w:rsidP="008E00EC">
      <w:pPr>
        <w:ind w:firstLine="720"/>
        <w:jc w:val="both"/>
      </w:pPr>
      <w:r>
        <w:t>- Кирильчук Людмилі Євгеніївні, ____</w:t>
      </w:r>
      <w:r w:rsidRPr="000102C4">
        <w:t xml:space="preserve"> </w:t>
      </w:r>
      <w:r>
        <w:t>– 2000 </w:t>
      </w:r>
      <w:r w:rsidRPr="00945C39">
        <w:t>(</w:t>
      </w:r>
      <w:r>
        <w:t>дві тисячі</w:t>
      </w:r>
      <w:r w:rsidRPr="00945C39">
        <w:t>) гривень на лік</w:t>
      </w:r>
      <w:r>
        <w:t>ування свекрухи (проживає за адресою: с. Зміїнець, ___</w:t>
      </w:r>
      <w:r w:rsidRPr="00945C39">
        <w:t>);</w:t>
      </w:r>
    </w:p>
    <w:p w:rsidR="00C45658" w:rsidRDefault="00C45658" w:rsidP="008E00EC">
      <w:pPr>
        <w:ind w:firstLine="720"/>
        <w:jc w:val="both"/>
      </w:pPr>
      <w:r>
        <w:t>- Киричук Галині Василівні, ___</w:t>
      </w:r>
      <w:r w:rsidRPr="000102C4">
        <w:t xml:space="preserve"> </w:t>
      </w:r>
      <w:r>
        <w:t>– 1000 (одну тисячу</w:t>
      </w:r>
      <w:r w:rsidRPr="00945C39">
        <w:t>) гривень на лік</w:t>
      </w:r>
      <w:r>
        <w:t>ування (проживає за адресою: м. Луцьк, ___</w:t>
      </w:r>
      <w:r w:rsidRPr="00945C39">
        <w:t>);</w:t>
      </w:r>
    </w:p>
    <w:p w:rsidR="00C45658" w:rsidRDefault="00C45658" w:rsidP="008E00EC">
      <w:pPr>
        <w:ind w:firstLine="720"/>
        <w:jc w:val="both"/>
      </w:pPr>
      <w:r>
        <w:t>- Кісель Раїсі Анастасівні, ___</w:t>
      </w:r>
      <w:r w:rsidRPr="006954FA">
        <w:t xml:space="preserve"> </w:t>
      </w:r>
      <w:r>
        <w:t>– 1500 (одну тисячу п’ятсот) гривень на лікування (проживає за адресою: м. Луцьк, ___</w:t>
      </w:r>
      <w:r w:rsidRPr="00E1282E">
        <w:t>);</w:t>
      </w:r>
    </w:p>
    <w:p w:rsidR="00C45658" w:rsidRDefault="00C45658" w:rsidP="008E00EC">
      <w:pPr>
        <w:ind w:firstLine="720"/>
        <w:jc w:val="both"/>
      </w:pPr>
      <w:r>
        <w:t>- Климюк Євгенії Юхимівні, ___ – 1000 (одну тисячу) гривень на лікування (проживає за адресою: м. Луцьк, ___</w:t>
      </w:r>
      <w:r w:rsidRPr="00AF22E9">
        <w:t>);</w:t>
      </w:r>
    </w:p>
    <w:p w:rsidR="00C45658" w:rsidRDefault="00C45658" w:rsidP="008E00EC">
      <w:pPr>
        <w:ind w:firstLine="720"/>
        <w:jc w:val="both"/>
      </w:pPr>
      <w:r>
        <w:t>- Коваляк Анастасії Олександрівні, ___ – 1000 (одну тисячу</w:t>
      </w:r>
      <w:r w:rsidRPr="007843DC">
        <w:t>) гривень на лікування</w:t>
      </w:r>
      <w:r>
        <w:t xml:space="preserve"> (проживає за адресою: м. Луцьк, ___</w:t>
      </w:r>
      <w:r w:rsidRPr="007843DC">
        <w:t>);</w:t>
      </w:r>
    </w:p>
    <w:p w:rsidR="00C45658" w:rsidRDefault="00C45658" w:rsidP="008E00EC">
      <w:pPr>
        <w:ind w:firstLine="720"/>
        <w:jc w:val="both"/>
      </w:pPr>
      <w:r>
        <w:t>- Коваляк Олені Антонівні, ___ – 1000 (одну тисячу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C45658" w:rsidRDefault="00C45658" w:rsidP="008E00EC">
      <w:pPr>
        <w:ind w:firstLine="720"/>
        <w:jc w:val="both"/>
      </w:pPr>
      <w:r>
        <w:t>- Ковальчук Ніні Микитівні, ___</w:t>
      </w:r>
      <w:r w:rsidRPr="006954FA">
        <w:t xml:space="preserve"> </w:t>
      </w:r>
      <w:r>
        <w:t>– 1000 (одну тисячу) гривень на лікування (проживає за адресою: м. Луцьк, ___</w:t>
      </w:r>
      <w:r w:rsidRPr="00E56DC3">
        <w:t>);</w:t>
      </w:r>
    </w:p>
    <w:p w:rsidR="00C45658" w:rsidRDefault="00C45658" w:rsidP="008E00EC">
      <w:pPr>
        <w:ind w:firstLine="720"/>
        <w:jc w:val="both"/>
      </w:pPr>
      <w:r>
        <w:t>- Козачук Світлані Євгеніївні,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чоловіка (проживає за адресою: м. Луцьк, ___</w:t>
      </w:r>
      <w:r w:rsidRPr="00496D6A">
        <w:t>);</w:t>
      </w:r>
    </w:p>
    <w:p w:rsidR="00C45658" w:rsidRDefault="00C45658" w:rsidP="008E00EC">
      <w:pPr>
        <w:ind w:firstLine="720"/>
        <w:jc w:val="both"/>
      </w:pPr>
      <w:r>
        <w:t xml:space="preserve">- Колесніку Миколі Степановичу, ___ – 1000 (одну тисячу) </w:t>
      </w:r>
      <w:r w:rsidRPr="00547462">
        <w:t>гривень на лік</w:t>
      </w:r>
      <w:r>
        <w:t>ування (проживає за адресою: с. Зміїнець, ___</w:t>
      </w:r>
      <w:r w:rsidRPr="00547462">
        <w:t>);</w:t>
      </w:r>
    </w:p>
    <w:p w:rsidR="00C45658" w:rsidRDefault="00C45658" w:rsidP="008E00EC">
      <w:pPr>
        <w:ind w:firstLine="720"/>
        <w:jc w:val="both"/>
      </w:pPr>
      <w:r>
        <w:t>- Колобовій Олені Вікторівні, ___ – 2500 (дві тисячі п’ятсот</w:t>
      </w:r>
      <w:r w:rsidRPr="00547462">
        <w:t>) гривень на лік</w:t>
      </w:r>
      <w:r>
        <w:t>ування заявниці та її матері (проживає за адресою: м. Луцьк, ___);</w:t>
      </w:r>
    </w:p>
    <w:p w:rsidR="00C45658" w:rsidRDefault="00C45658" w:rsidP="008E00EC">
      <w:pPr>
        <w:ind w:firstLine="720"/>
        <w:jc w:val="both"/>
      </w:pPr>
      <w:r>
        <w:t>- Комзюк Ірині Анатоліївні, ___ – 500 (п’ятсот) гривень на лікування (проживає за адресою: м. Луцьк, ___</w:t>
      </w:r>
      <w:r w:rsidRPr="007843DC">
        <w:t>);</w:t>
      </w:r>
    </w:p>
    <w:p w:rsidR="00C45658" w:rsidRDefault="00C45658" w:rsidP="008E00EC">
      <w:pPr>
        <w:ind w:firstLine="720"/>
        <w:jc w:val="both"/>
      </w:pPr>
      <w:r>
        <w:t>- Кондращуку Віктору Петровичу, ___</w:t>
      </w:r>
      <w:r w:rsidRPr="00EA21E9">
        <w:t xml:space="preserve"> </w:t>
      </w:r>
      <w:r>
        <w:t>– 1000 (одну тисячу</w:t>
      </w:r>
      <w:r w:rsidRPr="00892A1F">
        <w:t>) гривень на лік</w:t>
      </w:r>
      <w:r>
        <w:t>ування (проживає за адресою: с. Великий Омеляник, ___</w:t>
      </w:r>
      <w:r w:rsidRPr="00892A1F">
        <w:t>);</w:t>
      </w:r>
    </w:p>
    <w:p w:rsidR="00C45658" w:rsidRDefault="00C45658" w:rsidP="008E00EC">
      <w:pPr>
        <w:ind w:firstLine="720"/>
        <w:jc w:val="both"/>
      </w:pPr>
      <w:r>
        <w:t>- Костючуку Богдану Олександровичу, ___ – 1000 (одну тисячу) гривень на лікування батька (проживає за адресою: м. Луцьк, ___</w:t>
      </w:r>
      <w:r w:rsidRPr="00E56DC3">
        <w:t>);</w:t>
      </w:r>
    </w:p>
    <w:p w:rsidR="00C45658" w:rsidRDefault="00C45658" w:rsidP="008E00EC">
      <w:pPr>
        <w:ind w:firstLine="720"/>
        <w:jc w:val="both"/>
      </w:pPr>
      <w:r>
        <w:t>- Котушко Василю Юрійовичу,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:rsidR="00C45658" w:rsidRDefault="00C45658" w:rsidP="008E00EC">
      <w:pPr>
        <w:ind w:firstLine="720"/>
        <w:jc w:val="both"/>
      </w:pPr>
      <w:r>
        <w:t>- Кравському Мирославу Сергійовичу, ___</w:t>
      </w:r>
      <w:r w:rsidRPr="0061596E">
        <w:t xml:space="preserve"> </w:t>
      </w:r>
      <w:r>
        <w:t xml:space="preserve">– 1000 (одну тисячу)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C45658" w:rsidRDefault="00C45658" w:rsidP="008E00EC">
      <w:pPr>
        <w:ind w:firstLine="720"/>
        <w:jc w:val="both"/>
      </w:pPr>
      <w:r>
        <w:t>- Кравчуку Сергію Івановичу,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(проживає за адресою: с. Тарасове, ___</w:t>
      </w:r>
      <w:r w:rsidRPr="00496D6A">
        <w:t>);</w:t>
      </w:r>
    </w:p>
    <w:p w:rsidR="00C45658" w:rsidRDefault="00C45658" w:rsidP="008E00EC">
      <w:pPr>
        <w:ind w:firstLine="720"/>
        <w:jc w:val="both"/>
      </w:pPr>
      <w:r>
        <w:t>- Кримусь Софії Гаврилівні, ___</w:t>
      </w:r>
      <w:r w:rsidRPr="0061596E">
        <w:t xml:space="preserve"> </w:t>
      </w:r>
      <w:r>
        <w:t xml:space="preserve">– 1000 (одну тисячу) </w:t>
      </w:r>
      <w:r w:rsidRPr="00547462">
        <w:t>гривень на лік</w:t>
      </w:r>
      <w:r>
        <w:t>ування заявниці та її чоловіка (проживає за адресою: м. Луцьк, ___</w:t>
      </w:r>
      <w:r w:rsidRPr="00547462">
        <w:t>);</w:t>
      </w:r>
    </w:p>
    <w:p w:rsidR="00C45658" w:rsidRDefault="00C45658" w:rsidP="008E00EC">
      <w:pPr>
        <w:ind w:firstLine="720"/>
        <w:jc w:val="both"/>
      </w:pPr>
      <w:r>
        <w:t>- Кубаху Миколі Володимировичу, ___</w:t>
      </w:r>
      <w:r w:rsidRPr="00CD430D">
        <w:t xml:space="preserve"> </w:t>
      </w:r>
      <w:r>
        <w:t>– 500 (п’ятсот) гривень на лікування (проживає за адресою: м. Луцьк, ___);</w:t>
      </w:r>
    </w:p>
    <w:p w:rsidR="00C45658" w:rsidRDefault="00C45658" w:rsidP="008E00EC">
      <w:pPr>
        <w:ind w:firstLine="720"/>
        <w:jc w:val="both"/>
      </w:pPr>
      <w:r>
        <w:t>- Кузьміній Тетяні Володимирівні, ___ – 1000 (одну тисячу) гривень на лікування (проживає за адресою: м. Луцьк,  ___</w:t>
      </w:r>
      <w:r w:rsidRPr="007843DC">
        <w:t>);</w:t>
      </w:r>
    </w:p>
    <w:p w:rsidR="00C45658" w:rsidRDefault="00C45658" w:rsidP="008E00EC">
      <w:pPr>
        <w:ind w:firstLine="720"/>
        <w:jc w:val="both"/>
      </w:pPr>
      <w:r>
        <w:t>- Кузьмінчуку Юрію Леонтійовичу, ___ – 1000 (одну тисячу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C45658" w:rsidRDefault="00C45658" w:rsidP="008E00EC">
      <w:pPr>
        <w:ind w:firstLine="720"/>
        <w:jc w:val="both"/>
      </w:pPr>
      <w:r>
        <w:t>- Кульбі Галині Юріївні, ___</w:t>
      </w:r>
      <w:r w:rsidRPr="00136225">
        <w:t xml:space="preserve"> </w:t>
      </w:r>
      <w:r>
        <w:t>– 1000 (одну тисячу) гривень на лікування дочки (проживає за адресою: м. Луцьк, ___</w:t>
      </w:r>
      <w:r w:rsidRPr="00E56DC3">
        <w:t>);</w:t>
      </w:r>
    </w:p>
    <w:p w:rsidR="00C45658" w:rsidRDefault="00C45658" w:rsidP="008E00EC">
      <w:pPr>
        <w:ind w:firstLine="720"/>
        <w:jc w:val="both"/>
      </w:pPr>
      <w:r>
        <w:t>- Кусик Ілоні Володимирівні, ___</w:t>
      </w:r>
      <w:r w:rsidRPr="0061596E">
        <w:t xml:space="preserve"> </w:t>
      </w:r>
      <w:r>
        <w:t xml:space="preserve">– 500 (п’ятсот)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C45658" w:rsidRDefault="00C45658" w:rsidP="008E00EC">
      <w:pPr>
        <w:ind w:firstLine="720"/>
        <w:jc w:val="both"/>
      </w:pPr>
      <w:r>
        <w:t>- Ліщинській Лілії Степанівні, ___ – 1000 (одну тисячу</w:t>
      </w:r>
      <w:r w:rsidRPr="00547462">
        <w:t>) гривень на лік</w:t>
      </w:r>
      <w:r>
        <w:t>ування сина (проживає за адресою: м. Луцьк, ___);</w:t>
      </w:r>
    </w:p>
    <w:p w:rsidR="00C45658" w:rsidRDefault="00C45658" w:rsidP="008E00EC">
      <w:pPr>
        <w:ind w:firstLine="720"/>
        <w:jc w:val="both"/>
      </w:pPr>
      <w:r>
        <w:t>- Лагоді Олегу Миколайовичу, ___ – 1000 (одну тисячу) гривень на лікування (проживає за адресою: м. Луцьк, ___</w:t>
      </w:r>
      <w:r w:rsidRPr="007843DC">
        <w:t>);</w:t>
      </w:r>
    </w:p>
    <w:p w:rsidR="00C45658" w:rsidRDefault="00C45658" w:rsidP="008E00EC">
      <w:pPr>
        <w:ind w:firstLine="720"/>
        <w:jc w:val="both"/>
      </w:pPr>
      <w:r>
        <w:t>- Лущак Аллі Сергіївні, ___ – 1500 (одну тисячу п’ятсот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C45658" w:rsidRDefault="00C45658" w:rsidP="008E00EC">
      <w:pPr>
        <w:ind w:firstLine="720"/>
        <w:jc w:val="both"/>
      </w:pPr>
      <w:r>
        <w:t>- Лущинській Ірині Василівні, ___ – 2000 (дві тисячі) гривень на лікування сина (проживає за адресою: м. Луцьк, ___</w:t>
      </w:r>
      <w:r w:rsidRPr="00E56DC3">
        <w:t>);</w:t>
      </w:r>
    </w:p>
    <w:p w:rsidR="00C45658" w:rsidRDefault="00C45658" w:rsidP="008E00EC">
      <w:pPr>
        <w:ind w:firstLine="720"/>
        <w:jc w:val="both"/>
      </w:pPr>
      <w:r>
        <w:t>- Ляліковій Наталії Олександрівні, ___ – 2000 </w:t>
      </w:r>
      <w:r w:rsidRPr="00496D6A">
        <w:t>(</w:t>
      </w:r>
      <w:r>
        <w:t>дві тисячі</w:t>
      </w:r>
      <w:r w:rsidRPr="00496D6A">
        <w:t>) гривень на лік</w:t>
      </w:r>
      <w:r>
        <w:t>ування дитини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:rsidR="00C45658" w:rsidRDefault="00C45658" w:rsidP="008E00EC">
      <w:pPr>
        <w:ind w:firstLine="720"/>
        <w:jc w:val="both"/>
      </w:pPr>
      <w:r>
        <w:t xml:space="preserve">- Лясковцю Олександру Олександровичу, ___ – 10 000 (десять тисяч) </w:t>
      </w:r>
      <w:r w:rsidRPr="00547462">
        <w:t>гривень на лік</w:t>
      </w:r>
      <w:r>
        <w:t>ування сина (проживає за адресою: м. Луцьк, ___</w:t>
      </w:r>
      <w:r w:rsidRPr="00547462">
        <w:t>);</w:t>
      </w:r>
    </w:p>
    <w:p w:rsidR="00C45658" w:rsidRDefault="00C45658" w:rsidP="008E00EC">
      <w:pPr>
        <w:ind w:firstLine="720"/>
        <w:jc w:val="both"/>
      </w:pPr>
      <w:r>
        <w:t>- Лящук Галині Павлівні, ___ – 1500 </w:t>
      </w:r>
      <w:r w:rsidRPr="00496D6A">
        <w:t>(</w:t>
      </w:r>
      <w:r>
        <w:t>одну тисячу п’ятсот</w:t>
      </w:r>
      <w:r w:rsidRPr="00496D6A">
        <w:t>) гривень на лік</w:t>
      </w:r>
      <w:r>
        <w:t>ування (проживає за адресою: м. Луцьк, ___);</w:t>
      </w:r>
    </w:p>
    <w:p w:rsidR="00C45658" w:rsidRDefault="00C45658" w:rsidP="008E00EC">
      <w:pPr>
        <w:ind w:firstLine="720"/>
        <w:jc w:val="both"/>
      </w:pPr>
      <w:r>
        <w:t>- Мірач Тетяні Павлівні, ___ – 500 </w:t>
      </w:r>
      <w:r w:rsidRPr="0032703D">
        <w:t>(</w:t>
      </w:r>
      <w:r>
        <w:t xml:space="preserve">п’ятсот) гривень на </w:t>
      </w:r>
      <w:r w:rsidRPr="0032703D">
        <w:t>л</w:t>
      </w:r>
      <w:r>
        <w:t>ікування (проживає за адресою: м. Луцьк, ___</w:t>
      </w:r>
      <w:r w:rsidRPr="0032703D">
        <w:t>);</w:t>
      </w:r>
    </w:p>
    <w:p w:rsidR="00C45658" w:rsidRDefault="00C45658" w:rsidP="008E00EC">
      <w:pPr>
        <w:ind w:firstLine="720"/>
        <w:jc w:val="both"/>
      </w:pPr>
      <w:r>
        <w:t>- Максимук Галині Миколаївні, ____ – 1500 (одну тисячу п’ятсот</w:t>
      </w:r>
      <w:r w:rsidRPr="00E16AB7">
        <w:t>) гривень на л</w:t>
      </w:r>
      <w:r>
        <w:t>ікування (проживає за адресою: м. Луцьк, ___</w:t>
      </w:r>
      <w:r w:rsidRPr="00E16AB7">
        <w:t>);</w:t>
      </w:r>
    </w:p>
    <w:p w:rsidR="00C45658" w:rsidRDefault="00C45658" w:rsidP="008E00EC">
      <w:pPr>
        <w:ind w:firstLine="720"/>
        <w:jc w:val="both"/>
      </w:pPr>
      <w:r>
        <w:t xml:space="preserve">- Малкіній Валентині Євгеніївні, ___ – 1000 (одну тисячу) </w:t>
      </w:r>
      <w:r w:rsidRPr="00644790">
        <w:t>гривень на лік</w:t>
      </w:r>
      <w:r>
        <w:t>ування чоловіка (проживає за адресою: м. Луцьк, ___</w:t>
      </w:r>
      <w:r w:rsidRPr="00644790">
        <w:t>);</w:t>
      </w:r>
    </w:p>
    <w:p w:rsidR="00C45658" w:rsidRDefault="00C45658" w:rsidP="008E00EC">
      <w:pPr>
        <w:ind w:firstLine="720"/>
        <w:jc w:val="both"/>
      </w:pPr>
      <w:r>
        <w:t>- Мартинюк Галині Євгенівні, ___ – 1500 (одну тисячу п’ятсот</w:t>
      </w:r>
      <w:r w:rsidRPr="0005781E">
        <w:t>) гривень на лік</w:t>
      </w:r>
      <w:r>
        <w:t>ування (проживає за адресою: м. Луцьк, ___</w:t>
      </w:r>
      <w:r w:rsidRPr="0005781E">
        <w:t>);</w:t>
      </w:r>
    </w:p>
    <w:p w:rsidR="00C45658" w:rsidRDefault="00C45658" w:rsidP="008E00EC">
      <w:pPr>
        <w:ind w:firstLine="720"/>
        <w:jc w:val="both"/>
      </w:pPr>
      <w:r>
        <w:t>- Мартинюк Марії Степанівні, ___ – 1000 (одну тисячу)</w:t>
      </w:r>
      <w:r w:rsidRPr="006040B9">
        <w:t xml:space="preserve"> гривень на лік</w:t>
      </w:r>
      <w:r>
        <w:t>ування (проживає за адресою: м. Луцьк,  ___</w:t>
      </w:r>
      <w:r w:rsidRPr="006040B9">
        <w:t>);</w:t>
      </w:r>
    </w:p>
    <w:p w:rsidR="00C45658" w:rsidRDefault="00C45658" w:rsidP="008E00EC">
      <w:pPr>
        <w:ind w:firstLine="720"/>
        <w:jc w:val="both"/>
      </w:pPr>
      <w:r>
        <w:t>- Марчук Марії Романівні, ____ – 2000 (дві тисячі) гривень на вирішення соціально-побутових проблем (проживає за адресою: м. Луцьк, ___</w:t>
      </w:r>
      <w:r w:rsidRPr="006040B9">
        <w:t>);</w:t>
      </w:r>
    </w:p>
    <w:p w:rsidR="00C45658" w:rsidRDefault="00C45658" w:rsidP="008E00EC">
      <w:pPr>
        <w:ind w:firstLine="720"/>
        <w:jc w:val="both"/>
      </w:pPr>
      <w:r>
        <w:t>- Матвєєвій Ользі Антонівні, ___ – 1000 </w:t>
      </w:r>
      <w:r w:rsidRPr="006040B9">
        <w:t>(</w:t>
      </w:r>
      <w:r>
        <w:t>одну тисячу</w:t>
      </w:r>
      <w:r w:rsidRPr="006040B9">
        <w:t>) гривень на лік</w:t>
      </w:r>
      <w:r>
        <w:t>ування (проживає за адресою: с. Жидичин, ___</w:t>
      </w:r>
      <w:r w:rsidRPr="006040B9">
        <w:t>);</w:t>
      </w:r>
    </w:p>
    <w:p w:rsidR="00C45658" w:rsidRDefault="00C45658" w:rsidP="008E00EC">
      <w:pPr>
        <w:ind w:firstLine="720"/>
        <w:jc w:val="both"/>
      </w:pPr>
      <w:r>
        <w:t>- Матвійчук Оксані Миколаївні, ___ – 500 </w:t>
      </w:r>
      <w:r w:rsidRPr="00806CD8">
        <w:t>(</w:t>
      </w:r>
      <w:r>
        <w:t>п’ятсот) гривень на лікування (проживає за адресою: м. Луцьк, ___</w:t>
      </w:r>
      <w:r w:rsidRPr="00806CD8">
        <w:t>);</w:t>
      </w:r>
    </w:p>
    <w:p w:rsidR="00C45658" w:rsidRDefault="00C45658" w:rsidP="008E00EC">
      <w:pPr>
        <w:ind w:firstLine="720"/>
        <w:jc w:val="both"/>
      </w:pPr>
      <w:r>
        <w:t>- Мацько Мирославі Андріївні, ___– 500 </w:t>
      </w:r>
      <w:r w:rsidRPr="00806CD8">
        <w:t>(</w:t>
      </w:r>
      <w:r>
        <w:t>п’ятсот</w:t>
      </w:r>
      <w:r w:rsidRPr="00806CD8">
        <w:t xml:space="preserve">) гривень на </w:t>
      </w:r>
      <w:r>
        <w:t>лікування (проживає за адресою: м. Луцьк, ___</w:t>
      </w:r>
      <w:r w:rsidRPr="00806CD8">
        <w:t>);</w:t>
      </w:r>
    </w:p>
    <w:p w:rsidR="00C45658" w:rsidRDefault="00C45658" w:rsidP="008E00EC">
      <w:pPr>
        <w:ind w:firstLine="720"/>
        <w:jc w:val="both"/>
      </w:pPr>
      <w:r>
        <w:t>- Мельник Ользі Вікторівні, ___</w:t>
      </w:r>
      <w:r w:rsidRPr="00AB0CAE">
        <w:t xml:space="preserve"> </w:t>
      </w:r>
      <w:r>
        <w:t>– 1500 </w:t>
      </w:r>
      <w:r w:rsidRPr="00AB0CAE">
        <w:t>(</w:t>
      </w:r>
      <w:r>
        <w:t>одну тисячу п’ятсот) гривень на лікування (проживає за адресою: м. Луцьк, ___</w:t>
      </w:r>
      <w:r w:rsidRPr="00AB0CAE">
        <w:t>);</w:t>
      </w:r>
    </w:p>
    <w:p w:rsidR="00C45658" w:rsidRDefault="00C45658" w:rsidP="008E00EC">
      <w:pPr>
        <w:ind w:firstLine="720"/>
        <w:jc w:val="both"/>
      </w:pPr>
      <w:r>
        <w:t>- Мироновій Євгенії Вікторівні, ___ – 2000 </w:t>
      </w:r>
      <w:r w:rsidRPr="00AB0CAE">
        <w:t>(</w:t>
      </w:r>
      <w:r>
        <w:t>дві тисячі</w:t>
      </w:r>
      <w:r w:rsidRPr="00AB0CAE">
        <w:t>) гривень на лік</w:t>
      </w:r>
      <w:r>
        <w:t>ування дитини (проживає за адресою: м. </w:t>
      </w:r>
      <w:r w:rsidRPr="00AB0CAE">
        <w:t>Луц</w:t>
      </w:r>
      <w:r>
        <w:t>ьк, ___</w:t>
      </w:r>
      <w:r w:rsidRPr="00AB0CAE">
        <w:t>);</w:t>
      </w:r>
    </w:p>
    <w:p w:rsidR="00C45658" w:rsidRDefault="00C45658" w:rsidP="008E00EC">
      <w:pPr>
        <w:ind w:firstLine="720"/>
        <w:jc w:val="both"/>
      </w:pPr>
      <w:r>
        <w:t>- Михневич Олені Василівні, ___ – 1500 (одну тисячу п’ятсот) гривень на лікування (проживає за адресою: м. Луцьк, ___</w:t>
      </w:r>
      <w:r w:rsidRPr="003C6AE5">
        <w:t>);</w:t>
      </w:r>
    </w:p>
    <w:p w:rsidR="00C45658" w:rsidRDefault="00C45658" w:rsidP="008E00EC">
      <w:pPr>
        <w:ind w:firstLine="720"/>
        <w:jc w:val="both"/>
      </w:pPr>
      <w:r>
        <w:t>- Мітіній Оксані Олександрівні, ___ – 500 </w:t>
      </w:r>
      <w:r w:rsidRPr="002D5DCC">
        <w:t>(</w:t>
      </w:r>
      <w:r>
        <w:t>п’ятсот</w:t>
      </w:r>
      <w:r w:rsidRPr="002D5DCC">
        <w:t>) гривень на лік</w:t>
      </w:r>
      <w:r>
        <w:t>ування (проживає за адресою: м. Луцьк, ___</w:t>
      </w:r>
      <w:r w:rsidRPr="002D5DCC">
        <w:t>);</w:t>
      </w:r>
    </w:p>
    <w:p w:rsidR="00C45658" w:rsidRDefault="00C45658" w:rsidP="008E00EC">
      <w:pPr>
        <w:ind w:firstLine="720"/>
        <w:jc w:val="both"/>
      </w:pPr>
      <w:r>
        <w:t xml:space="preserve">- Мойсеюк Ярославі Антонівні, ___ – 1000 (одну тисячу) гривень на лікування </w:t>
      </w:r>
      <w:r w:rsidRPr="00870C8C">
        <w:t>(про</w:t>
      </w:r>
      <w:r>
        <w:t>живає за адресою: м. Луцьк, ___</w:t>
      </w:r>
      <w:r w:rsidRPr="00870C8C">
        <w:t>);</w:t>
      </w:r>
    </w:p>
    <w:p w:rsidR="00C45658" w:rsidRDefault="00C45658" w:rsidP="008E00EC">
      <w:pPr>
        <w:ind w:firstLine="720"/>
        <w:jc w:val="both"/>
      </w:pPr>
      <w:r>
        <w:t>- Мурашко Валентині Віталіївні, ___ – 1500 (одну тисячу п’ятсот) гривень на лікування (проживає за адресою: м. Луцьк, ___</w:t>
      </w:r>
      <w:r w:rsidRPr="00870C8C">
        <w:t>);</w:t>
      </w:r>
    </w:p>
    <w:p w:rsidR="00C45658" w:rsidRDefault="00C45658" w:rsidP="008E00EC">
      <w:pPr>
        <w:ind w:firstLine="720"/>
        <w:jc w:val="both"/>
      </w:pPr>
      <w:r>
        <w:t>- Німчук Ганні Степанівні, ___ – 1000 (одну тисячу</w:t>
      </w:r>
      <w:r w:rsidRPr="005238AF">
        <w:t>) гривень на л</w:t>
      </w:r>
      <w:r>
        <w:t>ікування заявниці та її чоловіка (проживає за адресою: м. Луцьк, ___</w:t>
      </w:r>
      <w:r w:rsidRPr="005238AF">
        <w:t>);</w:t>
      </w:r>
    </w:p>
    <w:p w:rsidR="00C45658" w:rsidRDefault="00C45658" w:rsidP="008E00EC">
      <w:pPr>
        <w:ind w:firstLine="720"/>
        <w:jc w:val="both"/>
      </w:pPr>
      <w:r>
        <w:t>- Нетепчук Наталії Віталіївні, ___</w:t>
      </w:r>
      <w:r w:rsidRPr="00C010C4">
        <w:t xml:space="preserve"> </w:t>
      </w:r>
      <w:r>
        <w:t>– 2000 (дві тисячі) гривень на лікування дитини (проживає за адресою: м. Луцьк, ___</w:t>
      </w:r>
      <w:r w:rsidRPr="00C06480">
        <w:t>);</w:t>
      </w:r>
    </w:p>
    <w:p w:rsidR="00C45658" w:rsidRDefault="00C45658" w:rsidP="008E00EC">
      <w:pPr>
        <w:ind w:firstLine="720"/>
        <w:jc w:val="both"/>
      </w:pPr>
      <w:r>
        <w:t>- Окулович Євгенії Йосипівні, ___</w:t>
      </w:r>
      <w:r w:rsidRPr="00F42683">
        <w:t xml:space="preserve"> </w:t>
      </w:r>
      <w:r>
        <w:t>– 1000 (одну тисячу) гривень на лікування заявниці та її сина (проживає за адресою: м. Луцьк, ___</w:t>
      </w:r>
      <w:r w:rsidRPr="00347968">
        <w:t>);</w:t>
      </w:r>
    </w:p>
    <w:p w:rsidR="00C45658" w:rsidRDefault="00C45658" w:rsidP="008E00EC">
      <w:pPr>
        <w:ind w:firstLine="720"/>
        <w:jc w:val="both"/>
      </w:pPr>
      <w:r>
        <w:t>- Оніщуку Олександру Григоровичу, ___</w:t>
      </w:r>
      <w:r w:rsidRPr="007A195E">
        <w:t xml:space="preserve"> </w:t>
      </w:r>
      <w:r>
        <w:t>– 2000 (дві тисячі) гривень на лікування дитини (проживає за адресою: м. Луцьк, вул. ___</w:t>
      </w:r>
      <w:r w:rsidRPr="00C05014">
        <w:t>);</w:t>
      </w:r>
    </w:p>
    <w:p w:rsidR="00C45658" w:rsidRDefault="00C45658" w:rsidP="008E00EC">
      <w:pPr>
        <w:ind w:firstLine="720"/>
        <w:jc w:val="both"/>
      </w:pPr>
      <w:r>
        <w:t>- Остапчук Людмилі Василівні, ___– 500 (п’ятсот) гривень на лікування (проживає за адресою: м. Луцьк, ___</w:t>
      </w:r>
      <w:r w:rsidRPr="00781E54">
        <w:t>);</w:t>
      </w:r>
    </w:p>
    <w:p w:rsidR="00C45658" w:rsidRDefault="00C45658" w:rsidP="008E00EC">
      <w:pPr>
        <w:ind w:firstLine="720"/>
        <w:jc w:val="both"/>
      </w:pPr>
      <w:r>
        <w:t>- Пекарському Дмитру Володимировичу, ___ – 1000 (одну тисячу) гривень на лікування (проживає за адресою: с. Тарасове, ___</w:t>
      </w:r>
      <w:r w:rsidRPr="00A6795D">
        <w:t>);</w:t>
      </w:r>
    </w:p>
    <w:p w:rsidR="00C45658" w:rsidRDefault="00C45658" w:rsidP="008E00EC">
      <w:pPr>
        <w:ind w:firstLine="720"/>
        <w:jc w:val="both"/>
      </w:pPr>
      <w:r>
        <w:t>- Положенцевій Валентині Іванівні, ___</w:t>
      </w:r>
      <w:r w:rsidRPr="00AB1753">
        <w:t xml:space="preserve"> </w:t>
      </w:r>
      <w:r>
        <w:t xml:space="preserve">– 1000 (одну тисячу) гривень </w:t>
      </w:r>
      <w:r w:rsidRPr="00950658">
        <w:t xml:space="preserve">на </w:t>
      </w:r>
      <w:r>
        <w:t>лікування (проживає за адресою: м. Луцьк, ___</w:t>
      </w:r>
      <w:r w:rsidRPr="00950658">
        <w:t>);</w:t>
      </w:r>
    </w:p>
    <w:p w:rsidR="00C45658" w:rsidRDefault="00C45658" w:rsidP="008E00EC">
      <w:pPr>
        <w:ind w:firstLine="720"/>
        <w:jc w:val="both"/>
      </w:pPr>
      <w:r>
        <w:t>- Портечку Володимиру Володимировичу, ___ – 1000 (одну тисячу) гривень на лікування (проживає за адресою: м. Луцьк, ___</w:t>
      </w:r>
      <w:r w:rsidRPr="004F2C63">
        <w:t>);</w:t>
      </w:r>
    </w:p>
    <w:p w:rsidR="00C45658" w:rsidRDefault="00C45658" w:rsidP="008E00EC">
      <w:pPr>
        <w:ind w:firstLine="720"/>
        <w:jc w:val="both"/>
      </w:pPr>
      <w:r>
        <w:t>- П’</w:t>
      </w:r>
      <w:r w:rsidRPr="0095567F">
        <w:t>ясецькій Люсі Василівні</w:t>
      </w:r>
      <w:r>
        <w:t>, ___– 500 </w:t>
      </w:r>
      <w:r w:rsidRPr="00EC02B7">
        <w:t>(</w:t>
      </w:r>
      <w:r>
        <w:t>п’ятсот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C45658" w:rsidRDefault="00C45658" w:rsidP="008E00EC">
      <w:pPr>
        <w:ind w:firstLine="720"/>
        <w:jc w:val="both"/>
      </w:pPr>
      <w:r>
        <w:t>- Радюку Сергію Миколайовичу, ___ – 1000 (одну тисячу) гривень на лікування (проживає за адресою: м. Луцьк, ___</w:t>
      </w:r>
      <w:r w:rsidRPr="008B7CAE">
        <w:t>);</w:t>
      </w:r>
    </w:p>
    <w:p w:rsidR="00C45658" w:rsidRDefault="00C45658" w:rsidP="008E00EC">
      <w:pPr>
        <w:ind w:firstLine="720"/>
        <w:jc w:val="both"/>
      </w:pPr>
      <w:r>
        <w:t>- Редчуку Олексію Петровичу, ___ – 1000 (одну тисячу) гривень на лікування (проживає за адресою: м. Луцьк, ___</w:t>
      </w:r>
      <w:r w:rsidRPr="002E26F4">
        <w:t>);</w:t>
      </w:r>
    </w:p>
    <w:p w:rsidR="00C45658" w:rsidRDefault="00C45658" w:rsidP="008E00EC">
      <w:pPr>
        <w:ind w:firstLine="720"/>
        <w:jc w:val="both"/>
      </w:pPr>
      <w:r>
        <w:t>- Сіваковій Людмилі Омелянівні, ___</w:t>
      </w:r>
      <w:r w:rsidRPr="000D5FBD">
        <w:t xml:space="preserve"> </w:t>
      </w:r>
      <w:r>
        <w:t>– 10 000 (десять тисяч) гривень на лікування чоловіка (проживає за адресою: м. Луцьк, ___</w:t>
      </w:r>
      <w:r w:rsidRPr="00000BD6">
        <w:t>);</w:t>
      </w:r>
    </w:p>
    <w:p w:rsidR="00C45658" w:rsidRDefault="00C45658" w:rsidP="008E00EC">
      <w:pPr>
        <w:ind w:firstLine="720"/>
        <w:jc w:val="both"/>
      </w:pPr>
      <w:r>
        <w:t>- Савлуку Василю Григоровичу, ___</w:t>
      </w:r>
      <w:r w:rsidRPr="00AB1753">
        <w:t xml:space="preserve"> </w:t>
      </w:r>
      <w:r>
        <w:t>– 2000 (дві тисячі) гривень на лікування дружини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C45658" w:rsidRDefault="00C45658" w:rsidP="008E00EC">
      <w:pPr>
        <w:ind w:firstLine="720"/>
        <w:jc w:val="both"/>
      </w:pPr>
      <w:r>
        <w:t>- Сарапіну Володимиру Івановичу, ___</w:t>
      </w:r>
      <w:r w:rsidRPr="00277A4D">
        <w:t xml:space="preserve"> </w:t>
      </w:r>
      <w:r>
        <w:t>– 500 (п’ятсот</w:t>
      </w:r>
      <w:r w:rsidRPr="00715F6C">
        <w:t>) гривень на лік</w:t>
      </w:r>
      <w:r>
        <w:t>ування (проживає за адресою: м. Луцьк, ___</w:t>
      </w:r>
      <w:r w:rsidRPr="00715F6C">
        <w:t>);</w:t>
      </w:r>
    </w:p>
    <w:p w:rsidR="00C45658" w:rsidRDefault="00C45658" w:rsidP="008E00EC">
      <w:pPr>
        <w:ind w:firstLine="720"/>
        <w:jc w:val="both"/>
      </w:pPr>
      <w:r>
        <w:t>- Семенюку Віталію Васильовичу, ___</w:t>
      </w:r>
      <w:r w:rsidRPr="0047094B">
        <w:t xml:space="preserve"> </w:t>
      </w:r>
      <w:r>
        <w:t>– 10 000 (десять тисяч) гривень на лікування (проживає за адресою: м. Луцьк, ___</w:t>
      </w:r>
      <w:r w:rsidRPr="00763155">
        <w:t>);</w:t>
      </w:r>
    </w:p>
    <w:p w:rsidR="00C45658" w:rsidRDefault="00C45658" w:rsidP="008E00EC">
      <w:pPr>
        <w:ind w:firstLine="720"/>
        <w:jc w:val="both"/>
      </w:pPr>
      <w:r>
        <w:t>- Семенюку Олександру Івановичу, ___ – 1000 (одну тисячу) гривень на лікування (проживає за адресою: м. Луцьк, ___</w:t>
      </w:r>
      <w:r w:rsidRPr="00F535DF">
        <w:t>);</w:t>
      </w:r>
    </w:p>
    <w:p w:rsidR="00C45658" w:rsidRDefault="00C45658" w:rsidP="008E00EC">
      <w:pPr>
        <w:ind w:firstLine="720"/>
        <w:jc w:val="both"/>
      </w:pPr>
      <w:r>
        <w:t>- Сироватку Ярославу Євгенійовичу, ___</w:t>
      </w:r>
      <w:r w:rsidRPr="00E062F1">
        <w:t xml:space="preserve"> </w:t>
      </w:r>
      <w:r>
        <w:t xml:space="preserve">– 1000 (одну тисячу) гривень на лікування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C45658" w:rsidRDefault="00C45658" w:rsidP="008E00EC">
      <w:pPr>
        <w:ind w:firstLine="720"/>
        <w:jc w:val="both"/>
      </w:pPr>
      <w:r>
        <w:t>- Сітко Аллі Сергіївні, ___</w:t>
      </w:r>
      <w:r w:rsidRPr="00945DC1">
        <w:t xml:space="preserve"> </w:t>
      </w:r>
      <w:r>
        <w:t>– 1000 (одну тисячу) гривень на лікування (проживає за адресою: м. Луцьк,  ___</w:t>
      </w:r>
      <w:r w:rsidRPr="008B4947">
        <w:t>);</w:t>
      </w:r>
    </w:p>
    <w:p w:rsidR="00C45658" w:rsidRDefault="00C45658" w:rsidP="008E00EC">
      <w:pPr>
        <w:ind w:firstLine="720"/>
        <w:jc w:val="both"/>
      </w:pPr>
      <w:r>
        <w:t>- Славницькому Ігорю Альбертовичу, ___</w:t>
      </w:r>
      <w:r w:rsidRPr="008B1E97">
        <w:t xml:space="preserve"> </w:t>
      </w:r>
      <w:r>
        <w:t>– 1500 (одну тисячу п’ятсот) гривень на лікування (проживає за адресою: м. Луцьк, ___</w:t>
      </w:r>
      <w:r w:rsidRPr="008B4947">
        <w:t>);</w:t>
      </w:r>
    </w:p>
    <w:p w:rsidR="00C45658" w:rsidRDefault="00C45658" w:rsidP="008E00EC">
      <w:pPr>
        <w:ind w:firstLine="720"/>
        <w:jc w:val="both"/>
      </w:pPr>
      <w:r>
        <w:t>- Сорокіну Олександру Васильовичу, ___</w:t>
      </w:r>
      <w:r w:rsidRPr="00426937">
        <w:t xml:space="preserve"> </w:t>
      </w:r>
      <w:r>
        <w:t>– 1000 (одну тисячу) гривень на лікування (проживає за адресою: м. Луцьк, ___</w:t>
      </w:r>
      <w:r w:rsidRPr="008B4947">
        <w:t>);</w:t>
      </w:r>
    </w:p>
    <w:p w:rsidR="00C45658" w:rsidRDefault="00C45658" w:rsidP="008E00EC">
      <w:pPr>
        <w:ind w:firstLine="720"/>
        <w:jc w:val="both"/>
      </w:pPr>
      <w:r>
        <w:t>- Стельмащук Любові Олександрівні, ___</w:t>
      </w:r>
      <w:r w:rsidRPr="00277A4D">
        <w:t xml:space="preserve"> </w:t>
      </w:r>
      <w:r>
        <w:t>– 500 (п’ятсот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:rsidR="00C45658" w:rsidRDefault="00C45658" w:rsidP="008E00EC">
      <w:pPr>
        <w:ind w:firstLine="720"/>
        <w:jc w:val="both"/>
      </w:pPr>
      <w:r>
        <w:t>- Сторчевій Людмилі Іванівні,</w:t>
      </w:r>
      <w:r w:rsidRPr="00F713AF">
        <w:t xml:space="preserve"> </w:t>
      </w:r>
      <w:r>
        <w:t>___</w:t>
      </w:r>
      <w:r w:rsidRPr="00FA361A">
        <w:t xml:space="preserve"> </w:t>
      </w:r>
      <w:r>
        <w:t>– 1000 (одну тисячу</w:t>
      </w:r>
      <w:r w:rsidRPr="00F713AF">
        <w:t>) гривень на лік</w:t>
      </w:r>
      <w:r>
        <w:t>ування (проживає за адресою: м. Луцьк, ___</w:t>
      </w:r>
      <w:r w:rsidRPr="00F713AF">
        <w:t>);</w:t>
      </w:r>
    </w:p>
    <w:p w:rsidR="00C45658" w:rsidRDefault="00C45658" w:rsidP="008E00EC">
      <w:pPr>
        <w:ind w:firstLine="720"/>
        <w:jc w:val="both"/>
      </w:pPr>
      <w:r>
        <w:t>- Сторчевому Петру Григоровичу, ___ – 1000 </w:t>
      </w:r>
      <w:r w:rsidRPr="00802E40">
        <w:t>(</w:t>
      </w:r>
      <w:r>
        <w:t>одну тисячу</w:t>
      </w:r>
      <w:r w:rsidRPr="00802E40">
        <w:t>) гривень на лікування (прожи</w:t>
      </w:r>
      <w:r>
        <w:t>ває за адресою: м. Луцьк, ___</w:t>
      </w:r>
      <w:r w:rsidRPr="00802E40">
        <w:t>);</w:t>
      </w:r>
    </w:p>
    <w:p w:rsidR="00C45658" w:rsidRDefault="00C45658" w:rsidP="008E00EC">
      <w:pPr>
        <w:ind w:firstLine="720"/>
        <w:jc w:val="both"/>
      </w:pPr>
      <w:r>
        <w:t xml:space="preserve">- Сучко Юлії Сергіївні, ___ – 2000 (дві тисячі) гривень на лікування дочки </w:t>
      </w:r>
      <w:r w:rsidRPr="003366B3">
        <w:t>(проживає з</w:t>
      </w:r>
      <w:r>
        <w:t>а адресою: м. Луцьк,  ___</w:t>
      </w:r>
      <w:r w:rsidRPr="003366B3">
        <w:t>);</w:t>
      </w:r>
    </w:p>
    <w:p w:rsidR="00C45658" w:rsidRDefault="00C45658" w:rsidP="008E00EC">
      <w:pPr>
        <w:ind w:firstLine="720"/>
        <w:jc w:val="both"/>
      </w:pPr>
      <w:r>
        <w:t>- Тарасюку Віктору Олександровичу, ___ – 2000 (дві тисячі) гривень на лікування (проживає за адресою: м. Луцьк, ___</w:t>
      </w:r>
      <w:r w:rsidRPr="003366B3">
        <w:t>);</w:t>
      </w:r>
    </w:p>
    <w:p w:rsidR="00C45658" w:rsidRDefault="00C45658" w:rsidP="008E00EC">
      <w:pPr>
        <w:ind w:firstLine="720"/>
        <w:jc w:val="both"/>
      </w:pPr>
      <w:r>
        <w:t>- Тимощук Регіні Леонідівні, ___ – 500 </w:t>
      </w:r>
      <w:r w:rsidRPr="00E21B80">
        <w:t>(</w:t>
      </w:r>
      <w:r>
        <w:t>п’ятсот</w:t>
      </w:r>
      <w:r w:rsidRPr="00E21B80">
        <w:t>) гривень на лікуван</w:t>
      </w:r>
      <w:r>
        <w:t>ня (проживає за адресою: м. Луцьк, ___</w:t>
      </w:r>
      <w:r w:rsidRPr="00E21B80">
        <w:t>);</w:t>
      </w:r>
    </w:p>
    <w:p w:rsidR="00C45658" w:rsidRDefault="00C45658" w:rsidP="008E00EC">
      <w:pPr>
        <w:ind w:firstLine="720"/>
        <w:jc w:val="both"/>
      </w:pPr>
      <w:r>
        <w:t xml:space="preserve">- Ткачевській Олені Олексіївні, ___ – 10 000 (десять тисяч) </w:t>
      </w:r>
      <w:r w:rsidRPr="00AF29DA">
        <w:t>гривень на лік</w:t>
      </w:r>
      <w:r>
        <w:t>ування дитини (проживає за адресою: м. Луцьк, ___</w:t>
      </w:r>
      <w:r w:rsidRPr="00AF29DA">
        <w:t>);</w:t>
      </w:r>
    </w:p>
    <w:p w:rsidR="00C45658" w:rsidRDefault="00C45658" w:rsidP="008E00EC">
      <w:pPr>
        <w:ind w:firstLine="720"/>
        <w:jc w:val="both"/>
      </w:pPr>
      <w:r>
        <w:t>- Ткачук Валентині Євтропіївні, ___ – 1000 (одну тисячу) гривень на лікування (проживає за адресою: м. Луцьк, ___</w:t>
      </w:r>
      <w:r w:rsidRPr="00242D0C">
        <w:t>);</w:t>
      </w:r>
    </w:p>
    <w:p w:rsidR="00C45658" w:rsidRPr="00FE246E" w:rsidRDefault="00C45658" w:rsidP="008E00EC">
      <w:pPr>
        <w:ind w:firstLine="709"/>
        <w:jc w:val="both"/>
      </w:pPr>
      <w:r>
        <w:t>- Ткачуку Леоніду Івановичу, ___</w:t>
      </w:r>
      <w:r w:rsidRPr="00FE246E">
        <w:t xml:space="preserve"> – </w:t>
      </w:r>
      <w:r>
        <w:t>10</w:t>
      </w:r>
      <w:r w:rsidRPr="00FE246E">
        <w:t>00</w:t>
      </w:r>
      <w:r>
        <w:t xml:space="preserve"> (одну тисячу) гривень на лікування </w:t>
      </w:r>
      <w:r w:rsidRPr="00FE246E">
        <w:t>(проживає за адресою: м. Луцьк,</w:t>
      </w:r>
      <w:r>
        <w:t xml:space="preserve">                                                                ___</w:t>
      </w:r>
      <w:r w:rsidRPr="00FE246E">
        <w:t>);</w:t>
      </w:r>
    </w:p>
    <w:p w:rsidR="00C45658" w:rsidRDefault="00C45658" w:rsidP="008E00EC">
      <w:pPr>
        <w:ind w:firstLine="720"/>
        <w:jc w:val="both"/>
      </w:pPr>
      <w:r>
        <w:t>- Трачук Вікторії Віталіївні, ___ – 2000 (дві тисячі</w:t>
      </w:r>
      <w:r w:rsidRPr="003A26DA">
        <w:t>) гривень на л</w:t>
      </w:r>
      <w:r>
        <w:t>ікування заявниці, її чоловіка та дітей (проживає за адресою: м. Луцьк,  ___</w:t>
      </w:r>
      <w:r w:rsidRPr="003A26DA">
        <w:t>);</w:t>
      </w:r>
    </w:p>
    <w:p w:rsidR="00C45658" w:rsidRDefault="00C45658" w:rsidP="008E00EC">
      <w:pPr>
        <w:ind w:firstLine="720"/>
        <w:jc w:val="both"/>
      </w:pPr>
      <w:r>
        <w:t>- Трачуку Миколі Миколайовичу, ___ – 1500 (одну тисячу п’ятсот) гривень на лікування дружини (проживає за адресою: м. Луцьк, ___</w:t>
      </w:r>
      <w:r w:rsidRPr="00C826E1">
        <w:t>);</w:t>
      </w:r>
    </w:p>
    <w:p w:rsidR="00C45658" w:rsidRDefault="00C45658" w:rsidP="008E00EC">
      <w:pPr>
        <w:ind w:firstLine="720"/>
        <w:jc w:val="both"/>
      </w:pPr>
      <w:r>
        <w:t>- Туру Анатолію Миколайовичу,</w:t>
      </w:r>
      <w:r w:rsidRPr="00C826E1">
        <w:t xml:space="preserve"> </w:t>
      </w:r>
      <w:r>
        <w:t>___</w:t>
      </w:r>
      <w:r w:rsidRPr="00EA7230">
        <w:t xml:space="preserve"> </w:t>
      </w:r>
      <w:r>
        <w:t>– 1500 (одну тисячу п’ятсот</w:t>
      </w:r>
      <w:r w:rsidRPr="00C826E1">
        <w:t>) гривень на лік</w:t>
      </w:r>
      <w:r>
        <w:t>ування (проживає за адресою: м. Луцьк, ___</w:t>
      </w:r>
      <w:r w:rsidRPr="00C826E1">
        <w:t>);</w:t>
      </w:r>
    </w:p>
    <w:p w:rsidR="00C45658" w:rsidRDefault="00C45658" w:rsidP="008E00EC">
      <w:pPr>
        <w:ind w:firstLine="720"/>
        <w:jc w:val="both"/>
      </w:pPr>
      <w:r>
        <w:t>- Улитич Марії Климівні, ___ – 1000 (одну тисячу) гривень на лікування (проживає за адресою: м. Луцьк, ___);</w:t>
      </w:r>
    </w:p>
    <w:p w:rsidR="00C45658" w:rsidRDefault="00C45658" w:rsidP="008E00EC">
      <w:pPr>
        <w:ind w:firstLine="720"/>
        <w:jc w:val="both"/>
      </w:pPr>
      <w:r>
        <w:t>- Федчук Тетяні Петрівні, ___</w:t>
      </w:r>
      <w:r w:rsidRPr="00634C4A">
        <w:t xml:space="preserve"> </w:t>
      </w:r>
      <w:r>
        <w:t>– 2000 (дві тисячі) гривень на лікування (проживає за адресою: м. Луцьк, ___);</w:t>
      </w:r>
    </w:p>
    <w:p w:rsidR="00C45658" w:rsidRDefault="00C45658" w:rsidP="008E00EC">
      <w:pPr>
        <w:ind w:firstLine="720"/>
        <w:jc w:val="both"/>
      </w:pPr>
      <w:r>
        <w:t>- Харитоновій Тетяні Іванівні, ___ – 1000 </w:t>
      </w:r>
      <w:r w:rsidRPr="0032703D">
        <w:t>(</w:t>
      </w:r>
      <w:r>
        <w:t xml:space="preserve">одну тисячу) гривень на </w:t>
      </w:r>
      <w:r w:rsidRPr="0032703D">
        <w:t>л</w:t>
      </w:r>
      <w:r>
        <w:t>ікування (проживає за адресою: м. Луцьк, ___</w:t>
      </w:r>
      <w:r w:rsidRPr="0032703D">
        <w:t>);</w:t>
      </w:r>
    </w:p>
    <w:p w:rsidR="00C45658" w:rsidRDefault="00C45658" w:rsidP="008E00EC">
      <w:pPr>
        <w:ind w:firstLine="720"/>
        <w:jc w:val="both"/>
      </w:pPr>
      <w:r>
        <w:t>- Хомичу Юрію Івановичу, ___ – 1000 (одну тисячу</w:t>
      </w:r>
      <w:r w:rsidRPr="00E16AB7">
        <w:t>) гривень на л</w:t>
      </w:r>
      <w:r>
        <w:t>ікування (проживає за адресою: с. Зміїнець, ___</w:t>
      </w:r>
      <w:r w:rsidRPr="00E16AB7">
        <w:t>);</w:t>
      </w:r>
    </w:p>
    <w:p w:rsidR="00C45658" w:rsidRDefault="00C45658" w:rsidP="008E00EC">
      <w:pPr>
        <w:ind w:firstLine="720"/>
        <w:jc w:val="both"/>
      </w:pPr>
      <w:r>
        <w:t xml:space="preserve">- Чайцині Людмилі Володимирівні, ___ – 1000 (одну тисячу) </w:t>
      </w:r>
      <w:r w:rsidRPr="00644790">
        <w:t>гривень на лік</w:t>
      </w:r>
      <w:r>
        <w:t>ування (проживає за адресою: м. Луцьк, ___</w:t>
      </w:r>
      <w:r w:rsidRPr="00644790">
        <w:t>);</w:t>
      </w:r>
    </w:p>
    <w:p w:rsidR="00C45658" w:rsidRDefault="00C45658" w:rsidP="008E00EC">
      <w:pPr>
        <w:ind w:firstLine="720"/>
        <w:jc w:val="both"/>
      </w:pPr>
      <w:r>
        <w:t>- Чернюку Сергію Анатолійовичу, ___ – 1000 (одну тисячу</w:t>
      </w:r>
      <w:r w:rsidRPr="0005781E">
        <w:t>) гривень на лік</w:t>
      </w:r>
      <w:r>
        <w:t>ування (проживає за адресою: м. Луцьк,  ___</w:t>
      </w:r>
      <w:r w:rsidRPr="0005781E">
        <w:t>);</w:t>
      </w:r>
    </w:p>
    <w:p w:rsidR="00C45658" w:rsidRDefault="00C45658" w:rsidP="008E00EC">
      <w:pPr>
        <w:ind w:firstLine="720"/>
        <w:jc w:val="both"/>
      </w:pPr>
      <w:r>
        <w:t>- Ярошику Сергію Олександровичу, ___ – 1000 (одну тисячу)</w:t>
      </w:r>
      <w:r w:rsidRPr="006040B9">
        <w:t xml:space="preserve"> гривень на лік</w:t>
      </w:r>
      <w:r>
        <w:t>ування (проживає за адресою: м. Луцьк, ___</w:t>
      </w:r>
      <w:r w:rsidRPr="006040B9">
        <w:t>);</w:t>
      </w:r>
    </w:p>
    <w:p w:rsidR="00C45658" w:rsidRDefault="00C45658" w:rsidP="008E00EC">
      <w:pPr>
        <w:ind w:firstLine="720"/>
        <w:jc w:val="both"/>
      </w:pPr>
      <w:r>
        <w:t>- Яценко-Жук Ангеліні Валентинівні, ___ – 1000 (одну тисячу) гривень на лікування дочки (проживає за адресою: м. Луцьк, ___).</w:t>
      </w:r>
    </w:p>
    <w:p w:rsidR="00C45658" w:rsidRDefault="00C45658" w:rsidP="008E00EC">
      <w:pPr>
        <w:ind w:firstLine="720"/>
        <w:jc w:val="both"/>
      </w:pPr>
    </w:p>
    <w:p w:rsidR="00C45658" w:rsidRDefault="00C45658" w:rsidP="008E00EC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C45658" w:rsidRDefault="00C45658" w:rsidP="003D4D93">
      <w:pPr>
        <w:pStyle w:val="a0"/>
        <w:ind w:left="0" w:firstLine="709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Чебелюк І.І.</w:t>
      </w:r>
    </w:p>
    <w:p w:rsidR="00C45658" w:rsidRDefault="00C45658" w:rsidP="003D4D93">
      <w:pPr>
        <w:pStyle w:val="a0"/>
        <w:ind w:left="0" w:firstLine="0"/>
      </w:pPr>
    </w:p>
    <w:p w:rsidR="00C45658" w:rsidRDefault="00C45658" w:rsidP="003D4D93">
      <w:pPr>
        <w:pStyle w:val="a0"/>
        <w:ind w:left="0" w:firstLine="0"/>
      </w:pPr>
    </w:p>
    <w:p w:rsidR="00C45658" w:rsidRPr="00D44BF6" w:rsidRDefault="00C45658" w:rsidP="003D4D93">
      <w:pPr>
        <w:pStyle w:val="a0"/>
        <w:ind w:left="0" w:firstLine="0"/>
      </w:pPr>
    </w:p>
    <w:p w:rsidR="00C45658" w:rsidRDefault="00C45658" w:rsidP="003D4D93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  <w:t xml:space="preserve">                      Ігор ПОЛІЩУК</w:t>
      </w:r>
    </w:p>
    <w:p w:rsidR="00C45658" w:rsidRDefault="00C45658" w:rsidP="003D4D93">
      <w:pPr>
        <w:pStyle w:val="a0"/>
        <w:ind w:left="0" w:firstLine="0"/>
        <w:rPr>
          <w:sz w:val="24"/>
          <w:szCs w:val="24"/>
        </w:rPr>
      </w:pPr>
    </w:p>
    <w:p w:rsidR="00C45658" w:rsidRDefault="00C45658" w:rsidP="003D4D93">
      <w:pPr>
        <w:pStyle w:val="a0"/>
        <w:ind w:left="0" w:firstLine="0"/>
        <w:rPr>
          <w:sz w:val="24"/>
          <w:szCs w:val="24"/>
        </w:rPr>
      </w:pPr>
    </w:p>
    <w:p w:rsidR="00C45658" w:rsidRDefault="00C45658" w:rsidP="003D4D93">
      <w:pPr>
        <w:pStyle w:val="a0"/>
        <w:ind w:left="0" w:firstLine="0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:rsidR="00C45658" w:rsidRPr="00A05B38" w:rsidRDefault="00C45658" w:rsidP="003D4D93">
      <w:pPr>
        <w:pStyle w:val="a0"/>
        <w:ind w:left="0" w:firstLine="0"/>
        <w:rPr>
          <w:sz w:val="24"/>
          <w:szCs w:val="24"/>
        </w:rPr>
      </w:pPr>
    </w:p>
    <w:p w:rsidR="00C45658" w:rsidRPr="00206E6A" w:rsidRDefault="00C45658" w:rsidP="008E00EC">
      <w:pPr>
        <w:pStyle w:val="BodyText"/>
        <w:spacing w:after="0"/>
        <w:rPr>
          <w:sz w:val="12"/>
          <w:szCs w:val="12"/>
        </w:rPr>
      </w:pPr>
    </w:p>
    <w:sectPr w:rsidR="00C45658" w:rsidRPr="00206E6A" w:rsidSect="00206E6A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658" w:rsidRDefault="00C45658">
      <w:r>
        <w:separator/>
      </w:r>
    </w:p>
  </w:endnote>
  <w:endnote w:type="continuationSeparator" w:id="0">
    <w:p w:rsidR="00C45658" w:rsidRDefault="00C45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658" w:rsidRDefault="00C45658">
      <w:r>
        <w:separator/>
      </w:r>
    </w:p>
  </w:footnote>
  <w:footnote w:type="continuationSeparator" w:id="0">
    <w:p w:rsidR="00C45658" w:rsidRDefault="00C45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58" w:rsidRDefault="00C45658" w:rsidP="0011520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C45658" w:rsidRDefault="00C45658">
    <w:pPr>
      <w:pStyle w:val="Header"/>
    </w:pPr>
  </w:p>
  <w:p w:rsidR="00C45658" w:rsidRPr="00DD0DED" w:rsidRDefault="00C45658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2281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sz w:val="28"/>
        <w:szCs w:val="28"/>
      </w:rPr>
    </w:lvl>
  </w:abstractNum>
  <w:abstractNum w:abstractNumId="3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4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10">
    <w:nsid w:val="65CC1D30"/>
    <w:multiLevelType w:val="multilevel"/>
    <w:tmpl w:val="C1ECF6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9"/>
  </w:num>
  <w:num w:numId="18">
    <w:abstractNumId w:val="4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4FA0"/>
    <w:rsid w:val="000102C4"/>
    <w:rsid w:val="00012A21"/>
    <w:rsid w:val="00024EA1"/>
    <w:rsid w:val="00036583"/>
    <w:rsid w:val="000422E5"/>
    <w:rsid w:val="0005781E"/>
    <w:rsid w:val="00057FE4"/>
    <w:rsid w:val="00063393"/>
    <w:rsid w:val="00065A0E"/>
    <w:rsid w:val="00086EC2"/>
    <w:rsid w:val="00087720"/>
    <w:rsid w:val="00097BD0"/>
    <w:rsid w:val="000A7D98"/>
    <w:rsid w:val="000B05C2"/>
    <w:rsid w:val="000C296F"/>
    <w:rsid w:val="000C4817"/>
    <w:rsid w:val="000C6BD8"/>
    <w:rsid w:val="000D5FBD"/>
    <w:rsid w:val="000D7471"/>
    <w:rsid w:val="000E2B33"/>
    <w:rsid w:val="000F063B"/>
    <w:rsid w:val="00104F4A"/>
    <w:rsid w:val="0010693E"/>
    <w:rsid w:val="00115202"/>
    <w:rsid w:val="00116D91"/>
    <w:rsid w:val="0012088E"/>
    <w:rsid w:val="00125037"/>
    <w:rsid w:val="00131CE5"/>
    <w:rsid w:val="00132F0B"/>
    <w:rsid w:val="00136225"/>
    <w:rsid w:val="00142453"/>
    <w:rsid w:val="001650CD"/>
    <w:rsid w:val="00171CF5"/>
    <w:rsid w:val="0017555A"/>
    <w:rsid w:val="00194C80"/>
    <w:rsid w:val="001963EF"/>
    <w:rsid w:val="001A218A"/>
    <w:rsid w:val="001A2E11"/>
    <w:rsid w:val="001B08ED"/>
    <w:rsid w:val="001B0E97"/>
    <w:rsid w:val="001B10CD"/>
    <w:rsid w:val="001B17BB"/>
    <w:rsid w:val="001B203B"/>
    <w:rsid w:val="001B3803"/>
    <w:rsid w:val="001B5846"/>
    <w:rsid w:val="001D0B98"/>
    <w:rsid w:val="001D6F40"/>
    <w:rsid w:val="001F6C1C"/>
    <w:rsid w:val="00206D66"/>
    <w:rsid w:val="00206E6A"/>
    <w:rsid w:val="002078DF"/>
    <w:rsid w:val="0021717B"/>
    <w:rsid w:val="00217188"/>
    <w:rsid w:val="00223BB2"/>
    <w:rsid w:val="00242D0C"/>
    <w:rsid w:val="002567B3"/>
    <w:rsid w:val="002604D2"/>
    <w:rsid w:val="00277A4D"/>
    <w:rsid w:val="00280B6D"/>
    <w:rsid w:val="00287BD5"/>
    <w:rsid w:val="0029542D"/>
    <w:rsid w:val="0029645D"/>
    <w:rsid w:val="002B45F3"/>
    <w:rsid w:val="002C3F55"/>
    <w:rsid w:val="002D22B8"/>
    <w:rsid w:val="002D5DCC"/>
    <w:rsid w:val="002D7C87"/>
    <w:rsid w:val="002E26F4"/>
    <w:rsid w:val="002E62D4"/>
    <w:rsid w:val="002F71A5"/>
    <w:rsid w:val="0031475F"/>
    <w:rsid w:val="003172EF"/>
    <w:rsid w:val="0032703D"/>
    <w:rsid w:val="003366B3"/>
    <w:rsid w:val="003370E8"/>
    <w:rsid w:val="00337107"/>
    <w:rsid w:val="00347968"/>
    <w:rsid w:val="00357E40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26DA"/>
    <w:rsid w:val="003A4B0E"/>
    <w:rsid w:val="003C6AE5"/>
    <w:rsid w:val="003D4D93"/>
    <w:rsid w:val="003F0BB2"/>
    <w:rsid w:val="003F176D"/>
    <w:rsid w:val="003F318A"/>
    <w:rsid w:val="003F4D86"/>
    <w:rsid w:val="003F4D9E"/>
    <w:rsid w:val="00401151"/>
    <w:rsid w:val="00403114"/>
    <w:rsid w:val="0040547A"/>
    <w:rsid w:val="00426937"/>
    <w:rsid w:val="00446FD6"/>
    <w:rsid w:val="004522AF"/>
    <w:rsid w:val="004541B1"/>
    <w:rsid w:val="00464A42"/>
    <w:rsid w:val="0047094B"/>
    <w:rsid w:val="00483CFD"/>
    <w:rsid w:val="004908E0"/>
    <w:rsid w:val="00493F39"/>
    <w:rsid w:val="00496D6A"/>
    <w:rsid w:val="004B36A5"/>
    <w:rsid w:val="004B4128"/>
    <w:rsid w:val="004B7858"/>
    <w:rsid w:val="004C3961"/>
    <w:rsid w:val="004C63FB"/>
    <w:rsid w:val="004D7EDA"/>
    <w:rsid w:val="004E1C28"/>
    <w:rsid w:val="004F2C63"/>
    <w:rsid w:val="004F7B5E"/>
    <w:rsid w:val="00502AD8"/>
    <w:rsid w:val="00511093"/>
    <w:rsid w:val="005238AF"/>
    <w:rsid w:val="00542383"/>
    <w:rsid w:val="00543814"/>
    <w:rsid w:val="00547462"/>
    <w:rsid w:val="00557F64"/>
    <w:rsid w:val="0056244C"/>
    <w:rsid w:val="0056514B"/>
    <w:rsid w:val="005658DB"/>
    <w:rsid w:val="00573ACA"/>
    <w:rsid w:val="005841F4"/>
    <w:rsid w:val="00590F1D"/>
    <w:rsid w:val="0059182D"/>
    <w:rsid w:val="00597E22"/>
    <w:rsid w:val="005A4C2F"/>
    <w:rsid w:val="005B0EFD"/>
    <w:rsid w:val="005F7519"/>
    <w:rsid w:val="00602053"/>
    <w:rsid w:val="006040B9"/>
    <w:rsid w:val="00613D69"/>
    <w:rsid w:val="0061596E"/>
    <w:rsid w:val="0062237A"/>
    <w:rsid w:val="006246BA"/>
    <w:rsid w:val="006348EB"/>
    <w:rsid w:val="00634C4A"/>
    <w:rsid w:val="00643FE0"/>
    <w:rsid w:val="00644790"/>
    <w:rsid w:val="006510BC"/>
    <w:rsid w:val="006535CD"/>
    <w:rsid w:val="006619AE"/>
    <w:rsid w:val="006655A1"/>
    <w:rsid w:val="00665CEF"/>
    <w:rsid w:val="00666562"/>
    <w:rsid w:val="0067764D"/>
    <w:rsid w:val="0068781F"/>
    <w:rsid w:val="006954FA"/>
    <w:rsid w:val="00696B48"/>
    <w:rsid w:val="006A2001"/>
    <w:rsid w:val="006C4BD2"/>
    <w:rsid w:val="006D7D1B"/>
    <w:rsid w:val="006E705C"/>
    <w:rsid w:val="006F47F0"/>
    <w:rsid w:val="00702BB0"/>
    <w:rsid w:val="00715F6C"/>
    <w:rsid w:val="00717160"/>
    <w:rsid w:val="00723737"/>
    <w:rsid w:val="00731AF1"/>
    <w:rsid w:val="00732402"/>
    <w:rsid w:val="00743AEC"/>
    <w:rsid w:val="00744B0D"/>
    <w:rsid w:val="00744E07"/>
    <w:rsid w:val="00750B5E"/>
    <w:rsid w:val="00762533"/>
    <w:rsid w:val="00762632"/>
    <w:rsid w:val="00762B67"/>
    <w:rsid w:val="00762D34"/>
    <w:rsid w:val="00763155"/>
    <w:rsid w:val="00766F62"/>
    <w:rsid w:val="00774453"/>
    <w:rsid w:val="00775F57"/>
    <w:rsid w:val="00781E54"/>
    <w:rsid w:val="007843DC"/>
    <w:rsid w:val="0079002B"/>
    <w:rsid w:val="007A195E"/>
    <w:rsid w:val="007B305C"/>
    <w:rsid w:val="007B3C95"/>
    <w:rsid w:val="007B49FB"/>
    <w:rsid w:val="007B5D34"/>
    <w:rsid w:val="007C16B8"/>
    <w:rsid w:val="007D0926"/>
    <w:rsid w:val="007D6F36"/>
    <w:rsid w:val="007E1C85"/>
    <w:rsid w:val="007E4939"/>
    <w:rsid w:val="007E7477"/>
    <w:rsid w:val="00802E40"/>
    <w:rsid w:val="00806CD8"/>
    <w:rsid w:val="00821383"/>
    <w:rsid w:val="00823878"/>
    <w:rsid w:val="00854C66"/>
    <w:rsid w:val="00870C8C"/>
    <w:rsid w:val="008714AD"/>
    <w:rsid w:val="008742F7"/>
    <w:rsid w:val="00875CF2"/>
    <w:rsid w:val="00880CE7"/>
    <w:rsid w:val="00887334"/>
    <w:rsid w:val="00892A1F"/>
    <w:rsid w:val="0089711F"/>
    <w:rsid w:val="008B1067"/>
    <w:rsid w:val="008B1E97"/>
    <w:rsid w:val="008B4947"/>
    <w:rsid w:val="008B6321"/>
    <w:rsid w:val="008B7CAE"/>
    <w:rsid w:val="008C2163"/>
    <w:rsid w:val="008C5878"/>
    <w:rsid w:val="008D696A"/>
    <w:rsid w:val="008E00EC"/>
    <w:rsid w:val="008F03E3"/>
    <w:rsid w:val="008F0D97"/>
    <w:rsid w:val="00945C39"/>
    <w:rsid w:val="00945DC1"/>
    <w:rsid w:val="00950658"/>
    <w:rsid w:val="00952936"/>
    <w:rsid w:val="0095567F"/>
    <w:rsid w:val="00963EB5"/>
    <w:rsid w:val="00967B25"/>
    <w:rsid w:val="00986E6D"/>
    <w:rsid w:val="00993361"/>
    <w:rsid w:val="009A5E6B"/>
    <w:rsid w:val="009B502E"/>
    <w:rsid w:val="009C2E00"/>
    <w:rsid w:val="009D090E"/>
    <w:rsid w:val="009D2F8B"/>
    <w:rsid w:val="009D5431"/>
    <w:rsid w:val="009E3314"/>
    <w:rsid w:val="009E4974"/>
    <w:rsid w:val="009E6854"/>
    <w:rsid w:val="009F5906"/>
    <w:rsid w:val="00A05B38"/>
    <w:rsid w:val="00A24EC7"/>
    <w:rsid w:val="00A2651F"/>
    <w:rsid w:val="00A270D4"/>
    <w:rsid w:val="00A417F6"/>
    <w:rsid w:val="00A65CBC"/>
    <w:rsid w:val="00A6795D"/>
    <w:rsid w:val="00A67976"/>
    <w:rsid w:val="00A74063"/>
    <w:rsid w:val="00A768BE"/>
    <w:rsid w:val="00A955D0"/>
    <w:rsid w:val="00AA4A9E"/>
    <w:rsid w:val="00AA76C4"/>
    <w:rsid w:val="00AB0CAE"/>
    <w:rsid w:val="00AB1753"/>
    <w:rsid w:val="00AC2E92"/>
    <w:rsid w:val="00AE1B2F"/>
    <w:rsid w:val="00AF22E9"/>
    <w:rsid w:val="00AF29DA"/>
    <w:rsid w:val="00AF3819"/>
    <w:rsid w:val="00AF3B6F"/>
    <w:rsid w:val="00AF5C71"/>
    <w:rsid w:val="00AF6AC3"/>
    <w:rsid w:val="00B126CC"/>
    <w:rsid w:val="00B129D1"/>
    <w:rsid w:val="00B138A5"/>
    <w:rsid w:val="00B27C9C"/>
    <w:rsid w:val="00B3319B"/>
    <w:rsid w:val="00B410A4"/>
    <w:rsid w:val="00B50326"/>
    <w:rsid w:val="00B51F4C"/>
    <w:rsid w:val="00B52F8E"/>
    <w:rsid w:val="00B53BAE"/>
    <w:rsid w:val="00B57226"/>
    <w:rsid w:val="00B57E9B"/>
    <w:rsid w:val="00B77732"/>
    <w:rsid w:val="00B84209"/>
    <w:rsid w:val="00B9547B"/>
    <w:rsid w:val="00B95ADC"/>
    <w:rsid w:val="00BB334B"/>
    <w:rsid w:val="00BB45F3"/>
    <w:rsid w:val="00BB74F1"/>
    <w:rsid w:val="00BD3EF6"/>
    <w:rsid w:val="00BD5EEB"/>
    <w:rsid w:val="00BF6708"/>
    <w:rsid w:val="00C010C4"/>
    <w:rsid w:val="00C01B61"/>
    <w:rsid w:val="00C05014"/>
    <w:rsid w:val="00C06480"/>
    <w:rsid w:val="00C0730A"/>
    <w:rsid w:val="00C1074B"/>
    <w:rsid w:val="00C16652"/>
    <w:rsid w:val="00C36F26"/>
    <w:rsid w:val="00C45658"/>
    <w:rsid w:val="00C457D3"/>
    <w:rsid w:val="00C51C96"/>
    <w:rsid w:val="00C6379D"/>
    <w:rsid w:val="00C761B0"/>
    <w:rsid w:val="00C826E1"/>
    <w:rsid w:val="00C96A5E"/>
    <w:rsid w:val="00CA5718"/>
    <w:rsid w:val="00CA7588"/>
    <w:rsid w:val="00CB01C8"/>
    <w:rsid w:val="00CB3A6D"/>
    <w:rsid w:val="00CD430D"/>
    <w:rsid w:val="00CF07C8"/>
    <w:rsid w:val="00CF209C"/>
    <w:rsid w:val="00CF5903"/>
    <w:rsid w:val="00D207A4"/>
    <w:rsid w:val="00D410CE"/>
    <w:rsid w:val="00D44BF6"/>
    <w:rsid w:val="00D502E8"/>
    <w:rsid w:val="00D56C59"/>
    <w:rsid w:val="00D63DDB"/>
    <w:rsid w:val="00D74F4A"/>
    <w:rsid w:val="00D81FF3"/>
    <w:rsid w:val="00D85CAC"/>
    <w:rsid w:val="00D904B0"/>
    <w:rsid w:val="00D91E6E"/>
    <w:rsid w:val="00DB1D8F"/>
    <w:rsid w:val="00DC0DA7"/>
    <w:rsid w:val="00DC1E0A"/>
    <w:rsid w:val="00DC57AF"/>
    <w:rsid w:val="00DD0DED"/>
    <w:rsid w:val="00E062F1"/>
    <w:rsid w:val="00E079E5"/>
    <w:rsid w:val="00E1282E"/>
    <w:rsid w:val="00E1521D"/>
    <w:rsid w:val="00E16AB7"/>
    <w:rsid w:val="00E21B80"/>
    <w:rsid w:val="00E22133"/>
    <w:rsid w:val="00E32783"/>
    <w:rsid w:val="00E4269C"/>
    <w:rsid w:val="00E56DC3"/>
    <w:rsid w:val="00E717E5"/>
    <w:rsid w:val="00E719FD"/>
    <w:rsid w:val="00E823FE"/>
    <w:rsid w:val="00E86028"/>
    <w:rsid w:val="00E94F7C"/>
    <w:rsid w:val="00E95B4F"/>
    <w:rsid w:val="00E96E40"/>
    <w:rsid w:val="00EA1168"/>
    <w:rsid w:val="00EA21E9"/>
    <w:rsid w:val="00EA6BFF"/>
    <w:rsid w:val="00EA7230"/>
    <w:rsid w:val="00EA7504"/>
    <w:rsid w:val="00EC02B7"/>
    <w:rsid w:val="00EC5688"/>
    <w:rsid w:val="00EE6337"/>
    <w:rsid w:val="00EF07F0"/>
    <w:rsid w:val="00F0507A"/>
    <w:rsid w:val="00F21070"/>
    <w:rsid w:val="00F21A51"/>
    <w:rsid w:val="00F23BD6"/>
    <w:rsid w:val="00F35B99"/>
    <w:rsid w:val="00F41FF5"/>
    <w:rsid w:val="00F42683"/>
    <w:rsid w:val="00F535DF"/>
    <w:rsid w:val="00F54D0E"/>
    <w:rsid w:val="00F61649"/>
    <w:rsid w:val="00F64196"/>
    <w:rsid w:val="00F7044F"/>
    <w:rsid w:val="00F713AF"/>
    <w:rsid w:val="00F72000"/>
    <w:rsid w:val="00F80248"/>
    <w:rsid w:val="00F82B57"/>
    <w:rsid w:val="00FA0FA4"/>
    <w:rsid w:val="00FA282B"/>
    <w:rsid w:val="00FA361A"/>
    <w:rsid w:val="00FA50AF"/>
    <w:rsid w:val="00FB40B5"/>
    <w:rsid w:val="00FC346A"/>
    <w:rsid w:val="00FD71C7"/>
    <w:rsid w:val="00FE246E"/>
    <w:rsid w:val="00FF0BB1"/>
    <w:rsid w:val="00FF14CB"/>
    <w:rsid w:val="00FF5A71"/>
    <w:rsid w:val="00FF7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7C87"/>
    <w:rPr>
      <w:rFonts w:ascii="Cambria" w:hAnsi="Cambria" w:cs="Cambria"/>
      <w:b/>
      <w:bCs/>
      <w:kern w:val="32"/>
      <w:sz w:val="32"/>
      <w:szCs w:val="32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665CEF"/>
    <w:pPr>
      <w:ind w:firstLine="708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D7C87"/>
    <w:rPr>
      <w:sz w:val="28"/>
      <w:szCs w:val="28"/>
      <w:lang w:eastAsia="ru-RU"/>
    </w:rPr>
  </w:style>
  <w:style w:type="paragraph" w:customStyle="1" w:styleId="1">
    <w:name w:val="Знак Знак1"/>
    <w:basedOn w:val="Normal"/>
    <w:uiPriority w:val="99"/>
    <w:rsid w:val="00F61649"/>
    <w:rPr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F61649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0633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rsid w:val="00063393"/>
    <w:pPr>
      <w:ind w:left="283" w:hanging="283"/>
    </w:pPr>
    <w:rPr>
      <w:lang w:val="ru-RU"/>
    </w:rPr>
  </w:style>
  <w:style w:type="paragraph" w:styleId="List2">
    <w:name w:val="List 2"/>
    <w:basedOn w:val="Normal"/>
    <w:uiPriority w:val="99"/>
    <w:rsid w:val="00063393"/>
    <w:pPr>
      <w:ind w:left="566" w:hanging="283"/>
    </w:pPr>
    <w:rPr>
      <w:lang w:val="ru-RU"/>
    </w:rPr>
  </w:style>
  <w:style w:type="paragraph" w:styleId="Closing">
    <w:name w:val="Closing"/>
    <w:basedOn w:val="Normal"/>
    <w:link w:val="ClosingChar"/>
    <w:uiPriority w:val="99"/>
    <w:rsid w:val="00063393"/>
    <w:pPr>
      <w:ind w:left="4252"/>
    </w:pPr>
    <w:rPr>
      <w:lang w:val="ru-RU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2D7C87"/>
    <w:rPr>
      <w:sz w:val="28"/>
      <w:szCs w:val="28"/>
      <w:lang w:eastAsia="ru-RU"/>
    </w:rPr>
  </w:style>
  <w:style w:type="paragraph" w:styleId="ListBullet3">
    <w:name w:val="List Bullet 3"/>
    <w:basedOn w:val="Normal"/>
    <w:autoRedefine/>
    <w:uiPriority w:val="99"/>
    <w:rsid w:val="00063393"/>
    <w:pPr>
      <w:ind w:left="357" w:firstLine="363"/>
      <w:jc w:val="both"/>
    </w:pPr>
    <w:rPr>
      <w:lang w:val="ru-RU"/>
    </w:rPr>
  </w:style>
  <w:style w:type="paragraph" w:styleId="BodyText">
    <w:name w:val="Body Text"/>
    <w:basedOn w:val="Normal"/>
    <w:link w:val="BodyTextChar"/>
    <w:uiPriority w:val="99"/>
    <w:rsid w:val="00063393"/>
    <w:pPr>
      <w:spacing w:after="120"/>
    </w:pPr>
    <w:rPr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7C87"/>
    <w:rPr>
      <w:sz w:val="28"/>
      <w:szCs w:val="28"/>
      <w:lang w:eastAsia="ru-RU"/>
    </w:rPr>
  </w:style>
  <w:style w:type="paragraph" w:styleId="NormalIndent">
    <w:name w:val="Normal Indent"/>
    <w:basedOn w:val="Normal"/>
    <w:uiPriority w:val="99"/>
    <w:rsid w:val="00063393"/>
    <w:pPr>
      <w:ind w:left="708"/>
    </w:pPr>
    <w:rPr>
      <w:lang w:val="ru-RU"/>
    </w:rPr>
  </w:style>
  <w:style w:type="paragraph" w:styleId="Header">
    <w:name w:val="header"/>
    <w:basedOn w:val="Normal"/>
    <w:link w:val="HeaderChar"/>
    <w:uiPriority w:val="99"/>
    <w:rsid w:val="0006339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7C87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063393"/>
  </w:style>
  <w:style w:type="paragraph" w:styleId="NormalWeb">
    <w:name w:val="Normal (Web)"/>
    <w:basedOn w:val="Normal"/>
    <w:uiPriority w:val="99"/>
    <w:rsid w:val="00FA282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uiPriority w:val="99"/>
    <w:qFormat/>
    <w:rsid w:val="00D904B0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B52F8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D7C87"/>
    <w:rPr>
      <w:sz w:val="16"/>
      <w:szCs w:val="16"/>
      <w:lang w:eastAsia="ru-RU"/>
    </w:rPr>
  </w:style>
  <w:style w:type="paragraph" w:customStyle="1" w:styleId="a0">
    <w:name w:val="Абзац списка"/>
    <w:basedOn w:val="Normal"/>
    <w:uiPriority w:val="99"/>
    <w:rsid w:val="00887334"/>
    <w:pPr>
      <w:ind w:left="708" w:firstLine="720"/>
      <w:jc w:val="both"/>
    </w:pPr>
    <w:rPr>
      <w:lang w:val="ru-RU" w:eastAsia="en-US"/>
    </w:rPr>
  </w:style>
  <w:style w:type="character" w:customStyle="1" w:styleId="apple-converted-space">
    <w:name w:val="apple-converted-space"/>
    <w:uiPriority w:val="99"/>
    <w:rsid w:val="004B4128"/>
  </w:style>
  <w:style w:type="paragraph" w:customStyle="1" w:styleId="a1">
    <w:name w:val="a"/>
    <w:basedOn w:val="Normal"/>
    <w:uiPriority w:val="99"/>
    <w:rsid w:val="004B412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6">
    <w:name w:val="rvts6"/>
    <w:basedOn w:val="DefaultParagraphFont"/>
    <w:uiPriority w:val="99"/>
    <w:rsid w:val="00DD0DED"/>
  </w:style>
  <w:style w:type="character" w:styleId="Hyperlink">
    <w:name w:val="Hyperlink"/>
    <w:basedOn w:val="DefaultParagraphFont"/>
    <w:uiPriority w:val="99"/>
    <w:rsid w:val="00DD0DED"/>
    <w:rPr>
      <w:color w:val="0000FF"/>
      <w:u w:val="single"/>
    </w:rPr>
  </w:style>
  <w:style w:type="paragraph" w:customStyle="1" w:styleId="rvps5">
    <w:name w:val="rvps5"/>
    <w:basedOn w:val="Normal"/>
    <w:uiPriority w:val="99"/>
    <w:rsid w:val="00DD0DED"/>
    <w:pPr>
      <w:suppressAutoHyphens/>
      <w:spacing w:before="280" w:after="280"/>
    </w:pPr>
    <w:rPr>
      <w:sz w:val="24"/>
      <w:szCs w:val="24"/>
      <w:lang w:eastAsia="zh-CN"/>
    </w:rPr>
  </w:style>
  <w:style w:type="paragraph" w:styleId="Footer">
    <w:name w:val="footer"/>
    <w:basedOn w:val="Normal"/>
    <w:link w:val="FooterChar1"/>
    <w:uiPriority w:val="99"/>
    <w:rsid w:val="00DD0DED"/>
    <w:pPr>
      <w:tabs>
        <w:tab w:val="center" w:pos="4819"/>
        <w:tab w:val="right" w:pos="9639"/>
      </w:tabs>
    </w:pPr>
    <w:rPr>
      <w:sz w:val="24"/>
      <w:szCs w:val="24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7C87"/>
    <w:rPr>
      <w:sz w:val="28"/>
      <w:szCs w:val="28"/>
      <w:lang w:eastAsia="ru-RU"/>
    </w:rPr>
  </w:style>
  <w:style w:type="character" w:customStyle="1" w:styleId="FooterChar1">
    <w:name w:val="Footer Char1"/>
    <w:link w:val="Footer"/>
    <w:uiPriority w:val="99"/>
    <w:locked/>
    <w:rsid w:val="00DD0DED"/>
    <w:rPr>
      <w:sz w:val="24"/>
      <w:szCs w:val="24"/>
      <w:lang w:val="uk-UA"/>
    </w:rPr>
  </w:style>
  <w:style w:type="paragraph" w:customStyle="1" w:styleId="western">
    <w:name w:val="western"/>
    <w:basedOn w:val="Normal"/>
    <w:uiPriority w:val="99"/>
    <w:rsid w:val="00375FD7"/>
    <w:pPr>
      <w:spacing w:before="100" w:beforeAutospacing="1" w:after="142" w:line="276" w:lineRule="auto"/>
    </w:pPr>
    <w:rPr>
      <w:color w:val="000000"/>
      <w:sz w:val="24"/>
      <w:szCs w:val="24"/>
      <w:lang w:eastAsia="uk-UA"/>
    </w:rPr>
  </w:style>
  <w:style w:type="paragraph" w:customStyle="1" w:styleId="tj">
    <w:name w:val="tj"/>
    <w:basedOn w:val="Normal"/>
    <w:uiPriority w:val="99"/>
    <w:rsid w:val="004B78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2">
    <w:name w:val="Звичайний (веб)"/>
    <w:basedOn w:val="Normal"/>
    <w:uiPriority w:val="99"/>
    <w:rsid w:val="00057FE4"/>
    <w:pPr>
      <w:suppressAutoHyphens/>
      <w:spacing w:before="280" w:after="280"/>
    </w:pPr>
    <w:rPr>
      <w:color w:val="00000A"/>
      <w:sz w:val="24"/>
      <w:szCs w:val="24"/>
      <w:lang w:eastAsia="ar-SA"/>
    </w:rPr>
  </w:style>
  <w:style w:type="paragraph" w:customStyle="1" w:styleId="HTML1">
    <w:name w:val="Стандартный HTML1"/>
    <w:basedOn w:val="Normal"/>
    <w:uiPriority w:val="99"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val="ru-RU" w:eastAsia="zh-CN"/>
    </w:rPr>
  </w:style>
  <w:style w:type="paragraph" w:customStyle="1" w:styleId="Style5">
    <w:name w:val="Style5"/>
    <w:basedOn w:val="Normal"/>
    <w:next w:val="BlockText"/>
    <w:uiPriority w:val="99"/>
    <w:rsid w:val="008E00EC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customStyle="1" w:styleId="Style4">
    <w:name w:val="Style4"/>
    <w:basedOn w:val="Normal"/>
    <w:uiPriority w:val="99"/>
    <w:rsid w:val="008E00EC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8E00EC"/>
    <w:pPr>
      <w:spacing w:after="120"/>
      <w:ind w:left="1440" w:right="1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0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8</Pages>
  <Words>12027</Words>
  <Characters>6856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k3153</cp:lastModifiedBy>
  <cp:revision>6</cp:revision>
  <cp:lastPrinted>2018-06-22T12:54:00Z</cp:lastPrinted>
  <dcterms:created xsi:type="dcterms:W3CDTF">2021-12-21T06:51:00Z</dcterms:created>
  <dcterms:modified xsi:type="dcterms:W3CDTF">2021-12-21T09:49:00Z</dcterms:modified>
</cp:coreProperties>
</file>