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B6" w:rsidRDefault="00E22BB6" w:rsidP="009C532A">
      <w:pPr>
        <w:pStyle w:val="Heading1"/>
        <w:jc w:val="right"/>
        <w:rPr>
          <w:sz w:val="28"/>
          <w:szCs w:val="28"/>
        </w:rPr>
      </w:pPr>
    </w:p>
    <w:p w:rsidR="00E22BB6" w:rsidRPr="00D44BF6" w:rsidRDefault="00E22BB6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16983540" r:id="rId8"/>
        </w:pict>
      </w:r>
    </w:p>
    <w:p w:rsidR="00E22BB6" w:rsidRPr="00D44BF6" w:rsidRDefault="00E22BB6" w:rsidP="006E705C">
      <w:pPr>
        <w:pStyle w:val="Heading1"/>
        <w:rPr>
          <w:sz w:val="28"/>
          <w:szCs w:val="28"/>
        </w:rPr>
      </w:pPr>
    </w:p>
    <w:p w:rsidR="00E22BB6" w:rsidRPr="00D44BF6" w:rsidRDefault="00E22BB6" w:rsidP="006E705C">
      <w:pPr>
        <w:pStyle w:val="Heading1"/>
        <w:rPr>
          <w:sz w:val="28"/>
          <w:szCs w:val="28"/>
        </w:rPr>
      </w:pPr>
    </w:p>
    <w:p w:rsidR="00E22BB6" w:rsidRPr="00D44BF6" w:rsidRDefault="00E22BB6" w:rsidP="006E705C">
      <w:pPr>
        <w:pStyle w:val="Heading1"/>
        <w:rPr>
          <w:sz w:val="16"/>
          <w:szCs w:val="16"/>
        </w:rPr>
      </w:pPr>
    </w:p>
    <w:p w:rsidR="00E22BB6" w:rsidRPr="00C90EFF" w:rsidRDefault="00E22BB6" w:rsidP="006E705C">
      <w:pPr>
        <w:pStyle w:val="Heading1"/>
        <w:rPr>
          <w:rFonts w:ascii="Times New Roman" w:hAnsi="Times New Roman" w:cs="Times New Roman"/>
          <w:sz w:val="28"/>
          <w:szCs w:val="28"/>
          <w:lang w:val="ru-RU"/>
        </w:rPr>
      </w:pPr>
      <w:r w:rsidRPr="00C90EFF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E22BB6" w:rsidRPr="008108CC" w:rsidRDefault="00E22BB6" w:rsidP="006E705C">
      <w:pPr>
        <w:jc w:val="center"/>
        <w:rPr>
          <w:b/>
          <w:bCs/>
          <w:sz w:val="20"/>
          <w:szCs w:val="20"/>
          <w:lang w:val="ru-RU"/>
        </w:rPr>
      </w:pPr>
    </w:p>
    <w:p w:rsidR="00E22BB6" w:rsidRPr="00D44BF6" w:rsidRDefault="00E22BB6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E22BB6" w:rsidRPr="00D44BF6" w:rsidRDefault="00E22BB6" w:rsidP="006E705C">
      <w:pPr>
        <w:jc w:val="center"/>
        <w:rPr>
          <w:b/>
          <w:bCs/>
          <w:sz w:val="40"/>
          <w:szCs w:val="40"/>
        </w:rPr>
      </w:pPr>
    </w:p>
    <w:p w:rsidR="00E22BB6" w:rsidRPr="00D44BF6" w:rsidRDefault="00E22BB6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E22BB6" w:rsidRDefault="00E22BB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E22BB6" w:rsidRPr="005A2515" w:rsidRDefault="00E22BB6" w:rsidP="00683B23">
      <w:pPr>
        <w:pStyle w:val="Style4"/>
        <w:widowControl/>
        <w:spacing w:before="100"/>
        <w:ind w:right="4495"/>
        <w:rPr>
          <w:sz w:val="28"/>
          <w:szCs w:val="28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E22BB6" w:rsidRPr="005A2515" w:rsidRDefault="00E22BB6" w:rsidP="00683B23">
      <w:pPr>
        <w:pStyle w:val="Style4"/>
        <w:widowControl/>
        <w:spacing w:before="100"/>
        <w:ind w:right="4495"/>
        <w:rPr>
          <w:sz w:val="28"/>
          <w:szCs w:val="28"/>
        </w:rPr>
      </w:pPr>
    </w:p>
    <w:p w:rsidR="00E22BB6" w:rsidRDefault="00E22BB6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E22BB6" w:rsidRPr="00D44BF6" w:rsidRDefault="00E22BB6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 w:rsidRPr="00B51698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</w:t>
      </w:r>
      <w:r w:rsidRPr="00480022">
        <w:rPr>
          <w:sz w:val="28"/>
          <w:szCs w:val="28"/>
          <w:lang w:val="uk-UA"/>
        </w:rPr>
        <w:t>0</w:t>
      </w:r>
      <w:r w:rsidRPr="00B5169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Pr="00B5169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E22BB6" w:rsidRPr="005A2515" w:rsidRDefault="00E22BB6" w:rsidP="001A0FD8">
      <w:pPr>
        <w:ind w:firstLine="567"/>
        <w:jc w:val="both"/>
      </w:pPr>
    </w:p>
    <w:p w:rsidR="00E22BB6" w:rsidRDefault="00E22BB6" w:rsidP="001A0FD8">
      <w:pPr>
        <w:ind w:firstLine="567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E22BB6" w:rsidRPr="00FE246E" w:rsidRDefault="00E22BB6" w:rsidP="004D1A78">
      <w:pPr>
        <w:ind w:firstLine="567"/>
        <w:jc w:val="both"/>
      </w:pPr>
      <w:r>
        <w:t xml:space="preserve">Іванчук Ларисі Федорівні, </w:t>
      </w:r>
      <w:r>
        <w:rPr>
          <w:lang w:val="ru-RU"/>
        </w:rPr>
        <w:t>___</w:t>
      </w:r>
      <w:r w:rsidRPr="00FE246E">
        <w:t xml:space="preserve"> – </w:t>
      </w:r>
      <w:r>
        <w:t>10</w:t>
      </w:r>
      <w:r w:rsidRPr="00FE246E">
        <w:t>00</w:t>
      </w:r>
      <w:r>
        <w:rPr>
          <w:lang w:val="ru-RU"/>
        </w:rPr>
        <w:t> </w:t>
      </w:r>
      <w:r>
        <w:t xml:space="preserve">(одну тисячу) гривень на лікування </w:t>
      </w:r>
      <w:r w:rsidRPr="00FE246E">
        <w:t>(проживає за адресою: м.</w:t>
      </w:r>
      <w:r>
        <w:rPr>
          <w:lang w:val="en-US"/>
        </w:rPr>
        <w:t> </w:t>
      </w:r>
      <w:r w:rsidRPr="00FE246E">
        <w:t>Луцьк,</w:t>
      </w:r>
      <w:r>
        <w:t xml:space="preserve"> </w:t>
      </w:r>
      <w:r>
        <w:rPr>
          <w:lang w:val="ru-RU"/>
        </w:rPr>
        <w:t>___</w:t>
      </w:r>
      <w:r w:rsidRPr="00FE246E">
        <w:t>);</w:t>
      </w:r>
    </w:p>
    <w:p w:rsidR="00E22BB6" w:rsidRDefault="00E22BB6" w:rsidP="004D1A78">
      <w:pPr>
        <w:ind w:firstLine="567"/>
        <w:jc w:val="both"/>
      </w:pPr>
      <w:r>
        <w:t>Іщук Надії Семенівні, ___</w:t>
      </w:r>
      <w:r w:rsidRPr="00FE246E">
        <w:t xml:space="preserve"> </w:t>
      </w:r>
      <w:r>
        <w:t>– 1000</w:t>
      </w:r>
      <w:r w:rsidRPr="00773B66">
        <w:rPr>
          <w:lang w:val="en-US"/>
        </w:rPr>
        <w:t> </w:t>
      </w:r>
      <w:r>
        <w:t>(одну тисячу</w:t>
      </w:r>
      <w:r w:rsidRPr="003A26DA">
        <w:t>) гривень на л</w:t>
      </w:r>
      <w:r>
        <w:t>ікування (проживає за адресою: м. Луцьк, ___</w:t>
      </w:r>
      <w:r w:rsidRPr="003A26DA">
        <w:t>);</w:t>
      </w:r>
    </w:p>
    <w:p w:rsidR="00E22BB6" w:rsidRDefault="00E22BB6" w:rsidP="004D1A78">
      <w:pPr>
        <w:ind w:firstLine="567"/>
        <w:jc w:val="both"/>
      </w:pPr>
      <w:r>
        <w:t>Беденко Ганні Анатоліївні, ___</w:t>
      </w:r>
      <w:r w:rsidRPr="00FE246E">
        <w:t xml:space="preserve"> </w:t>
      </w:r>
      <w:r>
        <w:t>– 2000</w:t>
      </w:r>
      <w:r>
        <w:rPr>
          <w:lang w:val="en-US"/>
        </w:rPr>
        <w:t> </w:t>
      </w:r>
      <w:r>
        <w:t>(дві тисячі) гривень на лікування (проживає за адресою: м. Луцьк,___</w:t>
      </w:r>
      <w:r w:rsidRPr="00C826E1">
        <w:t>);</w:t>
      </w:r>
    </w:p>
    <w:p w:rsidR="00E22BB6" w:rsidRPr="005E4411" w:rsidRDefault="00E22BB6" w:rsidP="00070DE5">
      <w:pPr>
        <w:ind w:firstLine="567"/>
        <w:jc w:val="both"/>
      </w:pPr>
      <w:r>
        <w:t>Бобровій Марині Олександрівні, ___</w:t>
      </w:r>
      <w:r w:rsidRPr="00EA7230">
        <w:t xml:space="preserve"> </w:t>
      </w:r>
      <w:r>
        <w:t>– 2000 (дві тисячі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E22BB6" w:rsidRDefault="00E22BB6" w:rsidP="00070DE5">
      <w:pPr>
        <w:ind w:firstLine="567"/>
        <w:jc w:val="both"/>
      </w:pPr>
      <w:r>
        <w:t>Борісенко Софії Феодосіївні, ___</w:t>
      </w:r>
      <w:r w:rsidRPr="00EA7230">
        <w:t xml:space="preserve"> </w:t>
      </w:r>
      <w:r>
        <w:t>– 1000 (одну тисячу) гривень на лікування (проживає за адресою: м. Луцьк, ___);</w:t>
      </w:r>
    </w:p>
    <w:p w:rsidR="00E22BB6" w:rsidRPr="005A2515" w:rsidRDefault="00E22BB6" w:rsidP="00D12C2B">
      <w:pPr>
        <w:ind w:firstLine="567"/>
        <w:jc w:val="both"/>
      </w:pPr>
      <w:r>
        <w:t>Величко Валентині Миколаївні, ___ – 1000 (одну тисячу) гривень на лікування (проживає за адресою: м. Луцьк, ___);</w:t>
      </w:r>
    </w:p>
    <w:p w:rsidR="00E22BB6" w:rsidRDefault="00E22BB6" w:rsidP="004D1A78">
      <w:pPr>
        <w:ind w:firstLine="567"/>
        <w:jc w:val="both"/>
      </w:pPr>
      <w:r>
        <w:t>Волянюк Оксані Трохимівні,</w:t>
      </w:r>
      <w:r w:rsidRPr="00C826E1">
        <w:t xml:space="preserve"> </w:t>
      </w:r>
      <w:r>
        <w:t>___</w:t>
      </w:r>
      <w:r w:rsidRPr="00EA7230">
        <w:t xml:space="preserve"> </w:t>
      </w:r>
      <w:r>
        <w:t>– 1000</w:t>
      </w:r>
      <w:r>
        <w:rPr>
          <w:lang w:val="en-US"/>
        </w:rPr>
        <w:t> </w:t>
      </w:r>
      <w:r>
        <w:t>(одну тисячу</w:t>
      </w:r>
      <w:r w:rsidRPr="002D5DCC">
        <w:t>) гривень на лікування</w:t>
      </w:r>
      <w:r>
        <w:t xml:space="preserve"> матері </w:t>
      </w:r>
      <w:r w:rsidRPr="002D5DCC">
        <w:t>(проживає за адресою</w:t>
      </w:r>
      <w:r>
        <w:t>: м. Луцьк, ___</w:t>
      </w:r>
      <w:r w:rsidRPr="002D5DCC">
        <w:t>);</w:t>
      </w:r>
    </w:p>
    <w:p w:rsidR="00E22BB6" w:rsidRDefault="00E22BB6" w:rsidP="004D1A78">
      <w:pPr>
        <w:ind w:firstLine="567"/>
        <w:jc w:val="both"/>
      </w:pPr>
      <w:r>
        <w:t>Габриєлян Тетяні Миколаївні, ___</w:t>
      </w:r>
      <w:r w:rsidRPr="00E54D88">
        <w:t xml:space="preserve"> </w:t>
      </w:r>
      <w:r>
        <w:t>– 2000 </w:t>
      </w:r>
      <w:r w:rsidRPr="002D5DCC">
        <w:t>(</w:t>
      </w:r>
      <w:r>
        <w:t>дві тисячі</w:t>
      </w:r>
      <w:r w:rsidRPr="002D5DCC">
        <w:t>) гривень на лік</w:t>
      </w:r>
      <w:r>
        <w:t>ування дочки (проживає за адресою: м. Луцьк, ___</w:t>
      </w:r>
      <w:r w:rsidRPr="002D5DCC">
        <w:t>);</w:t>
      </w:r>
    </w:p>
    <w:p w:rsidR="00E22BB6" w:rsidRDefault="00E22BB6" w:rsidP="00351B5E">
      <w:pPr>
        <w:ind w:firstLine="567"/>
        <w:jc w:val="both"/>
      </w:pPr>
      <w:r>
        <w:t>Гончарук Ользі Профорівні, ___</w:t>
      </w:r>
      <w:r w:rsidRPr="00E54D88">
        <w:t xml:space="preserve"> </w:t>
      </w:r>
      <w:r>
        <w:t>– 2000</w:t>
      </w:r>
      <w:r>
        <w:rPr>
          <w:lang w:val="ru-RU"/>
        </w:rPr>
        <w:t> </w:t>
      </w:r>
      <w:r>
        <w:t xml:space="preserve">(дві тисячі)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E22BB6" w:rsidRDefault="00E22BB6" w:rsidP="00351B5E">
      <w:pPr>
        <w:ind w:firstLine="567"/>
        <w:jc w:val="both"/>
      </w:pPr>
      <w:r>
        <w:t>Горбуновій Зої Олександрівні, ___ – 2000 (дві тисячі) гривень на лікування (проживає за адресою: м. Луцьк, ___</w:t>
      </w:r>
      <w:r w:rsidRPr="00870C8C">
        <w:t>);</w:t>
      </w:r>
    </w:p>
    <w:p w:rsidR="00E22BB6" w:rsidRDefault="00E22BB6" w:rsidP="00351B5E">
      <w:pPr>
        <w:ind w:firstLine="567"/>
        <w:jc w:val="both"/>
      </w:pPr>
      <w:r>
        <w:t>Григор’</w:t>
      </w:r>
      <w:r w:rsidRPr="00273140">
        <w:t>єву</w:t>
      </w:r>
      <w:r>
        <w:t xml:space="preserve"> Сергію Миколайовичу, ___ – 2000 (дві тисячі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E22BB6" w:rsidRDefault="00E22BB6" w:rsidP="00351B5E">
      <w:pPr>
        <w:ind w:firstLine="567"/>
        <w:jc w:val="both"/>
      </w:pPr>
      <w:r>
        <w:t>Данилюку Василю Йосиповичу, ___ – 2000</w:t>
      </w:r>
      <w:r>
        <w:rPr>
          <w:lang w:val="en-US"/>
        </w:rPr>
        <w:t> </w:t>
      </w:r>
      <w:r>
        <w:t>(дві</w:t>
      </w:r>
      <w:r>
        <w:rPr>
          <w:lang w:val="ru-RU"/>
        </w:rPr>
        <w:t> </w:t>
      </w:r>
      <w:r>
        <w:t>тисячі) гривень на лікування (проживає за адресою: м. Луцьк, ___</w:t>
      </w:r>
      <w:r w:rsidRPr="00C06480">
        <w:t>);</w:t>
      </w:r>
    </w:p>
    <w:p w:rsidR="00E22BB6" w:rsidRDefault="00E22BB6" w:rsidP="00351B5E">
      <w:pPr>
        <w:ind w:firstLine="567"/>
        <w:jc w:val="both"/>
      </w:pPr>
      <w:r>
        <w:t>Дмитруку Віктору Миколайовичу, ___ – 5000</w:t>
      </w:r>
      <w:r>
        <w:rPr>
          <w:lang w:val="en-US"/>
        </w:rPr>
        <w:t> </w:t>
      </w:r>
      <w:r>
        <w:t>(п’ять</w:t>
      </w:r>
      <w:r>
        <w:rPr>
          <w:lang w:val="ru-RU"/>
        </w:rPr>
        <w:t> </w:t>
      </w:r>
      <w:r>
        <w:t>тисяч) гривень на лікування (проживає за адресою: м. Луцьк, ___</w:t>
      </w:r>
      <w:r w:rsidRPr="00347968">
        <w:t>);</w:t>
      </w:r>
    </w:p>
    <w:p w:rsidR="00E22BB6" w:rsidRDefault="00E22BB6" w:rsidP="00351B5E">
      <w:pPr>
        <w:ind w:firstLine="567"/>
        <w:jc w:val="both"/>
      </w:pPr>
      <w:r>
        <w:t>Дорощук Ользі Михайлівні, ___</w:t>
      </w:r>
      <w:r w:rsidRPr="007A195E">
        <w:t xml:space="preserve"> </w:t>
      </w:r>
      <w:r>
        <w:t>– 2000 (дві</w:t>
      </w:r>
      <w:r>
        <w:rPr>
          <w:lang w:val="ru-RU"/>
        </w:rPr>
        <w:t> </w:t>
      </w:r>
      <w:r>
        <w:t>тисячі) гривень на лікування (проживає за адресою: м. Луцьк, ___</w:t>
      </w:r>
      <w:r w:rsidRPr="00C05014">
        <w:t>);</w:t>
      </w:r>
    </w:p>
    <w:p w:rsidR="00E22BB6" w:rsidRDefault="00E22BB6" w:rsidP="00351B5E">
      <w:pPr>
        <w:ind w:firstLine="567"/>
        <w:jc w:val="both"/>
      </w:pPr>
      <w:r>
        <w:t>Дроботенко Світлані Володимирівні, ___ – 3000 (три</w:t>
      </w:r>
      <w:r>
        <w:rPr>
          <w:lang w:val="ru-RU"/>
        </w:rPr>
        <w:t> </w:t>
      </w:r>
      <w:r>
        <w:t>тисячі) гривень на лікування (проживає за адресою: м. Луцьк, ___</w:t>
      </w:r>
      <w:r w:rsidRPr="00781E54">
        <w:t>);</w:t>
      </w:r>
    </w:p>
    <w:p w:rsidR="00E22BB6" w:rsidRDefault="00E22BB6" w:rsidP="00351B5E">
      <w:pPr>
        <w:ind w:firstLine="567"/>
        <w:jc w:val="both"/>
      </w:pPr>
      <w:r>
        <w:t>Євчук Оксані Григорівні, ___ – 2000 (дві тисячі) гривень на лікування матері (проживає за адресою: м. Луцьк, ___</w:t>
      </w:r>
      <w:r w:rsidRPr="00A6795D">
        <w:t>);</w:t>
      </w:r>
    </w:p>
    <w:p w:rsidR="00E22BB6" w:rsidRDefault="00E22BB6" w:rsidP="00351B5E">
      <w:pPr>
        <w:ind w:firstLine="567"/>
        <w:jc w:val="both"/>
      </w:pPr>
      <w:r>
        <w:t>Кійко Валентині Володимирівні, ___ – 1000</w:t>
      </w:r>
      <w:r>
        <w:rPr>
          <w:lang w:val="ru-RU"/>
        </w:rPr>
        <w:t> </w:t>
      </w:r>
      <w:r>
        <w:t xml:space="preserve">(одну тисячу)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E22BB6" w:rsidRDefault="00E22BB6" w:rsidP="00351B5E">
      <w:pPr>
        <w:ind w:firstLine="567"/>
        <w:jc w:val="both"/>
      </w:pPr>
      <w:r>
        <w:t>Каратаєву Федору Вадимовичу, ___ – 2000 (дві тисячі) гривень на лікування (проживає за адресою: м. Луцьк, ___</w:t>
      </w:r>
      <w:r w:rsidRPr="004F2C63">
        <w:t>);</w:t>
      </w:r>
    </w:p>
    <w:p w:rsidR="00E22BB6" w:rsidRDefault="00E22BB6" w:rsidP="00351B5E">
      <w:pPr>
        <w:ind w:firstLine="567"/>
        <w:jc w:val="both"/>
      </w:pPr>
      <w:r>
        <w:t>Кардаш Марії Степанівні, ___ – 2000</w:t>
      </w:r>
      <w:r>
        <w:rPr>
          <w:lang w:val="ru-RU"/>
        </w:rPr>
        <w:t> </w:t>
      </w:r>
      <w:r w:rsidRPr="00EC02B7">
        <w:t>(</w:t>
      </w:r>
      <w:r>
        <w:t>дві тисячі</w:t>
      </w:r>
      <w:r w:rsidRPr="00EC02B7">
        <w:t>) гривень на лік</w:t>
      </w:r>
      <w:r>
        <w:t>ування (проживає за адресою: с. Забороль, ___</w:t>
      </w:r>
      <w:r w:rsidRPr="00EC02B7">
        <w:t>);</w:t>
      </w:r>
    </w:p>
    <w:p w:rsidR="00E22BB6" w:rsidRDefault="00E22BB6" w:rsidP="00351B5E">
      <w:pPr>
        <w:ind w:firstLine="567"/>
        <w:jc w:val="both"/>
      </w:pPr>
      <w:r>
        <w:t>Киричук Тетяні Анатоліївні, ___ – 3000</w:t>
      </w:r>
      <w:r>
        <w:rPr>
          <w:lang w:val="ru-RU"/>
        </w:rPr>
        <w:t> </w:t>
      </w:r>
      <w:r>
        <w:t>(три</w:t>
      </w:r>
      <w:r>
        <w:rPr>
          <w:lang w:val="ru-RU"/>
        </w:rPr>
        <w:t> </w:t>
      </w:r>
      <w:r>
        <w:t>тисячі) гривень на лікування (проживає за адресою: с. Дачне, ___</w:t>
      </w:r>
      <w:r w:rsidRPr="008B7CAE">
        <w:t>);</w:t>
      </w:r>
    </w:p>
    <w:p w:rsidR="00E22BB6" w:rsidRDefault="00E22BB6" w:rsidP="00351B5E">
      <w:pPr>
        <w:ind w:firstLine="567"/>
        <w:jc w:val="both"/>
      </w:pPr>
      <w:r>
        <w:t>Кондратюк Тетяні Пилипівні, ___ – 2000</w:t>
      </w:r>
      <w:r>
        <w:rPr>
          <w:lang w:val="en-US"/>
        </w:rPr>
        <w:t> </w:t>
      </w:r>
      <w:r>
        <w:t>(дві тисячі) гривень на лікування (проживає за адресою: м. Луцьк, ___</w:t>
      </w:r>
      <w:r w:rsidRPr="002E26F4">
        <w:t>);</w:t>
      </w:r>
    </w:p>
    <w:p w:rsidR="00E22BB6" w:rsidRDefault="00E22BB6" w:rsidP="00351B5E">
      <w:pPr>
        <w:ind w:firstLine="567"/>
        <w:jc w:val="both"/>
      </w:pPr>
      <w:r>
        <w:t>Копелевій Ірині Миколаївні, ___ – 2000</w:t>
      </w:r>
      <w:r>
        <w:rPr>
          <w:lang w:val="en-US"/>
        </w:rPr>
        <w:t> </w:t>
      </w:r>
      <w:r>
        <w:t>(дві тисячі) гривень на лікування дочки (проживає за адресою: м. Луцьк, ___</w:t>
      </w:r>
      <w:r w:rsidRPr="00000BD6">
        <w:t>);</w:t>
      </w:r>
    </w:p>
    <w:p w:rsidR="00E22BB6" w:rsidRDefault="00E22BB6" w:rsidP="00351B5E">
      <w:pPr>
        <w:ind w:firstLine="567"/>
        <w:jc w:val="both"/>
      </w:pPr>
      <w:r>
        <w:t>Корбут Наталії Олександрівні,</w:t>
      </w:r>
      <w:r w:rsidRPr="007A1F45">
        <w:t xml:space="preserve"> </w:t>
      </w:r>
      <w:r>
        <w:t>___</w:t>
      </w:r>
      <w:r w:rsidRPr="00E54D88">
        <w:t xml:space="preserve"> </w:t>
      </w:r>
      <w:r>
        <w:t>– 10 000 (десять тисяч) гривень на лікування сина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E22BB6" w:rsidRDefault="00E22BB6" w:rsidP="00351B5E">
      <w:pPr>
        <w:ind w:firstLine="567"/>
        <w:jc w:val="both"/>
      </w:pPr>
      <w:r>
        <w:t>Коржевич Анжелі Ананіївні, ___ – 1000 (одну тисячу</w:t>
      </w:r>
      <w:r w:rsidRPr="00715F6C">
        <w:t>) гривень на лік</w:t>
      </w:r>
      <w:r>
        <w:t>ування матері (проживає за адресою: м. Луцьк, ___</w:t>
      </w:r>
      <w:r w:rsidRPr="00715F6C">
        <w:t>);</w:t>
      </w:r>
    </w:p>
    <w:p w:rsidR="00E22BB6" w:rsidRDefault="00E22BB6" w:rsidP="00351B5E">
      <w:pPr>
        <w:ind w:firstLine="567"/>
        <w:jc w:val="both"/>
      </w:pPr>
      <w:r>
        <w:t>Коцюбі Роману Юрійовичу, ___ – 1000 (одну тисячу) гривень на лікування (проживає за адресою: м. Луцьк, ___</w:t>
      </w:r>
      <w:r w:rsidRPr="00763155">
        <w:t>);</w:t>
      </w:r>
    </w:p>
    <w:p w:rsidR="00E22BB6" w:rsidRDefault="00E22BB6" w:rsidP="00045A03">
      <w:pPr>
        <w:ind w:firstLine="567"/>
        <w:jc w:val="both"/>
      </w:pPr>
      <w:r>
        <w:t xml:space="preserve">Кушнір Галині Іванівні, ___ – </w:t>
      </w:r>
      <w:r w:rsidRPr="00267B56">
        <w:t>20</w:t>
      </w:r>
      <w:r>
        <w:t>00 (</w:t>
      </w:r>
      <w:r w:rsidRPr="00267B56">
        <w:t>дві</w:t>
      </w:r>
      <w:r>
        <w:t> тисячі) гривень на лікування (проживає за адресою: м. Луцьк, ___</w:t>
      </w:r>
      <w:r w:rsidRPr="00F535DF">
        <w:t>);</w:t>
      </w:r>
    </w:p>
    <w:p w:rsidR="00E22BB6" w:rsidRDefault="00E22BB6" w:rsidP="00045A03">
      <w:pPr>
        <w:ind w:firstLine="567"/>
        <w:jc w:val="both"/>
      </w:pPr>
      <w:r>
        <w:t xml:space="preserve">Лацапаці Людмилі Володимирівні, ___ – 1000 (одну тисячу) гривень на лікування матері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E22BB6" w:rsidRDefault="00E22BB6" w:rsidP="00045A03">
      <w:pPr>
        <w:ind w:firstLine="567"/>
        <w:jc w:val="both"/>
      </w:pPr>
      <w:r>
        <w:t>Левасюку Дмитру Миколайовичу, ___ – 2000 (дві тисячі) гривень на лікування (проживає за адресою: м. Луцьк, ___</w:t>
      </w:r>
      <w:r w:rsidRPr="008B4947">
        <w:t>);</w:t>
      </w:r>
    </w:p>
    <w:p w:rsidR="00E22BB6" w:rsidRDefault="00E22BB6" w:rsidP="00045A03">
      <w:pPr>
        <w:ind w:firstLine="567"/>
        <w:jc w:val="both"/>
      </w:pPr>
      <w:r>
        <w:t>Лукашевській Валентині Петрівні, ___</w:t>
      </w:r>
      <w:r w:rsidRPr="008B1E97">
        <w:t xml:space="preserve"> </w:t>
      </w:r>
      <w:r>
        <w:t>– 1000 (одну тисячу) гривень на лікування (проживає за адресою: м. Луцьк, ___</w:t>
      </w:r>
      <w:r w:rsidRPr="008B4947">
        <w:t>);</w:t>
      </w:r>
    </w:p>
    <w:p w:rsidR="00E22BB6" w:rsidRDefault="00E22BB6" w:rsidP="00045A03">
      <w:pPr>
        <w:ind w:firstLine="567"/>
        <w:jc w:val="both"/>
      </w:pPr>
      <w:r>
        <w:t>Лущак Аллі Сергіївні, ___</w:t>
      </w:r>
      <w:r w:rsidRPr="008B1E97">
        <w:t xml:space="preserve"> </w:t>
      </w:r>
      <w:r>
        <w:t>– 3000 (три тисячі) гривень на лікування (проживає за адресою: м. Луцьк, ___</w:t>
      </w:r>
      <w:r w:rsidRPr="008B4947">
        <w:t>);</w:t>
      </w:r>
    </w:p>
    <w:p w:rsidR="00E22BB6" w:rsidRDefault="00E22BB6" w:rsidP="00045A03">
      <w:pPr>
        <w:ind w:firstLine="567"/>
        <w:jc w:val="both"/>
      </w:pPr>
      <w:r>
        <w:t>Мазуру Валентину Анатолійовичу, ___ 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E22BB6" w:rsidRDefault="00E22BB6" w:rsidP="00045A03">
      <w:pPr>
        <w:ind w:firstLine="567"/>
        <w:jc w:val="both"/>
      </w:pPr>
      <w:r>
        <w:t>Марущак Таїні Анатоліївні,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1000 (одну тисячу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E22BB6" w:rsidRDefault="00E22BB6" w:rsidP="00487612">
      <w:pPr>
        <w:ind w:firstLine="567"/>
        <w:jc w:val="both"/>
      </w:pPr>
      <w:r>
        <w:t>Марчук Ларисі Миколаївні, ___ – 2000 </w:t>
      </w:r>
      <w:r w:rsidRPr="00802E40">
        <w:t>(</w:t>
      </w:r>
      <w:r>
        <w:t>дві тисячі</w:t>
      </w:r>
      <w:r w:rsidRPr="00802E40">
        <w:t xml:space="preserve">) гривень на лікування </w:t>
      </w:r>
      <w:r>
        <w:t xml:space="preserve">сина </w:t>
      </w:r>
      <w:r w:rsidRPr="00802E40">
        <w:t>(прожи</w:t>
      </w:r>
      <w:r>
        <w:t>ває за адресою: м. Луцьк, ___</w:t>
      </w:r>
      <w:r w:rsidRPr="00802E40">
        <w:t>);</w:t>
      </w:r>
    </w:p>
    <w:p w:rsidR="00E22BB6" w:rsidRDefault="00E22BB6" w:rsidP="00045A03">
      <w:pPr>
        <w:ind w:firstLine="567"/>
        <w:jc w:val="both"/>
      </w:pPr>
      <w:r>
        <w:t>Матвіюк Ользі Іванівні, ___ – 3000 (три</w:t>
      </w:r>
      <w:r>
        <w:rPr>
          <w:lang w:val="en-US"/>
        </w:rPr>
        <w:t> </w:t>
      </w:r>
      <w:r>
        <w:t>тисячі) гривень на лікування (проживає за адресою: м. Луцьк, ___</w:t>
      </w:r>
      <w:r w:rsidRPr="003366B3">
        <w:t>);</w:t>
      </w:r>
    </w:p>
    <w:p w:rsidR="00E22BB6" w:rsidRDefault="00E22BB6" w:rsidP="00045A03">
      <w:pPr>
        <w:ind w:firstLine="567"/>
        <w:jc w:val="both"/>
      </w:pPr>
      <w:r>
        <w:t>Махновець Ользі Володимирівні, ___ – 2000</w:t>
      </w:r>
      <w:r w:rsidRPr="00070DE5">
        <w:rPr>
          <w:lang w:val="en-US"/>
        </w:rPr>
        <w:t> </w:t>
      </w:r>
      <w:r w:rsidRPr="00E21B80">
        <w:t>(</w:t>
      </w:r>
      <w:r>
        <w:t>дві тисячі</w:t>
      </w:r>
      <w:r w:rsidRPr="00E21B80">
        <w:t>) гривень на лікуван</w:t>
      </w:r>
      <w:r>
        <w:t>ня (проживає за адресою: м. Луцьк, ___</w:t>
      </w:r>
      <w:r w:rsidRPr="00E21B80">
        <w:t>);</w:t>
      </w:r>
    </w:p>
    <w:p w:rsidR="00E22BB6" w:rsidRDefault="00E22BB6" w:rsidP="00045A03">
      <w:pPr>
        <w:ind w:firstLine="567"/>
        <w:jc w:val="both"/>
      </w:pPr>
      <w:r>
        <w:t>Мельничуку Максиму Володимировичу, ___ – 2000 (дві тисячі) гривень на лікування (проживає за адресою: м. Луцьк, ___</w:t>
      </w:r>
      <w:r w:rsidRPr="00AF29DA">
        <w:t>);</w:t>
      </w:r>
    </w:p>
    <w:p w:rsidR="00E22BB6" w:rsidRDefault="00E22BB6" w:rsidP="007909F1">
      <w:pPr>
        <w:ind w:firstLine="567"/>
        <w:jc w:val="both"/>
      </w:pPr>
      <w:r>
        <w:t>Мигдаль Олександрі Вікторівні, ___ – 8000 (вісім тисяч) гривень на лікування (проживає за адресою: м. Луцьк, ___</w:t>
      </w:r>
      <w:r w:rsidRPr="00242D0C">
        <w:t>)</w:t>
      </w:r>
      <w:r>
        <w:t>;</w:t>
      </w:r>
    </w:p>
    <w:p w:rsidR="00E22BB6" w:rsidRDefault="00E22BB6" w:rsidP="00070DE5">
      <w:pPr>
        <w:ind w:firstLine="567"/>
        <w:jc w:val="both"/>
      </w:pPr>
      <w:r>
        <w:t>Мірошниченко Ользі Йосипівні, ___ – 1000 (одну тисячу) гривень на лікування (проживає за адресою: м. Луцьк, ___</w:t>
      </w:r>
      <w:r w:rsidRPr="00870C8C">
        <w:t>);</w:t>
      </w:r>
    </w:p>
    <w:p w:rsidR="00E22BB6" w:rsidRDefault="00E22BB6" w:rsidP="00CC10EA">
      <w:pPr>
        <w:ind w:firstLine="567"/>
        <w:jc w:val="both"/>
      </w:pPr>
      <w:r>
        <w:t>Монастирській Ользі Остапівні, ___ – 2000 (дві тисячі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E22BB6" w:rsidRDefault="00E22BB6" w:rsidP="00CC10EA">
      <w:pPr>
        <w:ind w:firstLine="567"/>
        <w:jc w:val="both"/>
      </w:pPr>
      <w:r>
        <w:t>Музичук Ганні Володимирівні, ___ – 1000</w:t>
      </w:r>
      <w:r>
        <w:rPr>
          <w:lang w:val="en-US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C06480">
        <w:t>);</w:t>
      </w:r>
    </w:p>
    <w:p w:rsidR="00E22BB6" w:rsidRDefault="00E22BB6" w:rsidP="00070DE5">
      <w:pPr>
        <w:ind w:firstLine="567"/>
        <w:jc w:val="both"/>
      </w:pPr>
      <w:r>
        <w:t>Муляр Галині Іванівні, ___ – 2000</w:t>
      </w:r>
      <w:r>
        <w:rPr>
          <w:lang w:val="en-US"/>
        </w:rPr>
        <w:t> </w:t>
      </w:r>
      <w:r>
        <w:t>(дві</w:t>
      </w:r>
      <w:r>
        <w:rPr>
          <w:lang w:val="ru-RU"/>
        </w:rPr>
        <w:t> </w:t>
      </w:r>
      <w:r>
        <w:t>тисячі) гривень на лікування (проживає за адресою: м. Луцьк, ___</w:t>
      </w:r>
      <w:r w:rsidRPr="00347968">
        <w:t>);</w:t>
      </w:r>
    </w:p>
    <w:p w:rsidR="00E22BB6" w:rsidRDefault="00E22BB6" w:rsidP="00070DE5">
      <w:pPr>
        <w:ind w:firstLine="567"/>
        <w:jc w:val="both"/>
      </w:pPr>
      <w:r>
        <w:t>Нікітоновій Валентині Петрівні, ___ – 1000 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C05014">
        <w:t>);</w:t>
      </w:r>
    </w:p>
    <w:p w:rsidR="00E22BB6" w:rsidRDefault="00E22BB6" w:rsidP="00070DE5">
      <w:pPr>
        <w:ind w:firstLine="567"/>
        <w:jc w:val="both"/>
      </w:pPr>
      <w:r>
        <w:t>Огарі Андрію Золтановичу, ___ – 1000 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781E54">
        <w:t>);</w:t>
      </w:r>
    </w:p>
    <w:p w:rsidR="00E22BB6" w:rsidRDefault="00E22BB6" w:rsidP="00070DE5">
      <w:pPr>
        <w:ind w:firstLine="567"/>
        <w:jc w:val="both"/>
      </w:pPr>
      <w:r>
        <w:t>Огарі Мирославі Михайлівні, ___ – 1000 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A6795D">
        <w:t>);</w:t>
      </w:r>
    </w:p>
    <w:p w:rsidR="00E22BB6" w:rsidRDefault="00E22BB6" w:rsidP="00070DE5">
      <w:pPr>
        <w:ind w:firstLine="567"/>
        <w:jc w:val="both"/>
      </w:pPr>
      <w:r>
        <w:t>Оксенюку Віктору Юрійовичу, ___ – 2000</w:t>
      </w:r>
      <w:r>
        <w:rPr>
          <w:lang w:val="ru-RU"/>
        </w:rPr>
        <w:t> </w:t>
      </w:r>
      <w:r>
        <w:t xml:space="preserve">(дві тисячі)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E22BB6" w:rsidRDefault="00E22BB6" w:rsidP="00070DE5">
      <w:pPr>
        <w:ind w:firstLine="567"/>
        <w:jc w:val="both"/>
      </w:pPr>
      <w:r>
        <w:t>Павлів Наталії Оксентівні, ___ – 2000 (дві тисячі) гривень на лікування свекра (проживає за адресою: м. Луцьк, ___</w:t>
      </w:r>
      <w:r w:rsidRPr="004F2C63">
        <w:t>);</w:t>
      </w:r>
    </w:p>
    <w:p w:rsidR="00E22BB6" w:rsidRDefault="00E22BB6" w:rsidP="00070DE5">
      <w:pPr>
        <w:ind w:firstLine="567"/>
        <w:jc w:val="both"/>
      </w:pPr>
      <w:r>
        <w:t>Павловій Людмилі Михайлівні, ___ – 2000</w:t>
      </w:r>
      <w:r>
        <w:rPr>
          <w:lang w:val="ru-RU"/>
        </w:rPr>
        <w:t> </w:t>
      </w:r>
      <w:r w:rsidRPr="00EC02B7">
        <w:t>(</w:t>
      </w:r>
      <w:r>
        <w:t>дві тисячі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E22BB6" w:rsidRDefault="00E22BB6" w:rsidP="00070DE5">
      <w:pPr>
        <w:ind w:firstLine="567"/>
        <w:jc w:val="both"/>
      </w:pPr>
      <w:r>
        <w:t>Редчуку Павлу Миколайовичу, ___ – 1000</w:t>
      </w:r>
      <w:r>
        <w:rPr>
          <w:lang w:val="ru-RU"/>
        </w:rPr>
        <w:t> </w:t>
      </w:r>
      <w:r>
        <w:t>(одну</w:t>
      </w:r>
      <w:r>
        <w:rPr>
          <w:lang w:val="ru-RU"/>
        </w:rPr>
        <w:t> </w:t>
      </w:r>
      <w:r>
        <w:t>тисячу) гривень на лікування (проживає за адресою: м. Луцьк, ___</w:t>
      </w:r>
      <w:r w:rsidRPr="008B7CAE">
        <w:t>);</w:t>
      </w:r>
    </w:p>
    <w:p w:rsidR="00E22BB6" w:rsidRDefault="00E22BB6" w:rsidP="00070DE5">
      <w:pPr>
        <w:ind w:firstLine="567"/>
        <w:jc w:val="both"/>
      </w:pPr>
      <w:r>
        <w:t>Розумцю Володимиру Лукашовичу, ___ – 5000</w:t>
      </w:r>
      <w:r>
        <w:rPr>
          <w:lang w:val="en-US"/>
        </w:rPr>
        <w:t> </w:t>
      </w:r>
      <w:r>
        <w:t>(п’</w:t>
      </w:r>
      <w:r w:rsidRPr="000B3FB7">
        <w:rPr>
          <w:lang w:val="ru-RU"/>
        </w:rPr>
        <w:t>ять</w:t>
      </w:r>
      <w:r>
        <w:rPr>
          <w:lang w:val="ru-RU"/>
        </w:rPr>
        <w:t> </w:t>
      </w:r>
      <w:r>
        <w:t>тисяч) гривень на лікування дружини (проживає за адресою: м. Луцьк, ___</w:t>
      </w:r>
      <w:r w:rsidRPr="002E26F4">
        <w:t>);</w:t>
      </w:r>
    </w:p>
    <w:p w:rsidR="00E22BB6" w:rsidRDefault="00E22BB6" w:rsidP="00070DE5">
      <w:pPr>
        <w:ind w:firstLine="567"/>
        <w:jc w:val="both"/>
      </w:pPr>
      <w:r>
        <w:t>Салбуковій Ларисі Зигмунтівні, ___ – 1000</w:t>
      </w:r>
      <w:r>
        <w:rPr>
          <w:lang w:val="en-US"/>
        </w:rPr>
        <w:t> </w:t>
      </w:r>
      <w:r>
        <w:t>(одну тисячу) гривень на лікування (проживає за адресою: м. Луцьк, ___</w:t>
      </w:r>
      <w:r w:rsidRPr="00000BD6">
        <w:t>);</w:t>
      </w:r>
    </w:p>
    <w:p w:rsidR="00E22BB6" w:rsidRDefault="00E22BB6" w:rsidP="00070DE5">
      <w:pPr>
        <w:ind w:firstLine="567"/>
        <w:jc w:val="both"/>
      </w:pPr>
      <w:r>
        <w:t>Серединській Марії Охрімівні,</w:t>
      </w:r>
      <w:r w:rsidRPr="007A1F45">
        <w:t xml:space="preserve"> </w:t>
      </w:r>
      <w:r>
        <w:t>___</w:t>
      </w:r>
      <w:r w:rsidRPr="00E54D88">
        <w:t xml:space="preserve"> </w:t>
      </w:r>
      <w:r>
        <w:t>– 2000 (дві тисячі) гривень на лікування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E22BB6" w:rsidRDefault="00E22BB6" w:rsidP="00070DE5">
      <w:pPr>
        <w:ind w:firstLine="567"/>
        <w:jc w:val="both"/>
      </w:pPr>
      <w:r>
        <w:t>Серединському Михайлу Андрійовичу, ___ – 1000 (одну тисячу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E22BB6" w:rsidRDefault="00E22BB6" w:rsidP="00070DE5">
      <w:pPr>
        <w:ind w:firstLine="567"/>
        <w:jc w:val="both"/>
      </w:pPr>
      <w:r>
        <w:t>Середюк Любові Петрівні, ___</w:t>
      </w:r>
      <w:r w:rsidRPr="0047094B">
        <w:t xml:space="preserve"> </w:t>
      </w:r>
      <w:r>
        <w:t>– 1000 (одну тисячу) гривень на лікування (проживає за адресою: м. Луцьк, ___</w:t>
      </w:r>
      <w:r w:rsidRPr="00763155">
        <w:t>);</w:t>
      </w:r>
    </w:p>
    <w:p w:rsidR="00E22BB6" w:rsidRDefault="00E22BB6" w:rsidP="00070DE5">
      <w:pPr>
        <w:ind w:firstLine="567"/>
        <w:jc w:val="both"/>
      </w:pPr>
      <w:r>
        <w:t>Смаль Світлані Сергіївні, ___ – 2</w:t>
      </w:r>
      <w:r w:rsidRPr="00DD45CA">
        <w:t>0</w:t>
      </w:r>
      <w:r>
        <w:t>00 (дві тисячі) гривень на лікування чоловіка (проживає за адресою: с. Охотин, ___</w:t>
      </w:r>
      <w:r w:rsidRPr="00F535DF">
        <w:t>);</w:t>
      </w:r>
    </w:p>
    <w:p w:rsidR="00E22BB6" w:rsidRDefault="00E22BB6" w:rsidP="00070DE5">
      <w:pPr>
        <w:ind w:firstLine="567"/>
        <w:jc w:val="both"/>
      </w:pPr>
      <w:r>
        <w:t xml:space="preserve">Соколовській Світлані Анатоліївні, ___ – 2000 (дві тисячі) гривень на лікування сина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E22BB6" w:rsidRDefault="00E22BB6" w:rsidP="00070DE5">
      <w:pPr>
        <w:ind w:firstLine="567"/>
        <w:jc w:val="both"/>
      </w:pPr>
      <w:r>
        <w:t>Станкевичюсу Миколі Владасовичу, ___ – 2000 (дві тисячі) гривень на лікування (проживає за адресою: с. Княгининок, ___</w:t>
      </w:r>
      <w:r w:rsidRPr="008B4947">
        <w:t>);</w:t>
      </w:r>
    </w:p>
    <w:p w:rsidR="00E22BB6" w:rsidRDefault="00E22BB6" w:rsidP="00070DE5">
      <w:pPr>
        <w:ind w:firstLine="567"/>
        <w:jc w:val="both"/>
      </w:pPr>
      <w:r>
        <w:t>Степанюк Валентині Василівні, ___ – 1000 (одну тисячу) гривень на лікування (проживає за адресою: м. Луцьк, ___</w:t>
      </w:r>
      <w:r w:rsidRPr="008B4947">
        <w:t>);</w:t>
      </w:r>
    </w:p>
    <w:p w:rsidR="00E22BB6" w:rsidRDefault="00E22BB6" w:rsidP="00070DE5">
      <w:pPr>
        <w:ind w:firstLine="567"/>
        <w:jc w:val="both"/>
      </w:pPr>
      <w:r>
        <w:t>Стоянович Світлані Сергіївні, ___ – 1000 (одну тисячу) гривень на лікування (проживає за адресою: м. Луцьк, ___</w:t>
      </w:r>
      <w:r w:rsidRPr="008B4947">
        <w:t>);</w:t>
      </w:r>
    </w:p>
    <w:p w:rsidR="00E22BB6" w:rsidRDefault="00E22BB6" w:rsidP="00EA7FE3">
      <w:pPr>
        <w:ind w:firstLine="567"/>
        <w:jc w:val="both"/>
      </w:pPr>
      <w:r>
        <w:t>Ткачук Ользі Олександрівні, ___ 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E22BB6" w:rsidRDefault="00E22BB6" w:rsidP="00070DE5">
      <w:pPr>
        <w:ind w:firstLine="567"/>
        <w:jc w:val="both"/>
      </w:pPr>
      <w:r>
        <w:t>Фарині Єві Карпівні,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2000 (дві тисячі</w:t>
      </w:r>
      <w:r w:rsidRPr="00F713AF">
        <w:t>) гривень на лік</w:t>
      </w:r>
      <w:r>
        <w:t>ування дочки (проживає за адресою: м. Луцьк, ___</w:t>
      </w:r>
      <w:r w:rsidRPr="00F713AF">
        <w:t>);</w:t>
      </w:r>
    </w:p>
    <w:p w:rsidR="00E22BB6" w:rsidRDefault="00E22BB6" w:rsidP="00070DE5">
      <w:pPr>
        <w:ind w:firstLine="567"/>
        <w:jc w:val="both"/>
      </w:pPr>
      <w:r>
        <w:t>Феденчук Раїсі Володимирівні, ___ – 2000 </w:t>
      </w:r>
      <w:r w:rsidRPr="00802E40">
        <w:t>(</w:t>
      </w:r>
      <w:r>
        <w:t>дві тисячі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E22BB6" w:rsidRDefault="00E22BB6" w:rsidP="00070DE5">
      <w:pPr>
        <w:ind w:firstLine="567"/>
        <w:jc w:val="both"/>
      </w:pPr>
      <w:r>
        <w:t>Хмелю Володимиру Павловичу, ___ – 1000 (одну тисячу</w:t>
      </w:r>
      <w:r w:rsidRPr="005913F9">
        <w:t>) гривень на лік</w:t>
      </w:r>
      <w:r>
        <w:t>ування (проживає за адресою: м. Луцьк, ___</w:t>
      </w:r>
      <w:r w:rsidRPr="005913F9">
        <w:t>);</w:t>
      </w:r>
    </w:p>
    <w:p w:rsidR="00E22BB6" w:rsidRDefault="00E22BB6" w:rsidP="00070DE5">
      <w:pPr>
        <w:ind w:firstLine="567"/>
        <w:jc w:val="both"/>
      </w:pPr>
      <w:r>
        <w:t>Чабан Марії Валеріївні, ___ – 3000 (три тисячі) гривень на лікування дочки (проживає за адресою: м. Луцьк, ___</w:t>
      </w:r>
      <w:r w:rsidRPr="003366B3">
        <w:t>);</w:t>
      </w:r>
    </w:p>
    <w:p w:rsidR="00E22BB6" w:rsidRDefault="00E22BB6" w:rsidP="00070DE5">
      <w:pPr>
        <w:ind w:firstLine="567"/>
        <w:jc w:val="both"/>
      </w:pPr>
      <w:r>
        <w:t>Шумерук Наталії Георгіївні, ___ – 2000</w:t>
      </w:r>
      <w:r w:rsidRPr="00070DE5">
        <w:rPr>
          <w:lang w:val="en-US"/>
        </w:rPr>
        <w:t> </w:t>
      </w:r>
      <w:r w:rsidRPr="00E21B80">
        <w:t>(</w:t>
      </w:r>
      <w:r>
        <w:t>дві тисячі</w:t>
      </w:r>
      <w:r w:rsidRPr="00E21B80">
        <w:t>) гривень на лікуван</w:t>
      </w:r>
      <w:r>
        <w:t>ня чоловіка (проживає за адресою: м. Луцьк, ___</w:t>
      </w:r>
      <w:r w:rsidRPr="00E21B80">
        <w:t>);</w:t>
      </w:r>
    </w:p>
    <w:p w:rsidR="00E22BB6" w:rsidRDefault="00E22BB6" w:rsidP="005C6BF8">
      <w:pPr>
        <w:ind w:firstLine="567"/>
        <w:jc w:val="both"/>
      </w:pPr>
      <w:r>
        <w:t>Якимчук Світлані Євстафіївні, ___ – 4000 (чотири тисячі) гривень на вирішення соціально-побутових проблем (проживає за адресою:                  м. Луцьк, ___</w:t>
      </w:r>
      <w:r w:rsidRPr="00AF29DA">
        <w:t>)</w:t>
      </w:r>
      <w:r>
        <w:t>.</w:t>
      </w:r>
    </w:p>
    <w:p w:rsidR="00E22BB6" w:rsidRDefault="00E22BB6" w:rsidP="005C6A15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E22BB6" w:rsidRDefault="00E22BB6" w:rsidP="005C6A15">
      <w:pPr>
        <w:pStyle w:val="ListParagraph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E22BB6" w:rsidRDefault="00E22BB6" w:rsidP="00D30D1F">
      <w:pPr>
        <w:pStyle w:val="ListParagraph"/>
        <w:widowControl/>
        <w:spacing w:after="0"/>
        <w:ind w:firstLine="720"/>
        <w:jc w:val="both"/>
      </w:pPr>
    </w:p>
    <w:p w:rsidR="00E22BB6" w:rsidRDefault="00E22BB6" w:rsidP="00D30D1F">
      <w:pPr>
        <w:pStyle w:val="ListParagraph"/>
        <w:widowControl/>
        <w:spacing w:after="0"/>
        <w:ind w:firstLine="720"/>
        <w:jc w:val="both"/>
      </w:pPr>
    </w:p>
    <w:p w:rsidR="00E22BB6" w:rsidRDefault="00E22BB6" w:rsidP="00D30D1F">
      <w:pPr>
        <w:pStyle w:val="ListParagraph"/>
        <w:widowControl/>
        <w:spacing w:after="0"/>
        <w:ind w:firstLine="720"/>
        <w:jc w:val="both"/>
      </w:pPr>
    </w:p>
    <w:p w:rsidR="00E22BB6" w:rsidRDefault="00E22BB6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:rsidR="00E22BB6" w:rsidRDefault="00E22BB6" w:rsidP="00A161C5"/>
    <w:p w:rsidR="00E22BB6" w:rsidRDefault="00E22BB6" w:rsidP="00A161C5"/>
    <w:p w:rsidR="00E22BB6" w:rsidRDefault="00E22BB6" w:rsidP="00A161C5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E22BB6" w:rsidRPr="00A05B38" w:rsidRDefault="00E22BB6" w:rsidP="00A161C5">
      <w:pPr>
        <w:rPr>
          <w:sz w:val="24"/>
          <w:szCs w:val="24"/>
          <w:lang w:val="ru-RU"/>
        </w:rPr>
      </w:pPr>
      <w:bookmarkStart w:id="0" w:name="_GoBack"/>
      <w:bookmarkEnd w:id="0"/>
    </w:p>
    <w:sectPr w:rsidR="00E22BB6" w:rsidRPr="00A05B38" w:rsidSect="005C6A15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B6" w:rsidRDefault="00E22BB6">
      <w:r>
        <w:separator/>
      </w:r>
    </w:p>
  </w:endnote>
  <w:endnote w:type="continuationSeparator" w:id="0">
    <w:p w:rsidR="00E22BB6" w:rsidRDefault="00E22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B6" w:rsidRDefault="00E22BB6">
      <w:r>
        <w:separator/>
      </w:r>
    </w:p>
  </w:footnote>
  <w:footnote w:type="continuationSeparator" w:id="0">
    <w:p w:rsidR="00E22BB6" w:rsidRDefault="00E22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B6" w:rsidRDefault="00E22BB6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22BB6" w:rsidRDefault="00E22BB6" w:rsidP="00750B5E">
    <w:pPr>
      <w:pStyle w:val="Header"/>
      <w:jc w:val="center"/>
    </w:pPr>
  </w:p>
  <w:p w:rsidR="00E22BB6" w:rsidRPr="00750B5E" w:rsidRDefault="00E22BB6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1BCA"/>
    <w:rsid w:val="000429EA"/>
    <w:rsid w:val="00042BA1"/>
    <w:rsid w:val="00042DE7"/>
    <w:rsid w:val="00043368"/>
    <w:rsid w:val="00043F0D"/>
    <w:rsid w:val="00045A03"/>
    <w:rsid w:val="00046479"/>
    <w:rsid w:val="000466C8"/>
    <w:rsid w:val="00046B9C"/>
    <w:rsid w:val="00047E62"/>
    <w:rsid w:val="0005017B"/>
    <w:rsid w:val="00050A48"/>
    <w:rsid w:val="000516E1"/>
    <w:rsid w:val="0005176A"/>
    <w:rsid w:val="00052A5B"/>
    <w:rsid w:val="00052F34"/>
    <w:rsid w:val="000539FD"/>
    <w:rsid w:val="00054079"/>
    <w:rsid w:val="0005468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B17"/>
    <w:rsid w:val="00061E66"/>
    <w:rsid w:val="000627DA"/>
    <w:rsid w:val="00063214"/>
    <w:rsid w:val="00064497"/>
    <w:rsid w:val="0006562E"/>
    <w:rsid w:val="0007019A"/>
    <w:rsid w:val="00070DE5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5249"/>
    <w:rsid w:val="000854D2"/>
    <w:rsid w:val="00087692"/>
    <w:rsid w:val="00090028"/>
    <w:rsid w:val="0009066C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5972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3FB7"/>
    <w:rsid w:val="000B422D"/>
    <w:rsid w:val="000B4B2F"/>
    <w:rsid w:val="000B5DF8"/>
    <w:rsid w:val="000B64AD"/>
    <w:rsid w:val="000B6ACB"/>
    <w:rsid w:val="000B73CA"/>
    <w:rsid w:val="000B7A75"/>
    <w:rsid w:val="000C0076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155"/>
    <w:rsid w:val="000F0EF8"/>
    <w:rsid w:val="000F1199"/>
    <w:rsid w:val="000F1E53"/>
    <w:rsid w:val="000F21EC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E6E"/>
    <w:rsid w:val="00104FFF"/>
    <w:rsid w:val="00105DC5"/>
    <w:rsid w:val="001072C7"/>
    <w:rsid w:val="00107C12"/>
    <w:rsid w:val="0011109F"/>
    <w:rsid w:val="001139FA"/>
    <w:rsid w:val="00113D59"/>
    <w:rsid w:val="001147C1"/>
    <w:rsid w:val="00114949"/>
    <w:rsid w:val="00114AB8"/>
    <w:rsid w:val="00115522"/>
    <w:rsid w:val="00116F19"/>
    <w:rsid w:val="0011774B"/>
    <w:rsid w:val="001178B5"/>
    <w:rsid w:val="00117C6A"/>
    <w:rsid w:val="00120088"/>
    <w:rsid w:val="001202CA"/>
    <w:rsid w:val="0012088E"/>
    <w:rsid w:val="00120F31"/>
    <w:rsid w:val="00122C62"/>
    <w:rsid w:val="00125F3E"/>
    <w:rsid w:val="00125F65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36DD4"/>
    <w:rsid w:val="001416EB"/>
    <w:rsid w:val="00142F8B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87A57"/>
    <w:rsid w:val="001905D6"/>
    <w:rsid w:val="001908FA"/>
    <w:rsid w:val="00190AD1"/>
    <w:rsid w:val="00190DE2"/>
    <w:rsid w:val="001913D3"/>
    <w:rsid w:val="0019188C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66A4"/>
    <w:rsid w:val="001B72AA"/>
    <w:rsid w:val="001C0751"/>
    <w:rsid w:val="001C0BB2"/>
    <w:rsid w:val="001C0C28"/>
    <w:rsid w:val="001C23EC"/>
    <w:rsid w:val="001C2DEA"/>
    <w:rsid w:val="001C3FDC"/>
    <w:rsid w:val="001C4292"/>
    <w:rsid w:val="001C4870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7104"/>
    <w:rsid w:val="001E7FBF"/>
    <w:rsid w:val="001F0827"/>
    <w:rsid w:val="001F0D97"/>
    <w:rsid w:val="001F12DD"/>
    <w:rsid w:val="001F2E82"/>
    <w:rsid w:val="001F37E2"/>
    <w:rsid w:val="001F42DD"/>
    <w:rsid w:val="001F534A"/>
    <w:rsid w:val="0020090F"/>
    <w:rsid w:val="00200B4A"/>
    <w:rsid w:val="00200DA5"/>
    <w:rsid w:val="002015A0"/>
    <w:rsid w:val="00201629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6B63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30D6F"/>
    <w:rsid w:val="00231D38"/>
    <w:rsid w:val="00232553"/>
    <w:rsid w:val="0023298C"/>
    <w:rsid w:val="00234A9D"/>
    <w:rsid w:val="00234F78"/>
    <w:rsid w:val="00235E24"/>
    <w:rsid w:val="00236ED3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CAB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B56"/>
    <w:rsid w:val="00267D95"/>
    <w:rsid w:val="002721EC"/>
    <w:rsid w:val="00273140"/>
    <w:rsid w:val="0027471B"/>
    <w:rsid w:val="00274F3F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960"/>
    <w:rsid w:val="0029022E"/>
    <w:rsid w:val="00290CB0"/>
    <w:rsid w:val="00291472"/>
    <w:rsid w:val="00292758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0572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C7BA9"/>
    <w:rsid w:val="002D0635"/>
    <w:rsid w:val="002D1365"/>
    <w:rsid w:val="002D15DC"/>
    <w:rsid w:val="002D1F83"/>
    <w:rsid w:val="002D3C37"/>
    <w:rsid w:val="002D5DCC"/>
    <w:rsid w:val="002D62C7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4AD0"/>
    <w:rsid w:val="002E4BDC"/>
    <w:rsid w:val="002E570E"/>
    <w:rsid w:val="002E6E90"/>
    <w:rsid w:val="002E793A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24B7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48A8"/>
    <w:rsid w:val="00314B79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28A"/>
    <w:rsid w:val="0033633A"/>
    <w:rsid w:val="003366B3"/>
    <w:rsid w:val="0033696D"/>
    <w:rsid w:val="00336A37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0F64"/>
    <w:rsid w:val="00371271"/>
    <w:rsid w:val="003716AB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2B39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D7193"/>
    <w:rsid w:val="003E0699"/>
    <w:rsid w:val="003E08FA"/>
    <w:rsid w:val="003E10E1"/>
    <w:rsid w:val="003E1ACD"/>
    <w:rsid w:val="003E20A6"/>
    <w:rsid w:val="003E2247"/>
    <w:rsid w:val="003E2EE9"/>
    <w:rsid w:val="003E2F10"/>
    <w:rsid w:val="003E42CC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4E2E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3DA"/>
    <w:rsid w:val="00437A94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67F03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6E69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87612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68B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2EA6"/>
    <w:rsid w:val="004C3168"/>
    <w:rsid w:val="004C432B"/>
    <w:rsid w:val="004C4ACB"/>
    <w:rsid w:val="004C75D3"/>
    <w:rsid w:val="004D0BC7"/>
    <w:rsid w:val="004D177E"/>
    <w:rsid w:val="004D1A78"/>
    <w:rsid w:val="004D281F"/>
    <w:rsid w:val="004D3C22"/>
    <w:rsid w:val="004D4CA0"/>
    <w:rsid w:val="004D5316"/>
    <w:rsid w:val="004D5643"/>
    <w:rsid w:val="004D60EC"/>
    <w:rsid w:val="004D6442"/>
    <w:rsid w:val="004D6D7D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3A4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6BD6"/>
    <w:rsid w:val="004F70C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3E8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412"/>
    <w:rsid w:val="00545500"/>
    <w:rsid w:val="005459C8"/>
    <w:rsid w:val="0054726F"/>
    <w:rsid w:val="00547462"/>
    <w:rsid w:val="00547B62"/>
    <w:rsid w:val="00550FFA"/>
    <w:rsid w:val="0055172F"/>
    <w:rsid w:val="005537C8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423"/>
    <w:rsid w:val="00574CCC"/>
    <w:rsid w:val="0057539B"/>
    <w:rsid w:val="005762DA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312"/>
    <w:rsid w:val="005941FE"/>
    <w:rsid w:val="0059458D"/>
    <w:rsid w:val="00594FAE"/>
    <w:rsid w:val="00595B2F"/>
    <w:rsid w:val="00596929"/>
    <w:rsid w:val="005A0FA2"/>
    <w:rsid w:val="005A2515"/>
    <w:rsid w:val="005A26F3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1350"/>
    <w:rsid w:val="005B23FF"/>
    <w:rsid w:val="005B37E9"/>
    <w:rsid w:val="005B3E56"/>
    <w:rsid w:val="005B3EF2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15"/>
    <w:rsid w:val="005C6A3B"/>
    <w:rsid w:val="005C6BF8"/>
    <w:rsid w:val="005D043A"/>
    <w:rsid w:val="005D08C5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D7EDC"/>
    <w:rsid w:val="005E2575"/>
    <w:rsid w:val="005E273E"/>
    <w:rsid w:val="005E2839"/>
    <w:rsid w:val="005E33CE"/>
    <w:rsid w:val="005E4411"/>
    <w:rsid w:val="005E49A8"/>
    <w:rsid w:val="005E52E0"/>
    <w:rsid w:val="005E5FCB"/>
    <w:rsid w:val="005F0273"/>
    <w:rsid w:val="005F0AD1"/>
    <w:rsid w:val="005F1735"/>
    <w:rsid w:val="005F1EC4"/>
    <w:rsid w:val="005F31E2"/>
    <w:rsid w:val="005F323B"/>
    <w:rsid w:val="005F3517"/>
    <w:rsid w:val="005F3CFF"/>
    <w:rsid w:val="005F407A"/>
    <w:rsid w:val="005F7651"/>
    <w:rsid w:val="006016EA"/>
    <w:rsid w:val="00601FFF"/>
    <w:rsid w:val="0060209C"/>
    <w:rsid w:val="0060246C"/>
    <w:rsid w:val="00603878"/>
    <w:rsid w:val="00603959"/>
    <w:rsid w:val="006040B9"/>
    <w:rsid w:val="006046CE"/>
    <w:rsid w:val="0060503D"/>
    <w:rsid w:val="00605AAD"/>
    <w:rsid w:val="00605C6D"/>
    <w:rsid w:val="006063A5"/>
    <w:rsid w:val="006063DE"/>
    <w:rsid w:val="006064FF"/>
    <w:rsid w:val="0060787F"/>
    <w:rsid w:val="00607BE6"/>
    <w:rsid w:val="00611029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2CD7"/>
    <w:rsid w:val="006335B0"/>
    <w:rsid w:val="006348EB"/>
    <w:rsid w:val="00634C4A"/>
    <w:rsid w:val="00634CE5"/>
    <w:rsid w:val="00635386"/>
    <w:rsid w:val="006367BA"/>
    <w:rsid w:val="006371F1"/>
    <w:rsid w:val="006373A0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6D15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BF3"/>
    <w:rsid w:val="00677428"/>
    <w:rsid w:val="006808D1"/>
    <w:rsid w:val="006811B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2D8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36C1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B71"/>
    <w:rsid w:val="00702D77"/>
    <w:rsid w:val="00702EE4"/>
    <w:rsid w:val="00703A04"/>
    <w:rsid w:val="00703FE2"/>
    <w:rsid w:val="0070564C"/>
    <w:rsid w:val="00705EAF"/>
    <w:rsid w:val="00706CB8"/>
    <w:rsid w:val="00706F2A"/>
    <w:rsid w:val="007072EA"/>
    <w:rsid w:val="007104B8"/>
    <w:rsid w:val="007106B9"/>
    <w:rsid w:val="00711534"/>
    <w:rsid w:val="00711971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103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3CAD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11A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2D34"/>
    <w:rsid w:val="00763155"/>
    <w:rsid w:val="00763262"/>
    <w:rsid w:val="00763BB2"/>
    <w:rsid w:val="007651A4"/>
    <w:rsid w:val="00766273"/>
    <w:rsid w:val="007662C8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B66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6C6"/>
    <w:rsid w:val="00783B6C"/>
    <w:rsid w:val="007843DC"/>
    <w:rsid w:val="00785F8D"/>
    <w:rsid w:val="007867A1"/>
    <w:rsid w:val="007868D8"/>
    <w:rsid w:val="00786E6F"/>
    <w:rsid w:val="0078774C"/>
    <w:rsid w:val="007902D1"/>
    <w:rsid w:val="00790310"/>
    <w:rsid w:val="007909F1"/>
    <w:rsid w:val="007915B4"/>
    <w:rsid w:val="00791666"/>
    <w:rsid w:val="00795844"/>
    <w:rsid w:val="00795CB7"/>
    <w:rsid w:val="00795E69"/>
    <w:rsid w:val="0079649A"/>
    <w:rsid w:val="007970FD"/>
    <w:rsid w:val="00797C7F"/>
    <w:rsid w:val="007A026D"/>
    <w:rsid w:val="007A0C3B"/>
    <w:rsid w:val="007A0F5E"/>
    <w:rsid w:val="007A195E"/>
    <w:rsid w:val="007A1F45"/>
    <w:rsid w:val="007A29F1"/>
    <w:rsid w:val="007A2D56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B7E50"/>
    <w:rsid w:val="007C06F4"/>
    <w:rsid w:val="007C09D0"/>
    <w:rsid w:val="007C0FFD"/>
    <w:rsid w:val="007C1726"/>
    <w:rsid w:val="007C63B8"/>
    <w:rsid w:val="007C67D8"/>
    <w:rsid w:val="007C6FEF"/>
    <w:rsid w:val="007C70C3"/>
    <w:rsid w:val="007C7D30"/>
    <w:rsid w:val="007D0926"/>
    <w:rsid w:val="007D09FD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E7E98"/>
    <w:rsid w:val="007F0B27"/>
    <w:rsid w:val="007F0EA0"/>
    <w:rsid w:val="007F10C9"/>
    <w:rsid w:val="007F19F5"/>
    <w:rsid w:val="007F1F9E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67F8"/>
    <w:rsid w:val="00816CEF"/>
    <w:rsid w:val="00816DC9"/>
    <w:rsid w:val="0082090D"/>
    <w:rsid w:val="0082167B"/>
    <w:rsid w:val="00822785"/>
    <w:rsid w:val="00822CC2"/>
    <w:rsid w:val="00823D7A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EE7"/>
    <w:rsid w:val="00843761"/>
    <w:rsid w:val="008445C7"/>
    <w:rsid w:val="00844EBC"/>
    <w:rsid w:val="00845494"/>
    <w:rsid w:val="0084572D"/>
    <w:rsid w:val="00845BC2"/>
    <w:rsid w:val="00846375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092E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6937"/>
    <w:rsid w:val="00877D5C"/>
    <w:rsid w:val="00880CE7"/>
    <w:rsid w:val="00882237"/>
    <w:rsid w:val="0088361B"/>
    <w:rsid w:val="00883BF1"/>
    <w:rsid w:val="00884A60"/>
    <w:rsid w:val="00884E3E"/>
    <w:rsid w:val="00885F30"/>
    <w:rsid w:val="0088645A"/>
    <w:rsid w:val="008867D6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3D79"/>
    <w:rsid w:val="008962BE"/>
    <w:rsid w:val="00896428"/>
    <w:rsid w:val="00896575"/>
    <w:rsid w:val="008A0DCC"/>
    <w:rsid w:val="008A1186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A75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B42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17DB2"/>
    <w:rsid w:val="009206AE"/>
    <w:rsid w:val="009207D4"/>
    <w:rsid w:val="00920CF9"/>
    <w:rsid w:val="0092157A"/>
    <w:rsid w:val="00921F99"/>
    <w:rsid w:val="00922212"/>
    <w:rsid w:val="00922A7E"/>
    <w:rsid w:val="00924427"/>
    <w:rsid w:val="00924F43"/>
    <w:rsid w:val="0092603E"/>
    <w:rsid w:val="00927A3A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B55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B20"/>
    <w:rsid w:val="00987EA5"/>
    <w:rsid w:val="009909C8"/>
    <w:rsid w:val="00990AA9"/>
    <w:rsid w:val="00990BB0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C5D"/>
    <w:rsid w:val="009B6C6C"/>
    <w:rsid w:val="009B6E5E"/>
    <w:rsid w:val="009B7E39"/>
    <w:rsid w:val="009C0982"/>
    <w:rsid w:val="009C1030"/>
    <w:rsid w:val="009C1971"/>
    <w:rsid w:val="009C1A3E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6FB8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B28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AD0"/>
    <w:rsid w:val="009E4BA5"/>
    <w:rsid w:val="009E4BB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4ECE"/>
    <w:rsid w:val="00A15FB1"/>
    <w:rsid w:val="00A161C5"/>
    <w:rsid w:val="00A16EA4"/>
    <w:rsid w:val="00A17709"/>
    <w:rsid w:val="00A1786C"/>
    <w:rsid w:val="00A179C3"/>
    <w:rsid w:val="00A17CAA"/>
    <w:rsid w:val="00A17CFF"/>
    <w:rsid w:val="00A20C88"/>
    <w:rsid w:val="00A228BA"/>
    <w:rsid w:val="00A230CF"/>
    <w:rsid w:val="00A2409F"/>
    <w:rsid w:val="00A244E9"/>
    <w:rsid w:val="00A25711"/>
    <w:rsid w:val="00A263CB"/>
    <w:rsid w:val="00A26E7E"/>
    <w:rsid w:val="00A272DD"/>
    <w:rsid w:val="00A27804"/>
    <w:rsid w:val="00A279D9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1B5"/>
    <w:rsid w:val="00A407A8"/>
    <w:rsid w:val="00A411C1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543"/>
    <w:rsid w:val="00A65C2A"/>
    <w:rsid w:val="00A65C3D"/>
    <w:rsid w:val="00A663ED"/>
    <w:rsid w:val="00A666F9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87A93"/>
    <w:rsid w:val="00A87C12"/>
    <w:rsid w:val="00A91B1C"/>
    <w:rsid w:val="00A924B1"/>
    <w:rsid w:val="00A92D21"/>
    <w:rsid w:val="00A9394D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5FAF"/>
    <w:rsid w:val="00AA663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2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C7846"/>
    <w:rsid w:val="00AD04BD"/>
    <w:rsid w:val="00AD0A89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6415"/>
    <w:rsid w:val="00AE6825"/>
    <w:rsid w:val="00AE79D5"/>
    <w:rsid w:val="00AF0A67"/>
    <w:rsid w:val="00AF0D73"/>
    <w:rsid w:val="00AF172A"/>
    <w:rsid w:val="00AF2282"/>
    <w:rsid w:val="00AF22E9"/>
    <w:rsid w:val="00AF2901"/>
    <w:rsid w:val="00AF29DA"/>
    <w:rsid w:val="00AF2D13"/>
    <w:rsid w:val="00AF3F4E"/>
    <w:rsid w:val="00AF4544"/>
    <w:rsid w:val="00AF4884"/>
    <w:rsid w:val="00AF5AD6"/>
    <w:rsid w:val="00AF5DE4"/>
    <w:rsid w:val="00AF6820"/>
    <w:rsid w:val="00AF6F88"/>
    <w:rsid w:val="00AF75CF"/>
    <w:rsid w:val="00B0048E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63E4"/>
    <w:rsid w:val="00B17A89"/>
    <w:rsid w:val="00B20069"/>
    <w:rsid w:val="00B208E4"/>
    <w:rsid w:val="00B21311"/>
    <w:rsid w:val="00B21E9E"/>
    <w:rsid w:val="00B22A05"/>
    <w:rsid w:val="00B2330E"/>
    <w:rsid w:val="00B23FFA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5B89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698"/>
    <w:rsid w:val="00B51873"/>
    <w:rsid w:val="00B5187F"/>
    <w:rsid w:val="00B52909"/>
    <w:rsid w:val="00B533B5"/>
    <w:rsid w:val="00B535FA"/>
    <w:rsid w:val="00B53609"/>
    <w:rsid w:val="00B53BAE"/>
    <w:rsid w:val="00B53D06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D56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28B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BBA"/>
    <w:rsid w:val="00B90D20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2"/>
    <w:rsid w:val="00BB1FAB"/>
    <w:rsid w:val="00BB23ED"/>
    <w:rsid w:val="00BB2862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4297"/>
    <w:rsid w:val="00BC6810"/>
    <w:rsid w:val="00BC7C57"/>
    <w:rsid w:val="00BC7F3F"/>
    <w:rsid w:val="00BD075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47D1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0EFF"/>
    <w:rsid w:val="00C9105A"/>
    <w:rsid w:val="00C9163F"/>
    <w:rsid w:val="00C9173F"/>
    <w:rsid w:val="00C922B0"/>
    <w:rsid w:val="00C930E3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0EA"/>
    <w:rsid w:val="00CC13BA"/>
    <w:rsid w:val="00CC24D8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77"/>
    <w:rsid w:val="00CF6B8A"/>
    <w:rsid w:val="00CF747A"/>
    <w:rsid w:val="00D01A0B"/>
    <w:rsid w:val="00D0227B"/>
    <w:rsid w:val="00D02328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2C2B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37F70"/>
    <w:rsid w:val="00D41C96"/>
    <w:rsid w:val="00D43A1B"/>
    <w:rsid w:val="00D43D54"/>
    <w:rsid w:val="00D44BF6"/>
    <w:rsid w:val="00D44C7A"/>
    <w:rsid w:val="00D4654D"/>
    <w:rsid w:val="00D47A34"/>
    <w:rsid w:val="00D47E6E"/>
    <w:rsid w:val="00D5065A"/>
    <w:rsid w:val="00D529D6"/>
    <w:rsid w:val="00D536C0"/>
    <w:rsid w:val="00D54354"/>
    <w:rsid w:val="00D54BE1"/>
    <w:rsid w:val="00D550AB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13BC"/>
    <w:rsid w:val="00D62A7A"/>
    <w:rsid w:val="00D6331C"/>
    <w:rsid w:val="00D667EB"/>
    <w:rsid w:val="00D676AF"/>
    <w:rsid w:val="00D70844"/>
    <w:rsid w:val="00D713A7"/>
    <w:rsid w:val="00D72F77"/>
    <w:rsid w:val="00D73297"/>
    <w:rsid w:val="00D73D4B"/>
    <w:rsid w:val="00D73E35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1DA"/>
    <w:rsid w:val="00DA0842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A75"/>
    <w:rsid w:val="00DB7CF9"/>
    <w:rsid w:val="00DC347C"/>
    <w:rsid w:val="00DC3F5C"/>
    <w:rsid w:val="00DC49F3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323"/>
    <w:rsid w:val="00DD45CA"/>
    <w:rsid w:val="00DD4A57"/>
    <w:rsid w:val="00DD5537"/>
    <w:rsid w:val="00DD5C41"/>
    <w:rsid w:val="00DD5ED9"/>
    <w:rsid w:val="00DD626A"/>
    <w:rsid w:val="00DD62ED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001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9DD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54B"/>
    <w:rsid w:val="00E21B80"/>
    <w:rsid w:val="00E2259C"/>
    <w:rsid w:val="00E226B7"/>
    <w:rsid w:val="00E22BB6"/>
    <w:rsid w:val="00E22FC2"/>
    <w:rsid w:val="00E23052"/>
    <w:rsid w:val="00E239BA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20F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7140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1CD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136"/>
    <w:rsid w:val="00E56DC3"/>
    <w:rsid w:val="00E5714E"/>
    <w:rsid w:val="00E57742"/>
    <w:rsid w:val="00E60131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106"/>
    <w:rsid w:val="00E804D3"/>
    <w:rsid w:val="00E805AB"/>
    <w:rsid w:val="00E80AB4"/>
    <w:rsid w:val="00E82755"/>
    <w:rsid w:val="00E83BFE"/>
    <w:rsid w:val="00E85B00"/>
    <w:rsid w:val="00E8615C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A7754"/>
    <w:rsid w:val="00EA7FE3"/>
    <w:rsid w:val="00EB165C"/>
    <w:rsid w:val="00EB1694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9FE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5E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620B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409"/>
    <w:rsid w:val="00F51EDB"/>
    <w:rsid w:val="00F52610"/>
    <w:rsid w:val="00F52614"/>
    <w:rsid w:val="00F535DF"/>
    <w:rsid w:val="00F53E84"/>
    <w:rsid w:val="00F60AC3"/>
    <w:rsid w:val="00F61BE8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67F46"/>
    <w:rsid w:val="00F7044F"/>
    <w:rsid w:val="00F70746"/>
    <w:rsid w:val="00F708D4"/>
    <w:rsid w:val="00F713AF"/>
    <w:rsid w:val="00F71A60"/>
    <w:rsid w:val="00F7337A"/>
    <w:rsid w:val="00F76228"/>
    <w:rsid w:val="00F7702F"/>
    <w:rsid w:val="00F7706C"/>
    <w:rsid w:val="00F770A9"/>
    <w:rsid w:val="00F8012E"/>
    <w:rsid w:val="00F802AB"/>
    <w:rsid w:val="00F808F5"/>
    <w:rsid w:val="00F815A6"/>
    <w:rsid w:val="00F82C8E"/>
    <w:rsid w:val="00F83042"/>
    <w:rsid w:val="00F84300"/>
    <w:rsid w:val="00F844E8"/>
    <w:rsid w:val="00F8461B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3394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676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01B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2C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56B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69C8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4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979</TotalTime>
  <Pages>4</Pages>
  <Words>1264</Words>
  <Characters>7207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35</cp:revision>
  <cp:lastPrinted>2022-05-09T08:13:00Z</cp:lastPrinted>
  <dcterms:created xsi:type="dcterms:W3CDTF">2022-04-15T12:24:00Z</dcterms:created>
  <dcterms:modified xsi:type="dcterms:W3CDTF">2022-06-17T12:06:00Z</dcterms:modified>
</cp:coreProperties>
</file>