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81" w:rsidRDefault="008A758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9093624" r:id="rId7"/>
        </w:pict>
      </w:r>
    </w:p>
    <w:p w:rsidR="008A7581" w:rsidRDefault="008A7581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A7581" w:rsidRPr="00B030C1" w:rsidRDefault="008A7581" w:rsidP="00B030C1">
      <w:pPr>
        <w:rPr>
          <w:rFonts w:cs="Lucida Sans"/>
          <w:sz w:val="8"/>
          <w:szCs w:val="8"/>
        </w:rPr>
      </w:pPr>
    </w:p>
    <w:p w:rsidR="008A7581" w:rsidRDefault="008A758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A7581" w:rsidRPr="005A2888" w:rsidRDefault="008A75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7581" w:rsidRPr="005A2888" w:rsidRDefault="008A75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A7581" w:rsidRPr="005A2888" w:rsidRDefault="008A75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A7581" w:rsidRDefault="008A758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A7581" w:rsidRDefault="008A7581" w:rsidP="00157B79">
      <w:pPr>
        <w:rPr>
          <w:rFonts w:ascii="Times New Roman" w:hAnsi="Times New Roman" w:cs="Times New Roman"/>
          <w:sz w:val="28"/>
          <w:szCs w:val="28"/>
        </w:rPr>
      </w:pPr>
    </w:p>
    <w:p w:rsidR="008A7581" w:rsidRDefault="008A7581" w:rsidP="00157B79">
      <w:pPr>
        <w:rPr>
          <w:rFonts w:ascii="Times New Roman" w:hAnsi="Times New Roman" w:cs="Times New Roman"/>
          <w:sz w:val="28"/>
          <w:szCs w:val="28"/>
        </w:rPr>
      </w:pPr>
    </w:p>
    <w:p w:rsidR="008A7581" w:rsidRPr="00396170" w:rsidRDefault="008A7581" w:rsidP="0039617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396170">
        <w:rPr>
          <w:rFonts w:ascii="Times New Roman" w:hAnsi="Times New Roman" w:cs="Times New Roman"/>
          <w:sz w:val="28"/>
          <w:szCs w:val="28"/>
        </w:rPr>
        <w:t>Про використання коштів з фонду соціального захисту малозахищених верств населення</w:t>
      </w:r>
    </w:p>
    <w:p w:rsidR="008A7581" w:rsidRPr="00157B79" w:rsidRDefault="008A758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A7581" w:rsidRPr="00B06DFF" w:rsidRDefault="008A7581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16.02.2023 № 3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Галині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Іванченко Ользі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Алексєєвій Нелі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сестри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Леоніду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 Євгенії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Вікторії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Артемук Ларисі Євгеніївні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Білоусовій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Бабій Ніні Марківні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Марії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Бабичу Миколі Йосиповичу,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Багінській Світлані Ярославівні,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Баглайчук Тетяні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Баланчук Людмилі Василівні,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Банніковій Мирославі Юліанівні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Баранчук Надії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Бардабуш Оксані Анатоліївні,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 Лідії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Башкірцевій Світлані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Безсмертнюку Івану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Безушкевич Світлані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Лідії Гаврилівні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 Ірині Йосипівні,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Біронт Наталії Сергіївні,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Бобер Олені Геннадіївні,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Бобрик Тетяні Макарівні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Богун Антоніні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Милушин,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 Галині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Валентину Васильовичу,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тисяч) гривень на лікування сина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Ользі Олексіївні,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Наталії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Ніні </w:t>
      </w:r>
      <w:r w:rsidRPr="00EA5052">
        <w:rPr>
          <w:rFonts w:ascii="Times New Roman" w:hAnsi="Times New Roman" w:cs="Times New Roman"/>
          <w:sz w:val="28"/>
          <w:szCs w:val="28"/>
        </w:rPr>
        <w:t>Вячеславівні,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Таїсі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Бохонкович Галині Володимирівні,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Бохонковичу Євгенію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Бурачку Олександру Валерійовичу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дитини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Бурдяк Оксані Миколаївні, ___ – 1000 (одну тисячу) гривень на лікування батька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Бурило Ользі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 Валентині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Вавринчук Софії Андріївні,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Вавринюк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Ваврушак Ірині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Васильєвій Вірі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Васкевич Аллі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Великому Андрію Васильовичу,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Василю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Вербицькій Олені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Вербицькій Світлані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Виговській Жанні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Винарській Ніні Максимівні,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Вихневичу Максиму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Вихованцю Анатолію Олександровичу,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Вихованець Любові Євгенівні,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Вихрівському Василю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Олені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Вовку Богдану Йосиповичу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Галині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Войдюк Валентині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Анні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Раїсі Григорівні, 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Надії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Гаврилець Інні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Леоніду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Галяс Тетяні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Гальчишак Галині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Гарбарчук Надії Дем</w:t>
      </w:r>
      <w:r w:rsidRPr="0075136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Гвоздецькому Сергію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Світлані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Лідії Єгорівні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Сергію Валентиновичу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заявника та його товариша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Головенко Ользі Іларіонівні,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Головенку Юрію Олександровичу,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Голян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Гомон Марії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Людмилі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Гранатовій Ользі Юхимівні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 Ніні Кіндратівні,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Катерині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Громовій Любові Полікарпівні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Губачу Аркадію В</w:t>
      </w:r>
      <w:r w:rsidRPr="00566B9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ячеславовичу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Губій Людмилі Павлівні,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Гуславській Ользі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Любові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Данильчук Юліанні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Ларисі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дочки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Наталії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Дендері Марії Авксентіївні,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Єві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Катерині Василівні,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Сергію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Дехтяровій Марфі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Дехтярук Ірині Олександрівні,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Джулік Аллі Степанівні,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Дзірбі Анні Ростиславівні,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Добжанській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Добровольській Інні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Дрозду Олегу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Дубчуку Андрію Григоровичу,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Ємельянову Юрію Михайловичу,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Ємельяновій Наталії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Ємельяновій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Ємець Людмилі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Єпіфановій Ядвізі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Єршовій Василині Іванівні, ___ – 1000 (одну тисячу) гривень на лікування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Жидчук Людмилі Йосипівні,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Зілюк Любові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Володимиру Кириловичу,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Завадській Ользі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Загурському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Зайцеву Сергію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Зайцевій Олександрі Миколаївні, ___– 3000 (три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Ганні Прокопівні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Оксані Власівні,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Зань Ользі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Зарадюк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Збируну Олександру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___ 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Зубаковій Ніні Леонтіївні,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Зубчук Аліні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Зуйко Марії Пилипівні,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Наталії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Ізюмцеву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Каліщук Галині Василівні,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Калашевій Ользі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Каптур Наталії Хомівні,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Неонілі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 Василині Андріївні,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 Неонілі Олександрівні,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Качмару Івану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Качмар Ніні Кирилівні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Квашку Сергію Віталійовичу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Келі Марії Іванівні,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Кикиньовій Валентині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Ларисі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Одеради,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Кінд-Войтюк Наталії Василівні,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Кіскіній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Кітлер Оксані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Клімащуку Ігорю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Кліменчук Надії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Клець Раїсі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Климчуку Миколі Леонтійовичу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 Надії Митрофанівні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 Олександрі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Клімащук Євгенії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Кльоц Галині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A7581" w:rsidRDefault="008A7581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Кобилько Антоніні Василівні, ___ – 1000 (одну тисячу) гривень на лікування (проживає за адресою: м. Луцьк, ____);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Тетяні Сергіївні, ___ – 3000 (три тисячі)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Анатолію Дмитровичу,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</w:t>
      </w:r>
      <w:r w:rsidRPr="007B314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ячеславу Уляновичу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Ковенко Олені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Людмилі Іванівні,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Сергію Ігоровичу,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Колобовій Олені Вікторівні, ___ – 2000 (дві тисячі) гривень на лікування заявниці та її матері (проживає за адресою: м. Луцьк, ___);</w:t>
      </w:r>
    </w:p>
    <w:p w:rsidR="008A7581" w:rsidRDefault="008A758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Галині Вікторівні, ___ – 1000 (одну тисячу) гривень на лікування дядька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Ганні Андріївні,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Конобі Петру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 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Копачевському Олександру Юрійовичу, ___ – 3000 (три тисячі) гривень на лікування заявника та його батьків (проживає за адресою: с. Княгининок,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Корнейчук Розі Андріївні,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Костіній Галині Василівні, ___ – 1000 (одну тисячу) гривень на лікування (проживає за адресою: м. Луцьк, ____);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Ользі Петрівні,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Костриці Сабіні Омел</w:t>
      </w:r>
      <w:r w:rsidRPr="00966B70">
        <w:rPr>
          <w:rFonts w:ascii="Times New Roman" w:hAnsi="Times New Roman" w:cs="Times New Roman"/>
          <w:sz w:val="28"/>
          <w:szCs w:val="28"/>
        </w:rPr>
        <w:t>’янівні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Котюку Вадиму Анатолійовичу,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Вірі Михайлівні,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Людмилі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Валентині Іванівні,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Володимиру Микитовичу, ___ – 2000 (дві тисячі) гривень на лікування заявника та його дружини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Кревській Валентині Іванівні,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Кренц Ларисі Степанівні,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Кривіній Людмилі Миколаївні,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Кривенчук Євгенії Пилипівні,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Кривенчуку Ігорю Адамовичу,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Крижанковій Лілії Григорівні, ____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 Людмилі Володимирівні, ___ – 2000 (дві тисячі) гривень на лікування заявниці, її чоловіка та сестри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Крутіковій Майї Дмитрівні, ___ – 5000 (п’ять тисяч) гривень на лікування чоловіка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Ксендзуку Юрію Васильовичу, ___ – 1000 (одну тисячу) гривень на лікування (проживає за адресою: м. Луцьк,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Куделі Валентині Анатоліївні, ___ – 1000 (одну тисячу) гривень на лікування (проживає за адресою: м. Луцьк,  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Ростиславу Арсенійовичу, ____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  ___);</w:t>
      </w:r>
    </w:p>
    <w:p w:rsidR="008A7581" w:rsidRDefault="008A758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Світлані Адамівні,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Куліковській Надії Миколаївні,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Кулініч Людмилі Федорівні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Галині Юріївні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с. Сирники,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Куруці Івану Сергійовичу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 Раїсі Сафонівні,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Кучий Євгенії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Кушніру Олексію Денисовичу,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Великий Омеляник,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Лірниченко Євгенії Вячеславівні,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заявниці, її чоловіка та доньки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Лісницькій Лідії Всеволодівні,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Ліщинській Лілії Степанівні,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сина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Ользі Володимирівні, ___ – 10 000 (десять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Ользі Ювеналіївні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Лебединській Любові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Галині Дмитрівні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Ользі Олександрівні,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Світлані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Легенюк Аллі Дмитрівні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Лех Євгенії Іванівні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 Оксані Леонідівні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Литвиненко Вірі Григорівні,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Литвинчук Галині Павлівні,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Логвіненку Андрію Анатолійовичу,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</w:t>
      </w:r>
      <w:r w:rsidRPr="007B326C">
        <w:rPr>
          <w:rFonts w:ascii="Times New Roman" w:hAnsi="Times New Roman" w:cs="Times New Roman"/>
          <w:sz w:val="28"/>
          <w:szCs w:val="28"/>
        </w:rPr>
        <w:t xml:space="preserve">’янчук </w:t>
      </w:r>
      <w:r>
        <w:rPr>
          <w:rFonts w:ascii="Times New Roman" w:hAnsi="Times New Roman" w:cs="Times New Roman"/>
          <w:sz w:val="28"/>
          <w:szCs w:val="28"/>
        </w:rPr>
        <w:t>Надії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</w:t>
      </w:r>
      <w:r w:rsidRPr="007B326C">
        <w:rPr>
          <w:rFonts w:ascii="Times New Roman" w:hAnsi="Times New Roman" w:cs="Times New Roman"/>
          <w:sz w:val="28"/>
          <w:szCs w:val="28"/>
        </w:rPr>
        <w:t>’янчук Наталії Георгіївні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Оксані Володимирівні,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 Софії Марківні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Лучинець Надії Яківні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Лучник Марії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Шепель,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Люшуку Сергію Степановичу,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Ляшко Ользі Миколаївні, 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Мізернюку Віталію Степановичу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Мітлош Марії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Мазурчук Світлані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Майданик Світлані Олександрівні,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Макаревичу Василю Івановичу,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Максимук Галині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Максимюк Антоніні Сергіївні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Марковській Світлані Борисівні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Марії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Марії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Тетяні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Маслюковій Людмилі Костянтинівні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Медко Ірині Михайлівні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Мельнічук Вірі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Роману Володимировичу,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Ярославу Григоровичу,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Ользі Миколаївні,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Ганні Макарівні,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Лесі Данилівні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Надії Борисівні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Милуші,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800554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Надії Феодосіївні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Милогородській Євгенії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Мирончук Лідії Павлівні, ___–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Любові Андріївні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Марії Василівні, ___</w:t>
      </w:r>
      <w:r w:rsidRPr="0097001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Мозолюк Нінель Аркадіївні,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 (проживає за адресою: с. Жидичин,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Морару Ларисі Анатоліївні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Мотлюк Світлані Григорівні,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Мудревській Лесі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70010" w:rsidRDefault="008A758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Мушинській Олені Василівні,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Людмилі Павлівні,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Наталіч Тамарі Борисівні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Неведровій Людмилі Олексіївні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Неводюк Євдокії Андріївні,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Людмилі Василівні,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  ___);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Ніні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Сусанні Ананіївні,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Обориній Ванді Казимирівні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Овчарук Раїсі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Олександру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1500 (одну тисячу п’ятсот)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Ларисі Павлівні,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Наталії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Онищенку Андрію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Ларисі Аполлінаріївні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 Вірі Кузьмівні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Осипчук Марії Костянтинівні,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Остапюк Ганні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Остромецькій Любові Варухівні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Охрименко Раїсі Павлівні, 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Пікалюк Галині Кузьмівні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Піроговій Ользі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вирішення соціально-побутових питань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Павельчик Ніні Макарівні,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Павлік Ользі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Людмилі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Володимиру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Галині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Надії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Тетяні Василівні,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Панчук Галині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Паньків Любові Анатоліївні,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Парамуд Ганні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Пашагар Надії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06DFF" w:rsidRDefault="008A758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Перебейнос Тетяні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Петруку Степану Йосиповичу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5659EC" w:rsidRDefault="008A7581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Пєсковій Світлані Євгенівні, ___ – 1000 (одну тисячу) гривень на лікування (проживає за адресою: с. Зміїнець,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Галині Семенівні,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:rsidR="008A7581" w:rsidRPr="00B06DFF" w:rsidRDefault="008A758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Ніні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Володимиру Мусійовичу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Лідії Романівні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Положевець Наталії Олексіївні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Положинській Вірі Федорівні,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Портечку Харитону Володимировичу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Оксані Миронівні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Приступі Олені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Прішановій Любові Володимирівні,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 Орисі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Проскуріній Світлані Данилівні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Профорук Галині Леонідівні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сина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Пуклі Любові Євгенівні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Пшеничній Тамарі Борисівні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 Ірині Володимирівні,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</w:t>
      </w:r>
      <w:r w:rsidRPr="00077591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Раєнковій Ларисі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Ревенок Галині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Ревуцькій Ларисі Павлівні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Ремень Лесі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Ризванюк Галині Володимирівні,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Роману Федору Івановичу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Миколі Миколайовичу, ____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Зеновії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Росіній Тетяні Віталіївні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Ростун Наталії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Рудику Стефану Івановичу,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Руднік Оксані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Тарасове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07759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Рудчуку Володимиру Миколайовичу,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Рудчук Любові Йосипівні,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Рязанцевій Наталії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Сіваш Юноні Юліанівні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Сікорській Марії Костянтинівні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 Наталії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Савонюк Любові Петрівні,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смт. Рокині,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Вячеславу Адамовичу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матері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Світлані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Саковичу Олегу Олександровичу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Саксонюк Марії Антонівні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Карині Артурівні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Санталовій Любові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B4333B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Сасу Віталію Костянтиновичу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Сасюк Марині Олексіївні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Сачковській Тамарі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Галині Адамівні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Зої Борисівні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Дачне,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Серафімчук Ніні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Сергеєвій Жанні Павлівні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 Любові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Середюку Павлу Степановичу, 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заявника та його дружини (проживає за адресою: м. Луцьк,      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Симоник Надії Іванівні,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Сичику Віталію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дочки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Скубі Галині Пилипівні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Славницькій Нелі Харитонівні,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Славницькому Ігорю Альбертовичу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Смалюк Галині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Смєшко Віталії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Смоленській Євгенії Миколаївні,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Смоленському Миколі Борисовичу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Сойко Валентині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Сойко Ганні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Сокоринській Марії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Солдатюк Мирославі Леонідівні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Станішевській Ларисі Ананівні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Стаску Стефану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заявника та його дружини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B4333B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Стаховській Ірині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Забороль,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Галині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Тамарі Костянтинівні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Стояновичу Сергію Адамовичу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Стрільчук Галині Самоїлівні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Стрільчук Юлії Григорівні, ___ – 2000 (дві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дитини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Милуші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Судик Оксані Сергіївні, 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Сулімовій Галині Василівні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Сухоставській Вірі Петрівні,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Танській Валентині Володимирівні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Марії Миколаївні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 xml:space="preserve"> – 100</w:t>
      </w:r>
      <w:r>
        <w:rPr>
          <w:rFonts w:ascii="Times New Roman" w:hAnsi="Times New Roman" w:cs="Times New Roman"/>
          <w:sz w:val="28"/>
          <w:szCs w:val="28"/>
        </w:rPr>
        <w:t>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EC4032" w:rsidRDefault="008A758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Теребенець Ользі Володимирівні,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___);</w:t>
      </w:r>
    </w:p>
    <w:p w:rsidR="008A7581" w:rsidRPr="00476744" w:rsidRDefault="008A75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Софії Степанівні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 Луцьк,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 Людмилі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Тецькому Сергію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Тимофіюк Людмилі Степанівні, ___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476744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Тіуновій Яні Вікторівні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5000 (п’ять тисяч)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Валентині Євтропіївні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Товкач Лідії Дмитрівні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Прилуцьке, ____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Томас Лаймі Іванівні,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Липляни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Трачук Валентині Миколаївні,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Трачуку Миколі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(тисяч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Тросцінському Роману Адольфовичу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тещі (проживає за адресою: с. Сирники,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Угринович Ліні Олександрівні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Усаченко Галині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Філімонюку Івану Володимировичу, ____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Фіщук Ніні Іванівні,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</w:t>
      </w:r>
      <w:r>
        <w:rPr>
          <w:rFonts w:ascii="Times New Roman" w:hAnsi="Times New Roman" w:cs="Times New Roman"/>
          <w:sz w:val="28"/>
          <w:szCs w:val="28"/>
        </w:rPr>
        <w:t>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Фарині Єві Карпівні,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Федік Людмилі Василівні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 Євгенії Єрмолаївні, ___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Федяніній Катерині Йосипівні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Филонюк Галині Мартинівні,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Філонюк Галині Юріївні,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Городок,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Фроленковій Ганні Григорівні,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Марії Максимівні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Харчик Юлії Михайлівні, ___ – 10 000 (десять </w:t>
      </w:r>
      <w:r w:rsidRPr="00476744">
        <w:rPr>
          <w:rFonts w:ascii="Times New Roman" w:hAnsi="Times New Roman" w:cs="Times New Roman"/>
          <w:sz w:val="28"/>
          <w:szCs w:val="28"/>
        </w:rPr>
        <w:t>тисяч) гривень н</w:t>
      </w:r>
      <w:r>
        <w:rPr>
          <w:rFonts w:ascii="Times New Roman" w:hAnsi="Times New Roman" w:cs="Times New Roman"/>
          <w:sz w:val="28"/>
          <w:szCs w:val="28"/>
        </w:rPr>
        <w:t>а лікування батька (проживає за адресою: с. Моташівка,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Хемій Ярославі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476744" w:rsidRDefault="008A7581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Хмурі Ніні Вікторівні,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Хникіній Валентині Петрівні,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Хоміч Любові Олексіївні,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 Надії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92588D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Хоміч Аллі Ничипорівні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тисяч) гривень на лікування (проживає за адресою: м. Луцьк,  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Хомовій Тетяні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Хом’як Інні Михайлівні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Ціхоцькій Валентині Юхимівні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2588D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Цибуліну Григорію Григоровичу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Одеради,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Цигульовій Оксані Олександрівні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бабусі (проживає за адресою: м. </w:t>
      </w:r>
      <w:r w:rsidRPr="009258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 Марії Валеріївні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92588D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м. </w:t>
      </w:r>
      <w:r w:rsidRPr="009258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Чарній Галині Іванівні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Черкашиній Марії Семенівні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Чернець Людмилі Володимирівні, 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Чернєцовій Людмилі Андріївні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Чижуку Юрію Степановичу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</w:t>
      </w:r>
      <w:r w:rsidRPr="0092588D"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</w:rPr>
        <w:t>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Чилію Степану Васильовичу,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Чіріч Ользі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 Вероніці Георгіївні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Чучмаю Мстиславу Борисовичу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Чучмай Світлані Пантелеймонівні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2588D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Шаблевській Євгенії Іванівні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258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Швидкій Раїсі Юріївні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</w:t>
      </w:r>
      <w:r>
        <w:rPr>
          <w:rFonts w:ascii="Times New Roman" w:hAnsi="Times New Roman" w:cs="Times New Roman"/>
          <w:sz w:val="28"/>
          <w:szCs w:val="28"/>
        </w:rPr>
        <w:t>ь на лікування (проживає за адресою: м. Луцьк, 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Шевчику Івану Кириловичу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(проживає за адресою: м. Луцьк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Анатолію Григоровичу, ___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заявника та його дружини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Марії Арсентівні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</w:t>
      </w:r>
      <w:r w:rsidRPr="009166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тисячу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Надії Юріївні, ___ – 5000 (п’ять тисяч) гривень на вирішення соціально-побутових проблем (проживає за адресою: с. Кульчин,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Неонілі Антонівні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Степану Захаровичу,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Шенгереті Наталії Євгенівні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 xml:space="preserve">Луцьк,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Шипі Валентині Марківні,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Шипі Надії Володимирівні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Ірині Адамівні, ___ – 2000 (дві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Галині Адамівні, ___ – 3000 (три </w:t>
      </w:r>
      <w:r w:rsidRPr="00916613">
        <w:rPr>
          <w:rFonts w:ascii="Times New Roman" w:hAnsi="Times New Roman" w:cs="Times New Roman"/>
          <w:sz w:val="28"/>
          <w:szCs w:val="28"/>
        </w:rPr>
        <w:t>тисячі)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Юдіній Мирославі Федорівні, ___ – 5000 (п’ять тисяч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 xml:space="preserve">Луцьк,   </w:t>
      </w:r>
      <w:r>
        <w:rPr>
          <w:rFonts w:ascii="Times New Roman" w:hAnsi="Times New Roman" w:cs="Times New Roman"/>
          <w:sz w:val="28"/>
          <w:szCs w:val="28"/>
        </w:rPr>
        <w:t xml:space="preserve"> ___);</w:t>
      </w:r>
    </w:p>
    <w:p w:rsidR="008A7581" w:rsidRPr="00916613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Юзюку Віталію Володимировичу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916613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Ющик Любові Сидорівні, ___ – 5000 (п’ять </w:t>
      </w:r>
      <w:r w:rsidRPr="009166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Яковлевій Галині Сергіївні,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Яковлевій Раїсі Іванівні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Яницькій Вірі Степанівні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Великий Омеляник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Маріанні Леонівні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FB780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Світлані Михайлівні, 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 Ларисі Степанівні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Ангеліні Петрівні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Ользі Антонівні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Ясковець Мирославі Анатоліївні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 xml:space="preserve">Луцьк,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Ірині Валентинівні, 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8A7581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Яцько Лілії Петрівні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Княгининок, ___).</w:t>
      </w:r>
    </w:p>
    <w:p w:rsidR="008A7581" w:rsidRPr="00FB7804" w:rsidRDefault="008A758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581" w:rsidRPr="00B06DFF" w:rsidRDefault="008A7581" w:rsidP="00CB06C4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8A7581" w:rsidRPr="00B06DFF" w:rsidRDefault="008A7581" w:rsidP="00CB06C4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8A7581" w:rsidRDefault="008A7581" w:rsidP="00E44B75">
      <w:pPr>
        <w:pStyle w:val="ListParagraph"/>
        <w:ind w:left="0"/>
        <w:jc w:val="both"/>
        <w:rPr>
          <w:rFonts w:cs="Lucida Sans"/>
        </w:rPr>
      </w:pPr>
    </w:p>
    <w:p w:rsidR="008A7581" w:rsidRDefault="008A7581" w:rsidP="00E44B75">
      <w:pPr>
        <w:pStyle w:val="ListParagraph"/>
        <w:ind w:left="0"/>
        <w:jc w:val="both"/>
        <w:rPr>
          <w:rFonts w:cs="Lucida Sans"/>
        </w:rPr>
      </w:pPr>
    </w:p>
    <w:p w:rsidR="008A7581" w:rsidRPr="00B06DFF" w:rsidRDefault="008A7581" w:rsidP="00E44B75">
      <w:pPr>
        <w:pStyle w:val="ListParagraph"/>
        <w:ind w:left="0"/>
        <w:jc w:val="both"/>
        <w:rPr>
          <w:rFonts w:cs="Lucida Sans"/>
        </w:rPr>
      </w:pPr>
    </w:p>
    <w:p w:rsidR="008A7581" w:rsidRDefault="008A758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8A7581" w:rsidRDefault="008A7581" w:rsidP="00157B79">
      <w:pPr>
        <w:rPr>
          <w:rFonts w:ascii="Times New Roman" w:hAnsi="Times New Roman" w:cs="Times New Roman"/>
          <w:sz w:val="28"/>
          <w:szCs w:val="28"/>
        </w:rPr>
      </w:pPr>
    </w:p>
    <w:p w:rsidR="008A7581" w:rsidRPr="00B06DFF" w:rsidRDefault="008A7581" w:rsidP="00157B79">
      <w:pPr>
        <w:rPr>
          <w:rFonts w:ascii="Times New Roman" w:hAnsi="Times New Roman" w:cs="Times New Roman"/>
          <w:sz w:val="28"/>
          <w:szCs w:val="28"/>
        </w:rPr>
      </w:pPr>
    </w:p>
    <w:p w:rsidR="008A7581" w:rsidRPr="00CB06C4" w:rsidRDefault="008A7581" w:rsidP="00202374">
      <w:pPr>
        <w:rPr>
          <w:rFonts w:ascii="Times New Roman" w:hAnsi="Times New Roman" w:cs="Times New Roman"/>
        </w:rPr>
      </w:pPr>
      <w:r w:rsidRPr="00CB06C4">
        <w:rPr>
          <w:rFonts w:ascii="Times New Roman" w:hAnsi="Times New Roman" w:cs="Times New Roman"/>
        </w:rPr>
        <w:t>Майборода 284 177</w:t>
      </w:r>
    </w:p>
    <w:sectPr w:rsidR="008A7581" w:rsidRPr="00CB06C4" w:rsidSect="002D425C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81" w:rsidRDefault="008A758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A7581" w:rsidRDefault="008A758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81" w:rsidRDefault="008A758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A7581" w:rsidRDefault="008A758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81" w:rsidRPr="00396170" w:rsidRDefault="008A7581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396170">
      <w:rPr>
        <w:rFonts w:ascii="Times New Roman" w:hAnsi="Times New Roman" w:cs="Times New Roman"/>
        <w:sz w:val="28"/>
        <w:szCs w:val="28"/>
      </w:rPr>
      <w:fldChar w:fldCharType="begin"/>
    </w:r>
    <w:r w:rsidRPr="00396170">
      <w:rPr>
        <w:rFonts w:ascii="Times New Roman" w:hAnsi="Times New Roman" w:cs="Times New Roman"/>
        <w:sz w:val="28"/>
        <w:szCs w:val="28"/>
      </w:rPr>
      <w:instrText>PAGE   \* MERGEFORMAT</w:instrText>
    </w:r>
    <w:r w:rsidRPr="00396170">
      <w:rPr>
        <w:rFonts w:ascii="Times New Roman" w:hAnsi="Times New Roman" w:cs="Times New Roman"/>
        <w:sz w:val="28"/>
        <w:szCs w:val="28"/>
      </w:rPr>
      <w:fldChar w:fldCharType="separate"/>
    </w:r>
    <w:r w:rsidRPr="00912808">
      <w:rPr>
        <w:rFonts w:ascii="Times New Roman" w:hAnsi="Times New Roman" w:cs="Times New Roman"/>
        <w:noProof/>
        <w:sz w:val="28"/>
        <w:szCs w:val="28"/>
        <w:lang w:val="ru-RU"/>
      </w:rPr>
      <w:t>21</w:t>
    </w:r>
    <w:r w:rsidRPr="00396170">
      <w:rPr>
        <w:rFonts w:ascii="Times New Roman" w:hAnsi="Times New Roman" w:cs="Times New Roman"/>
        <w:sz w:val="28"/>
        <w:szCs w:val="28"/>
      </w:rPr>
      <w:fldChar w:fldCharType="end"/>
    </w:r>
  </w:p>
  <w:p w:rsidR="008A7581" w:rsidRDefault="008A7581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9A7"/>
    <w:rsid w:val="00001850"/>
    <w:rsid w:val="00001F79"/>
    <w:rsid w:val="00003EE7"/>
    <w:rsid w:val="000051E0"/>
    <w:rsid w:val="000077BE"/>
    <w:rsid w:val="00011BAA"/>
    <w:rsid w:val="000161D3"/>
    <w:rsid w:val="000171AB"/>
    <w:rsid w:val="000174AE"/>
    <w:rsid w:val="0001794C"/>
    <w:rsid w:val="00017995"/>
    <w:rsid w:val="00024606"/>
    <w:rsid w:val="00027661"/>
    <w:rsid w:val="00027BA6"/>
    <w:rsid w:val="00031197"/>
    <w:rsid w:val="00031D15"/>
    <w:rsid w:val="00037029"/>
    <w:rsid w:val="00040B81"/>
    <w:rsid w:val="00042E0B"/>
    <w:rsid w:val="00053D79"/>
    <w:rsid w:val="000548FE"/>
    <w:rsid w:val="00056128"/>
    <w:rsid w:val="000600B8"/>
    <w:rsid w:val="00063996"/>
    <w:rsid w:val="00067BE4"/>
    <w:rsid w:val="000741B7"/>
    <w:rsid w:val="00077591"/>
    <w:rsid w:val="00087C57"/>
    <w:rsid w:val="00090186"/>
    <w:rsid w:val="0009083E"/>
    <w:rsid w:val="00091E18"/>
    <w:rsid w:val="000A0A04"/>
    <w:rsid w:val="000A1077"/>
    <w:rsid w:val="000A2105"/>
    <w:rsid w:val="000A565A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1A8"/>
    <w:rsid w:val="000F0BAF"/>
    <w:rsid w:val="000F5ABF"/>
    <w:rsid w:val="000F5F3C"/>
    <w:rsid w:val="00101ED2"/>
    <w:rsid w:val="001027E0"/>
    <w:rsid w:val="00102BAD"/>
    <w:rsid w:val="00105FEC"/>
    <w:rsid w:val="00112418"/>
    <w:rsid w:val="00115E41"/>
    <w:rsid w:val="00125608"/>
    <w:rsid w:val="00130A0E"/>
    <w:rsid w:val="0013282E"/>
    <w:rsid w:val="0013719A"/>
    <w:rsid w:val="00137A08"/>
    <w:rsid w:val="0014276C"/>
    <w:rsid w:val="001453FB"/>
    <w:rsid w:val="001464A2"/>
    <w:rsid w:val="00146627"/>
    <w:rsid w:val="00147BCE"/>
    <w:rsid w:val="001529FB"/>
    <w:rsid w:val="00152E54"/>
    <w:rsid w:val="0015455E"/>
    <w:rsid w:val="00155EF1"/>
    <w:rsid w:val="00157B79"/>
    <w:rsid w:val="001621F6"/>
    <w:rsid w:val="00171A1D"/>
    <w:rsid w:val="001764DE"/>
    <w:rsid w:val="001813BE"/>
    <w:rsid w:val="001822A9"/>
    <w:rsid w:val="001838CD"/>
    <w:rsid w:val="00185290"/>
    <w:rsid w:val="0018717B"/>
    <w:rsid w:val="00190202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E79B7"/>
    <w:rsid w:val="001F60E8"/>
    <w:rsid w:val="00202374"/>
    <w:rsid w:val="002024FC"/>
    <w:rsid w:val="00205086"/>
    <w:rsid w:val="00205EEF"/>
    <w:rsid w:val="002136C5"/>
    <w:rsid w:val="00214A45"/>
    <w:rsid w:val="00216190"/>
    <w:rsid w:val="00225DCF"/>
    <w:rsid w:val="002279F4"/>
    <w:rsid w:val="002339F0"/>
    <w:rsid w:val="002344FF"/>
    <w:rsid w:val="0023539B"/>
    <w:rsid w:val="00235F43"/>
    <w:rsid w:val="00241F4F"/>
    <w:rsid w:val="002426CB"/>
    <w:rsid w:val="002449D2"/>
    <w:rsid w:val="00250025"/>
    <w:rsid w:val="00253B77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0635"/>
    <w:rsid w:val="002C1FCD"/>
    <w:rsid w:val="002C34D3"/>
    <w:rsid w:val="002C4A0C"/>
    <w:rsid w:val="002C5EF7"/>
    <w:rsid w:val="002C6007"/>
    <w:rsid w:val="002D0168"/>
    <w:rsid w:val="002D425C"/>
    <w:rsid w:val="002D7D77"/>
    <w:rsid w:val="002E34F8"/>
    <w:rsid w:val="002E3FD1"/>
    <w:rsid w:val="002F6D09"/>
    <w:rsid w:val="002F7B0D"/>
    <w:rsid w:val="003008A3"/>
    <w:rsid w:val="00301863"/>
    <w:rsid w:val="00304E6C"/>
    <w:rsid w:val="00305FBA"/>
    <w:rsid w:val="00310CF8"/>
    <w:rsid w:val="00315EF7"/>
    <w:rsid w:val="00316B48"/>
    <w:rsid w:val="0032134D"/>
    <w:rsid w:val="003219DF"/>
    <w:rsid w:val="00323B3C"/>
    <w:rsid w:val="00333E75"/>
    <w:rsid w:val="00335689"/>
    <w:rsid w:val="00345F46"/>
    <w:rsid w:val="00346416"/>
    <w:rsid w:val="00353F43"/>
    <w:rsid w:val="00357865"/>
    <w:rsid w:val="00362966"/>
    <w:rsid w:val="0036307D"/>
    <w:rsid w:val="003655A7"/>
    <w:rsid w:val="00367DB9"/>
    <w:rsid w:val="00371CE9"/>
    <w:rsid w:val="00372DE3"/>
    <w:rsid w:val="0037320A"/>
    <w:rsid w:val="00373A0B"/>
    <w:rsid w:val="00377F70"/>
    <w:rsid w:val="00380EC4"/>
    <w:rsid w:val="0038224B"/>
    <w:rsid w:val="00383754"/>
    <w:rsid w:val="00383995"/>
    <w:rsid w:val="00383E55"/>
    <w:rsid w:val="00387DD0"/>
    <w:rsid w:val="00396170"/>
    <w:rsid w:val="003A18D5"/>
    <w:rsid w:val="003A6521"/>
    <w:rsid w:val="003C1DF1"/>
    <w:rsid w:val="003D2B6D"/>
    <w:rsid w:val="003D4542"/>
    <w:rsid w:val="003E3F20"/>
    <w:rsid w:val="003E3F29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17CC8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40777"/>
    <w:rsid w:val="00444842"/>
    <w:rsid w:val="00445956"/>
    <w:rsid w:val="00450596"/>
    <w:rsid w:val="0045648B"/>
    <w:rsid w:val="004575E2"/>
    <w:rsid w:val="00461343"/>
    <w:rsid w:val="00462A07"/>
    <w:rsid w:val="00462BF5"/>
    <w:rsid w:val="0046572C"/>
    <w:rsid w:val="00467F54"/>
    <w:rsid w:val="004739BA"/>
    <w:rsid w:val="0047410F"/>
    <w:rsid w:val="00476744"/>
    <w:rsid w:val="00480963"/>
    <w:rsid w:val="00481C57"/>
    <w:rsid w:val="00484278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B3584"/>
    <w:rsid w:val="004B4F35"/>
    <w:rsid w:val="004B6E27"/>
    <w:rsid w:val="004B7744"/>
    <w:rsid w:val="004C3953"/>
    <w:rsid w:val="004D1209"/>
    <w:rsid w:val="004D1649"/>
    <w:rsid w:val="004E03FB"/>
    <w:rsid w:val="004E27A7"/>
    <w:rsid w:val="004F0D39"/>
    <w:rsid w:val="004F1265"/>
    <w:rsid w:val="004F1FC8"/>
    <w:rsid w:val="004F2800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6501"/>
    <w:rsid w:val="00525F4F"/>
    <w:rsid w:val="00527F52"/>
    <w:rsid w:val="00531B1B"/>
    <w:rsid w:val="00540596"/>
    <w:rsid w:val="00540F2D"/>
    <w:rsid w:val="00542694"/>
    <w:rsid w:val="0055486C"/>
    <w:rsid w:val="005659EC"/>
    <w:rsid w:val="00566B95"/>
    <w:rsid w:val="00566F15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00C4"/>
    <w:rsid w:val="0059137E"/>
    <w:rsid w:val="00595602"/>
    <w:rsid w:val="005967F6"/>
    <w:rsid w:val="0059757F"/>
    <w:rsid w:val="005A19BC"/>
    <w:rsid w:val="005A1A81"/>
    <w:rsid w:val="005A2888"/>
    <w:rsid w:val="005A38A7"/>
    <w:rsid w:val="005A5E62"/>
    <w:rsid w:val="005B4136"/>
    <w:rsid w:val="005B6F87"/>
    <w:rsid w:val="005C07C1"/>
    <w:rsid w:val="005C4FAC"/>
    <w:rsid w:val="005D52AA"/>
    <w:rsid w:val="005D5BEA"/>
    <w:rsid w:val="005D6913"/>
    <w:rsid w:val="005E0F63"/>
    <w:rsid w:val="005E25FE"/>
    <w:rsid w:val="005F1B26"/>
    <w:rsid w:val="005F7E6F"/>
    <w:rsid w:val="0060447C"/>
    <w:rsid w:val="00606247"/>
    <w:rsid w:val="0060651D"/>
    <w:rsid w:val="00606684"/>
    <w:rsid w:val="00610B20"/>
    <w:rsid w:val="00612734"/>
    <w:rsid w:val="006130D9"/>
    <w:rsid w:val="00613C0A"/>
    <w:rsid w:val="00621D03"/>
    <w:rsid w:val="00622CFE"/>
    <w:rsid w:val="00624C6D"/>
    <w:rsid w:val="00634453"/>
    <w:rsid w:val="00641134"/>
    <w:rsid w:val="0064121B"/>
    <w:rsid w:val="00642EBD"/>
    <w:rsid w:val="00654836"/>
    <w:rsid w:val="00657DEF"/>
    <w:rsid w:val="006603BE"/>
    <w:rsid w:val="006626D6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B3240"/>
    <w:rsid w:val="006B3346"/>
    <w:rsid w:val="006B71E8"/>
    <w:rsid w:val="006B7F39"/>
    <w:rsid w:val="006C2D08"/>
    <w:rsid w:val="006C4E81"/>
    <w:rsid w:val="006C7450"/>
    <w:rsid w:val="006D063A"/>
    <w:rsid w:val="006D09FE"/>
    <w:rsid w:val="006D144F"/>
    <w:rsid w:val="006D35AA"/>
    <w:rsid w:val="006D5896"/>
    <w:rsid w:val="006D77BE"/>
    <w:rsid w:val="006E0CF7"/>
    <w:rsid w:val="006E2E69"/>
    <w:rsid w:val="006E4416"/>
    <w:rsid w:val="006E4FDF"/>
    <w:rsid w:val="006E7B8C"/>
    <w:rsid w:val="006F2029"/>
    <w:rsid w:val="006F531F"/>
    <w:rsid w:val="006F6871"/>
    <w:rsid w:val="006F7957"/>
    <w:rsid w:val="00700096"/>
    <w:rsid w:val="00701B78"/>
    <w:rsid w:val="00706012"/>
    <w:rsid w:val="00710C8A"/>
    <w:rsid w:val="00711564"/>
    <w:rsid w:val="00713036"/>
    <w:rsid w:val="0072459C"/>
    <w:rsid w:val="00736CE7"/>
    <w:rsid w:val="007371A6"/>
    <w:rsid w:val="007426FE"/>
    <w:rsid w:val="0074667A"/>
    <w:rsid w:val="0075136B"/>
    <w:rsid w:val="007552BC"/>
    <w:rsid w:val="007611F7"/>
    <w:rsid w:val="00761FAA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184B"/>
    <w:rsid w:val="00796365"/>
    <w:rsid w:val="007A4EF9"/>
    <w:rsid w:val="007B0868"/>
    <w:rsid w:val="007B14D7"/>
    <w:rsid w:val="007B314A"/>
    <w:rsid w:val="007B326C"/>
    <w:rsid w:val="007B33FA"/>
    <w:rsid w:val="007B3513"/>
    <w:rsid w:val="007B4310"/>
    <w:rsid w:val="007C32DB"/>
    <w:rsid w:val="007C44AC"/>
    <w:rsid w:val="007C5752"/>
    <w:rsid w:val="007C7259"/>
    <w:rsid w:val="007D1E21"/>
    <w:rsid w:val="007D2F04"/>
    <w:rsid w:val="007D5D26"/>
    <w:rsid w:val="007E4ACE"/>
    <w:rsid w:val="007E60E8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CFA"/>
    <w:rsid w:val="00864D6A"/>
    <w:rsid w:val="00865C41"/>
    <w:rsid w:val="00873197"/>
    <w:rsid w:val="008801BD"/>
    <w:rsid w:val="0088171C"/>
    <w:rsid w:val="00887402"/>
    <w:rsid w:val="00890458"/>
    <w:rsid w:val="0089326E"/>
    <w:rsid w:val="008953A6"/>
    <w:rsid w:val="00895613"/>
    <w:rsid w:val="008A119E"/>
    <w:rsid w:val="008A132C"/>
    <w:rsid w:val="008A26AD"/>
    <w:rsid w:val="008A5164"/>
    <w:rsid w:val="008A7581"/>
    <w:rsid w:val="008B1F2A"/>
    <w:rsid w:val="008C2A00"/>
    <w:rsid w:val="008C30FC"/>
    <w:rsid w:val="008D055B"/>
    <w:rsid w:val="008D25EE"/>
    <w:rsid w:val="008D4BAF"/>
    <w:rsid w:val="008E6E87"/>
    <w:rsid w:val="008E7B64"/>
    <w:rsid w:val="008F0331"/>
    <w:rsid w:val="008F268A"/>
    <w:rsid w:val="008F2CEF"/>
    <w:rsid w:val="008F37FA"/>
    <w:rsid w:val="008F74A6"/>
    <w:rsid w:val="00902D2A"/>
    <w:rsid w:val="00904FFE"/>
    <w:rsid w:val="00906FEF"/>
    <w:rsid w:val="00910A87"/>
    <w:rsid w:val="00912808"/>
    <w:rsid w:val="00916613"/>
    <w:rsid w:val="009175D6"/>
    <w:rsid w:val="00920ED0"/>
    <w:rsid w:val="009224DA"/>
    <w:rsid w:val="0092588D"/>
    <w:rsid w:val="00927463"/>
    <w:rsid w:val="00931690"/>
    <w:rsid w:val="00934575"/>
    <w:rsid w:val="00946112"/>
    <w:rsid w:val="00952974"/>
    <w:rsid w:val="009569C1"/>
    <w:rsid w:val="00960297"/>
    <w:rsid w:val="009630D8"/>
    <w:rsid w:val="009656DE"/>
    <w:rsid w:val="00966B70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2CD7"/>
    <w:rsid w:val="009A01D7"/>
    <w:rsid w:val="009A0C58"/>
    <w:rsid w:val="009A0D5C"/>
    <w:rsid w:val="009A771D"/>
    <w:rsid w:val="009B3B62"/>
    <w:rsid w:val="009D0345"/>
    <w:rsid w:val="009D3E82"/>
    <w:rsid w:val="009D5056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0077"/>
    <w:rsid w:val="00A223AE"/>
    <w:rsid w:val="00A2262B"/>
    <w:rsid w:val="00A253F8"/>
    <w:rsid w:val="00A3032C"/>
    <w:rsid w:val="00A32ABF"/>
    <w:rsid w:val="00A34A08"/>
    <w:rsid w:val="00A41A66"/>
    <w:rsid w:val="00A42034"/>
    <w:rsid w:val="00A42969"/>
    <w:rsid w:val="00A4458B"/>
    <w:rsid w:val="00A507F1"/>
    <w:rsid w:val="00A5230A"/>
    <w:rsid w:val="00A52516"/>
    <w:rsid w:val="00A529E5"/>
    <w:rsid w:val="00A65789"/>
    <w:rsid w:val="00A73FB0"/>
    <w:rsid w:val="00A759B0"/>
    <w:rsid w:val="00A768E8"/>
    <w:rsid w:val="00A80A6E"/>
    <w:rsid w:val="00A80D79"/>
    <w:rsid w:val="00A90255"/>
    <w:rsid w:val="00A93948"/>
    <w:rsid w:val="00A95E32"/>
    <w:rsid w:val="00A96001"/>
    <w:rsid w:val="00A968C5"/>
    <w:rsid w:val="00A96C60"/>
    <w:rsid w:val="00AA416E"/>
    <w:rsid w:val="00AA6F8A"/>
    <w:rsid w:val="00AA781F"/>
    <w:rsid w:val="00AA7D35"/>
    <w:rsid w:val="00AB1979"/>
    <w:rsid w:val="00AB5704"/>
    <w:rsid w:val="00AB7E37"/>
    <w:rsid w:val="00AC0276"/>
    <w:rsid w:val="00AD1EB7"/>
    <w:rsid w:val="00AD23AB"/>
    <w:rsid w:val="00AD3946"/>
    <w:rsid w:val="00AD63D2"/>
    <w:rsid w:val="00AE07DD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408"/>
    <w:rsid w:val="00B32FBA"/>
    <w:rsid w:val="00B33C59"/>
    <w:rsid w:val="00B376BF"/>
    <w:rsid w:val="00B40112"/>
    <w:rsid w:val="00B4333B"/>
    <w:rsid w:val="00B44D9E"/>
    <w:rsid w:val="00B47569"/>
    <w:rsid w:val="00B530A1"/>
    <w:rsid w:val="00B543C3"/>
    <w:rsid w:val="00B56E6B"/>
    <w:rsid w:val="00B6067D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002B"/>
    <w:rsid w:val="00BE7440"/>
    <w:rsid w:val="00BF212B"/>
    <w:rsid w:val="00BF2A24"/>
    <w:rsid w:val="00BF32CE"/>
    <w:rsid w:val="00BF4C59"/>
    <w:rsid w:val="00BF638D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163"/>
    <w:rsid w:val="00C46A4B"/>
    <w:rsid w:val="00C511EA"/>
    <w:rsid w:val="00C51B5E"/>
    <w:rsid w:val="00C52009"/>
    <w:rsid w:val="00C522F7"/>
    <w:rsid w:val="00C52BDB"/>
    <w:rsid w:val="00C608B8"/>
    <w:rsid w:val="00C64484"/>
    <w:rsid w:val="00C64D84"/>
    <w:rsid w:val="00C743FC"/>
    <w:rsid w:val="00C91808"/>
    <w:rsid w:val="00C92DD3"/>
    <w:rsid w:val="00C93548"/>
    <w:rsid w:val="00C949F3"/>
    <w:rsid w:val="00C9763E"/>
    <w:rsid w:val="00CA190F"/>
    <w:rsid w:val="00CA2DE6"/>
    <w:rsid w:val="00CA5843"/>
    <w:rsid w:val="00CA74AE"/>
    <w:rsid w:val="00CB06C4"/>
    <w:rsid w:val="00CB4EC7"/>
    <w:rsid w:val="00CB6D0C"/>
    <w:rsid w:val="00CC08C6"/>
    <w:rsid w:val="00CC229D"/>
    <w:rsid w:val="00CC6092"/>
    <w:rsid w:val="00CE57B8"/>
    <w:rsid w:val="00CE7C8C"/>
    <w:rsid w:val="00CF05AE"/>
    <w:rsid w:val="00CF2479"/>
    <w:rsid w:val="00CF4162"/>
    <w:rsid w:val="00CF641F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279B"/>
    <w:rsid w:val="00D155BA"/>
    <w:rsid w:val="00D17D62"/>
    <w:rsid w:val="00D17E73"/>
    <w:rsid w:val="00D20C97"/>
    <w:rsid w:val="00D219DB"/>
    <w:rsid w:val="00D25D27"/>
    <w:rsid w:val="00D26B55"/>
    <w:rsid w:val="00D30473"/>
    <w:rsid w:val="00D32656"/>
    <w:rsid w:val="00D40671"/>
    <w:rsid w:val="00D4070F"/>
    <w:rsid w:val="00D41D60"/>
    <w:rsid w:val="00D445EB"/>
    <w:rsid w:val="00D4776E"/>
    <w:rsid w:val="00D5064B"/>
    <w:rsid w:val="00D50A87"/>
    <w:rsid w:val="00D621E1"/>
    <w:rsid w:val="00D6290F"/>
    <w:rsid w:val="00D724BF"/>
    <w:rsid w:val="00D739A8"/>
    <w:rsid w:val="00D742BA"/>
    <w:rsid w:val="00D75F61"/>
    <w:rsid w:val="00D81B00"/>
    <w:rsid w:val="00D81ED0"/>
    <w:rsid w:val="00D82775"/>
    <w:rsid w:val="00D86137"/>
    <w:rsid w:val="00D91B18"/>
    <w:rsid w:val="00D91FEB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3644"/>
    <w:rsid w:val="00DD4D94"/>
    <w:rsid w:val="00DD684F"/>
    <w:rsid w:val="00DE032C"/>
    <w:rsid w:val="00DE23C3"/>
    <w:rsid w:val="00DE2474"/>
    <w:rsid w:val="00DE4074"/>
    <w:rsid w:val="00DF46B2"/>
    <w:rsid w:val="00DF49E2"/>
    <w:rsid w:val="00DF5482"/>
    <w:rsid w:val="00DF5E66"/>
    <w:rsid w:val="00DF7E3B"/>
    <w:rsid w:val="00E0303B"/>
    <w:rsid w:val="00E04ABF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48F4"/>
    <w:rsid w:val="00E25B07"/>
    <w:rsid w:val="00E26559"/>
    <w:rsid w:val="00E26BC7"/>
    <w:rsid w:val="00E30FAA"/>
    <w:rsid w:val="00E31022"/>
    <w:rsid w:val="00E3282B"/>
    <w:rsid w:val="00E44B75"/>
    <w:rsid w:val="00E44DC0"/>
    <w:rsid w:val="00E454FB"/>
    <w:rsid w:val="00E46A46"/>
    <w:rsid w:val="00E46B7E"/>
    <w:rsid w:val="00E500EB"/>
    <w:rsid w:val="00E53120"/>
    <w:rsid w:val="00E54E0A"/>
    <w:rsid w:val="00E55E61"/>
    <w:rsid w:val="00E62F56"/>
    <w:rsid w:val="00E71E6F"/>
    <w:rsid w:val="00E73FE2"/>
    <w:rsid w:val="00E77412"/>
    <w:rsid w:val="00E84031"/>
    <w:rsid w:val="00E846DE"/>
    <w:rsid w:val="00E8483A"/>
    <w:rsid w:val="00E84E92"/>
    <w:rsid w:val="00E84FAB"/>
    <w:rsid w:val="00E908EC"/>
    <w:rsid w:val="00E94C7B"/>
    <w:rsid w:val="00EA264A"/>
    <w:rsid w:val="00EA45E8"/>
    <w:rsid w:val="00EA5052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3157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706"/>
    <w:rsid w:val="00F22DBE"/>
    <w:rsid w:val="00F2371B"/>
    <w:rsid w:val="00F30022"/>
    <w:rsid w:val="00F3307A"/>
    <w:rsid w:val="00F342AE"/>
    <w:rsid w:val="00F345F8"/>
    <w:rsid w:val="00F34732"/>
    <w:rsid w:val="00F437F0"/>
    <w:rsid w:val="00F43F57"/>
    <w:rsid w:val="00F4471E"/>
    <w:rsid w:val="00F45654"/>
    <w:rsid w:val="00F4629D"/>
    <w:rsid w:val="00F478FA"/>
    <w:rsid w:val="00F47A14"/>
    <w:rsid w:val="00F52550"/>
    <w:rsid w:val="00F53AE9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3467"/>
    <w:rsid w:val="00F95D45"/>
    <w:rsid w:val="00F96F1D"/>
    <w:rsid w:val="00FA52BE"/>
    <w:rsid w:val="00FB0719"/>
    <w:rsid w:val="00FB2AD2"/>
    <w:rsid w:val="00FB4A0F"/>
    <w:rsid w:val="00FB7804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4387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21</Pages>
  <Words>-32766</Words>
  <Characters>18324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6</cp:revision>
  <cp:lastPrinted>2022-11-28T10:11:00Z</cp:lastPrinted>
  <dcterms:created xsi:type="dcterms:W3CDTF">2023-02-27T16:38:00Z</dcterms:created>
  <dcterms:modified xsi:type="dcterms:W3CDTF">2023-02-28T10:47:00Z</dcterms:modified>
</cp:coreProperties>
</file>