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A87" w:rsidRDefault="00A07A87" w:rsidP="009C532A">
      <w:pPr>
        <w:pStyle w:val="Heading1"/>
        <w:jc w:val="right"/>
        <w:rPr>
          <w:sz w:val="28"/>
          <w:szCs w:val="28"/>
        </w:rPr>
      </w:pPr>
    </w:p>
    <w:p w:rsidR="00A07A87" w:rsidRPr="00D44BF6" w:rsidRDefault="00A07A87" w:rsidP="000C259E">
      <w:pPr>
        <w:pStyle w:val="Heading1"/>
        <w:jc w:val="right"/>
        <w:rPr>
          <w:sz w:val="28"/>
          <w:szCs w:val="28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8240" fillcolor="window">
            <v:imagedata r:id="rId7" o:title=""/>
            <w10:wrap type="square" side="left"/>
          </v:shape>
          <o:OLEObject Type="Embed" ProgID="PBrush" ShapeID="_x0000_s1026" DrawAspect="Content" ObjectID="_1663399474" r:id="rId8"/>
        </w:pict>
      </w:r>
    </w:p>
    <w:p w:rsidR="00A07A87" w:rsidRPr="00D44BF6" w:rsidRDefault="00A07A87" w:rsidP="006E705C">
      <w:pPr>
        <w:pStyle w:val="Heading1"/>
        <w:rPr>
          <w:sz w:val="28"/>
          <w:szCs w:val="28"/>
        </w:rPr>
      </w:pPr>
    </w:p>
    <w:p w:rsidR="00A07A87" w:rsidRPr="00D44BF6" w:rsidRDefault="00A07A87" w:rsidP="006E705C">
      <w:pPr>
        <w:pStyle w:val="Heading1"/>
        <w:rPr>
          <w:sz w:val="28"/>
          <w:szCs w:val="28"/>
        </w:rPr>
      </w:pPr>
    </w:p>
    <w:p w:rsidR="00A07A87" w:rsidRPr="00D44BF6" w:rsidRDefault="00A07A87" w:rsidP="006E705C">
      <w:pPr>
        <w:pStyle w:val="Heading1"/>
        <w:rPr>
          <w:sz w:val="16"/>
          <w:szCs w:val="16"/>
        </w:rPr>
      </w:pPr>
    </w:p>
    <w:p w:rsidR="00A07A87" w:rsidRPr="00D44BF6" w:rsidRDefault="00A07A87" w:rsidP="006E705C">
      <w:pPr>
        <w:pStyle w:val="Heading1"/>
        <w:rPr>
          <w:sz w:val="28"/>
          <w:szCs w:val="28"/>
        </w:rPr>
      </w:pPr>
      <w:r w:rsidRPr="00D44BF6">
        <w:rPr>
          <w:sz w:val="28"/>
          <w:szCs w:val="28"/>
        </w:rPr>
        <w:t>ЛУЦЬКИЙ  МІСЬКИЙ  ГОЛОВА</w:t>
      </w:r>
    </w:p>
    <w:p w:rsidR="00A07A87" w:rsidRPr="00D44BF6" w:rsidRDefault="00A07A87" w:rsidP="006E705C">
      <w:pPr>
        <w:jc w:val="center"/>
        <w:rPr>
          <w:b/>
          <w:bCs/>
          <w:sz w:val="20"/>
          <w:szCs w:val="20"/>
        </w:rPr>
      </w:pPr>
    </w:p>
    <w:p w:rsidR="00A07A87" w:rsidRPr="00D44BF6" w:rsidRDefault="00A07A87" w:rsidP="006E705C">
      <w:pPr>
        <w:jc w:val="center"/>
        <w:rPr>
          <w:b/>
          <w:bCs/>
          <w:sz w:val="32"/>
          <w:szCs w:val="32"/>
        </w:rPr>
      </w:pPr>
      <w:r w:rsidRPr="00D44BF6">
        <w:rPr>
          <w:b/>
          <w:bCs/>
          <w:sz w:val="32"/>
          <w:szCs w:val="32"/>
        </w:rPr>
        <w:t>РОЗПОРЯДЖЕННЯ</w:t>
      </w:r>
    </w:p>
    <w:p w:rsidR="00A07A87" w:rsidRPr="00D44BF6" w:rsidRDefault="00A07A87" w:rsidP="006E705C">
      <w:pPr>
        <w:jc w:val="center"/>
        <w:rPr>
          <w:b/>
          <w:bCs/>
          <w:sz w:val="40"/>
          <w:szCs w:val="40"/>
        </w:rPr>
      </w:pPr>
    </w:p>
    <w:p w:rsidR="00A07A87" w:rsidRPr="00D44BF6" w:rsidRDefault="00A07A87" w:rsidP="00D21559">
      <w:pPr>
        <w:tabs>
          <w:tab w:val="left" w:pos="4510"/>
          <w:tab w:val="left" w:pos="4715"/>
        </w:tabs>
        <w:jc w:val="both"/>
        <w:rPr>
          <w:sz w:val="24"/>
          <w:szCs w:val="24"/>
        </w:rPr>
      </w:pPr>
      <w:r w:rsidRPr="00D44BF6">
        <w:rPr>
          <w:sz w:val="24"/>
          <w:szCs w:val="24"/>
        </w:rPr>
        <w:t xml:space="preserve"> _________________                                   Луцьк</w:t>
      </w:r>
      <w:r w:rsidRPr="00D44BF6">
        <w:t xml:space="preserve"> </w:t>
      </w:r>
      <w:r w:rsidRPr="00D44BF6">
        <w:rPr>
          <w:sz w:val="24"/>
          <w:szCs w:val="24"/>
        </w:rPr>
        <w:t xml:space="preserve">                                     №_____________</w:t>
      </w:r>
    </w:p>
    <w:p w:rsidR="00A07A87" w:rsidRDefault="00A07A87" w:rsidP="00683B23">
      <w:pPr>
        <w:pStyle w:val="Style4"/>
        <w:widowControl/>
        <w:spacing w:before="100"/>
        <w:ind w:right="4495"/>
        <w:rPr>
          <w:sz w:val="28"/>
          <w:szCs w:val="28"/>
          <w:lang w:val="uk-UA"/>
        </w:rPr>
      </w:pPr>
    </w:p>
    <w:p w:rsidR="00A07A87" w:rsidRDefault="00A07A87" w:rsidP="00A0750E">
      <w:pPr>
        <w:pStyle w:val="Style4"/>
        <w:widowControl/>
        <w:spacing w:before="100"/>
        <w:ind w:right="4495"/>
        <w:rPr>
          <w:sz w:val="28"/>
          <w:szCs w:val="28"/>
          <w:lang w:val="uk-UA"/>
        </w:rPr>
      </w:pPr>
      <w:r w:rsidRPr="00D44BF6">
        <w:rPr>
          <w:sz w:val="28"/>
          <w:szCs w:val="28"/>
          <w:lang w:val="uk-UA"/>
        </w:rPr>
        <w:t>Про використання коштів з фонду соціального захисту малозахищених верств населення</w:t>
      </w:r>
    </w:p>
    <w:p w:rsidR="00A07A87" w:rsidRDefault="00A07A87" w:rsidP="00A0750E">
      <w:pPr>
        <w:pStyle w:val="BlockText"/>
        <w:spacing w:after="0"/>
        <w:ind w:left="0" w:right="0"/>
        <w:rPr>
          <w:lang w:eastAsia="uk-UA"/>
        </w:rPr>
      </w:pPr>
    </w:p>
    <w:p w:rsidR="00A07A87" w:rsidRPr="001D0B98" w:rsidRDefault="00A07A87" w:rsidP="00A0750E">
      <w:pPr>
        <w:pStyle w:val="BlockText"/>
        <w:spacing w:after="0"/>
        <w:ind w:left="0" w:right="0"/>
        <w:rPr>
          <w:lang w:eastAsia="uk-UA"/>
        </w:rPr>
      </w:pPr>
    </w:p>
    <w:p w:rsidR="00A07A87" w:rsidRPr="00A0750E" w:rsidRDefault="00A07A87" w:rsidP="00A0750E">
      <w:pPr>
        <w:pStyle w:val="Style5"/>
        <w:widowControl/>
        <w:spacing w:before="80"/>
        <w:ind w:firstLine="720"/>
        <w:rPr>
          <w:sz w:val="28"/>
          <w:szCs w:val="28"/>
          <w:lang w:val="uk-UA"/>
        </w:rPr>
      </w:pPr>
      <w:r w:rsidRPr="00D44BF6">
        <w:rPr>
          <w:sz w:val="28"/>
          <w:szCs w:val="28"/>
          <w:lang w:val="uk-UA"/>
        </w:rPr>
        <w:t xml:space="preserve">Враховуючи звернення громадян, </w:t>
      </w:r>
      <w:r>
        <w:rPr>
          <w:sz w:val="28"/>
          <w:szCs w:val="28"/>
          <w:lang w:val="uk-UA"/>
        </w:rPr>
        <w:t>відповідно до протоколу</w:t>
      </w:r>
      <w:r w:rsidRPr="00C16652">
        <w:rPr>
          <w:sz w:val="28"/>
          <w:szCs w:val="28"/>
          <w:lang w:val="uk-UA"/>
        </w:rPr>
        <w:t xml:space="preserve"> </w:t>
      </w:r>
      <w:r w:rsidRPr="00993361">
        <w:rPr>
          <w:sz w:val="28"/>
          <w:szCs w:val="28"/>
          <w:lang w:val="uk-UA"/>
        </w:rPr>
        <w:t>засідання</w:t>
      </w:r>
      <w:r w:rsidRPr="00D44BF6">
        <w:rPr>
          <w:sz w:val="28"/>
          <w:szCs w:val="28"/>
          <w:lang w:val="uk-UA"/>
        </w:rPr>
        <w:t xml:space="preserve"> комісії з питань надання грошової та матеріальної допомоги малозахищеним верствам населення міста</w:t>
      </w:r>
      <w:r>
        <w:rPr>
          <w:sz w:val="28"/>
          <w:szCs w:val="28"/>
          <w:lang w:val="uk-UA"/>
        </w:rPr>
        <w:t xml:space="preserve"> та населених пунктів Прилуцького старостинського округу</w:t>
      </w:r>
      <w:r w:rsidRPr="00D44BF6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30.09.2020</w:t>
      </w:r>
      <w:r w:rsidRPr="00D44BF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 17, </w:t>
      </w:r>
      <w:r w:rsidRPr="00D44BF6">
        <w:rPr>
          <w:sz w:val="28"/>
          <w:szCs w:val="28"/>
          <w:lang w:val="uk-UA"/>
        </w:rPr>
        <w:t>відповідно до ст. 42, п. 8 ст. 59 Закону України «Про місцеве самоврядування в Україні»:</w:t>
      </w:r>
    </w:p>
    <w:p w:rsidR="00A07A87" w:rsidRPr="00D44BF6" w:rsidRDefault="00A07A87" w:rsidP="00C23934">
      <w:pPr>
        <w:ind w:firstLine="720"/>
        <w:jc w:val="both"/>
      </w:pPr>
    </w:p>
    <w:p w:rsidR="00A07A87" w:rsidRDefault="00A07A87" w:rsidP="00DF47C2">
      <w:pPr>
        <w:ind w:firstLine="720"/>
        <w:jc w:val="both"/>
      </w:pPr>
      <w:r>
        <w:t>1. </w:t>
      </w:r>
      <w:r w:rsidRPr="00D44BF6">
        <w:t>Надати матеріальну допомогу за рахунок коштів, пер</w:t>
      </w:r>
      <w:r>
        <w:t xml:space="preserve">едбачених бюджетом Луцької міської територіальної громади на 2020 </w:t>
      </w:r>
      <w:r w:rsidRPr="00D44BF6">
        <w:t xml:space="preserve">рік за кодом функціональної класифікації видатків </w:t>
      </w:r>
      <w:r>
        <w:t xml:space="preserve">0813242 </w:t>
      </w:r>
      <w:r w:rsidRPr="00D44BF6">
        <w:t>«</w:t>
      </w:r>
      <w:r>
        <w:t>Інші заходи у сфері соціального захисту і соціального забезпечення</w:t>
      </w:r>
      <w:r w:rsidRPr="00D44BF6">
        <w:t>»:</w:t>
      </w:r>
    </w:p>
    <w:p w:rsidR="00A07A87" w:rsidRPr="00C357BC" w:rsidRDefault="00A07A87" w:rsidP="00475B61">
      <w:pPr>
        <w:ind w:firstLine="720"/>
        <w:jc w:val="both"/>
      </w:pPr>
      <w:r>
        <w:t>- Бакаєвичу Валерію Михайловичу,</w:t>
      </w:r>
      <w:r w:rsidRPr="00E9664A">
        <w:t xml:space="preserve"> </w:t>
      </w:r>
      <w:r>
        <w:t>____ – 4000 (чотири тисячі) гривень на лікування (проживає за адресою: м. Луцьк, ___)</w:t>
      </w:r>
      <w:r w:rsidRPr="00C357BC">
        <w:t>;</w:t>
      </w:r>
    </w:p>
    <w:p w:rsidR="00A07A87" w:rsidRDefault="00A07A87" w:rsidP="00267295">
      <w:pPr>
        <w:ind w:firstLine="720"/>
        <w:jc w:val="both"/>
      </w:pPr>
      <w:r>
        <w:t>- Ваграліку Олександру Олександровичу, ___ – 1500 (одну тисячу п’ятсот) гривень на лікування (проживає за адресою: м. Луцьк, ___);</w:t>
      </w:r>
    </w:p>
    <w:p w:rsidR="00A07A87" w:rsidRDefault="00A07A87" w:rsidP="004D177E">
      <w:pPr>
        <w:ind w:firstLine="720"/>
        <w:jc w:val="both"/>
      </w:pPr>
      <w:r>
        <w:t>- Валер Світлані Володимирівні, ___ – 1500 (одну тисячу п’ятсот) гривень на лікування матері (проживає за адресою: м. Луцьк, ___);</w:t>
      </w:r>
    </w:p>
    <w:p w:rsidR="00A07A87" w:rsidRDefault="00A07A87" w:rsidP="000962A8">
      <w:pPr>
        <w:ind w:firstLine="720"/>
        <w:jc w:val="both"/>
      </w:pPr>
      <w:r>
        <w:t>- Войтюк Ларисі Олексіївні, ___ – 1000 (одну тисячу) гривень на лікування чоловіка (проживає за адресою: м. Луцьк,___);</w:t>
      </w:r>
    </w:p>
    <w:p w:rsidR="00A07A87" w:rsidRDefault="00A07A87" w:rsidP="004754E1">
      <w:pPr>
        <w:ind w:firstLine="720"/>
        <w:jc w:val="both"/>
      </w:pPr>
      <w:r>
        <w:t>- Волтарністу Євгенію Володимировичу, ___ – 1000 (одну тисячу) гривень на лікування (проживає за адресою: м. Луцьк, ___);</w:t>
      </w:r>
    </w:p>
    <w:p w:rsidR="00A07A87" w:rsidRDefault="00A07A87" w:rsidP="00A0750E">
      <w:pPr>
        <w:ind w:firstLine="720"/>
        <w:jc w:val="both"/>
      </w:pPr>
      <w:r>
        <w:t>- Гаврилець Інні Вікторівні, ___ – 2000 (дві тисячі) гривень на лікування дитини (проживає за адресою: м. Луцьк, ___);</w:t>
      </w:r>
    </w:p>
    <w:p w:rsidR="00A07A87" w:rsidRDefault="00A07A87" w:rsidP="00544391">
      <w:pPr>
        <w:ind w:firstLine="720"/>
        <w:jc w:val="both"/>
      </w:pPr>
      <w:r>
        <w:t>- Гороху Ігорю Віталійовичу, ___ – 1000 (одну тисячу) гривень на лікування (проживає за адресою: м. Луцьк, ____</w:t>
      </w:r>
      <w:r w:rsidRPr="00594FAE">
        <w:t>);</w:t>
      </w:r>
    </w:p>
    <w:p w:rsidR="00A07A87" w:rsidRPr="00DD6B29" w:rsidRDefault="00A07A87" w:rsidP="001C74DF">
      <w:pPr>
        <w:ind w:firstLine="720"/>
        <w:jc w:val="both"/>
      </w:pPr>
      <w:r>
        <w:t>- Денисюк Галині Михайлівні, ___ – 1000 (одну тисячу) гривень на лікування (проживає за адресою: м. Луцьк, ___</w:t>
      </w:r>
      <w:r w:rsidRPr="00DD6B29">
        <w:t>);</w:t>
      </w:r>
    </w:p>
    <w:p w:rsidR="00A07A87" w:rsidRDefault="00A07A87" w:rsidP="001C74DF">
      <w:pPr>
        <w:ind w:firstLine="720"/>
        <w:jc w:val="both"/>
      </w:pPr>
      <w:r>
        <w:t>- Діденчук Оксані Василівні, ___ – 20 000 (двадцять тисяч) гривень на лікування сестри (проживає за адресою: м. Луцьк, ___);</w:t>
      </w:r>
    </w:p>
    <w:p w:rsidR="00A07A87" w:rsidRDefault="00A07A87" w:rsidP="001C74DF">
      <w:pPr>
        <w:ind w:firstLine="720"/>
        <w:jc w:val="both"/>
      </w:pPr>
      <w:r>
        <w:t>- Дорофей Людмилі Михайлівні, ___ – 1500 (одну тисячу п’ятсот) гривень на лікування сина (проживає за адресою: м. Луцьк,___);</w:t>
      </w:r>
    </w:p>
    <w:p w:rsidR="00A07A87" w:rsidRDefault="00A07A87" w:rsidP="00133FB2">
      <w:pPr>
        <w:ind w:firstLine="720"/>
        <w:jc w:val="both"/>
      </w:pPr>
      <w:r>
        <w:t>- Дубчуку Андрію Григоровичу, ___ – 1500 (одну тисячу п’ятсот) гривень на лікування (проживає за адресою: м. Луцьк, ___);</w:t>
      </w:r>
    </w:p>
    <w:p w:rsidR="00A07A87" w:rsidRDefault="00A07A87" w:rsidP="00C1339D">
      <w:pPr>
        <w:ind w:firstLine="720"/>
        <w:jc w:val="both"/>
      </w:pPr>
      <w:r>
        <w:t>- Дудці Світлані Сергіївні, ___ – 1000 (одну тисячу) гривень на лікування дитини (проживає за адресою: м. Луцьк, ____);</w:t>
      </w:r>
    </w:p>
    <w:p w:rsidR="00A07A87" w:rsidRPr="006808D1" w:rsidRDefault="00A07A87" w:rsidP="00D86084">
      <w:pPr>
        <w:ind w:firstLine="720"/>
        <w:jc w:val="both"/>
      </w:pPr>
      <w:r>
        <w:t>- Каплявці Наталії Петрівні, ___ – 3000 (три тисячі) гривень на лікування чоловіка (проживає за адресою: м. Луцьк, ____);</w:t>
      </w:r>
    </w:p>
    <w:p w:rsidR="00A07A87" w:rsidRPr="006808D1" w:rsidRDefault="00A07A87" w:rsidP="00C1339D">
      <w:pPr>
        <w:ind w:firstLine="720"/>
        <w:jc w:val="both"/>
      </w:pPr>
      <w:r>
        <w:t>- Кичелюк Аліні Валентинівні, ___ – 1000 (одну тисячу) гривень на лікування (проживає за адресою: м. Луцьк, ___);</w:t>
      </w:r>
    </w:p>
    <w:p w:rsidR="00A07A87" w:rsidRPr="00217588" w:rsidRDefault="00A07A87" w:rsidP="007319C9">
      <w:pPr>
        <w:ind w:firstLine="720"/>
        <w:jc w:val="both"/>
      </w:pPr>
      <w:r>
        <w:t>- Климчук Світлані Костянтинівні, ___ – 2000 (дві тисячі) гривень на лікування (проживає за адресою: м. Луцьк,___</w:t>
      </w:r>
      <w:r w:rsidRPr="00FD3601">
        <w:t>)</w:t>
      </w:r>
      <w:r>
        <w:t>;</w:t>
      </w:r>
    </w:p>
    <w:p w:rsidR="00A07A87" w:rsidRDefault="00A07A87" w:rsidP="006A7D29">
      <w:pPr>
        <w:ind w:firstLine="720"/>
        <w:jc w:val="both"/>
      </w:pPr>
      <w:r>
        <w:t>- Кобрину Валентину Миколайовичу, ___ – 1500 (одну тисячу п’ятсот) гривень на лікування (проживає за адресою: м. Луцьк, ___);</w:t>
      </w:r>
    </w:p>
    <w:p w:rsidR="00A07A87" w:rsidRPr="006808D1" w:rsidRDefault="00A07A87" w:rsidP="00055343">
      <w:pPr>
        <w:ind w:firstLine="720"/>
        <w:jc w:val="both"/>
      </w:pPr>
      <w:r>
        <w:t>- Коваленко Лілії Леонідівні, ___ – 700 (сімсот) гривень на лікування (проживає за адресою: м. Луцьк, ___);</w:t>
      </w:r>
    </w:p>
    <w:p w:rsidR="00A07A87" w:rsidRPr="006808D1" w:rsidRDefault="00A07A87" w:rsidP="006A7D29">
      <w:pPr>
        <w:ind w:firstLine="720"/>
        <w:jc w:val="both"/>
      </w:pPr>
      <w:r>
        <w:t>- Коваляк Анастасії Олександрівні, ____ – 700 (сімсот) гривень на лікування (проживає за адресою: м. Луцьк, ___);</w:t>
      </w:r>
    </w:p>
    <w:p w:rsidR="00A07A87" w:rsidRDefault="00A07A87" w:rsidP="00380E7F">
      <w:pPr>
        <w:ind w:firstLine="720"/>
        <w:jc w:val="both"/>
      </w:pPr>
      <w:r>
        <w:t>- Коваляк Олені Антонівні, ___ – 700 (сімсот) гривень на лікування (проживає за адресою: м. Луцьк, ___);</w:t>
      </w:r>
    </w:p>
    <w:p w:rsidR="00A07A87" w:rsidRDefault="00A07A87" w:rsidP="003F5ED1">
      <w:pPr>
        <w:ind w:firstLine="720"/>
        <w:jc w:val="both"/>
      </w:pPr>
      <w:r>
        <w:t>- Колядюк Надії Григорівні, _____ – 800 (вісімсот) гривень на лікування (проживає за адресою: м. Луцьк, , ___);</w:t>
      </w:r>
    </w:p>
    <w:p w:rsidR="00A07A87" w:rsidRDefault="00A07A87" w:rsidP="001B2CEB">
      <w:pPr>
        <w:ind w:firstLine="720"/>
        <w:jc w:val="both"/>
      </w:pPr>
      <w:r>
        <w:t>- Кравченку Євгенію Володимировичу, ____ – 800 (вісімсот) гривень на лікування матері (проживає за адресою: м. Луцьк, ____);</w:t>
      </w:r>
    </w:p>
    <w:p w:rsidR="00A07A87" w:rsidRDefault="00A07A87" w:rsidP="001B2CEB">
      <w:pPr>
        <w:ind w:firstLine="720"/>
        <w:jc w:val="both"/>
      </w:pPr>
      <w:r>
        <w:t>- Кравченко Людмилі Іванівні, ____ – 1000 (одну тисячу) гривень на лікування (проживає за адресою: м. Луцьк, ____);</w:t>
      </w:r>
    </w:p>
    <w:p w:rsidR="00A07A87" w:rsidRDefault="00A07A87" w:rsidP="00433143">
      <w:pPr>
        <w:ind w:firstLine="720"/>
        <w:jc w:val="both"/>
      </w:pPr>
      <w:r>
        <w:t>- Кухарук Ользі Петрівні, ___ – 1500 (одну тисячу п’ятсот) гривень на лікування чоловіка (проживає за адресою: м. Луцьк, ____);</w:t>
      </w:r>
    </w:p>
    <w:p w:rsidR="00A07A87" w:rsidRPr="006808D1" w:rsidRDefault="00A07A87" w:rsidP="00433143">
      <w:pPr>
        <w:ind w:firstLine="720"/>
        <w:jc w:val="both"/>
      </w:pPr>
      <w:r>
        <w:t>- Лелявській Ларисі Степанівні, ___ – 1500 (одну тисячу п’ятсот) гривень на лікування (проживає за адресою: м. Луцьк, ___);</w:t>
      </w:r>
    </w:p>
    <w:p w:rsidR="00A07A87" w:rsidRPr="006808D1" w:rsidRDefault="00A07A87" w:rsidP="00433143">
      <w:pPr>
        <w:ind w:firstLine="720"/>
        <w:jc w:val="both"/>
      </w:pPr>
      <w:r>
        <w:t>- Ліщуку Юрію Васильовичу, ___ – 1000 (одну тисячу) гривень на лікування (проживає за адресою: м. Луцьк, ___);</w:t>
      </w:r>
    </w:p>
    <w:p w:rsidR="00A07A87" w:rsidRPr="006808D1" w:rsidRDefault="00A07A87" w:rsidP="00433143">
      <w:pPr>
        <w:ind w:firstLine="720"/>
        <w:jc w:val="both"/>
      </w:pPr>
      <w:r>
        <w:t>- Ляліковій Наталії Олександрівні, ___ – 1000 (одну тисячу) гривень на лікування дитини (проживає за адресою: м. Луцьк, ___);</w:t>
      </w:r>
    </w:p>
    <w:p w:rsidR="00A07A87" w:rsidRDefault="00A07A87" w:rsidP="00433143">
      <w:pPr>
        <w:ind w:firstLine="720"/>
        <w:jc w:val="both"/>
      </w:pPr>
      <w:r>
        <w:t>- Малюзенко Лідії Василівні, ___ – 800 (вісімсот) гривень на лікування (проживає за адресою: м. Луцьк, ___);</w:t>
      </w:r>
    </w:p>
    <w:p w:rsidR="00A07A87" w:rsidRDefault="00A07A87" w:rsidP="00433143">
      <w:pPr>
        <w:ind w:firstLine="720"/>
        <w:jc w:val="both"/>
      </w:pPr>
      <w:r>
        <w:t>- Матвійчуку Миколі Володимировичу, ___ – 1000 (одну тисячу) гривень на лікування дитини (проживає за адресою: м. Луцьк, ___);</w:t>
      </w:r>
    </w:p>
    <w:p w:rsidR="00A07A87" w:rsidRDefault="00A07A87" w:rsidP="00433143">
      <w:pPr>
        <w:ind w:firstLine="720"/>
        <w:jc w:val="both"/>
      </w:pPr>
      <w:r>
        <w:t>- Махновець Марії Юріївні, ___ – 50 000 (п’ятдесят тисяч) гривень на лікування (проживає за адресою: м. Луцьк, ___);</w:t>
      </w:r>
    </w:p>
    <w:p w:rsidR="00A07A87" w:rsidRDefault="00A07A87" w:rsidP="00433143">
      <w:pPr>
        <w:ind w:firstLine="720"/>
        <w:jc w:val="both"/>
      </w:pPr>
      <w:r>
        <w:t>- Мироненко Тетяні Леонтіївні, ___– 3000 (три тисячі) гривень на лікування чоловіка (проживає за адресою: с. Дачне, ___);</w:t>
      </w:r>
    </w:p>
    <w:p w:rsidR="00A07A87" w:rsidRDefault="00A07A87" w:rsidP="00A32010">
      <w:pPr>
        <w:ind w:firstLine="720"/>
        <w:jc w:val="both"/>
      </w:pPr>
      <w:r>
        <w:t>- Моренгель Стефанії Йосипівні, ___ – 700 (сімсот) гривень на лікування (проживає за адресою: м. Луцьк, ___);</w:t>
      </w:r>
    </w:p>
    <w:p w:rsidR="00A07A87" w:rsidRDefault="00A07A87" w:rsidP="00A32010">
      <w:pPr>
        <w:ind w:firstLine="720"/>
        <w:jc w:val="both"/>
      </w:pPr>
      <w:r>
        <w:t>- Натаровій Любові Сергіївні, ___ – 600 (шістсот) гривень на лікування (проживає за адресою: м. Луцьк, ___);</w:t>
      </w:r>
    </w:p>
    <w:p w:rsidR="00A07A87" w:rsidRDefault="00A07A87" w:rsidP="00A32010">
      <w:pPr>
        <w:ind w:firstLine="720"/>
        <w:jc w:val="both"/>
      </w:pPr>
      <w:r>
        <w:t>- Осейчук Людмилі Миколаївні, ___– 700 (сімсот) гривень на лікування сина (проживає за адресою: м. Луцьк, ___);</w:t>
      </w:r>
    </w:p>
    <w:p w:rsidR="00A07A87" w:rsidRDefault="00A07A87" w:rsidP="00A32010">
      <w:pPr>
        <w:ind w:firstLine="720"/>
        <w:jc w:val="both"/>
      </w:pPr>
      <w:r>
        <w:t>- Парфенюку Василю Степановичу, ___ – 2000 (дві тисячі) гривень на лікування (проживає за адресою: м. Луцьк, ___);</w:t>
      </w:r>
    </w:p>
    <w:p w:rsidR="00A07A87" w:rsidRDefault="00A07A87" w:rsidP="00A32010">
      <w:pPr>
        <w:ind w:firstLine="720"/>
        <w:jc w:val="both"/>
      </w:pPr>
      <w:r>
        <w:t>- Полюх Руслані Валеріївні, ___ – 1000 (одну тисячу) гривень на лікування (проживає за адресою: м. Луцьк, ___);</w:t>
      </w:r>
    </w:p>
    <w:p w:rsidR="00A07A87" w:rsidRDefault="00A07A87" w:rsidP="00A32010">
      <w:pPr>
        <w:ind w:firstLine="720"/>
        <w:jc w:val="both"/>
      </w:pPr>
      <w:r>
        <w:t>- Прасюк Галині Іванівні, ___ – 1500 (одну тисячу п’ятсот) гривень на лікування (проживає за адресою: м. Луцьк, ___);</w:t>
      </w:r>
    </w:p>
    <w:p w:rsidR="00A07A87" w:rsidRDefault="00A07A87" w:rsidP="00A32010">
      <w:pPr>
        <w:ind w:firstLine="720"/>
        <w:jc w:val="both"/>
      </w:pPr>
      <w:r>
        <w:t>- Прибиш Євгенії Федорівні, ___ – 1000 (одну тисячу) гривень на лікування (проживає за адресою: м. Луцьк, ___);</w:t>
      </w:r>
    </w:p>
    <w:p w:rsidR="00A07A87" w:rsidRDefault="00A07A87" w:rsidP="00A32010">
      <w:pPr>
        <w:ind w:firstLine="720"/>
        <w:jc w:val="both"/>
      </w:pPr>
      <w:r>
        <w:t>- Редчуку Олексію Петровичу, ___ – 1000 (одну тисячу) гривень на лікування (проживає за адресою: м. Луцьк, ___ );</w:t>
      </w:r>
    </w:p>
    <w:p w:rsidR="00A07A87" w:rsidRDefault="00A07A87" w:rsidP="00A332A6">
      <w:pPr>
        <w:ind w:firstLine="720"/>
        <w:jc w:val="both"/>
      </w:pPr>
      <w:r>
        <w:t>- Селіцькому Сергію Миколайовичу, ___ – 100 000 (сто тисяч) гривень на лікування дитини (проживає за адресою: м. Луцьк, ___);</w:t>
      </w:r>
    </w:p>
    <w:p w:rsidR="00A07A87" w:rsidRDefault="00A07A87" w:rsidP="00A332A6">
      <w:pPr>
        <w:ind w:firstLine="720"/>
        <w:jc w:val="both"/>
      </w:pPr>
      <w:r>
        <w:t>- Семенюку Віталію Васильовичу, ___ – 30 000 (тридцять тисяч) гривень на лікування (проживає за адресою: м. Луцьк,___);</w:t>
      </w:r>
    </w:p>
    <w:p w:rsidR="00A07A87" w:rsidRDefault="00A07A87" w:rsidP="00A332A6">
      <w:pPr>
        <w:ind w:firstLine="720"/>
        <w:jc w:val="both"/>
      </w:pPr>
      <w:r>
        <w:t>- Смірновій Лілії Василівні, ___ – 1000 (одну тисячу) гривень на лікування дитини (проживає за адресою: м. Луцьк, ___);</w:t>
      </w:r>
    </w:p>
    <w:p w:rsidR="00A07A87" w:rsidRDefault="00A07A87" w:rsidP="00A332A6">
      <w:pPr>
        <w:ind w:firstLine="720"/>
        <w:jc w:val="both"/>
      </w:pPr>
      <w:r>
        <w:t>- Теребусу Андрію Івановичу, ___ – 1000 (одну тисячу) гривень на лікування дитини (проживає за адресою: м. Луцьк, ___);</w:t>
      </w:r>
    </w:p>
    <w:p w:rsidR="00A07A87" w:rsidRDefault="00A07A87" w:rsidP="00E92EBC">
      <w:pPr>
        <w:ind w:firstLine="720"/>
        <w:jc w:val="both"/>
      </w:pPr>
      <w:r>
        <w:t>- Туру Анатолію Миколайовичу, ___ – 600 (шістсот) гривень на лікування (проживає за адресою: м. Луцьк, ___);</w:t>
      </w:r>
    </w:p>
    <w:p w:rsidR="00A07A87" w:rsidRDefault="00A07A87" w:rsidP="00E92EBC">
      <w:pPr>
        <w:ind w:firstLine="720"/>
        <w:jc w:val="both"/>
      </w:pPr>
      <w:r>
        <w:t>- Ходоровському Руслану Веніаміновичу, ___– 1000 (одну тисячу) гривень на лікування (проживає за адресою: м. Луцьк, ___);</w:t>
      </w:r>
    </w:p>
    <w:p w:rsidR="00A07A87" w:rsidRDefault="00A07A87" w:rsidP="00E92EBC">
      <w:pPr>
        <w:ind w:firstLine="720"/>
        <w:jc w:val="both"/>
      </w:pPr>
      <w:r>
        <w:t>- Хоміку Олегу Володимировичу, ___ – 1000 (одну тисячу) гривень на лікування (проживає за адресою: м. Луцьк, ___);</w:t>
      </w:r>
    </w:p>
    <w:p w:rsidR="00A07A87" w:rsidRDefault="00A07A87" w:rsidP="00E92EBC">
      <w:pPr>
        <w:ind w:firstLine="720"/>
        <w:jc w:val="both"/>
      </w:pPr>
      <w:r>
        <w:t>- Чижук Валентині Анатоліївні, ___ – 1000 (одну тисячу) гривень на лікування (проживає за адресою: м. Луцьк, ___;</w:t>
      </w:r>
    </w:p>
    <w:p w:rsidR="00A07A87" w:rsidRPr="006808D1" w:rsidRDefault="00A07A87" w:rsidP="00E92EBC">
      <w:pPr>
        <w:ind w:firstLine="720"/>
        <w:jc w:val="both"/>
      </w:pPr>
      <w:r>
        <w:t>- Штунь Юлії Сергіївні, ___ – 1000 (одну тисячу) гривень на лікування батька (проживає за адресою: м. Луцьк, ___);</w:t>
      </w:r>
    </w:p>
    <w:p w:rsidR="00A07A87" w:rsidRDefault="00A07A87" w:rsidP="00E92EBC">
      <w:pPr>
        <w:ind w:firstLine="720"/>
        <w:jc w:val="both"/>
      </w:pPr>
      <w:r>
        <w:t>- Шумерук Наталії Георгіївні, ___ – 5000 (п’ять тисяч) гривень на лікування чоловіка (проживає за адресою: м. Луцьк,___).</w:t>
      </w:r>
    </w:p>
    <w:p w:rsidR="00A07A87" w:rsidRDefault="00A07A87" w:rsidP="00310D80">
      <w:pPr>
        <w:pStyle w:val="Style5"/>
        <w:widowControl/>
        <w:ind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2.  </w:t>
      </w:r>
      <w:r w:rsidRPr="00D44BF6">
        <w:rPr>
          <w:sz w:val="28"/>
          <w:szCs w:val="28"/>
          <w:lang w:val="uk-UA"/>
        </w:rPr>
        <w:t xml:space="preserve">Департаменту соціальної </w:t>
      </w:r>
      <w:r>
        <w:rPr>
          <w:sz w:val="28"/>
          <w:szCs w:val="28"/>
          <w:lang w:val="uk-UA"/>
        </w:rPr>
        <w:t xml:space="preserve">політики міської ради </w:t>
      </w:r>
      <w:r w:rsidRPr="00D44BF6">
        <w:rPr>
          <w:sz w:val="28"/>
          <w:szCs w:val="28"/>
          <w:lang w:val="uk-UA"/>
        </w:rPr>
        <w:t>провести відповідні перерахування коштів.</w:t>
      </w:r>
    </w:p>
    <w:p w:rsidR="00A07A87" w:rsidRDefault="00A07A87" w:rsidP="00A0750E">
      <w:pPr>
        <w:pStyle w:val="ListParagraph"/>
        <w:widowControl/>
        <w:spacing w:after="0"/>
        <w:ind w:firstLine="720"/>
        <w:jc w:val="both"/>
      </w:pPr>
      <w:r>
        <w:t>3.  </w:t>
      </w:r>
      <w:r w:rsidRPr="00D44BF6">
        <w:t>Контроль за виконанням розпорядження покласти на заступника міського голов</w:t>
      </w:r>
      <w:r>
        <w:t>и</w:t>
      </w:r>
      <w:r w:rsidRPr="00D44BF6">
        <w:t xml:space="preserve"> </w:t>
      </w:r>
      <w:r>
        <w:t>Чебелюк І.І.</w:t>
      </w:r>
    </w:p>
    <w:p w:rsidR="00A07A87" w:rsidRDefault="00A07A87" w:rsidP="00A0750E">
      <w:pPr>
        <w:pStyle w:val="ListParagraph"/>
        <w:widowControl/>
        <w:spacing w:after="0"/>
        <w:ind w:firstLine="720"/>
        <w:jc w:val="both"/>
      </w:pPr>
    </w:p>
    <w:p w:rsidR="00A07A87" w:rsidRDefault="00A07A87" w:rsidP="00A0750E">
      <w:pPr>
        <w:pStyle w:val="ListParagraph"/>
        <w:widowControl/>
        <w:spacing w:after="0"/>
        <w:ind w:firstLine="720"/>
        <w:jc w:val="both"/>
      </w:pPr>
    </w:p>
    <w:p w:rsidR="00A07A87" w:rsidRDefault="00A07A87" w:rsidP="00A0750E">
      <w:pPr>
        <w:pStyle w:val="ListParagraph"/>
        <w:widowControl/>
        <w:spacing w:after="0"/>
        <w:ind w:firstLine="720"/>
        <w:jc w:val="both"/>
      </w:pPr>
    </w:p>
    <w:p w:rsidR="00A07A87" w:rsidRPr="00750B5E" w:rsidRDefault="00A07A87" w:rsidP="00A0750E">
      <w:r>
        <w:t>Секретар міської ради                                                         Григорій ПУСТОВІТ</w:t>
      </w:r>
    </w:p>
    <w:p w:rsidR="00A07A87" w:rsidRDefault="00A07A87" w:rsidP="00A0750E">
      <w:pPr>
        <w:pStyle w:val="ListParagraph"/>
        <w:widowControl/>
        <w:spacing w:after="0"/>
        <w:jc w:val="both"/>
        <w:rPr>
          <w:sz w:val="24"/>
          <w:szCs w:val="24"/>
        </w:rPr>
      </w:pPr>
    </w:p>
    <w:p w:rsidR="00A07A87" w:rsidRDefault="00A07A87" w:rsidP="00A0750E">
      <w:pPr>
        <w:pStyle w:val="ListParagraph"/>
        <w:widowControl/>
        <w:spacing w:after="0"/>
        <w:jc w:val="both"/>
        <w:rPr>
          <w:sz w:val="24"/>
          <w:szCs w:val="24"/>
        </w:rPr>
      </w:pPr>
    </w:p>
    <w:p w:rsidR="00A07A87" w:rsidRDefault="00A07A87" w:rsidP="00A0750E">
      <w:pPr>
        <w:pStyle w:val="ListParagraph"/>
        <w:widowControl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Майборода 284 177</w:t>
      </w:r>
    </w:p>
    <w:p w:rsidR="00A07A87" w:rsidRPr="00A05B38" w:rsidRDefault="00A07A87" w:rsidP="00A0750E">
      <w:pPr>
        <w:pStyle w:val="ListParagraph"/>
        <w:widowControl/>
        <w:spacing w:after="0"/>
        <w:jc w:val="both"/>
        <w:rPr>
          <w:sz w:val="24"/>
          <w:szCs w:val="24"/>
          <w:lang w:val="ru-RU"/>
        </w:rPr>
      </w:pPr>
      <w:bookmarkStart w:id="0" w:name="_GoBack"/>
      <w:bookmarkEnd w:id="0"/>
    </w:p>
    <w:sectPr w:rsidR="00A07A87" w:rsidRPr="00A05B38" w:rsidSect="00A0750E">
      <w:headerReference w:type="default" r:id="rId9"/>
      <w:pgSz w:w="11906" w:h="16838" w:code="9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7A87" w:rsidRDefault="00A07A87">
      <w:r>
        <w:separator/>
      </w:r>
    </w:p>
  </w:endnote>
  <w:endnote w:type="continuationSeparator" w:id="0">
    <w:p w:rsidR="00A07A87" w:rsidRDefault="00A07A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7A87" w:rsidRDefault="00A07A87">
      <w:r>
        <w:separator/>
      </w:r>
    </w:p>
  </w:footnote>
  <w:footnote w:type="continuationSeparator" w:id="0">
    <w:p w:rsidR="00A07A87" w:rsidRDefault="00A07A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A87" w:rsidRDefault="00A07A87" w:rsidP="007D1EF7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07A87" w:rsidRDefault="00A07A87" w:rsidP="00750B5E">
    <w:pPr>
      <w:pStyle w:val="Header"/>
      <w:jc w:val="center"/>
    </w:pPr>
  </w:p>
  <w:p w:rsidR="00A07A87" w:rsidRPr="00750B5E" w:rsidRDefault="00A07A87" w:rsidP="00750B5E">
    <w:pPr>
      <w:pStyle w:val="Header"/>
      <w:jc w:val="center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65ACF"/>
    <w:multiLevelType w:val="hybridMultilevel"/>
    <w:tmpl w:val="35321FDE"/>
    <w:lvl w:ilvl="0" w:tplc="DAF45F44">
      <w:numFmt w:val="bullet"/>
      <w:lvlText w:val="-"/>
      <w:lvlJc w:val="left"/>
      <w:pPr>
        <w:tabs>
          <w:tab w:val="num" w:pos="1635"/>
        </w:tabs>
        <w:ind w:left="1635" w:hanging="915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>
    <w:nsid w:val="587E24DF"/>
    <w:multiLevelType w:val="hybridMultilevel"/>
    <w:tmpl w:val="3CBEBC74"/>
    <w:lvl w:ilvl="0" w:tplc="5DF64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0D04CA3"/>
    <w:multiLevelType w:val="hybridMultilevel"/>
    <w:tmpl w:val="D80AB2C6"/>
    <w:lvl w:ilvl="0" w:tplc="6B285B52">
      <w:numFmt w:val="bullet"/>
      <w:lvlText w:val="-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">
    <w:nsid w:val="79E212E3"/>
    <w:multiLevelType w:val="hybridMultilevel"/>
    <w:tmpl w:val="548E39E0"/>
    <w:lvl w:ilvl="0" w:tplc="1F7AEBFA">
      <w:numFmt w:val="bullet"/>
      <w:lvlText w:val="-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705C"/>
    <w:rsid w:val="00001F6E"/>
    <w:rsid w:val="0000234F"/>
    <w:rsid w:val="00002485"/>
    <w:rsid w:val="000034D5"/>
    <w:rsid w:val="000045B7"/>
    <w:rsid w:val="00004929"/>
    <w:rsid w:val="00004FA0"/>
    <w:rsid w:val="0000653A"/>
    <w:rsid w:val="0000745D"/>
    <w:rsid w:val="000134A4"/>
    <w:rsid w:val="0001392C"/>
    <w:rsid w:val="00013FA5"/>
    <w:rsid w:val="00015BEE"/>
    <w:rsid w:val="000160BE"/>
    <w:rsid w:val="000167EC"/>
    <w:rsid w:val="000179D1"/>
    <w:rsid w:val="00017DEC"/>
    <w:rsid w:val="0002120E"/>
    <w:rsid w:val="00023B4E"/>
    <w:rsid w:val="0002556D"/>
    <w:rsid w:val="000275D4"/>
    <w:rsid w:val="00027F91"/>
    <w:rsid w:val="000306AE"/>
    <w:rsid w:val="000309BE"/>
    <w:rsid w:val="000331E5"/>
    <w:rsid w:val="00034618"/>
    <w:rsid w:val="000346FB"/>
    <w:rsid w:val="00036424"/>
    <w:rsid w:val="00036F95"/>
    <w:rsid w:val="0004044F"/>
    <w:rsid w:val="0004167A"/>
    <w:rsid w:val="000429EA"/>
    <w:rsid w:val="00042BA1"/>
    <w:rsid w:val="00042DE7"/>
    <w:rsid w:val="00043368"/>
    <w:rsid w:val="00046B9C"/>
    <w:rsid w:val="00047E62"/>
    <w:rsid w:val="0005017B"/>
    <w:rsid w:val="00050A48"/>
    <w:rsid w:val="000516E1"/>
    <w:rsid w:val="0005176A"/>
    <w:rsid w:val="00052A5B"/>
    <w:rsid w:val="00052C61"/>
    <w:rsid w:val="00054DBC"/>
    <w:rsid w:val="00054FCF"/>
    <w:rsid w:val="00055343"/>
    <w:rsid w:val="000571CB"/>
    <w:rsid w:val="000601A7"/>
    <w:rsid w:val="00060A5E"/>
    <w:rsid w:val="00061455"/>
    <w:rsid w:val="00064497"/>
    <w:rsid w:val="0007019A"/>
    <w:rsid w:val="000715C2"/>
    <w:rsid w:val="00071D9A"/>
    <w:rsid w:val="000720B6"/>
    <w:rsid w:val="00072C85"/>
    <w:rsid w:val="00073B70"/>
    <w:rsid w:val="0007513C"/>
    <w:rsid w:val="00076E60"/>
    <w:rsid w:val="000806CB"/>
    <w:rsid w:val="000809C0"/>
    <w:rsid w:val="00080BC5"/>
    <w:rsid w:val="00080FD6"/>
    <w:rsid w:val="00081365"/>
    <w:rsid w:val="00081959"/>
    <w:rsid w:val="000825F8"/>
    <w:rsid w:val="000829D5"/>
    <w:rsid w:val="0008362C"/>
    <w:rsid w:val="00087692"/>
    <w:rsid w:val="0009066C"/>
    <w:rsid w:val="000908E0"/>
    <w:rsid w:val="0009278A"/>
    <w:rsid w:val="000928F4"/>
    <w:rsid w:val="00092997"/>
    <w:rsid w:val="00092F50"/>
    <w:rsid w:val="00093E85"/>
    <w:rsid w:val="0009420D"/>
    <w:rsid w:val="00094BD1"/>
    <w:rsid w:val="00094C74"/>
    <w:rsid w:val="00094C76"/>
    <w:rsid w:val="00094D73"/>
    <w:rsid w:val="00095939"/>
    <w:rsid w:val="000962A8"/>
    <w:rsid w:val="00097A9B"/>
    <w:rsid w:val="00097EC9"/>
    <w:rsid w:val="000A0A8C"/>
    <w:rsid w:val="000A1564"/>
    <w:rsid w:val="000A1F2F"/>
    <w:rsid w:val="000A38D9"/>
    <w:rsid w:val="000A3EB6"/>
    <w:rsid w:val="000A5599"/>
    <w:rsid w:val="000A56DB"/>
    <w:rsid w:val="000A5A02"/>
    <w:rsid w:val="000A5E7D"/>
    <w:rsid w:val="000A5FE1"/>
    <w:rsid w:val="000A63FF"/>
    <w:rsid w:val="000A6755"/>
    <w:rsid w:val="000A759D"/>
    <w:rsid w:val="000B074E"/>
    <w:rsid w:val="000B0C54"/>
    <w:rsid w:val="000B2E4E"/>
    <w:rsid w:val="000B3193"/>
    <w:rsid w:val="000B422D"/>
    <w:rsid w:val="000B4B2F"/>
    <w:rsid w:val="000B5D9B"/>
    <w:rsid w:val="000B5DF8"/>
    <w:rsid w:val="000B64AD"/>
    <w:rsid w:val="000B6ACB"/>
    <w:rsid w:val="000C0421"/>
    <w:rsid w:val="000C21BE"/>
    <w:rsid w:val="000C239C"/>
    <w:rsid w:val="000C259E"/>
    <w:rsid w:val="000C4973"/>
    <w:rsid w:val="000C4D25"/>
    <w:rsid w:val="000C4F0A"/>
    <w:rsid w:val="000C555C"/>
    <w:rsid w:val="000C7314"/>
    <w:rsid w:val="000D0DF6"/>
    <w:rsid w:val="000D10E0"/>
    <w:rsid w:val="000D1509"/>
    <w:rsid w:val="000D1E91"/>
    <w:rsid w:val="000D2005"/>
    <w:rsid w:val="000D2DEC"/>
    <w:rsid w:val="000D38B6"/>
    <w:rsid w:val="000D3A58"/>
    <w:rsid w:val="000D541E"/>
    <w:rsid w:val="000D68A4"/>
    <w:rsid w:val="000D74FB"/>
    <w:rsid w:val="000E0F49"/>
    <w:rsid w:val="000E2271"/>
    <w:rsid w:val="000E2E75"/>
    <w:rsid w:val="000E415A"/>
    <w:rsid w:val="000E4378"/>
    <w:rsid w:val="000E55F8"/>
    <w:rsid w:val="000F0EF8"/>
    <w:rsid w:val="000F1E53"/>
    <w:rsid w:val="000F5702"/>
    <w:rsid w:val="000F7B54"/>
    <w:rsid w:val="00101471"/>
    <w:rsid w:val="001017A3"/>
    <w:rsid w:val="00101B4E"/>
    <w:rsid w:val="00103B0E"/>
    <w:rsid w:val="00104E6E"/>
    <w:rsid w:val="00104FFF"/>
    <w:rsid w:val="001147C1"/>
    <w:rsid w:val="00114949"/>
    <w:rsid w:val="00114AB8"/>
    <w:rsid w:val="00115522"/>
    <w:rsid w:val="00116F19"/>
    <w:rsid w:val="001178B5"/>
    <w:rsid w:val="00117C6A"/>
    <w:rsid w:val="001202CA"/>
    <w:rsid w:val="00120F31"/>
    <w:rsid w:val="00122C62"/>
    <w:rsid w:val="00125F3E"/>
    <w:rsid w:val="00127C36"/>
    <w:rsid w:val="00127CFD"/>
    <w:rsid w:val="0013073E"/>
    <w:rsid w:val="00132B07"/>
    <w:rsid w:val="00133FB2"/>
    <w:rsid w:val="00135B6A"/>
    <w:rsid w:val="001361D6"/>
    <w:rsid w:val="001363A6"/>
    <w:rsid w:val="00136BD6"/>
    <w:rsid w:val="00140695"/>
    <w:rsid w:val="001416EB"/>
    <w:rsid w:val="00142F8B"/>
    <w:rsid w:val="00144275"/>
    <w:rsid w:val="00145005"/>
    <w:rsid w:val="0014631A"/>
    <w:rsid w:val="00147E09"/>
    <w:rsid w:val="00150481"/>
    <w:rsid w:val="00151805"/>
    <w:rsid w:val="00152B96"/>
    <w:rsid w:val="00154502"/>
    <w:rsid w:val="00155D05"/>
    <w:rsid w:val="00157965"/>
    <w:rsid w:val="00157EC6"/>
    <w:rsid w:val="001609D8"/>
    <w:rsid w:val="001630B8"/>
    <w:rsid w:val="001637C4"/>
    <w:rsid w:val="0016383C"/>
    <w:rsid w:val="00164729"/>
    <w:rsid w:val="0016505F"/>
    <w:rsid w:val="00166001"/>
    <w:rsid w:val="00167DF4"/>
    <w:rsid w:val="00171C53"/>
    <w:rsid w:val="001732CE"/>
    <w:rsid w:val="0017330F"/>
    <w:rsid w:val="001736A2"/>
    <w:rsid w:val="001757BC"/>
    <w:rsid w:val="00176BB8"/>
    <w:rsid w:val="00177254"/>
    <w:rsid w:val="00177837"/>
    <w:rsid w:val="00186023"/>
    <w:rsid w:val="001861C8"/>
    <w:rsid w:val="0018651F"/>
    <w:rsid w:val="00186A30"/>
    <w:rsid w:val="0018787D"/>
    <w:rsid w:val="001905D6"/>
    <w:rsid w:val="001908FA"/>
    <w:rsid w:val="00190AD1"/>
    <w:rsid w:val="00192500"/>
    <w:rsid w:val="001927BB"/>
    <w:rsid w:val="00193933"/>
    <w:rsid w:val="00195988"/>
    <w:rsid w:val="001961EE"/>
    <w:rsid w:val="00197ADB"/>
    <w:rsid w:val="001A13B8"/>
    <w:rsid w:val="001A1885"/>
    <w:rsid w:val="001A3586"/>
    <w:rsid w:val="001A3CD7"/>
    <w:rsid w:val="001A4434"/>
    <w:rsid w:val="001A70EB"/>
    <w:rsid w:val="001B0886"/>
    <w:rsid w:val="001B090F"/>
    <w:rsid w:val="001B0E97"/>
    <w:rsid w:val="001B160D"/>
    <w:rsid w:val="001B2CEB"/>
    <w:rsid w:val="001B31B0"/>
    <w:rsid w:val="001B3803"/>
    <w:rsid w:val="001B48F3"/>
    <w:rsid w:val="001B5041"/>
    <w:rsid w:val="001B579B"/>
    <w:rsid w:val="001B72AA"/>
    <w:rsid w:val="001C0751"/>
    <w:rsid w:val="001C2DEA"/>
    <w:rsid w:val="001C4292"/>
    <w:rsid w:val="001C4C6C"/>
    <w:rsid w:val="001C5C32"/>
    <w:rsid w:val="001C6DEA"/>
    <w:rsid w:val="001C74DF"/>
    <w:rsid w:val="001D0B98"/>
    <w:rsid w:val="001D105F"/>
    <w:rsid w:val="001D1099"/>
    <w:rsid w:val="001D1396"/>
    <w:rsid w:val="001D2DB0"/>
    <w:rsid w:val="001D3CA9"/>
    <w:rsid w:val="001D3DC5"/>
    <w:rsid w:val="001D5E0E"/>
    <w:rsid w:val="001D7F74"/>
    <w:rsid w:val="001E2029"/>
    <w:rsid w:val="001E277C"/>
    <w:rsid w:val="001E3BD7"/>
    <w:rsid w:val="001E4617"/>
    <w:rsid w:val="001E4922"/>
    <w:rsid w:val="001E5000"/>
    <w:rsid w:val="001E7FBF"/>
    <w:rsid w:val="001F0827"/>
    <w:rsid w:val="001F0D97"/>
    <w:rsid w:val="001F12DD"/>
    <w:rsid w:val="001F37E2"/>
    <w:rsid w:val="001F4034"/>
    <w:rsid w:val="001F534A"/>
    <w:rsid w:val="00200B4A"/>
    <w:rsid w:val="00200DA5"/>
    <w:rsid w:val="00201629"/>
    <w:rsid w:val="00201646"/>
    <w:rsid w:val="00203812"/>
    <w:rsid w:val="00204C6A"/>
    <w:rsid w:val="00206538"/>
    <w:rsid w:val="00207DEB"/>
    <w:rsid w:val="00211036"/>
    <w:rsid w:val="00211309"/>
    <w:rsid w:val="0021132B"/>
    <w:rsid w:val="00211412"/>
    <w:rsid w:val="00211D86"/>
    <w:rsid w:val="00215100"/>
    <w:rsid w:val="00215EFC"/>
    <w:rsid w:val="00216CEE"/>
    <w:rsid w:val="00217588"/>
    <w:rsid w:val="00220337"/>
    <w:rsid w:val="00224375"/>
    <w:rsid w:val="00225720"/>
    <w:rsid w:val="002258D2"/>
    <w:rsid w:val="002262B2"/>
    <w:rsid w:val="002268CE"/>
    <w:rsid w:val="00226941"/>
    <w:rsid w:val="00230D6F"/>
    <w:rsid w:val="00231D38"/>
    <w:rsid w:val="00232553"/>
    <w:rsid w:val="00234F78"/>
    <w:rsid w:val="00235E24"/>
    <w:rsid w:val="002370AE"/>
    <w:rsid w:val="00237736"/>
    <w:rsid w:val="00240496"/>
    <w:rsid w:val="002407F7"/>
    <w:rsid w:val="002408C6"/>
    <w:rsid w:val="00241980"/>
    <w:rsid w:val="002425A0"/>
    <w:rsid w:val="002426A6"/>
    <w:rsid w:val="0025136D"/>
    <w:rsid w:val="00251A30"/>
    <w:rsid w:val="00252381"/>
    <w:rsid w:val="002535CB"/>
    <w:rsid w:val="00255039"/>
    <w:rsid w:val="00256A06"/>
    <w:rsid w:val="00257095"/>
    <w:rsid w:val="00257F54"/>
    <w:rsid w:val="00261580"/>
    <w:rsid w:val="002625BC"/>
    <w:rsid w:val="00262CCA"/>
    <w:rsid w:val="002643D1"/>
    <w:rsid w:val="00264573"/>
    <w:rsid w:val="002647F9"/>
    <w:rsid w:val="00265A50"/>
    <w:rsid w:val="00267295"/>
    <w:rsid w:val="00267D95"/>
    <w:rsid w:val="002721EC"/>
    <w:rsid w:val="0027471B"/>
    <w:rsid w:val="00274F3F"/>
    <w:rsid w:val="00276804"/>
    <w:rsid w:val="00276AD5"/>
    <w:rsid w:val="00276D2A"/>
    <w:rsid w:val="002770CB"/>
    <w:rsid w:val="00280AC0"/>
    <w:rsid w:val="002811A8"/>
    <w:rsid w:val="00284049"/>
    <w:rsid w:val="002848B6"/>
    <w:rsid w:val="00285B79"/>
    <w:rsid w:val="00290CB0"/>
    <w:rsid w:val="00291472"/>
    <w:rsid w:val="00292AEC"/>
    <w:rsid w:val="0029531A"/>
    <w:rsid w:val="002953B7"/>
    <w:rsid w:val="00297700"/>
    <w:rsid w:val="0029771B"/>
    <w:rsid w:val="00297EB0"/>
    <w:rsid w:val="00297FFE"/>
    <w:rsid w:val="002A02BB"/>
    <w:rsid w:val="002A0844"/>
    <w:rsid w:val="002A1AD9"/>
    <w:rsid w:val="002A28DF"/>
    <w:rsid w:val="002A32FC"/>
    <w:rsid w:val="002A3C1A"/>
    <w:rsid w:val="002A3D2E"/>
    <w:rsid w:val="002A499A"/>
    <w:rsid w:val="002A57B9"/>
    <w:rsid w:val="002A65C1"/>
    <w:rsid w:val="002A6D76"/>
    <w:rsid w:val="002A7343"/>
    <w:rsid w:val="002A7A9C"/>
    <w:rsid w:val="002B184C"/>
    <w:rsid w:val="002B2410"/>
    <w:rsid w:val="002B2E38"/>
    <w:rsid w:val="002B48AF"/>
    <w:rsid w:val="002B49CE"/>
    <w:rsid w:val="002B79DA"/>
    <w:rsid w:val="002C1132"/>
    <w:rsid w:val="002C1234"/>
    <w:rsid w:val="002C14C5"/>
    <w:rsid w:val="002C31F6"/>
    <w:rsid w:val="002D0635"/>
    <w:rsid w:val="002D1365"/>
    <w:rsid w:val="002D15DC"/>
    <w:rsid w:val="002D1F83"/>
    <w:rsid w:val="002D2AFE"/>
    <w:rsid w:val="002D3C37"/>
    <w:rsid w:val="002D6306"/>
    <w:rsid w:val="002D6A07"/>
    <w:rsid w:val="002D6AC4"/>
    <w:rsid w:val="002D6B45"/>
    <w:rsid w:val="002E0151"/>
    <w:rsid w:val="002E0AEB"/>
    <w:rsid w:val="002E0B25"/>
    <w:rsid w:val="002E2203"/>
    <w:rsid w:val="002E2FC9"/>
    <w:rsid w:val="002E3EB5"/>
    <w:rsid w:val="002E570E"/>
    <w:rsid w:val="002E6E90"/>
    <w:rsid w:val="002E7E31"/>
    <w:rsid w:val="002F126D"/>
    <w:rsid w:val="002F18C8"/>
    <w:rsid w:val="002F285D"/>
    <w:rsid w:val="002F503D"/>
    <w:rsid w:val="002F573A"/>
    <w:rsid w:val="002F5A8E"/>
    <w:rsid w:val="002F6ED1"/>
    <w:rsid w:val="002F6F3B"/>
    <w:rsid w:val="002F72EA"/>
    <w:rsid w:val="002F7835"/>
    <w:rsid w:val="00300A68"/>
    <w:rsid w:val="0030115C"/>
    <w:rsid w:val="00302DAB"/>
    <w:rsid w:val="00303C3D"/>
    <w:rsid w:val="00304342"/>
    <w:rsid w:val="003046D5"/>
    <w:rsid w:val="00304701"/>
    <w:rsid w:val="003047F3"/>
    <w:rsid w:val="00304BCF"/>
    <w:rsid w:val="00304D1B"/>
    <w:rsid w:val="00304E07"/>
    <w:rsid w:val="003058A5"/>
    <w:rsid w:val="003062F1"/>
    <w:rsid w:val="0030633A"/>
    <w:rsid w:val="00306ACB"/>
    <w:rsid w:val="00307986"/>
    <w:rsid w:val="00307E60"/>
    <w:rsid w:val="00310212"/>
    <w:rsid w:val="00310395"/>
    <w:rsid w:val="00310D80"/>
    <w:rsid w:val="00310E34"/>
    <w:rsid w:val="0031169C"/>
    <w:rsid w:val="00313B07"/>
    <w:rsid w:val="003141C8"/>
    <w:rsid w:val="003146BA"/>
    <w:rsid w:val="00314D59"/>
    <w:rsid w:val="003152C9"/>
    <w:rsid w:val="003156B1"/>
    <w:rsid w:val="00316BB6"/>
    <w:rsid w:val="00316CCE"/>
    <w:rsid w:val="00316DD4"/>
    <w:rsid w:val="00320451"/>
    <w:rsid w:val="00321914"/>
    <w:rsid w:val="00322C2F"/>
    <w:rsid w:val="003266BB"/>
    <w:rsid w:val="00327348"/>
    <w:rsid w:val="00331878"/>
    <w:rsid w:val="0033286B"/>
    <w:rsid w:val="003332A1"/>
    <w:rsid w:val="00333A7E"/>
    <w:rsid w:val="00335577"/>
    <w:rsid w:val="00336241"/>
    <w:rsid w:val="0033633A"/>
    <w:rsid w:val="00336A37"/>
    <w:rsid w:val="003432A2"/>
    <w:rsid w:val="00343562"/>
    <w:rsid w:val="00343CB0"/>
    <w:rsid w:val="00344816"/>
    <w:rsid w:val="00344C5C"/>
    <w:rsid w:val="003451AA"/>
    <w:rsid w:val="00346921"/>
    <w:rsid w:val="00346978"/>
    <w:rsid w:val="00353950"/>
    <w:rsid w:val="0035647D"/>
    <w:rsid w:val="0035705A"/>
    <w:rsid w:val="00360223"/>
    <w:rsid w:val="003616BB"/>
    <w:rsid w:val="00361A9B"/>
    <w:rsid w:val="00363E87"/>
    <w:rsid w:val="003646A5"/>
    <w:rsid w:val="0037097B"/>
    <w:rsid w:val="00371271"/>
    <w:rsid w:val="003716AB"/>
    <w:rsid w:val="00374CC9"/>
    <w:rsid w:val="0037550A"/>
    <w:rsid w:val="00375829"/>
    <w:rsid w:val="00375D4B"/>
    <w:rsid w:val="00376BB2"/>
    <w:rsid w:val="00377CEB"/>
    <w:rsid w:val="00380E7F"/>
    <w:rsid w:val="003813A5"/>
    <w:rsid w:val="00382875"/>
    <w:rsid w:val="00382F21"/>
    <w:rsid w:val="00383760"/>
    <w:rsid w:val="00391292"/>
    <w:rsid w:val="00391AFE"/>
    <w:rsid w:val="00392287"/>
    <w:rsid w:val="003926D0"/>
    <w:rsid w:val="00396157"/>
    <w:rsid w:val="00396214"/>
    <w:rsid w:val="00397A92"/>
    <w:rsid w:val="003A04E1"/>
    <w:rsid w:val="003A07AB"/>
    <w:rsid w:val="003A0EC1"/>
    <w:rsid w:val="003A1FE4"/>
    <w:rsid w:val="003A2989"/>
    <w:rsid w:val="003A462C"/>
    <w:rsid w:val="003A5A55"/>
    <w:rsid w:val="003A6470"/>
    <w:rsid w:val="003A695F"/>
    <w:rsid w:val="003A709B"/>
    <w:rsid w:val="003A78B0"/>
    <w:rsid w:val="003A7DF0"/>
    <w:rsid w:val="003B1AA0"/>
    <w:rsid w:val="003B37A7"/>
    <w:rsid w:val="003B41DC"/>
    <w:rsid w:val="003B43F8"/>
    <w:rsid w:val="003B5269"/>
    <w:rsid w:val="003B5B64"/>
    <w:rsid w:val="003B6B85"/>
    <w:rsid w:val="003B7C65"/>
    <w:rsid w:val="003C032C"/>
    <w:rsid w:val="003C0BB3"/>
    <w:rsid w:val="003C27D2"/>
    <w:rsid w:val="003C2B8D"/>
    <w:rsid w:val="003C37BB"/>
    <w:rsid w:val="003C503F"/>
    <w:rsid w:val="003C7438"/>
    <w:rsid w:val="003C7778"/>
    <w:rsid w:val="003C783F"/>
    <w:rsid w:val="003D0E7E"/>
    <w:rsid w:val="003D3E70"/>
    <w:rsid w:val="003D426E"/>
    <w:rsid w:val="003E08FA"/>
    <w:rsid w:val="003E10E1"/>
    <w:rsid w:val="003E1557"/>
    <w:rsid w:val="003E2247"/>
    <w:rsid w:val="003E2F10"/>
    <w:rsid w:val="003E3E4D"/>
    <w:rsid w:val="003E42CC"/>
    <w:rsid w:val="003E4AE4"/>
    <w:rsid w:val="003E605F"/>
    <w:rsid w:val="003E7200"/>
    <w:rsid w:val="003E7741"/>
    <w:rsid w:val="003E7D27"/>
    <w:rsid w:val="003E7F9B"/>
    <w:rsid w:val="003F1E35"/>
    <w:rsid w:val="003F209C"/>
    <w:rsid w:val="003F2AD2"/>
    <w:rsid w:val="003F3D39"/>
    <w:rsid w:val="003F470D"/>
    <w:rsid w:val="003F5ED1"/>
    <w:rsid w:val="003F6B60"/>
    <w:rsid w:val="003F6D3D"/>
    <w:rsid w:val="003F772B"/>
    <w:rsid w:val="00401B41"/>
    <w:rsid w:val="00402341"/>
    <w:rsid w:val="004024B4"/>
    <w:rsid w:val="00402893"/>
    <w:rsid w:val="00402BA6"/>
    <w:rsid w:val="00405085"/>
    <w:rsid w:val="004053FF"/>
    <w:rsid w:val="004078D9"/>
    <w:rsid w:val="00407E1F"/>
    <w:rsid w:val="00411017"/>
    <w:rsid w:val="00411A86"/>
    <w:rsid w:val="00413ABA"/>
    <w:rsid w:val="004145BF"/>
    <w:rsid w:val="00415BB0"/>
    <w:rsid w:val="00420260"/>
    <w:rsid w:val="00421FF3"/>
    <w:rsid w:val="004223D3"/>
    <w:rsid w:val="00423ADC"/>
    <w:rsid w:val="00425897"/>
    <w:rsid w:val="004279E0"/>
    <w:rsid w:val="00432735"/>
    <w:rsid w:val="0043282A"/>
    <w:rsid w:val="00432871"/>
    <w:rsid w:val="00432D7D"/>
    <w:rsid w:val="00433143"/>
    <w:rsid w:val="00433278"/>
    <w:rsid w:val="004340D1"/>
    <w:rsid w:val="00435ED4"/>
    <w:rsid w:val="00436047"/>
    <w:rsid w:val="0043655A"/>
    <w:rsid w:val="0043696D"/>
    <w:rsid w:val="00440B97"/>
    <w:rsid w:val="00440BDD"/>
    <w:rsid w:val="00441705"/>
    <w:rsid w:val="0044473F"/>
    <w:rsid w:val="00444FDD"/>
    <w:rsid w:val="00446C2D"/>
    <w:rsid w:val="00447FE2"/>
    <w:rsid w:val="0045009E"/>
    <w:rsid w:val="00450524"/>
    <w:rsid w:val="004512A6"/>
    <w:rsid w:val="00451A22"/>
    <w:rsid w:val="00451B7A"/>
    <w:rsid w:val="00451DB6"/>
    <w:rsid w:val="00452324"/>
    <w:rsid w:val="00452428"/>
    <w:rsid w:val="004538EA"/>
    <w:rsid w:val="00453BA4"/>
    <w:rsid w:val="0045404A"/>
    <w:rsid w:val="00454794"/>
    <w:rsid w:val="00455962"/>
    <w:rsid w:val="00457151"/>
    <w:rsid w:val="00457914"/>
    <w:rsid w:val="00457D16"/>
    <w:rsid w:val="00460140"/>
    <w:rsid w:val="004639CD"/>
    <w:rsid w:val="00464028"/>
    <w:rsid w:val="00464B5F"/>
    <w:rsid w:val="00464E60"/>
    <w:rsid w:val="00466F19"/>
    <w:rsid w:val="004712F0"/>
    <w:rsid w:val="00471306"/>
    <w:rsid w:val="00472772"/>
    <w:rsid w:val="00473553"/>
    <w:rsid w:val="00473EBF"/>
    <w:rsid w:val="00474060"/>
    <w:rsid w:val="004754E1"/>
    <w:rsid w:val="00475B61"/>
    <w:rsid w:val="00475DB8"/>
    <w:rsid w:val="00477F3B"/>
    <w:rsid w:val="00477FBB"/>
    <w:rsid w:val="00480475"/>
    <w:rsid w:val="004805CF"/>
    <w:rsid w:val="004806F1"/>
    <w:rsid w:val="00480AFA"/>
    <w:rsid w:val="00480E5F"/>
    <w:rsid w:val="00482620"/>
    <w:rsid w:val="00482C1E"/>
    <w:rsid w:val="00484C0B"/>
    <w:rsid w:val="00484F4A"/>
    <w:rsid w:val="004920C6"/>
    <w:rsid w:val="00492A09"/>
    <w:rsid w:val="004933D9"/>
    <w:rsid w:val="00494963"/>
    <w:rsid w:val="00494E34"/>
    <w:rsid w:val="004960F4"/>
    <w:rsid w:val="00497FE8"/>
    <w:rsid w:val="004A02BA"/>
    <w:rsid w:val="004A050E"/>
    <w:rsid w:val="004A1016"/>
    <w:rsid w:val="004A21FB"/>
    <w:rsid w:val="004A2730"/>
    <w:rsid w:val="004A33F7"/>
    <w:rsid w:val="004A3F33"/>
    <w:rsid w:val="004A6030"/>
    <w:rsid w:val="004A69E9"/>
    <w:rsid w:val="004A77D5"/>
    <w:rsid w:val="004B3156"/>
    <w:rsid w:val="004B3E19"/>
    <w:rsid w:val="004B42C0"/>
    <w:rsid w:val="004B5D55"/>
    <w:rsid w:val="004B5F71"/>
    <w:rsid w:val="004C06CC"/>
    <w:rsid w:val="004C0DED"/>
    <w:rsid w:val="004C162F"/>
    <w:rsid w:val="004C2555"/>
    <w:rsid w:val="004C3168"/>
    <w:rsid w:val="004C432B"/>
    <w:rsid w:val="004C75D3"/>
    <w:rsid w:val="004D177E"/>
    <w:rsid w:val="004D281F"/>
    <w:rsid w:val="004D3C22"/>
    <w:rsid w:val="004D5316"/>
    <w:rsid w:val="004D5643"/>
    <w:rsid w:val="004D60EC"/>
    <w:rsid w:val="004D725C"/>
    <w:rsid w:val="004D7F9A"/>
    <w:rsid w:val="004E0A2C"/>
    <w:rsid w:val="004E119F"/>
    <w:rsid w:val="004E16A5"/>
    <w:rsid w:val="004E19D7"/>
    <w:rsid w:val="004E2C71"/>
    <w:rsid w:val="004E2E91"/>
    <w:rsid w:val="004E6DBF"/>
    <w:rsid w:val="004F1732"/>
    <w:rsid w:val="004F355E"/>
    <w:rsid w:val="004F40E9"/>
    <w:rsid w:val="004F5F38"/>
    <w:rsid w:val="004F66AD"/>
    <w:rsid w:val="004F7E9E"/>
    <w:rsid w:val="00500614"/>
    <w:rsid w:val="0050685E"/>
    <w:rsid w:val="0051083C"/>
    <w:rsid w:val="00511C46"/>
    <w:rsid w:val="00513124"/>
    <w:rsid w:val="0051410B"/>
    <w:rsid w:val="00514571"/>
    <w:rsid w:val="00517AC7"/>
    <w:rsid w:val="005211E8"/>
    <w:rsid w:val="00522951"/>
    <w:rsid w:val="00524634"/>
    <w:rsid w:val="005247C4"/>
    <w:rsid w:val="005248A1"/>
    <w:rsid w:val="00524A3B"/>
    <w:rsid w:val="00526061"/>
    <w:rsid w:val="00527715"/>
    <w:rsid w:val="005278ED"/>
    <w:rsid w:val="00530BE0"/>
    <w:rsid w:val="005311B4"/>
    <w:rsid w:val="005349A4"/>
    <w:rsid w:val="00535EC9"/>
    <w:rsid w:val="00536A80"/>
    <w:rsid w:val="00536BA2"/>
    <w:rsid w:val="00537144"/>
    <w:rsid w:val="0054051D"/>
    <w:rsid w:val="00540624"/>
    <w:rsid w:val="00540A8E"/>
    <w:rsid w:val="005412E4"/>
    <w:rsid w:val="00544391"/>
    <w:rsid w:val="00545500"/>
    <w:rsid w:val="0054726F"/>
    <w:rsid w:val="00547B62"/>
    <w:rsid w:val="00554A0F"/>
    <w:rsid w:val="00554DE5"/>
    <w:rsid w:val="00556792"/>
    <w:rsid w:val="00557A74"/>
    <w:rsid w:val="00557C27"/>
    <w:rsid w:val="005601E6"/>
    <w:rsid w:val="00560443"/>
    <w:rsid w:val="00561548"/>
    <w:rsid w:val="00563A92"/>
    <w:rsid w:val="00564F6C"/>
    <w:rsid w:val="00566C33"/>
    <w:rsid w:val="005717DC"/>
    <w:rsid w:val="00571E75"/>
    <w:rsid w:val="00572D70"/>
    <w:rsid w:val="00573050"/>
    <w:rsid w:val="00574CCC"/>
    <w:rsid w:val="0057539B"/>
    <w:rsid w:val="0057697F"/>
    <w:rsid w:val="005773BA"/>
    <w:rsid w:val="00577C62"/>
    <w:rsid w:val="00577D0A"/>
    <w:rsid w:val="00581084"/>
    <w:rsid w:val="0058379F"/>
    <w:rsid w:val="00584655"/>
    <w:rsid w:val="00586DA9"/>
    <w:rsid w:val="005879E2"/>
    <w:rsid w:val="005900D1"/>
    <w:rsid w:val="0059100E"/>
    <w:rsid w:val="005910CF"/>
    <w:rsid w:val="005920EE"/>
    <w:rsid w:val="00593312"/>
    <w:rsid w:val="005941FE"/>
    <w:rsid w:val="0059458D"/>
    <w:rsid w:val="00594FAE"/>
    <w:rsid w:val="00595B2F"/>
    <w:rsid w:val="00596929"/>
    <w:rsid w:val="005A0FA2"/>
    <w:rsid w:val="005A2A9C"/>
    <w:rsid w:val="005A3A31"/>
    <w:rsid w:val="005A48B8"/>
    <w:rsid w:val="005A492A"/>
    <w:rsid w:val="005A4AD9"/>
    <w:rsid w:val="005A7351"/>
    <w:rsid w:val="005A7D4C"/>
    <w:rsid w:val="005B05F7"/>
    <w:rsid w:val="005B10EE"/>
    <w:rsid w:val="005B23FF"/>
    <w:rsid w:val="005B37E9"/>
    <w:rsid w:val="005B465E"/>
    <w:rsid w:val="005B4AE1"/>
    <w:rsid w:val="005B5C89"/>
    <w:rsid w:val="005B631C"/>
    <w:rsid w:val="005B6CEF"/>
    <w:rsid w:val="005C0224"/>
    <w:rsid w:val="005C0B42"/>
    <w:rsid w:val="005C0D21"/>
    <w:rsid w:val="005C2FAC"/>
    <w:rsid w:val="005C3178"/>
    <w:rsid w:val="005C3221"/>
    <w:rsid w:val="005C4311"/>
    <w:rsid w:val="005C4563"/>
    <w:rsid w:val="005C50E3"/>
    <w:rsid w:val="005C5299"/>
    <w:rsid w:val="005C57C9"/>
    <w:rsid w:val="005C5A08"/>
    <w:rsid w:val="005C6A3B"/>
    <w:rsid w:val="005D043A"/>
    <w:rsid w:val="005D38A9"/>
    <w:rsid w:val="005D3B81"/>
    <w:rsid w:val="005D3F53"/>
    <w:rsid w:val="005D57D0"/>
    <w:rsid w:val="005D7210"/>
    <w:rsid w:val="005E2575"/>
    <w:rsid w:val="005E273E"/>
    <w:rsid w:val="005E33CE"/>
    <w:rsid w:val="005E6987"/>
    <w:rsid w:val="005F0273"/>
    <w:rsid w:val="005F0332"/>
    <w:rsid w:val="005F0AD1"/>
    <w:rsid w:val="005F1735"/>
    <w:rsid w:val="005F1EC4"/>
    <w:rsid w:val="005F323B"/>
    <w:rsid w:val="005F407A"/>
    <w:rsid w:val="005F6296"/>
    <w:rsid w:val="005F7232"/>
    <w:rsid w:val="006016EA"/>
    <w:rsid w:val="00601FFF"/>
    <w:rsid w:val="0060209C"/>
    <w:rsid w:val="0060246C"/>
    <w:rsid w:val="00603959"/>
    <w:rsid w:val="0060503D"/>
    <w:rsid w:val="00605AAD"/>
    <w:rsid w:val="00605C6D"/>
    <w:rsid w:val="006063A5"/>
    <w:rsid w:val="006064FF"/>
    <w:rsid w:val="0060787F"/>
    <w:rsid w:val="00611792"/>
    <w:rsid w:val="00612BC6"/>
    <w:rsid w:val="006161CC"/>
    <w:rsid w:val="0061709D"/>
    <w:rsid w:val="0062177C"/>
    <w:rsid w:val="00623196"/>
    <w:rsid w:val="0062341F"/>
    <w:rsid w:val="006241E5"/>
    <w:rsid w:val="0062454E"/>
    <w:rsid w:val="006277AE"/>
    <w:rsid w:val="006301B6"/>
    <w:rsid w:val="006302EB"/>
    <w:rsid w:val="00630CD2"/>
    <w:rsid w:val="00631922"/>
    <w:rsid w:val="00631B15"/>
    <w:rsid w:val="006324CE"/>
    <w:rsid w:val="006335B0"/>
    <w:rsid w:val="006348EB"/>
    <w:rsid w:val="00634CE5"/>
    <w:rsid w:val="006367BA"/>
    <w:rsid w:val="006402EC"/>
    <w:rsid w:val="00641EC9"/>
    <w:rsid w:val="00642382"/>
    <w:rsid w:val="00642A69"/>
    <w:rsid w:val="00643F8B"/>
    <w:rsid w:val="00644A50"/>
    <w:rsid w:val="00644A9B"/>
    <w:rsid w:val="00647623"/>
    <w:rsid w:val="00650A9E"/>
    <w:rsid w:val="00650F2F"/>
    <w:rsid w:val="0065278E"/>
    <w:rsid w:val="00653056"/>
    <w:rsid w:val="0065318E"/>
    <w:rsid w:val="006540F6"/>
    <w:rsid w:val="00654F1A"/>
    <w:rsid w:val="00655CFA"/>
    <w:rsid w:val="00655D14"/>
    <w:rsid w:val="006560BF"/>
    <w:rsid w:val="00656E0A"/>
    <w:rsid w:val="00657858"/>
    <w:rsid w:val="006618A2"/>
    <w:rsid w:val="00662291"/>
    <w:rsid w:val="0066335A"/>
    <w:rsid w:val="00663512"/>
    <w:rsid w:val="00663BD0"/>
    <w:rsid w:val="00664E5A"/>
    <w:rsid w:val="00664F38"/>
    <w:rsid w:val="00664FE5"/>
    <w:rsid w:val="006700E6"/>
    <w:rsid w:val="00670AE5"/>
    <w:rsid w:val="00671F8B"/>
    <w:rsid w:val="006722F9"/>
    <w:rsid w:val="006724D3"/>
    <w:rsid w:val="00672BB0"/>
    <w:rsid w:val="006733CC"/>
    <w:rsid w:val="006734C1"/>
    <w:rsid w:val="00673F10"/>
    <w:rsid w:val="00674DBF"/>
    <w:rsid w:val="006750BC"/>
    <w:rsid w:val="00675BF3"/>
    <w:rsid w:val="00677428"/>
    <w:rsid w:val="006808D1"/>
    <w:rsid w:val="00680FF5"/>
    <w:rsid w:val="00683119"/>
    <w:rsid w:val="0068340E"/>
    <w:rsid w:val="00683B23"/>
    <w:rsid w:val="00684A80"/>
    <w:rsid w:val="0068560C"/>
    <w:rsid w:val="00685AD8"/>
    <w:rsid w:val="00685DAE"/>
    <w:rsid w:val="00687E61"/>
    <w:rsid w:val="00690B34"/>
    <w:rsid w:val="00690C66"/>
    <w:rsid w:val="00693174"/>
    <w:rsid w:val="006A0924"/>
    <w:rsid w:val="006A0EEB"/>
    <w:rsid w:val="006A1831"/>
    <w:rsid w:val="006A4425"/>
    <w:rsid w:val="006A4A6B"/>
    <w:rsid w:val="006A5FC4"/>
    <w:rsid w:val="006A77F0"/>
    <w:rsid w:val="006A7D29"/>
    <w:rsid w:val="006B15B9"/>
    <w:rsid w:val="006B1FAC"/>
    <w:rsid w:val="006B4860"/>
    <w:rsid w:val="006B5C36"/>
    <w:rsid w:val="006B6757"/>
    <w:rsid w:val="006B6C17"/>
    <w:rsid w:val="006B7BCB"/>
    <w:rsid w:val="006B7ECE"/>
    <w:rsid w:val="006C00A5"/>
    <w:rsid w:val="006C0B58"/>
    <w:rsid w:val="006C19BB"/>
    <w:rsid w:val="006C1BA3"/>
    <w:rsid w:val="006C522A"/>
    <w:rsid w:val="006C6463"/>
    <w:rsid w:val="006C6925"/>
    <w:rsid w:val="006C79B2"/>
    <w:rsid w:val="006D0A0A"/>
    <w:rsid w:val="006D2E13"/>
    <w:rsid w:val="006D76BF"/>
    <w:rsid w:val="006D7E50"/>
    <w:rsid w:val="006E2EF2"/>
    <w:rsid w:val="006E3803"/>
    <w:rsid w:val="006E3B6A"/>
    <w:rsid w:val="006E3DE9"/>
    <w:rsid w:val="006E60EE"/>
    <w:rsid w:val="006E6AAF"/>
    <w:rsid w:val="006E705C"/>
    <w:rsid w:val="006E74C3"/>
    <w:rsid w:val="006E7A67"/>
    <w:rsid w:val="006F0E68"/>
    <w:rsid w:val="006F0EE2"/>
    <w:rsid w:val="006F15CD"/>
    <w:rsid w:val="006F1A96"/>
    <w:rsid w:val="006F38C1"/>
    <w:rsid w:val="006F41DA"/>
    <w:rsid w:val="006F4A56"/>
    <w:rsid w:val="006F54AE"/>
    <w:rsid w:val="006F77EB"/>
    <w:rsid w:val="00702D77"/>
    <w:rsid w:val="00703A04"/>
    <w:rsid w:val="00703FE2"/>
    <w:rsid w:val="0070564C"/>
    <w:rsid w:val="00705EAF"/>
    <w:rsid w:val="00706CB8"/>
    <w:rsid w:val="007072EA"/>
    <w:rsid w:val="007106B9"/>
    <w:rsid w:val="00711971"/>
    <w:rsid w:val="007128D7"/>
    <w:rsid w:val="00713C0C"/>
    <w:rsid w:val="00714127"/>
    <w:rsid w:val="007145B0"/>
    <w:rsid w:val="0071530C"/>
    <w:rsid w:val="00722D93"/>
    <w:rsid w:val="0072306D"/>
    <w:rsid w:val="00723DD1"/>
    <w:rsid w:val="00723EFF"/>
    <w:rsid w:val="007253F4"/>
    <w:rsid w:val="00726C8F"/>
    <w:rsid w:val="00730C81"/>
    <w:rsid w:val="007319C9"/>
    <w:rsid w:val="007327A3"/>
    <w:rsid w:val="00733017"/>
    <w:rsid w:val="00733589"/>
    <w:rsid w:val="00733D8F"/>
    <w:rsid w:val="00734ED5"/>
    <w:rsid w:val="00735EA2"/>
    <w:rsid w:val="00736FEA"/>
    <w:rsid w:val="0073700B"/>
    <w:rsid w:val="00740F5B"/>
    <w:rsid w:val="00741515"/>
    <w:rsid w:val="007418B1"/>
    <w:rsid w:val="00741924"/>
    <w:rsid w:val="007439A3"/>
    <w:rsid w:val="0074481C"/>
    <w:rsid w:val="00745295"/>
    <w:rsid w:val="007457C5"/>
    <w:rsid w:val="00745AFA"/>
    <w:rsid w:val="007466AE"/>
    <w:rsid w:val="007467D7"/>
    <w:rsid w:val="00747533"/>
    <w:rsid w:val="00750B5E"/>
    <w:rsid w:val="00753DDF"/>
    <w:rsid w:val="007554C9"/>
    <w:rsid w:val="00755700"/>
    <w:rsid w:val="007557A7"/>
    <w:rsid w:val="00755C70"/>
    <w:rsid w:val="00756634"/>
    <w:rsid w:val="00757B4A"/>
    <w:rsid w:val="00763262"/>
    <w:rsid w:val="007651A4"/>
    <w:rsid w:val="00766273"/>
    <w:rsid w:val="00767F4D"/>
    <w:rsid w:val="00770122"/>
    <w:rsid w:val="007702BF"/>
    <w:rsid w:val="00770EE4"/>
    <w:rsid w:val="00772A2C"/>
    <w:rsid w:val="00773128"/>
    <w:rsid w:val="0077338C"/>
    <w:rsid w:val="00773AD8"/>
    <w:rsid w:val="00773F3B"/>
    <w:rsid w:val="0077441D"/>
    <w:rsid w:val="00775AF4"/>
    <w:rsid w:val="00776D8A"/>
    <w:rsid w:val="00776E73"/>
    <w:rsid w:val="007777EE"/>
    <w:rsid w:val="0078046C"/>
    <w:rsid w:val="007816E0"/>
    <w:rsid w:val="00781932"/>
    <w:rsid w:val="007867A1"/>
    <w:rsid w:val="007868D8"/>
    <w:rsid w:val="00787926"/>
    <w:rsid w:val="00790310"/>
    <w:rsid w:val="007915B4"/>
    <w:rsid w:val="00792331"/>
    <w:rsid w:val="00795CB7"/>
    <w:rsid w:val="00795E69"/>
    <w:rsid w:val="00797C7F"/>
    <w:rsid w:val="007A026D"/>
    <w:rsid w:val="007A0C3B"/>
    <w:rsid w:val="007A3874"/>
    <w:rsid w:val="007A3BF1"/>
    <w:rsid w:val="007A70A3"/>
    <w:rsid w:val="007A729B"/>
    <w:rsid w:val="007B0151"/>
    <w:rsid w:val="007B03DE"/>
    <w:rsid w:val="007B17CB"/>
    <w:rsid w:val="007B4C3D"/>
    <w:rsid w:val="007B5D34"/>
    <w:rsid w:val="007B6248"/>
    <w:rsid w:val="007B6A9D"/>
    <w:rsid w:val="007B73BF"/>
    <w:rsid w:val="007B7DB8"/>
    <w:rsid w:val="007C06F4"/>
    <w:rsid w:val="007C1726"/>
    <w:rsid w:val="007C63B8"/>
    <w:rsid w:val="007C67D8"/>
    <w:rsid w:val="007C6FEF"/>
    <w:rsid w:val="007C70C3"/>
    <w:rsid w:val="007C7D30"/>
    <w:rsid w:val="007D0926"/>
    <w:rsid w:val="007D1EF7"/>
    <w:rsid w:val="007D24DC"/>
    <w:rsid w:val="007D2955"/>
    <w:rsid w:val="007D4747"/>
    <w:rsid w:val="007D5504"/>
    <w:rsid w:val="007D6488"/>
    <w:rsid w:val="007D660E"/>
    <w:rsid w:val="007D71C5"/>
    <w:rsid w:val="007D7FF6"/>
    <w:rsid w:val="007E0477"/>
    <w:rsid w:val="007E0973"/>
    <w:rsid w:val="007E0D97"/>
    <w:rsid w:val="007E0FFC"/>
    <w:rsid w:val="007E133C"/>
    <w:rsid w:val="007E2BC6"/>
    <w:rsid w:val="007E3407"/>
    <w:rsid w:val="007E473F"/>
    <w:rsid w:val="007E4939"/>
    <w:rsid w:val="007E4B5D"/>
    <w:rsid w:val="007E736F"/>
    <w:rsid w:val="007E7DB4"/>
    <w:rsid w:val="007F0EA0"/>
    <w:rsid w:val="007F37A4"/>
    <w:rsid w:val="007F3E10"/>
    <w:rsid w:val="007F477F"/>
    <w:rsid w:val="007F4BEB"/>
    <w:rsid w:val="007F5277"/>
    <w:rsid w:val="007F5C90"/>
    <w:rsid w:val="007F70C2"/>
    <w:rsid w:val="007F7DEB"/>
    <w:rsid w:val="007F7EE8"/>
    <w:rsid w:val="0080074A"/>
    <w:rsid w:val="0080100D"/>
    <w:rsid w:val="00803249"/>
    <w:rsid w:val="008053F6"/>
    <w:rsid w:val="0080544F"/>
    <w:rsid w:val="00805583"/>
    <w:rsid w:val="00805924"/>
    <w:rsid w:val="00805E26"/>
    <w:rsid w:val="00806BEE"/>
    <w:rsid w:val="008073AF"/>
    <w:rsid w:val="00807E11"/>
    <w:rsid w:val="0081033D"/>
    <w:rsid w:val="00810404"/>
    <w:rsid w:val="00814771"/>
    <w:rsid w:val="00814C2E"/>
    <w:rsid w:val="00816CEF"/>
    <w:rsid w:val="00816DC9"/>
    <w:rsid w:val="0082090D"/>
    <w:rsid w:val="00822785"/>
    <w:rsid w:val="00824732"/>
    <w:rsid w:val="00824AFE"/>
    <w:rsid w:val="00824BCE"/>
    <w:rsid w:val="008252D7"/>
    <w:rsid w:val="00826D59"/>
    <w:rsid w:val="00826F77"/>
    <w:rsid w:val="00827811"/>
    <w:rsid w:val="00830070"/>
    <w:rsid w:val="00831603"/>
    <w:rsid w:val="00832050"/>
    <w:rsid w:val="00833F16"/>
    <w:rsid w:val="00835822"/>
    <w:rsid w:val="00835989"/>
    <w:rsid w:val="00835A35"/>
    <w:rsid w:val="00836FE0"/>
    <w:rsid w:val="008376B6"/>
    <w:rsid w:val="008423E6"/>
    <w:rsid w:val="00842EE7"/>
    <w:rsid w:val="00843761"/>
    <w:rsid w:val="008445C7"/>
    <w:rsid w:val="00845494"/>
    <w:rsid w:val="008466B0"/>
    <w:rsid w:val="0085162A"/>
    <w:rsid w:val="0085344B"/>
    <w:rsid w:val="008572FC"/>
    <w:rsid w:val="008579C4"/>
    <w:rsid w:val="00860752"/>
    <w:rsid w:val="0086633F"/>
    <w:rsid w:val="008664B3"/>
    <w:rsid w:val="00866DF5"/>
    <w:rsid w:val="008679E4"/>
    <w:rsid w:val="00870DC3"/>
    <w:rsid w:val="00870E2E"/>
    <w:rsid w:val="00871270"/>
    <w:rsid w:val="00871773"/>
    <w:rsid w:val="00875283"/>
    <w:rsid w:val="00876645"/>
    <w:rsid w:val="00877D5C"/>
    <w:rsid w:val="00884A60"/>
    <w:rsid w:val="00884E3E"/>
    <w:rsid w:val="0088645A"/>
    <w:rsid w:val="00886E0A"/>
    <w:rsid w:val="008872BE"/>
    <w:rsid w:val="008875F6"/>
    <w:rsid w:val="00887FF2"/>
    <w:rsid w:val="00890720"/>
    <w:rsid w:val="008915AB"/>
    <w:rsid w:val="00892E91"/>
    <w:rsid w:val="00896575"/>
    <w:rsid w:val="008A0DCC"/>
    <w:rsid w:val="008A19C8"/>
    <w:rsid w:val="008A7D11"/>
    <w:rsid w:val="008B255A"/>
    <w:rsid w:val="008B4D1C"/>
    <w:rsid w:val="008B4EA5"/>
    <w:rsid w:val="008B5749"/>
    <w:rsid w:val="008B5E2F"/>
    <w:rsid w:val="008B6DBA"/>
    <w:rsid w:val="008B7E5A"/>
    <w:rsid w:val="008C0A4F"/>
    <w:rsid w:val="008C0DCD"/>
    <w:rsid w:val="008C145D"/>
    <w:rsid w:val="008C1DCA"/>
    <w:rsid w:val="008C253D"/>
    <w:rsid w:val="008C31EB"/>
    <w:rsid w:val="008C4276"/>
    <w:rsid w:val="008C64E4"/>
    <w:rsid w:val="008C69EE"/>
    <w:rsid w:val="008C73C1"/>
    <w:rsid w:val="008D1313"/>
    <w:rsid w:val="008D1A01"/>
    <w:rsid w:val="008D44EE"/>
    <w:rsid w:val="008D4ABE"/>
    <w:rsid w:val="008D636F"/>
    <w:rsid w:val="008D7489"/>
    <w:rsid w:val="008D7C64"/>
    <w:rsid w:val="008D7D99"/>
    <w:rsid w:val="008E2DDA"/>
    <w:rsid w:val="008E4664"/>
    <w:rsid w:val="008E5646"/>
    <w:rsid w:val="008E5CDA"/>
    <w:rsid w:val="008E713A"/>
    <w:rsid w:val="008E778F"/>
    <w:rsid w:val="008F02A8"/>
    <w:rsid w:val="008F13D9"/>
    <w:rsid w:val="008F1E49"/>
    <w:rsid w:val="008F31B5"/>
    <w:rsid w:val="008F35E6"/>
    <w:rsid w:val="008F391B"/>
    <w:rsid w:val="008F3EB1"/>
    <w:rsid w:val="008F44F9"/>
    <w:rsid w:val="008F6042"/>
    <w:rsid w:val="008F6594"/>
    <w:rsid w:val="008F6736"/>
    <w:rsid w:val="008F7E93"/>
    <w:rsid w:val="00900CBB"/>
    <w:rsid w:val="0090328D"/>
    <w:rsid w:val="009036EB"/>
    <w:rsid w:val="0090394A"/>
    <w:rsid w:val="009055F6"/>
    <w:rsid w:val="00905919"/>
    <w:rsid w:val="00905A80"/>
    <w:rsid w:val="009064C0"/>
    <w:rsid w:val="00906983"/>
    <w:rsid w:val="00907437"/>
    <w:rsid w:val="00907BF1"/>
    <w:rsid w:val="00910AE6"/>
    <w:rsid w:val="00910F0A"/>
    <w:rsid w:val="00910F76"/>
    <w:rsid w:val="00911E17"/>
    <w:rsid w:val="00912707"/>
    <w:rsid w:val="00914B68"/>
    <w:rsid w:val="00915DFF"/>
    <w:rsid w:val="00917E55"/>
    <w:rsid w:val="009206AE"/>
    <w:rsid w:val="009207D4"/>
    <w:rsid w:val="0092157A"/>
    <w:rsid w:val="00921F99"/>
    <w:rsid w:val="00922212"/>
    <w:rsid w:val="00924427"/>
    <w:rsid w:val="0092603E"/>
    <w:rsid w:val="00927FEB"/>
    <w:rsid w:val="00930119"/>
    <w:rsid w:val="009319B3"/>
    <w:rsid w:val="0093251A"/>
    <w:rsid w:val="00933961"/>
    <w:rsid w:val="00933C57"/>
    <w:rsid w:val="0093430E"/>
    <w:rsid w:val="00934CDC"/>
    <w:rsid w:val="0093706C"/>
    <w:rsid w:val="009403BF"/>
    <w:rsid w:val="00945609"/>
    <w:rsid w:val="00945E8E"/>
    <w:rsid w:val="00947E5F"/>
    <w:rsid w:val="00950B7D"/>
    <w:rsid w:val="00952DEC"/>
    <w:rsid w:val="00952F86"/>
    <w:rsid w:val="009550B8"/>
    <w:rsid w:val="0095735B"/>
    <w:rsid w:val="00960842"/>
    <w:rsid w:val="00960B56"/>
    <w:rsid w:val="0096230B"/>
    <w:rsid w:val="009629FC"/>
    <w:rsid w:val="0096464F"/>
    <w:rsid w:val="00966A6F"/>
    <w:rsid w:val="00966E20"/>
    <w:rsid w:val="00967A37"/>
    <w:rsid w:val="00967C67"/>
    <w:rsid w:val="00973321"/>
    <w:rsid w:val="00976BC7"/>
    <w:rsid w:val="00980C0F"/>
    <w:rsid w:val="00981FF5"/>
    <w:rsid w:val="009859EF"/>
    <w:rsid w:val="00985E78"/>
    <w:rsid w:val="009869AD"/>
    <w:rsid w:val="00987EA5"/>
    <w:rsid w:val="009909C8"/>
    <w:rsid w:val="00990AA9"/>
    <w:rsid w:val="00990DB9"/>
    <w:rsid w:val="009912E1"/>
    <w:rsid w:val="009917CE"/>
    <w:rsid w:val="00991F03"/>
    <w:rsid w:val="00992C53"/>
    <w:rsid w:val="00993361"/>
    <w:rsid w:val="009945D5"/>
    <w:rsid w:val="00996069"/>
    <w:rsid w:val="009A1E75"/>
    <w:rsid w:val="009A1EDA"/>
    <w:rsid w:val="009A3F3A"/>
    <w:rsid w:val="009A46E6"/>
    <w:rsid w:val="009A50C4"/>
    <w:rsid w:val="009A6D04"/>
    <w:rsid w:val="009B069F"/>
    <w:rsid w:val="009B192D"/>
    <w:rsid w:val="009B25CD"/>
    <w:rsid w:val="009B2DA6"/>
    <w:rsid w:val="009B3966"/>
    <w:rsid w:val="009B4DE8"/>
    <w:rsid w:val="009B68BC"/>
    <w:rsid w:val="009B6E5E"/>
    <w:rsid w:val="009B7E39"/>
    <w:rsid w:val="009C0982"/>
    <w:rsid w:val="009C1030"/>
    <w:rsid w:val="009C1971"/>
    <w:rsid w:val="009C2FB8"/>
    <w:rsid w:val="009C41B6"/>
    <w:rsid w:val="009C47FF"/>
    <w:rsid w:val="009C4DFD"/>
    <w:rsid w:val="009C5274"/>
    <w:rsid w:val="009C532A"/>
    <w:rsid w:val="009C59F2"/>
    <w:rsid w:val="009C6051"/>
    <w:rsid w:val="009C6F6D"/>
    <w:rsid w:val="009C7085"/>
    <w:rsid w:val="009C7B7B"/>
    <w:rsid w:val="009C7D12"/>
    <w:rsid w:val="009D0AB7"/>
    <w:rsid w:val="009D1094"/>
    <w:rsid w:val="009D21FA"/>
    <w:rsid w:val="009D3F65"/>
    <w:rsid w:val="009D4ED6"/>
    <w:rsid w:val="009D64D0"/>
    <w:rsid w:val="009E0B83"/>
    <w:rsid w:val="009E187D"/>
    <w:rsid w:val="009E1B7D"/>
    <w:rsid w:val="009E34B3"/>
    <w:rsid w:val="009E3568"/>
    <w:rsid w:val="009E4BA5"/>
    <w:rsid w:val="009E4FAB"/>
    <w:rsid w:val="009E505F"/>
    <w:rsid w:val="009E5B15"/>
    <w:rsid w:val="009E65F1"/>
    <w:rsid w:val="009E688A"/>
    <w:rsid w:val="009E6ACC"/>
    <w:rsid w:val="009E7035"/>
    <w:rsid w:val="009F042B"/>
    <w:rsid w:val="009F0479"/>
    <w:rsid w:val="009F0B74"/>
    <w:rsid w:val="009F10CF"/>
    <w:rsid w:val="009F173E"/>
    <w:rsid w:val="009F2D2F"/>
    <w:rsid w:val="009F3042"/>
    <w:rsid w:val="009F327A"/>
    <w:rsid w:val="009F584E"/>
    <w:rsid w:val="009F5AE7"/>
    <w:rsid w:val="009F63F7"/>
    <w:rsid w:val="009F66F9"/>
    <w:rsid w:val="009F6E7F"/>
    <w:rsid w:val="00A03974"/>
    <w:rsid w:val="00A03F84"/>
    <w:rsid w:val="00A0580B"/>
    <w:rsid w:val="00A05B38"/>
    <w:rsid w:val="00A05D2E"/>
    <w:rsid w:val="00A05F09"/>
    <w:rsid w:val="00A069CE"/>
    <w:rsid w:val="00A0750E"/>
    <w:rsid w:val="00A07689"/>
    <w:rsid w:val="00A07A87"/>
    <w:rsid w:val="00A10B05"/>
    <w:rsid w:val="00A12E1A"/>
    <w:rsid w:val="00A13077"/>
    <w:rsid w:val="00A13BCE"/>
    <w:rsid w:val="00A141DB"/>
    <w:rsid w:val="00A15FB1"/>
    <w:rsid w:val="00A16EA4"/>
    <w:rsid w:val="00A17709"/>
    <w:rsid w:val="00A17CFF"/>
    <w:rsid w:val="00A228BA"/>
    <w:rsid w:val="00A2409F"/>
    <w:rsid w:val="00A25711"/>
    <w:rsid w:val="00A260BC"/>
    <w:rsid w:val="00A26E7E"/>
    <w:rsid w:val="00A272DD"/>
    <w:rsid w:val="00A27A9E"/>
    <w:rsid w:val="00A27BC6"/>
    <w:rsid w:val="00A32010"/>
    <w:rsid w:val="00A332A6"/>
    <w:rsid w:val="00A3391B"/>
    <w:rsid w:val="00A34569"/>
    <w:rsid w:val="00A35F08"/>
    <w:rsid w:val="00A3640D"/>
    <w:rsid w:val="00A419F6"/>
    <w:rsid w:val="00A43095"/>
    <w:rsid w:val="00A45EE0"/>
    <w:rsid w:val="00A50BB7"/>
    <w:rsid w:val="00A514C9"/>
    <w:rsid w:val="00A516B4"/>
    <w:rsid w:val="00A5367D"/>
    <w:rsid w:val="00A541B6"/>
    <w:rsid w:val="00A546DD"/>
    <w:rsid w:val="00A55E08"/>
    <w:rsid w:val="00A570CA"/>
    <w:rsid w:val="00A607DD"/>
    <w:rsid w:val="00A61393"/>
    <w:rsid w:val="00A61E15"/>
    <w:rsid w:val="00A628A8"/>
    <w:rsid w:val="00A63350"/>
    <w:rsid w:val="00A6336C"/>
    <w:rsid w:val="00A64646"/>
    <w:rsid w:val="00A65C2A"/>
    <w:rsid w:val="00A65C3D"/>
    <w:rsid w:val="00A663ED"/>
    <w:rsid w:val="00A66E9E"/>
    <w:rsid w:val="00A70990"/>
    <w:rsid w:val="00A70C3A"/>
    <w:rsid w:val="00A725D6"/>
    <w:rsid w:val="00A73FD8"/>
    <w:rsid w:val="00A74565"/>
    <w:rsid w:val="00A7589D"/>
    <w:rsid w:val="00A75D43"/>
    <w:rsid w:val="00A76B42"/>
    <w:rsid w:val="00A80985"/>
    <w:rsid w:val="00A81684"/>
    <w:rsid w:val="00A82208"/>
    <w:rsid w:val="00A828B3"/>
    <w:rsid w:val="00A8395D"/>
    <w:rsid w:val="00A843CC"/>
    <w:rsid w:val="00A843E3"/>
    <w:rsid w:val="00A848E8"/>
    <w:rsid w:val="00A8664F"/>
    <w:rsid w:val="00A866B3"/>
    <w:rsid w:val="00A87461"/>
    <w:rsid w:val="00A908B6"/>
    <w:rsid w:val="00A93A72"/>
    <w:rsid w:val="00A94D74"/>
    <w:rsid w:val="00AA0475"/>
    <w:rsid w:val="00AA0A32"/>
    <w:rsid w:val="00AA0D1E"/>
    <w:rsid w:val="00AA0F2F"/>
    <w:rsid w:val="00AA1002"/>
    <w:rsid w:val="00AA1075"/>
    <w:rsid w:val="00AA3092"/>
    <w:rsid w:val="00AA3185"/>
    <w:rsid w:val="00AA492B"/>
    <w:rsid w:val="00AB0627"/>
    <w:rsid w:val="00AB090B"/>
    <w:rsid w:val="00AB2F77"/>
    <w:rsid w:val="00AB3212"/>
    <w:rsid w:val="00AB4976"/>
    <w:rsid w:val="00AB52BB"/>
    <w:rsid w:val="00AB7CB5"/>
    <w:rsid w:val="00AB7DAB"/>
    <w:rsid w:val="00AB7F71"/>
    <w:rsid w:val="00AC032C"/>
    <w:rsid w:val="00AC2B4B"/>
    <w:rsid w:val="00AC2F7F"/>
    <w:rsid w:val="00AC4649"/>
    <w:rsid w:val="00AC527E"/>
    <w:rsid w:val="00AC550F"/>
    <w:rsid w:val="00AC63A9"/>
    <w:rsid w:val="00AD04BD"/>
    <w:rsid w:val="00AD0A89"/>
    <w:rsid w:val="00AD1CED"/>
    <w:rsid w:val="00AD2939"/>
    <w:rsid w:val="00AD2EAB"/>
    <w:rsid w:val="00AD395C"/>
    <w:rsid w:val="00AD6615"/>
    <w:rsid w:val="00AD6B20"/>
    <w:rsid w:val="00AD7A25"/>
    <w:rsid w:val="00AD7D09"/>
    <w:rsid w:val="00AE15D2"/>
    <w:rsid w:val="00AE2CEE"/>
    <w:rsid w:val="00AE4AC2"/>
    <w:rsid w:val="00AE58F2"/>
    <w:rsid w:val="00AE5F9C"/>
    <w:rsid w:val="00AE79D5"/>
    <w:rsid w:val="00AF172A"/>
    <w:rsid w:val="00AF2901"/>
    <w:rsid w:val="00AF5AD6"/>
    <w:rsid w:val="00AF5DE4"/>
    <w:rsid w:val="00AF6157"/>
    <w:rsid w:val="00AF6820"/>
    <w:rsid w:val="00AF6F88"/>
    <w:rsid w:val="00AF75CF"/>
    <w:rsid w:val="00B0071D"/>
    <w:rsid w:val="00B00819"/>
    <w:rsid w:val="00B00DB2"/>
    <w:rsid w:val="00B01F72"/>
    <w:rsid w:val="00B0358D"/>
    <w:rsid w:val="00B03CFF"/>
    <w:rsid w:val="00B0470F"/>
    <w:rsid w:val="00B04A2C"/>
    <w:rsid w:val="00B04E67"/>
    <w:rsid w:val="00B05F1A"/>
    <w:rsid w:val="00B07B59"/>
    <w:rsid w:val="00B07C91"/>
    <w:rsid w:val="00B110AF"/>
    <w:rsid w:val="00B1177C"/>
    <w:rsid w:val="00B11FCE"/>
    <w:rsid w:val="00B12C27"/>
    <w:rsid w:val="00B13A59"/>
    <w:rsid w:val="00B1529C"/>
    <w:rsid w:val="00B159D4"/>
    <w:rsid w:val="00B15D88"/>
    <w:rsid w:val="00B17A89"/>
    <w:rsid w:val="00B20069"/>
    <w:rsid w:val="00B21E9E"/>
    <w:rsid w:val="00B22A05"/>
    <w:rsid w:val="00B26415"/>
    <w:rsid w:val="00B3153A"/>
    <w:rsid w:val="00B3180A"/>
    <w:rsid w:val="00B3234E"/>
    <w:rsid w:val="00B33A7B"/>
    <w:rsid w:val="00B33C68"/>
    <w:rsid w:val="00B33ED6"/>
    <w:rsid w:val="00B3522E"/>
    <w:rsid w:val="00B371C1"/>
    <w:rsid w:val="00B377DC"/>
    <w:rsid w:val="00B40FB7"/>
    <w:rsid w:val="00B42CD8"/>
    <w:rsid w:val="00B43331"/>
    <w:rsid w:val="00B450F4"/>
    <w:rsid w:val="00B4546D"/>
    <w:rsid w:val="00B4554E"/>
    <w:rsid w:val="00B46112"/>
    <w:rsid w:val="00B50009"/>
    <w:rsid w:val="00B5091E"/>
    <w:rsid w:val="00B50B4E"/>
    <w:rsid w:val="00B51051"/>
    <w:rsid w:val="00B5132C"/>
    <w:rsid w:val="00B51873"/>
    <w:rsid w:val="00B5187F"/>
    <w:rsid w:val="00B52909"/>
    <w:rsid w:val="00B533B5"/>
    <w:rsid w:val="00B53609"/>
    <w:rsid w:val="00B5408C"/>
    <w:rsid w:val="00B54C52"/>
    <w:rsid w:val="00B56914"/>
    <w:rsid w:val="00B56A8A"/>
    <w:rsid w:val="00B578A0"/>
    <w:rsid w:val="00B57AF5"/>
    <w:rsid w:val="00B612C2"/>
    <w:rsid w:val="00B619DA"/>
    <w:rsid w:val="00B63EE0"/>
    <w:rsid w:val="00B64E90"/>
    <w:rsid w:val="00B66406"/>
    <w:rsid w:val="00B66BEA"/>
    <w:rsid w:val="00B66F16"/>
    <w:rsid w:val="00B672F3"/>
    <w:rsid w:val="00B70CD9"/>
    <w:rsid w:val="00B70D60"/>
    <w:rsid w:val="00B721E5"/>
    <w:rsid w:val="00B74C06"/>
    <w:rsid w:val="00B75E39"/>
    <w:rsid w:val="00B76C1B"/>
    <w:rsid w:val="00B772FB"/>
    <w:rsid w:val="00B77978"/>
    <w:rsid w:val="00B832F0"/>
    <w:rsid w:val="00B84D6E"/>
    <w:rsid w:val="00B84F36"/>
    <w:rsid w:val="00B90D20"/>
    <w:rsid w:val="00B9486D"/>
    <w:rsid w:val="00B95011"/>
    <w:rsid w:val="00B9623B"/>
    <w:rsid w:val="00B96531"/>
    <w:rsid w:val="00B96B69"/>
    <w:rsid w:val="00BA0829"/>
    <w:rsid w:val="00BA0F31"/>
    <w:rsid w:val="00BA1343"/>
    <w:rsid w:val="00BA4649"/>
    <w:rsid w:val="00BA48A6"/>
    <w:rsid w:val="00BA58DE"/>
    <w:rsid w:val="00BA6657"/>
    <w:rsid w:val="00BA6818"/>
    <w:rsid w:val="00BA7415"/>
    <w:rsid w:val="00BB1FAB"/>
    <w:rsid w:val="00BB1FF2"/>
    <w:rsid w:val="00BB2862"/>
    <w:rsid w:val="00BB45F3"/>
    <w:rsid w:val="00BB524B"/>
    <w:rsid w:val="00BB6193"/>
    <w:rsid w:val="00BB670C"/>
    <w:rsid w:val="00BB6FA6"/>
    <w:rsid w:val="00BB7754"/>
    <w:rsid w:val="00BC03B6"/>
    <w:rsid w:val="00BC12E3"/>
    <w:rsid w:val="00BC6810"/>
    <w:rsid w:val="00BC7C57"/>
    <w:rsid w:val="00BC7F3F"/>
    <w:rsid w:val="00BD07A7"/>
    <w:rsid w:val="00BD0911"/>
    <w:rsid w:val="00BD0AFB"/>
    <w:rsid w:val="00BD0E29"/>
    <w:rsid w:val="00BD0F94"/>
    <w:rsid w:val="00BD150B"/>
    <w:rsid w:val="00BD1646"/>
    <w:rsid w:val="00BD2392"/>
    <w:rsid w:val="00BD47E9"/>
    <w:rsid w:val="00BD486F"/>
    <w:rsid w:val="00BD511C"/>
    <w:rsid w:val="00BD6B56"/>
    <w:rsid w:val="00BD7655"/>
    <w:rsid w:val="00BD7D4F"/>
    <w:rsid w:val="00BE0C41"/>
    <w:rsid w:val="00BE40D8"/>
    <w:rsid w:val="00BE5CA3"/>
    <w:rsid w:val="00BE70AA"/>
    <w:rsid w:val="00BE73CE"/>
    <w:rsid w:val="00BE7E2F"/>
    <w:rsid w:val="00BE7F2C"/>
    <w:rsid w:val="00BF07A0"/>
    <w:rsid w:val="00BF0D04"/>
    <w:rsid w:val="00BF182E"/>
    <w:rsid w:val="00BF1BE9"/>
    <w:rsid w:val="00BF2EB9"/>
    <w:rsid w:val="00BF36B9"/>
    <w:rsid w:val="00BF4A93"/>
    <w:rsid w:val="00BF536B"/>
    <w:rsid w:val="00BF580A"/>
    <w:rsid w:val="00BF6E0C"/>
    <w:rsid w:val="00BF7441"/>
    <w:rsid w:val="00BF74B5"/>
    <w:rsid w:val="00BF7922"/>
    <w:rsid w:val="00C01FFD"/>
    <w:rsid w:val="00C033B7"/>
    <w:rsid w:val="00C035E5"/>
    <w:rsid w:val="00C044A5"/>
    <w:rsid w:val="00C07235"/>
    <w:rsid w:val="00C10213"/>
    <w:rsid w:val="00C1281E"/>
    <w:rsid w:val="00C12F55"/>
    <w:rsid w:val="00C1315C"/>
    <w:rsid w:val="00C1339D"/>
    <w:rsid w:val="00C13798"/>
    <w:rsid w:val="00C14B77"/>
    <w:rsid w:val="00C15485"/>
    <w:rsid w:val="00C1575C"/>
    <w:rsid w:val="00C16580"/>
    <w:rsid w:val="00C16652"/>
    <w:rsid w:val="00C1720B"/>
    <w:rsid w:val="00C17A26"/>
    <w:rsid w:val="00C20C15"/>
    <w:rsid w:val="00C23372"/>
    <w:rsid w:val="00C23934"/>
    <w:rsid w:val="00C23F16"/>
    <w:rsid w:val="00C248B1"/>
    <w:rsid w:val="00C25205"/>
    <w:rsid w:val="00C2564A"/>
    <w:rsid w:val="00C267F7"/>
    <w:rsid w:val="00C2705E"/>
    <w:rsid w:val="00C2721C"/>
    <w:rsid w:val="00C274DE"/>
    <w:rsid w:val="00C300C1"/>
    <w:rsid w:val="00C30191"/>
    <w:rsid w:val="00C301DB"/>
    <w:rsid w:val="00C312BE"/>
    <w:rsid w:val="00C3351C"/>
    <w:rsid w:val="00C345C6"/>
    <w:rsid w:val="00C34DC6"/>
    <w:rsid w:val="00C35035"/>
    <w:rsid w:val="00C3570E"/>
    <w:rsid w:val="00C357BC"/>
    <w:rsid w:val="00C3589E"/>
    <w:rsid w:val="00C35D82"/>
    <w:rsid w:val="00C37DC8"/>
    <w:rsid w:val="00C43AA8"/>
    <w:rsid w:val="00C47073"/>
    <w:rsid w:val="00C5000D"/>
    <w:rsid w:val="00C5231B"/>
    <w:rsid w:val="00C53436"/>
    <w:rsid w:val="00C54C4B"/>
    <w:rsid w:val="00C55423"/>
    <w:rsid w:val="00C554CA"/>
    <w:rsid w:val="00C566DB"/>
    <w:rsid w:val="00C57A9F"/>
    <w:rsid w:val="00C6164C"/>
    <w:rsid w:val="00C633BE"/>
    <w:rsid w:val="00C637A1"/>
    <w:rsid w:val="00C6423E"/>
    <w:rsid w:val="00C6511B"/>
    <w:rsid w:val="00C666E7"/>
    <w:rsid w:val="00C67F75"/>
    <w:rsid w:val="00C718C1"/>
    <w:rsid w:val="00C728D9"/>
    <w:rsid w:val="00C74BE3"/>
    <w:rsid w:val="00C76952"/>
    <w:rsid w:val="00C807A0"/>
    <w:rsid w:val="00C80955"/>
    <w:rsid w:val="00C82355"/>
    <w:rsid w:val="00C82E09"/>
    <w:rsid w:val="00C8474D"/>
    <w:rsid w:val="00C85641"/>
    <w:rsid w:val="00C90494"/>
    <w:rsid w:val="00C9163F"/>
    <w:rsid w:val="00C922B0"/>
    <w:rsid w:val="00C941C0"/>
    <w:rsid w:val="00C94558"/>
    <w:rsid w:val="00C969AC"/>
    <w:rsid w:val="00C9740E"/>
    <w:rsid w:val="00C97592"/>
    <w:rsid w:val="00CA031B"/>
    <w:rsid w:val="00CA0A63"/>
    <w:rsid w:val="00CA1380"/>
    <w:rsid w:val="00CA1CE1"/>
    <w:rsid w:val="00CA239B"/>
    <w:rsid w:val="00CA2C1C"/>
    <w:rsid w:val="00CA3CB8"/>
    <w:rsid w:val="00CA3E5B"/>
    <w:rsid w:val="00CA505F"/>
    <w:rsid w:val="00CA5644"/>
    <w:rsid w:val="00CA5A61"/>
    <w:rsid w:val="00CB28E1"/>
    <w:rsid w:val="00CB472C"/>
    <w:rsid w:val="00CB6040"/>
    <w:rsid w:val="00CB71A6"/>
    <w:rsid w:val="00CC0A5F"/>
    <w:rsid w:val="00CC1A53"/>
    <w:rsid w:val="00CC35F1"/>
    <w:rsid w:val="00CC3A2D"/>
    <w:rsid w:val="00CC3A74"/>
    <w:rsid w:val="00CC4936"/>
    <w:rsid w:val="00CC735B"/>
    <w:rsid w:val="00CC7A93"/>
    <w:rsid w:val="00CC7D77"/>
    <w:rsid w:val="00CD0890"/>
    <w:rsid w:val="00CD15B4"/>
    <w:rsid w:val="00CD1CAB"/>
    <w:rsid w:val="00CD1E56"/>
    <w:rsid w:val="00CD3D3C"/>
    <w:rsid w:val="00CD482D"/>
    <w:rsid w:val="00CD7A12"/>
    <w:rsid w:val="00CE0BA5"/>
    <w:rsid w:val="00CE133A"/>
    <w:rsid w:val="00CE1D55"/>
    <w:rsid w:val="00CE1FE0"/>
    <w:rsid w:val="00CE2624"/>
    <w:rsid w:val="00CE2B74"/>
    <w:rsid w:val="00CE3434"/>
    <w:rsid w:val="00CE55AC"/>
    <w:rsid w:val="00CE58E3"/>
    <w:rsid w:val="00CE6AC6"/>
    <w:rsid w:val="00CE7E0C"/>
    <w:rsid w:val="00CF1CA6"/>
    <w:rsid w:val="00CF215F"/>
    <w:rsid w:val="00CF2463"/>
    <w:rsid w:val="00CF2721"/>
    <w:rsid w:val="00CF272F"/>
    <w:rsid w:val="00CF3E70"/>
    <w:rsid w:val="00CF456B"/>
    <w:rsid w:val="00CF49D0"/>
    <w:rsid w:val="00CF5A56"/>
    <w:rsid w:val="00CF6512"/>
    <w:rsid w:val="00CF6B8A"/>
    <w:rsid w:val="00D0227B"/>
    <w:rsid w:val="00D031A8"/>
    <w:rsid w:val="00D049BF"/>
    <w:rsid w:val="00D04CAB"/>
    <w:rsid w:val="00D05624"/>
    <w:rsid w:val="00D0617C"/>
    <w:rsid w:val="00D07AD3"/>
    <w:rsid w:val="00D100E4"/>
    <w:rsid w:val="00D1027E"/>
    <w:rsid w:val="00D112F8"/>
    <w:rsid w:val="00D11794"/>
    <w:rsid w:val="00D14233"/>
    <w:rsid w:val="00D147E8"/>
    <w:rsid w:val="00D152DC"/>
    <w:rsid w:val="00D1777E"/>
    <w:rsid w:val="00D20A1D"/>
    <w:rsid w:val="00D21559"/>
    <w:rsid w:val="00D2173E"/>
    <w:rsid w:val="00D218A7"/>
    <w:rsid w:val="00D218CE"/>
    <w:rsid w:val="00D21CEF"/>
    <w:rsid w:val="00D23BDC"/>
    <w:rsid w:val="00D25902"/>
    <w:rsid w:val="00D26663"/>
    <w:rsid w:val="00D2690A"/>
    <w:rsid w:val="00D30CB5"/>
    <w:rsid w:val="00D31214"/>
    <w:rsid w:val="00D34F0C"/>
    <w:rsid w:val="00D36371"/>
    <w:rsid w:val="00D372AE"/>
    <w:rsid w:val="00D37626"/>
    <w:rsid w:val="00D3774F"/>
    <w:rsid w:val="00D43A1B"/>
    <w:rsid w:val="00D43D54"/>
    <w:rsid w:val="00D44BF6"/>
    <w:rsid w:val="00D44C7A"/>
    <w:rsid w:val="00D47A34"/>
    <w:rsid w:val="00D47E6E"/>
    <w:rsid w:val="00D529D6"/>
    <w:rsid w:val="00D54354"/>
    <w:rsid w:val="00D54BE1"/>
    <w:rsid w:val="00D5597B"/>
    <w:rsid w:val="00D55EB5"/>
    <w:rsid w:val="00D55F4F"/>
    <w:rsid w:val="00D5644A"/>
    <w:rsid w:val="00D56701"/>
    <w:rsid w:val="00D56744"/>
    <w:rsid w:val="00D608BC"/>
    <w:rsid w:val="00D70844"/>
    <w:rsid w:val="00D72F77"/>
    <w:rsid w:val="00D74EC3"/>
    <w:rsid w:val="00D75919"/>
    <w:rsid w:val="00D75CC2"/>
    <w:rsid w:val="00D8087A"/>
    <w:rsid w:val="00D809BC"/>
    <w:rsid w:val="00D80BE0"/>
    <w:rsid w:val="00D814EB"/>
    <w:rsid w:val="00D816A0"/>
    <w:rsid w:val="00D83AFF"/>
    <w:rsid w:val="00D83EA3"/>
    <w:rsid w:val="00D84A4E"/>
    <w:rsid w:val="00D84E34"/>
    <w:rsid w:val="00D86084"/>
    <w:rsid w:val="00D86CDD"/>
    <w:rsid w:val="00D8760C"/>
    <w:rsid w:val="00D90592"/>
    <w:rsid w:val="00D906FD"/>
    <w:rsid w:val="00D91897"/>
    <w:rsid w:val="00D93355"/>
    <w:rsid w:val="00D950C3"/>
    <w:rsid w:val="00D96B98"/>
    <w:rsid w:val="00DA1D21"/>
    <w:rsid w:val="00DA1D52"/>
    <w:rsid w:val="00DA2132"/>
    <w:rsid w:val="00DA2142"/>
    <w:rsid w:val="00DA224F"/>
    <w:rsid w:val="00DA459D"/>
    <w:rsid w:val="00DA69BC"/>
    <w:rsid w:val="00DA6BB1"/>
    <w:rsid w:val="00DA72E3"/>
    <w:rsid w:val="00DA74B0"/>
    <w:rsid w:val="00DB05F0"/>
    <w:rsid w:val="00DB0E15"/>
    <w:rsid w:val="00DB18DB"/>
    <w:rsid w:val="00DB1928"/>
    <w:rsid w:val="00DB371C"/>
    <w:rsid w:val="00DB461C"/>
    <w:rsid w:val="00DB7CF9"/>
    <w:rsid w:val="00DC022A"/>
    <w:rsid w:val="00DC5377"/>
    <w:rsid w:val="00DC7441"/>
    <w:rsid w:val="00DD0C64"/>
    <w:rsid w:val="00DD15D7"/>
    <w:rsid w:val="00DD1F3B"/>
    <w:rsid w:val="00DD41A9"/>
    <w:rsid w:val="00DD4A57"/>
    <w:rsid w:val="00DD5537"/>
    <w:rsid w:val="00DD626A"/>
    <w:rsid w:val="00DD6B29"/>
    <w:rsid w:val="00DD6B98"/>
    <w:rsid w:val="00DE02EC"/>
    <w:rsid w:val="00DE0B21"/>
    <w:rsid w:val="00DE1735"/>
    <w:rsid w:val="00DE28A2"/>
    <w:rsid w:val="00DE421F"/>
    <w:rsid w:val="00DE48D1"/>
    <w:rsid w:val="00DE5C39"/>
    <w:rsid w:val="00DE6BE3"/>
    <w:rsid w:val="00DF03E1"/>
    <w:rsid w:val="00DF0AE4"/>
    <w:rsid w:val="00DF1705"/>
    <w:rsid w:val="00DF2A4B"/>
    <w:rsid w:val="00DF2AEB"/>
    <w:rsid w:val="00DF4431"/>
    <w:rsid w:val="00DF47C2"/>
    <w:rsid w:val="00DF4A14"/>
    <w:rsid w:val="00DF4BAC"/>
    <w:rsid w:val="00DF747D"/>
    <w:rsid w:val="00E0094B"/>
    <w:rsid w:val="00E01A49"/>
    <w:rsid w:val="00E02FAE"/>
    <w:rsid w:val="00E03A7B"/>
    <w:rsid w:val="00E03DF9"/>
    <w:rsid w:val="00E05CB7"/>
    <w:rsid w:val="00E0739B"/>
    <w:rsid w:val="00E1015B"/>
    <w:rsid w:val="00E10545"/>
    <w:rsid w:val="00E12D88"/>
    <w:rsid w:val="00E14EBA"/>
    <w:rsid w:val="00E150A6"/>
    <w:rsid w:val="00E1673F"/>
    <w:rsid w:val="00E22556"/>
    <w:rsid w:val="00E22FC2"/>
    <w:rsid w:val="00E23B3F"/>
    <w:rsid w:val="00E23F99"/>
    <w:rsid w:val="00E242E1"/>
    <w:rsid w:val="00E24455"/>
    <w:rsid w:val="00E2449C"/>
    <w:rsid w:val="00E274B3"/>
    <w:rsid w:val="00E3050E"/>
    <w:rsid w:val="00E31780"/>
    <w:rsid w:val="00E31E35"/>
    <w:rsid w:val="00E32274"/>
    <w:rsid w:val="00E326CE"/>
    <w:rsid w:val="00E32A6E"/>
    <w:rsid w:val="00E3365B"/>
    <w:rsid w:val="00E33B00"/>
    <w:rsid w:val="00E33E6B"/>
    <w:rsid w:val="00E345A0"/>
    <w:rsid w:val="00E34CAF"/>
    <w:rsid w:val="00E37DFA"/>
    <w:rsid w:val="00E40DBC"/>
    <w:rsid w:val="00E41B1B"/>
    <w:rsid w:val="00E424F0"/>
    <w:rsid w:val="00E4269C"/>
    <w:rsid w:val="00E42A2A"/>
    <w:rsid w:val="00E42AFD"/>
    <w:rsid w:val="00E43651"/>
    <w:rsid w:val="00E43B5E"/>
    <w:rsid w:val="00E43E2B"/>
    <w:rsid w:val="00E440E6"/>
    <w:rsid w:val="00E474D7"/>
    <w:rsid w:val="00E47D0A"/>
    <w:rsid w:val="00E52378"/>
    <w:rsid w:val="00E52A22"/>
    <w:rsid w:val="00E53304"/>
    <w:rsid w:val="00E53BBF"/>
    <w:rsid w:val="00E53D30"/>
    <w:rsid w:val="00E54692"/>
    <w:rsid w:val="00E55C08"/>
    <w:rsid w:val="00E5714E"/>
    <w:rsid w:val="00E57742"/>
    <w:rsid w:val="00E64800"/>
    <w:rsid w:val="00E718DC"/>
    <w:rsid w:val="00E722FB"/>
    <w:rsid w:val="00E72AF0"/>
    <w:rsid w:val="00E72D66"/>
    <w:rsid w:val="00E73A0E"/>
    <w:rsid w:val="00E73F98"/>
    <w:rsid w:val="00E74152"/>
    <w:rsid w:val="00E76021"/>
    <w:rsid w:val="00E76029"/>
    <w:rsid w:val="00E76BC5"/>
    <w:rsid w:val="00E76EF2"/>
    <w:rsid w:val="00E779E7"/>
    <w:rsid w:val="00E804D3"/>
    <w:rsid w:val="00E805AB"/>
    <w:rsid w:val="00E80AB4"/>
    <w:rsid w:val="00E829E9"/>
    <w:rsid w:val="00E85B00"/>
    <w:rsid w:val="00E870C1"/>
    <w:rsid w:val="00E8762C"/>
    <w:rsid w:val="00E90530"/>
    <w:rsid w:val="00E92972"/>
    <w:rsid w:val="00E92EBC"/>
    <w:rsid w:val="00E93919"/>
    <w:rsid w:val="00E94052"/>
    <w:rsid w:val="00E96051"/>
    <w:rsid w:val="00E96329"/>
    <w:rsid w:val="00E9664A"/>
    <w:rsid w:val="00E970C0"/>
    <w:rsid w:val="00E9720B"/>
    <w:rsid w:val="00E977F3"/>
    <w:rsid w:val="00EA0387"/>
    <w:rsid w:val="00EA0E43"/>
    <w:rsid w:val="00EA58C3"/>
    <w:rsid w:val="00EA600F"/>
    <w:rsid w:val="00EA71EF"/>
    <w:rsid w:val="00EB1694"/>
    <w:rsid w:val="00EB39E6"/>
    <w:rsid w:val="00EB3B25"/>
    <w:rsid w:val="00EB589C"/>
    <w:rsid w:val="00EB7206"/>
    <w:rsid w:val="00EB7467"/>
    <w:rsid w:val="00EB7861"/>
    <w:rsid w:val="00EB7C7C"/>
    <w:rsid w:val="00EC17A3"/>
    <w:rsid w:val="00EC18DB"/>
    <w:rsid w:val="00EC2469"/>
    <w:rsid w:val="00EC40A6"/>
    <w:rsid w:val="00EC41FA"/>
    <w:rsid w:val="00EC5AC4"/>
    <w:rsid w:val="00EC5CF5"/>
    <w:rsid w:val="00EC65E2"/>
    <w:rsid w:val="00EC6D6C"/>
    <w:rsid w:val="00ED0447"/>
    <w:rsid w:val="00ED30EE"/>
    <w:rsid w:val="00ED44B3"/>
    <w:rsid w:val="00ED5692"/>
    <w:rsid w:val="00ED5C81"/>
    <w:rsid w:val="00ED695C"/>
    <w:rsid w:val="00ED6CBB"/>
    <w:rsid w:val="00ED72EC"/>
    <w:rsid w:val="00ED743E"/>
    <w:rsid w:val="00ED7E2A"/>
    <w:rsid w:val="00EE035F"/>
    <w:rsid w:val="00EE16CD"/>
    <w:rsid w:val="00EE248D"/>
    <w:rsid w:val="00EE32DB"/>
    <w:rsid w:val="00EE3B5B"/>
    <w:rsid w:val="00EE51E8"/>
    <w:rsid w:val="00EE5934"/>
    <w:rsid w:val="00EE64E5"/>
    <w:rsid w:val="00EF3059"/>
    <w:rsid w:val="00EF50AA"/>
    <w:rsid w:val="00EF5ACB"/>
    <w:rsid w:val="00F019E2"/>
    <w:rsid w:val="00F02594"/>
    <w:rsid w:val="00F03961"/>
    <w:rsid w:val="00F04C26"/>
    <w:rsid w:val="00F062DF"/>
    <w:rsid w:val="00F06BEC"/>
    <w:rsid w:val="00F0763D"/>
    <w:rsid w:val="00F07B8F"/>
    <w:rsid w:val="00F1135B"/>
    <w:rsid w:val="00F115E2"/>
    <w:rsid w:val="00F124D4"/>
    <w:rsid w:val="00F1266A"/>
    <w:rsid w:val="00F1297B"/>
    <w:rsid w:val="00F12EB2"/>
    <w:rsid w:val="00F1362F"/>
    <w:rsid w:val="00F14AAB"/>
    <w:rsid w:val="00F1515B"/>
    <w:rsid w:val="00F15E57"/>
    <w:rsid w:val="00F160AB"/>
    <w:rsid w:val="00F17066"/>
    <w:rsid w:val="00F17431"/>
    <w:rsid w:val="00F22EE8"/>
    <w:rsid w:val="00F231C6"/>
    <w:rsid w:val="00F2341F"/>
    <w:rsid w:val="00F246A6"/>
    <w:rsid w:val="00F26533"/>
    <w:rsid w:val="00F279B6"/>
    <w:rsid w:val="00F27F89"/>
    <w:rsid w:val="00F31D5C"/>
    <w:rsid w:val="00F31D7C"/>
    <w:rsid w:val="00F32B2F"/>
    <w:rsid w:val="00F32C2F"/>
    <w:rsid w:val="00F34454"/>
    <w:rsid w:val="00F34A34"/>
    <w:rsid w:val="00F3620B"/>
    <w:rsid w:val="00F40160"/>
    <w:rsid w:val="00F44B42"/>
    <w:rsid w:val="00F44C20"/>
    <w:rsid w:val="00F45629"/>
    <w:rsid w:val="00F47F79"/>
    <w:rsid w:val="00F51EDB"/>
    <w:rsid w:val="00F521F4"/>
    <w:rsid w:val="00F52614"/>
    <w:rsid w:val="00F53E84"/>
    <w:rsid w:val="00F60AC3"/>
    <w:rsid w:val="00F61D9C"/>
    <w:rsid w:val="00F625E4"/>
    <w:rsid w:val="00F62E94"/>
    <w:rsid w:val="00F64196"/>
    <w:rsid w:val="00F65E47"/>
    <w:rsid w:val="00F66209"/>
    <w:rsid w:val="00F71A60"/>
    <w:rsid w:val="00F7337A"/>
    <w:rsid w:val="00F76228"/>
    <w:rsid w:val="00F7702F"/>
    <w:rsid w:val="00F80A25"/>
    <w:rsid w:val="00F83402"/>
    <w:rsid w:val="00F84300"/>
    <w:rsid w:val="00F844E8"/>
    <w:rsid w:val="00F84868"/>
    <w:rsid w:val="00F84D43"/>
    <w:rsid w:val="00F8583F"/>
    <w:rsid w:val="00F86C87"/>
    <w:rsid w:val="00F872BD"/>
    <w:rsid w:val="00F8756D"/>
    <w:rsid w:val="00F87927"/>
    <w:rsid w:val="00F87B5E"/>
    <w:rsid w:val="00F87E13"/>
    <w:rsid w:val="00F91B00"/>
    <w:rsid w:val="00F91F03"/>
    <w:rsid w:val="00F92A76"/>
    <w:rsid w:val="00F92BC5"/>
    <w:rsid w:val="00F94AC9"/>
    <w:rsid w:val="00F95142"/>
    <w:rsid w:val="00F95A0D"/>
    <w:rsid w:val="00F95C3D"/>
    <w:rsid w:val="00F9611E"/>
    <w:rsid w:val="00F96E29"/>
    <w:rsid w:val="00F97253"/>
    <w:rsid w:val="00FA1E60"/>
    <w:rsid w:val="00FA2F08"/>
    <w:rsid w:val="00FA38CD"/>
    <w:rsid w:val="00FA5487"/>
    <w:rsid w:val="00FA549C"/>
    <w:rsid w:val="00FA703A"/>
    <w:rsid w:val="00FA7094"/>
    <w:rsid w:val="00FA7775"/>
    <w:rsid w:val="00FA7783"/>
    <w:rsid w:val="00FA77A4"/>
    <w:rsid w:val="00FA7F62"/>
    <w:rsid w:val="00FB17B0"/>
    <w:rsid w:val="00FB2870"/>
    <w:rsid w:val="00FB35FB"/>
    <w:rsid w:val="00FB41BF"/>
    <w:rsid w:val="00FB5D70"/>
    <w:rsid w:val="00FB64B2"/>
    <w:rsid w:val="00FB7560"/>
    <w:rsid w:val="00FC0239"/>
    <w:rsid w:val="00FC2241"/>
    <w:rsid w:val="00FC2246"/>
    <w:rsid w:val="00FC3CE6"/>
    <w:rsid w:val="00FC48C7"/>
    <w:rsid w:val="00FC5371"/>
    <w:rsid w:val="00FC5ABB"/>
    <w:rsid w:val="00FC625A"/>
    <w:rsid w:val="00FC75DD"/>
    <w:rsid w:val="00FC793D"/>
    <w:rsid w:val="00FC7DB6"/>
    <w:rsid w:val="00FD23DA"/>
    <w:rsid w:val="00FD3601"/>
    <w:rsid w:val="00FD49A3"/>
    <w:rsid w:val="00FD5352"/>
    <w:rsid w:val="00FD68F4"/>
    <w:rsid w:val="00FD711D"/>
    <w:rsid w:val="00FE0AD8"/>
    <w:rsid w:val="00FE1B70"/>
    <w:rsid w:val="00FE1EB8"/>
    <w:rsid w:val="00FE21A3"/>
    <w:rsid w:val="00FE30B7"/>
    <w:rsid w:val="00FE3C91"/>
    <w:rsid w:val="00FE41B6"/>
    <w:rsid w:val="00FE472C"/>
    <w:rsid w:val="00FE49FE"/>
    <w:rsid w:val="00FE4A18"/>
    <w:rsid w:val="00FE5974"/>
    <w:rsid w:val="00FE5FF3"/>
    <w:rsid w:val="00FE6B2C"/>
    <w:rsid w:val="00FE6EE2"/>
    <w:rsid w:val="00FF062A"/>
    <w:rsid w:val="00FF0970"/>
    <w:rsid w:val="00FF0A45"/>
    <w:rsid w:val="00FF3436"/>
    <w:rsid w:val="00FF34F2"/>
    <w:rsid w:val="00FF361F"/>
    <w:rsid w:val="00FF3C7A"/>
    <w:rsid w:val="00FF40B5"/>
    <w:rsid w:val="00FF652A"/>
    <w:rsid w:val="00FF7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05C"/>
    <w:rPr>
      <w:sz w:val="28"/>
      <w:szCs w:val="28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E705C"/>
    <w:pPr>
      <w:keepNext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11C46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274DE"/>
    <w:rPr>
      <w:rFonts w:ascii="Cambria" w:hAnsi="Cambria" w:cs="Cambria"/>
      <w:b/>
      <w:bCs/>
      <w:kern w:val="32"/>
      <w:sz w:val="32"/>
      <w:szCs w:val="32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274DE"/>
    <w:rPr>
      <w:rFonts w:ascii="Cambria" w:hAnsi="Cambria" w:cs="Cambria"/>
      <w:b/>
      <w:bCs/>
      <w:sz w:val="26"/>
      <w:szCs w:val="26"/>
      <w:lang w:eastAsia="ru-RU"/>
    </w:rPr>
  </w:style>
  <w:style w:type="paragraph" w:customStyle="1" w:styleId="a">
    <w:name w:val="Знак"/>
    <w:basedOn w:val="Normal"/>
    <w:uiPriority w:val="99"/>
    <w:rsid w:val="006E705C"/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2155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274DE"/>
    <w:rPr>
      <w:sz w:val="28"/>
      <w:szCs w:val="28"/>
      <w:lang w:eastAsia="ru-RU"/>
    </w:rPr>
  </w:style>
  <w:style w:type="character" w:styleId="PageNumber">
    <w:name w:val="page number"/>
    <w:basedOn w:val="DefaultParagraphFont"/>
    <w:uiPriority w:val="99"/>
    <w:rsid w:val="00D21559"/>
  </w:style>
  <w:style w:type="paragraph" w:customStyle="1" w:styleId="Style5">
    <w:name w:val="Style5"/>
    <w:basedOn w:val="Normal"/>
    <w:next w:val="BlockText"/>
    <w:uiPriority w:val="99"/>
    <w:rsid w:val="00683B23"/>
    <w:pPr>
      <w:widowControl w:val="0"/>
      <w:autoSpaceDE w:val="0"/>
      <w:autoSpaceDN w:val="0"/>
      <w:adjustRightInd w:val="0"/>
      <w:jc w:val="both"/>
    </w:pPr>
    <w:rPr>
      <w:sz w:val="24"/>
      <w:szCs w:val="24"/>
      <w:lang w:val="ru-RU" w:eastAsia="uk-UA"/>
    </w:rPr>
  </w:style>
  <w:style w:type="paragraph" w:styleId="ListParagraph">
    <w:name w:val="List Paragraph"/>
    <w:basedOn w:val="Normal"/>
    <w:uiPriority w:val="99"/>
    <w:qFormat/>
    <w:rsid w:val="00683B23"/>
    <w:pPr>
      <w:widowControl w:val="0"/>
      <w:autoSpaceDE w:val="0"/>
      <w:autoSpaceDN w:val="0"/>
      <w:adjustRightInd w:val="0"/>
      <w:spacing w:after="200"/>
    </w:pPr>
    <w:rPr>
      <w:lang w:eastAsia="uk-UA"/>
    </w:rPr>
  </w:style>
  <w:style w:type="paragraph" w:customStyle="1" w:styleId="Style4">
    <w:name w:val="Style4"/>
    <w:basedOn w:val="Normal"/>
    <w:uiPriority w:val="99"/>
    <w:rsid w:val="00683B23"/>
    <w:pPr>
      <w:widowControl w:val="0"/>
      <w:autoSpaceDE w:val="0"/>
      <w:autoSpaceDN w:val="0"/>
      <w:adjustRightInd w:val="0"/>
    </w:pPr>
    <w:rPr>
      <w:sz w:val="24"/>
      <w:szCs w:val="24"/>
      <w:lang w:val="ru-RU" w:eastAsia="uk-UA"/>
    </w:rPr>
  </w:style>
  <w:style w:type="paragraph" w:styleId="BlockText">
    <w:name w:val="Block Text"/>
    <w:basedOn w:val="Normal"/>
    <w:uiPriority w:val="99"/>
    <w:rsid w:val="00683B23"/>
    <w:pPr>
      <w:spacing w:after="120"/>
      <w:ind w:left="1440" w:right="1440"/>
    </w:pPr>
  </w:style>
  <w:style w:type="paragraph" w:styleId="Footer">
    <w:name w:val="footer"/>
    <w:basedOn w:val="Normal"/>
    <w:link w:val="FooterChar"/>
    <w:uiPriority w:val="99"/>
    <w:rsid w:val="00877D5C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274DE"/>
    <w:rPr>
      <w:sz w:val="28"/>
      <w:szCs w:val="28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5A2A9C"/>
    <w:rPr>
      <w:sz w:val="2"/>
      <w:szCs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274DE"/>
    <w:rPr>
      <w:sz w:val="2"/>
      <w:szCs w:val="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310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214</TotalTime>
  <Pages>3</Pages>
  <Words>4328</Words>
  <Characters>2468</Characters>
  <Application>Microsoft Office Outlook</Application>
  <DocSecurity>0</DocSecurity>
  <Lines>0</Lines>
  <Paragraphs>0</Paragraphs>
  <ScaleCrop>false</ScaleCrop>
  <Company>Луцьк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khmel</dc:creator>
  <cp:keywords/>
  <dc:description/>
  <cp:lastModifiedBy>k3152</cp:lastModifiedBy>
  <cp:revision>8</cp:revision>
  <cp:lastPrinted>2020-10-01T07:53:00Z</cp:lastPrinted>
  <dcterms:created xsi:type="dcterms:W3CDTF">2020-10-01T06:26:00Z</dcterms:created>
  <dcterms:modified xsi:type="dcterms:W3CDTF">2020-10-05T07:38:00Z</dcterms:modified>
</cp:coreProperties>
</file>