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34" w:rsidRPr="004B4128" w:rsidRDefault="00E14B34" w:rsidP="00EB2B90">
      <w:pPr>
        <w:pStyle w:val="Heading1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64783421" r:id="rId8"/>
        </w:pict>
      </w:r>
    </w:p>
    <w:p w:rsidR="00E14B34" w:rsidRPr="004B4128" w:rsidRDefault="00E14B34" w:rsidP="00EB2B90">
      <w:pPr>
        <w:pStyle w:val="Heading1"/>
        <w:rPr>
          <w:sz w:val="28"/>
          <w:szCs w:val="28"/>
        </w:rPr>
      </w:pPr>
    </w:p>
    <w:p w:rsidR="00E14B34" w:rsidRPr="004B4128" w:rsidRDefault="00E14B34" w:rsidP="00EB2B90">
      <w:pPr>
        <w:pStyle w:val="Heading1"/>
        <w:rPr>
          <w:sz w:val="28"/>
          <w:szCs w:val="28"/>
        </w:rPr>
      </w:pPr>
    </w:p>
    <w:p w:rsidR="00E14B34" w:rsidRPr="004B4128" w:rsidRDefault="00E14B34" w:rsidP="00EB2B90">
      <w:pPr>
        <w:pStyle w:val="Heading1"/>
        <w:rPr>
          <w:sz w:val="16"/>
          <w:szCs w:val="16"/>
        </w:rPr>
      </w:pPr>
    </w:p>
    <w:p w:rsidR="00E14B34" w:rsidRPr="004B4128" w:rsidRDefault="00E14B34" w:rsidP="00EB2B90">
      <w:pPr>
        <w:pStyle w:val="Heading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E14B34" w:rsidRPr="004B4128" w:rsidRDefault="00E14B34" w:rsidP="00EB2B90">
      <w:pPr>
        <w:jc w:val="center"/>
        <w:rPr>
          <w:b/>
          <w:bCs/>
          <w:sz w:val="20"/>
          <w:szCs w:val="20"/>
        </w:rPr>
      </w:pPr>
    </w:p>
    <w:p w:rsidR="00E14B34" w:rsidRPr="004B4128" w:rsidRDefault="00E14B34" w:rsidP="00EB2B90">
      <w:pPr>
        <w:jc w:val="center"/>
        <w:rPr>
          <w:b/>
          <w:bCs/>
          <w:sz w:val="32"/>
          <w:szCs w:val="32"/>
        </w:rPr>
      </w:pPr>
      <w:r w:rsidRPr="004B4128">
        <w:rPr>
          <w:b/>
          <w:bCs/>
          <w:sz w:val="32"/>
          <w:szCs w:val="32"/>
        </w:rPr>
        <w:t>РОЗПОРЯДЖЕННЯ</w:t>
      </w:r>
    </w:p>
    <w:p w:rsidR="00E14B34" w:rsidRPr="004B4128" w:rsidRDefault="00E14B34" w:rsidP="00EB2B90">
      <w:pPr>
        <w:jc w:val="center"/>
        <w:rPr>
          <w:b/>
          <w:bCs/>
          <w:sz w:val="40"/>
          <w:szCs w:val="40"/>
        </w:rPr>
      </w:pPr>
    </w:p>
    <w:p w:rsidR="00E14B34" w:rsidRDefault="00E14B34" w:rsidP="00EB2B9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B4128">
        <w:rPr>
          <w:sz w:val="24"/>
          <w:szCs w:val="24"/>
        </w:rPr>
        <w:t xml:space="preserve"> _________________      </w:t>
      </w:r>
      <w:r>
        <w:rPr>
          <w:sz w:val="24"/>
          <w:szCs w:val="24"/>
        </w:rPr>
        <w:t xml:space="preserve">                               </w:t>
      </w:r>
      <w:r w:rsidRPr="004B4128">
        <w:rPr>
          <w:sz w:val="24"/>
          <w:szCs w:val="24"/>
        </w:rPr>
        <w:t>Луцьк</w:t>
      </w:r>
      <w:r w:rsidRPr="004B4128">
        <w:t xml:space="preserve"> </w:t>
      </w:r>
      <w:r w:rsidRPr="004B412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</w:t>
      </w:r>
      <w:r w:rsidRPr="004B4128">
        <w:rPr>
          <w:sz w:val="24"/>
          <w:szCs w:val="24"/>
        </w:rPr>
        <w:t xml:space="preserve"> №________________</w:t>
      </w:r>
    </w:p>
    <w:p w:rsidR="00E14B34" w:rsidRPr="00B57E9B" w:rsidRDefault="00E14B34" w:rsidP="00EB2B90">
      <w:pPr>
        <w:tabs>
          <w:tab w:val="left" w:pos="4510"/>
          <w:tab w:val="left" w:pos="4715"/>
        </w:tabs>
        <w:spacing w:line="360" w:lineRule="auto"/>
        <w:jc w:val="both"/>
      </w:pPr>
    </w:p>
    <w:p w:rsidR="00E14B34" w:rsidRDefault="00E14B34" w:rsidP="00EB2B90">
      <w:pPr>
        <w:suppressAutoHyphens/>
        <w:jc w:val="both"/>
      </w:pPr>
      <w:r w:rsidRPr="004908E0">
        <w:rPr>
          <w:lang w:eastAsia="zh-CN"/>
        </w:rPr>
        <w:t xml:space="preserve">Про </w:t>
      </w:r>
      <w:r w:rsidRPr="00D44BF6">
        <w:t xml:space="preserve">використання коштів </w:t>
      </w:r>
    </w:p>
    <w:p w:rsidR="00E14B34" w:rsidRDefault="00E14B34" w:rsidP="00EB2B90">
      <w:pPr>
        <w:suppressAutoHyphens/>
        <w:jc w:val="both"/>
      </w:pPr>
      <w:r w:rsidRPr="00D44BF6">
        <w:t>з фонду соціального захисту</w:t>
      </w:r>
    </w:p>
    <w:p w:rsidR="00E14B34" w:rsidRPr="00D44BF6" w:rsidRDefault="00E14B34" w:rsidP="00EB2B90">
      <w:pPr>
        <w:suppressAutoHyphens/>
        <w:jc w:val="both"/>
      </w:pPr>
      <w:r w:rsidRPr="00D44BF6">
        <w:t>малозахищених верств населення</w:t>
      </w:r>
    </w:p>
    <w:p w:rsidR="00E14B34" w:rsidRDefault="00E14B34" w:rsidP="00EB2B90">
      <w:pPr>
        <w:pStyle w:val="Style5"/>
        <w:widowControl/>
        <w:spacing w:before="80" w:line="360" w:lineRule="auto"/>
        <w:rPr>
          <w:sz w:val="28"/>
          <w:szCs w:val="28"/>
          <w:lang w:val="uk-UA"/>
        </w:rPr>
      </w:pPr>
    </w:p>
    <w:p w:rsidR="00E14B34" w:rsidRPr="00D44BF6" w:rsidRDefault="00E14B34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15.10.2020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18,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E14B34" w:rsidRPr="00D44BF6" w:rsidRDefault="00E14B34" w:rsidP="00C23934">
      <w:pPr>
        <w:ind w:firstLine="720"/>
        <w:jc w:val="both"/>
      </w:pPr>
    </w:p>
    <w:p w:rsidR="00E14B34" w:rsidRDefault="00E14B34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E14B34" w:rsidRDefault="00E14B34" w:rsidP="00DF47C2">
      <w:pPr>
        <w:ind w:firstLine="720"/>
        <w:jc w:val="both"/>
      </w:pPr>
    </w:p>
    <w:p w:rsidR="00E14B34" w:rsidRPr="00C357BC" w:rsidRDefault="00E14B34" w:rsidP="00475B61">
      <w:pPr>
        <w:ind w:firstLine="720"/>
        <w:jc w:val="both"/>
      </w:pPr>
      <w:r>
        <w:t>- </w:t>
      </w:r>
      <w:r w:rsidRPr="0099614E">
        <w:t xml:space="preserve">Билу </w:t>
      </w:r>
      <w:r>
        <w:t>Ігорю Ярославовичу,</w:t>
      </w:r>
      <w:r w:rsidRPr="00E9664A">
        <w:t xml:space="preserve"> </w:t>
      </w:r>
      <w:r>
        <w:t>___ – 1000 (одну тисячу) гривень на лікування (проживає за адресою: м. Луцьк, ___)</w:t>
      </w:r>
      <w:r w:rsidRPr="00C357BC">
        <w:t>;</w:t>
      </w:r>
    </w:p>
    <w:p w:rsidR="00E14B34" w:rsidRDefault="00E14B34" w:rsidP="00267295">
      <w:pPr>
        <w:ind w:firstLine="720"/>
        <w:jc w:val="both"/>
      </w:pPr>
      <w:r>
        <w:t>- Бочаровій Тетяні Володимирівні, ___ – 7000 (сім тисяч) гривень на лікування дитини (проживає за адресою: м. Луцьк, ___);</w:t>
      </w:r>
    </w:p>
    <w:p w:rsidR="00E14B34" w:rsidRDefault="00E14B34" w:rsidP="004D177E">
      <w:pPr>
        <w:ind w:firstLine="720"/>
        <w:jc w:val="both"/>
      </w:pPr>
      <w:r>
        <w:t>- Вашеті Михайлу Петровичу, ___ – 1000 (одну тисячу) гривень на лікування (проживає за адресою: м. Луцьк, ___);</w:t>
      </w:r>
    </w:p>
    <w:p w:rsidR="00E14B34" w:rsidRDefault="00E14B34" w:rsidP="000962A8">
      <w:pPr>
        <w:ind w:firstLine="720"/>
        <w:jc w:val="both"/>
      </w:pPr>
      <w:r>
        <w:t>- Воєводюк Людмилі Іванівні, ___ – 700 (сімсот) гривень на лікування (проживає за адресою: м. Луцьк, ___);</w:t>
      </w:r>
    </w:p>
    <w:p w:rsidR="00E14B34" w:rsidRDefault="00E14B34" w:rsidP="004754E1">
      <w:pPr>
        <w:ind w:firstLine="720"/>
        <w:jc w:val="both"/>
      </w:pPr>
      <w:r>
        <w:t>- Волоху Дмитру Валерійовичу, ___ – 2000 (дві тисячі) гривень на лікування (проживає за адресою: м. Луцьк,___);</w:t>
      </w:r>
    </w:p>
    <w:p w:rsidR="00E14B34" w:rsidRDefault="00E14B34" w:rsidP="0027471B">
      <w:pPr>
        <w:ind w:firstLine="720"/>
        <w:jc w:val="both"/>
      </w:pPr>
      <w:r>
        <w:t>- Волощуку Валентину Степановичу, ___ – 800 (вісімсот) гривень на лікування (проживає за адресою: м. Луцьк, ___);</w:t>
      </w:r>
    </w:p>
    <w:p w:rsidR="00E14B34" w:rsidRDefault="00E14B34" w:rsidP="00544391">
      <w:pPr>
        <w:ind w:firstLine="720"/>
        <w:jc w:val="both"/>
      </w:pPr>
      <w:r>
        <w:t>- Гаврилюк Тетяні Дмитрівні, ___ – 1500 (одну тисячу п’ятсот) гривень на лікування чоловіка (проживає за адресою: м. Луцьк,___</w:t>
      </w:r>
      <w:r w:rsidRPr="00594FAE">
        <w:t>);</w:t>
      </w:r>
    </w:p>
    <w:p w:rsidR="00E14B34" w:rsidRPr="00DD6B29" w:rsidRDefault="00E14B34" w:rsidP="001C74DF">
      <w:pPr>
        <w:ind w:firstLine="720"/>
        <w:jc w:val="both"/>
      </w:pPr>
      <w:r>
        <w:t xml:space="preserve">- Галайко Раїсі </w:t>
      </w:r>
      <w:r w:rsidRPr="0099614E">
        <w:t>Парфентіївні,</w:t>
      </w:r>
      <w:r>
        <w:t xml:space="preserve"> ___ – 700 (сімсот) гривень на  лікування (проживає за адресою: м. Луцьк, ___</w:t>
      </w:r>
      <w:r w:rsidRPr="00DD6B29">
        <w:t>);</w:t>
      </w:r>
    </w:p>
    <w:p w:rsidR="00E14B34" w:rsidRDefault="00E14B34" w:rsidP="001C74DF">
      <w:pPr>
        <w:ind w:firstLine="720"/>
        <w:jc w:val="both"/>
      </w:pPr>
      <w:r>
        <w:t xml:space="preserve">- Галайко </w:t>
      </w:r>
      <w:r w:rsidRPr="0099614E">
        <w:t>Світлані Євгенівні,</w:t>
      </w:r>
      <w:r>
        <w:t xml:space="preserve"> ___ – 700 (сімсот) гривень на лікування (проживає за адресою: м. Луцьк, ___);</w:t>
      </w:r>
    </w:p>
    <w:p w:rsidR="00E14B34" w:rsidRDefault="00E14B34" w:rsidP="001C74DF">
      <w:pPr>
        <w:ind w:firstLine="720"/>
        <w:jc w:val="both"/>
      </w:pPr>
      <w:r>
        <w:t>- Гамері Ларисі Вікторівні, ___ – 1500 (одну тисячу п’ятсот) гривень на лікування (проживає за адресою: м. Луцьк, ___);</w:t>
      </w:r>
    </w:p>
    <w:p w:rsidR="00E14B34" w:rsidRDefault="00E14B34" w:rsidP="00133FB2">
      <w:pPr>
        <w:ind w:firstLine="720"/>
        <w:jc w:val="both"/>
      </w:pPr>
      <w:r>
        <w:t>- Гнатюку Андрію Володимировичу, ___ – 1500 (одну тисячу п’ятсот) гривень на лікування (проживає за адресою: м. Луцьк, ___);</w:t>
      </w:r>
    </w:p>
    <w:p w:rsidR="00E14B34" w:rsidRDefault="00E14B34" w:rsidP="00C1339D">
      <w:pPr>
        <w:ind w:firstLine="720"/>
        <w:jc w:val="both"/>
      </w:pPr>
      <w:r>
        <w:t>- Зейко Ларисі Миколаївні, ___ – 1500 (одну тисячу п’ятсот) гривень на лікування чоловіка (проживає за адресою: м. Луцьк, ___);</w:t>
      </w:r>
    </w:p>
    <w:p w:rsidR="00E14B34" w:rsidRPr="006808D1" w:rsidRDefault="00E14B34" w:rsidP="00D86084">
      <w:pPr>
        <w:ind w:firstLine="720"/>
        <w:jc w:val="both"/>
      </w:pPr>
      <w:r>
        <w:t>- Зелінській Галині Федорівні, ___ – 1500 (одну тисячу п’ятсот) гривень на лікування чоловіка (проживає за адресою: с. Дачне, ____);</w:t>
      </w:r>
    </w:p>
    <w:p w:rsidR="00E14B34" w:rsidRPr="006808D1" w:rsidRDefault="00E14B34" w:rsidP="00C1339D">
      <w:pPr>
        <w:ind w:firstLine="720"/>
        <w:jc w:val="both"/>
      </w:pPr>
      <w:r>
        <w:t>- Зубику Ігорю Євгенійовичу, ___ – 1500 (одну тисячу п’ятсот) гривень на лікування (проживає за адресою: м. Луцьк, ___);</w:t>
      </w:r>
    </w:p>
    <w:p w:rsidR="00E14B34" w:rsidRPr="00217588" w:rsidRDefault="00E14B34" w:rsidP="007319C9">
      <w:pPr>
        <w:ind w:firstLine="720"/>
        <w:jc w:val="both"/>
      </w:pPr>
      <w:r>
        <w:t>- Коледюк Лесі Олексіївні, ___ – 1200 (одну тисячу двісті) гривень на лікування її та її чоловіка (проживає за адресою: м. Луцьк, ___</w:t>
      </w:r>
      <w:r w:rsidRPr="00FD3601">
        <w:t>)</w:t>
      </w:r>
      <w:r>
        <w:t>;</w:t>
      </w:r>
    </w:p>
    <w:p w:rsidR="00E14B34" w:rsidRDefault="00E14B34" w:rsidP="006A7D29">
      <w:pPr>
        <w:ind w:firstLine="720"/>
        <w:jc w:val="both"/>
      </w:pPr>
      <w:r>
        <w:t>- Комару Леоніду Івановичу, ___ – 1000 (одну тисячу) гривень на лікування (проживає за адресою: м. Луцьк, ___);</w:t>
      </w:r>
    </w:p>
    <w:p w:rsidR="00E14B34" w:rsidRPr="006808D1" w:rsidRDefault="00E14B34" w:rsidP="00055343">
      <w:pPr>
        <w:ind w:firstLine="720"/>
        <w:jc w:val="both"/>
      </w:pPr>
      <w:r>
        <w:t>- Компан Олені Олександрівні, ___ – 5000 (п’ять тисяч) гривень на лікування (проживає за адресою: м. Луцьк, ___);</w:t>
      </w:r>
    </w:p>
    <w:p w:rsidR="00E14B34" w:rsidRPr="006808D1" w:rsidRDefault="00E14B34" w:rsidP="006A7D29">
      <w:pPr>
        <w:ind w:firstLine="720"/>
        <w:jc w:val="both"/>
      </w:pPr>
      <w:r>
        <w:t>- Конопаду Степану Івановичу, ___ – 1000 (одну тисячу) гривень на лікування (проживає за адресою: м. Луцьк, ___);</w:t>
      </w:r>
    </w:p>
    <w:p w:rsidR="00E14B34" w:rsidRDefault="00E14B34" w:rsidP="00380E7F">
      <w:pPr>
        <w:ind w:firstLine="720"/>
        <w:jc w:val="both"/>
      </w:pPr>
      <w:r>
        <w:t>- Королю Валерію Анатолійовичу, ___ – 700 (сімсот) гривень на лікування (проживає за адресою: м. Луцьк, ___);</w:t>
      </w:r>
    </w:p>
    <w:p w:rsidR="00E14B34" w:rsidRDefault="00E14B34" w:rsidP="003F5ED1">
      <w:pPr>
        <w:ind w:firstLine="720"/>
        <w:jc w:val="both"/>
      </w:pPr>
      <w:r>
        <w:t>- Кубай Валентині Василівні, ___ – 1000 (одну тисячу) гривень на лікування (проживає за адресою: м. Луцьк,   ___);</w:t>
      </w:r>
    </w:p>
    <w:p w:rsidR="00E14B34" w:rsidRDefault="00E14B34" w:rsidP="001B2CEB">
      <w:pPr>
        <w:ind w:firstLine="720"/>
        <w:jc w:val="both"/>
      </w:pPr>
      <w:r>
        <w:t xml:space="preserve">- Кузнецовій Любові </w:t>
      </w:r>
      <w:r w:rsidRPr="0099614E">
        <w:t xml:space="preserve">Досифіївні, </w:t>
      </w:r>
      <w:r>
        <w:t>___ – 700 (сімсот) гривень на лікування (проживає за адресою: м. Луцьк, ___);</w:t>
      </w:r>
    </w:p>
    <w:p w:rsidR="00E14B34" w:rsidRDefault="00E14B34" w:rsidP="001B2CEB">
      <w:pPr>
        <w:ind w:firstLine="720"/>
        <w:jc w:val="both"/>
      </w:pPr>
      <w:r>
        <w:t>- Кульчицькому Федору Федоровичу, ___ – 2000 (дві тисячі) гривень на лікування його та його дружини (проживає за адресою: м. Луцьк, ___);</w:t>
      </w:r>
    </w:p>
    <w:p w:rsidR="00E14B34" w:rsidRDefault="00E14B34" w:rsidP="00433143">
      <w:pPr>
        <w:ind w:firstLine="720"/>
        <w:jc w:val="both"/>
      </w:pPr>
      <w:r>
        <w:t>- Курись Марії Михайлівні, ___ – 600 (шістсот) гривень на лікування (проживає за адресою: м. Луцьк, ___);</w:t>
      </w:r>
    </w:p>
    <w:p w:rsidR="00E14B34" w:rsidRPr="006808D1" w:rsidRDefault="00E14B34" w:rsidP="00433143">
      <w:pPr>
        <w:ind w:firstLine="720"/>
        <w:jc w:val="both"/>
      </w:pPr>
      <w:r w:rsidRPr="0099614E">
        <w:t>- Кусі Людмилі</w:t>
      </w:r>
      <w:r>
        <w:t xml:space="preserve"> Володимирівні, ___ – 2000 (дві тисячі) гривень на лікування дитини (проживає за адресою: м. Луцьк, ___);</w:t>
      </w:r>
    </w:p>
    <w:p w:rsidR="00E14B34" w:rsidRPr="006808D1" w:rsidRDefault="00E14B34" w:rsidP="00433143">
      <w:pPr>
        <w:ind w:firstLine="720"/>
        <w:jc w:val="both"/>
      </w:pPr>
      <w:r>
        <w:t>- Лащуку Сергію Васильовичу, ___ – 7000 (сім тисяч) гривень на лікування дитини (проживає за адресою: м. Луцьк, ___);</w:t>
      </w:r>
    </w:p>
    <w:p w:rsidR="00E14B34" w:rsidRPr="006808D1" w:rsidRDefault="00E14B34" w:rsidP="00433143">
      <w:pPr>
        <w:ind w:firstLine="720"/>
        <w:jc w:val="both"/>
      </w:pPr>
      <w:r>
        <w:t>- Литвинчук Галині Павлівні, ___ – 500 (п’ятсот) гривень на лікування (проживає за адресою: м. Луцьк, ___);</w:t>
      </w:r>
    </w:p>
    <w:p w:rsidR="00E14B34" w:rsidRDefault="00E14B34" w:rsidP="00433143">
      <w:pPr>
        <w:ind w:firstLine="720"/>
        <w:jc w:val="both"/>
      </w:pPr>
      <w:r>
        <w:t>- Лукашуку Юрію Анатолійовичу, ___ – 1500 (одну тисячу п’ятсот) гривень на лікування (проживає за адресою: м. Луцьк,  ___);</w:t>
      </w:r>
    </w:p>
    <w:p w:rsidR="00E14B34" w:rsidRDefault="00E14B34" w:rsidP="00433143">
      <w:pPr>
        <w:ind w:firstLine="720"/>
        <w:jc w:val="both"/>
      </w:pPr>
      <w:r>
        <w:t>- Макарчук Юлії Петрівні, ___ – 5000 (п’ять тисяч) гривень на лікування батька (проживає за адресою: м. Луцьк, ___);</w:t>
      </w:r>
    </w:p>
    <w:p w:rsidR="00E14B34" w:rsidRDefault="00E14B34" w:rsidP="00433143">
      <w:pPr>
        <w:ind w:firstLine="720"/>
        <w:jc w:val="both"/>
      </w:pPr>
      <w:r>
        <w:t>- Мельник Олені Олександрівні, ___ – 1000 (одну тисячу) гривень на лікування дитини (проживає за адресою: м. Луцьк, ___);</w:t>
      </w:r>
    </w:p>
    <w:p w:rsidR="00E14B34" w:rsidRDefault="00E14B34" w:rsidP="00433143">
      <w:pPr>
        <w:ind w:firstLine="720"/>
        <w:jc w:val="both"/>
      </w:pPr>
      <w:r>
        <w:t>- Мершавці Аллі Михайлівні, ___ – 1500 (одну тисячу п’ятсот) гривень на лікування мами (проживає за адресою:м. Луцьк, ___);</w:t>
      </w:r>
    </w:p>
    <w:p w:rsidR="00E14B34" w:rsidRPr="002119F3" w:rsidRDefault="00E14B34" w:rsidP="00A32010">
      <w:pPr>
        <w:ind w:firstLine="720"/>
        <w:jc w:val="both"/>
      </w:pPr>
      <w:r w:rsidRPr="002119F3">
        <w:t xml:space="preserve">- Микитиній Світлані Миколаївні, </w:t>
      </w:r>
      <w:r>
        <w:t>___</w:t>
      </w:r>
      <w:r w:rsidRPr="002119F3">
        <w:t xml:space="preserve"> – 8000 (вісім тисяч) гривень на лікування дітей (проживає за адресою: м. Луцьк</w:t>
      </w:r>
      <w:r>
        <w:t>,___</w:t>
      </w:r>
      <w:r w:rsidRPr="002119F3">
        <w:t>);</w:t>
      </w:r>
    </w:p>
    <w:p w:rsidR="00E14B34" w:rsidRDefault="00E14B34" w:rsidP="00A32010">
      <w:pPr>
        <w:ind w:firstLine="720"/>
        <w:jc w:val="both"/>
      </w:pPr>
      <w:r>
        <w:t>- Мітлошу Ігорю Михайловичу, ___ – 1000 (одну тисячу) гривень на лікування (проживає за адресою: м. Луцьк,   ___);</w:t>
      </w:r>
    </w:p>
    <w:p w:rsidR="00E14B34" w:rsidRDefault="00E14B34" w:rsidP="00A32010">
      <w:pPr>
        <w:ind w:firstLine="720"/>
        <w:jc w:val="both"/>
      </w:pPr>
      <w:r w:rsidRPr="000F581B">
        <w:t xml:space="preserve">- Морару </w:t>
      </w:r>
      <w:r>
        <w:t>Ларисі Анатоліївні, ___ – 700 (сімсот) гривень на лікування сина (проживає за адресою: м. Луцьк, ___);</w:t>
      </w:r>
    </w:p>
    <w:p w:rsidR="00E14B34" w:rsidRDefault="00E14B34" w:rsidP="00A32010">
      <w:pPr>
        <w:ind w:firstLine="720"/>
        <w:jc w:val="both"/>
      </w:pPr>
      <w:r>
        <w:t>- Мороз Лілії Іванівні, ___– 3000 (три тисячі) гривень на лікування сестри (проживає за адресою: м. Луцьк, ___);</w:t>
      </w:r>
    </w:p>
    <w:p w:rsidR="00E14B34" w:rsidRDefault="00E14B34" w:rsidP="00A32010">
      <w:pPr>
        <w:ind w:firstLine="720"/>
        <w:jc w:val="both"/>
      </w:pPr>
      <w:r>
        <w:t>- Опьоновій Нелі Степанівні, ___ – 3000 (три тисячі) гривень на лікування (проживає за адресою: м. Луцьк, ___);</w:t>
      </w:r>
    </w:p>
    <w:p w:rsidR="00E14B34" w:rsidRDefault="00E14B34" w:rsidP="00A32010">
      <w:pPr>
        <w:ind w:firstLine="720"/>
        <w:jc w:val="both"/>
      </w:pPr>
      <w:r>
        <w:t>- Остапчуку Олександру Пилиповичу, ___ – 3000 (три тисячі) гривень на лікування (проживає за адресою: м. Луцьк,  ___);</w:t>
      </w:r>
    </w:p>
    <w:p w:rsidR="00E14B34" w:rsidRDefault="00E14B34" w:rsidP="00A32010">
      <w:pPr>
        <w:ind w:firstLine="720"/>
        <w:jc w:val="both"/>
      </w:pPr>
      <w:r>
        <w:t>- Павлишин Лані Володимирівні, ___ – 5000 (п’ять тисяч) гривень на лікування дитини (проживає за адресою: м. Луцьк, ___);</w:t>
      </w:r>
    </w:p>
    <w:p w:rsidR="00E14B34" w:rsidRDefault="00E14B34" w:rsidP="00A32010">
      <w:pPr>
        <w:ind w:firstLine="720"/>
        <w:jc w:val="both"/>
      </w:pPr>
      <w:r>
        <w:t>- Палащуку Анатолію Йосиповичу, ___ – 600 (шістсот) гривень на лікування (проживає за адресою: м. Луцьк, ___);</w:t>
      </w:r>
    </w:p>
    <w:p w:rsidR="00E14B34" w:rsidRDefault="00E14B34" w:rsidP="00A332A6">
      <w:pPr>
        <w:ind w:firstLine="720"/>
        <w:jc w:val="both"/>
      </w:pPr>
      <w:r>
        <w:t>- Прозновському Віктору Івановичу, ___ – 1500 (одну тисячу п’ятсот) гривень на лікування (проживає за адресою: м. Луцьк,___);</w:t>
      </w:r>
    </w:p>
    <w:p w:rsidR="00E14B34" w:rsidRDefault="00E14B34" w:rsidP="00A332A6">
      <w:pPr>
        <w:ind w:firstLine="720"/>
        <w:jc w:val="both"/>
      </w:pPr>
      <w:r>
        <w:t>- Романюк Лідії Сергіївні, ___ – 1500 (одну тисячу п’ятсот) гривень на лікування чоловіка (проживає за адресою: м. Луцьк,___);</w:t>
      </w:r>
    </w:p>
    <w:p w:rsidR="00E14B34" w:rsidRDefault="00E14B34" w:rsidP="00A332A6">
      <w:pPr>
        <w:ind w:firstLine="720"/>
        <w:jc w:val="both"/>
      </w:pPr>
      <w:r>
        <w:t>- Романюку Руслану Володимировичу, ___ – 2000 (дві тисячі) гривень на лікування (проживає за адресою: м. Луцьк, ___);</w:t>
      </w:r>
    </w:p>
    <w:p w:rsidR="00E14B34" w:rsidRDefault="00E14B34" w:rsidP="00A332A6">
      <w:pPr>
        <w:ind w:firstLine="720"/>
        <w:jc w:val="both"/>
      </w:pPr>
      <w:r>
        <w:t>- Садовнику Олександру Михайловичу, ___ – 1000 (одну тисячу) гривень на лікування (проживає за адресою: м. Луцьк,  ___</w:t>
      </w:r>
    </w:p>
    <w:p w:rsidR="00E14B34" w:rsidRDefault="00E14B34" w:rsidP="00E92EBC">
      <w:pPr>
        <w:ind w:firstLine="720"/>
        <w:jc w:val="both"/>
      </w:pPr>
      <w:r>
        <w:t>- Сарапіну Володимиру Івановичу, ___ – 600 (шістсот) гривень на лікування (проживає за адресою: м. Луцьк, ___);</w:t>
      </w:r>
    </w:p>
    <w:p w:rsidR="00E14B34" w:rsidRDefault="00E14B34" w:rsidP="00E92EBC">
      <w:pPr>
        <w:ind w:firstLine="720"/>
        <w:jc w:val="both"/>
      </w:pPr>
      <w:r>
        <w:t>- Семенюк Світлані Степанівні, ___ – 800 (вісімсот) гривень на лікування мами (проживає за адресою: м. Луцьк, ___);</w:t>
      </w:r>
    </w:p>
    <w:p w:rsidR="00E14B34" w:rsidRDefault="00E14B34" w:rsidP="00E92EBC">
      <w:pPr>
        <w:ind w:firstLine="720"/>
        <w:jc w:val="both"/>
      </w:pPr>
      <w:r>
        <w:t>- Слободі Мирославі Іванівні, ___ – 600 (шістсот) гривень на лікування (проживає за адресою: м. Луцьк, ___);</w:t>
      </w:r>
    </w:p>
    <w:p w:rsidR="00E14B34" w:rsidRDefault="00E14B34" w:rsidP="00E92EBC">
      <w:pPr>
        <w:ind w:firstLine="720"/>
        <w:jc w:val="both"/>
      </w:pPr>
      <w:r>
        <w:t>- Соломіну Андрію Павловичу, ___ – 2000 (дві тисячі) гривень на лікування (проживає за адресою: м. Луцьк,___);</w:t>
      </w:r>
    </w:p>
    <w:p w:rsidR="00E14B34" w:rsidRPr="006808D1" w:rsidRDefault="00E14B34" w:rsidP="00E92EBC">
      <w:pPr>
        <w:ind w:firstLine="720"/>
        <w:jc w:val="both"/>
      </w:pPr>
      <w:r>
        <w:t>- Тюріну Володимиру Миколайовичу, ___ – 1000 (одну тисячу) гривень на лікування (проживає за адресою: м. Луцьк, ___);</w:t>
      </w:r>
    </w:p>
    <w:p w:rsidR="00E14B34" w:rsidRDefault="00E14B34" w:rsidP="00E92EBC">
      <w:pPr>
        <w:ind w:firstLine="720"/>
        <w:jc w:val="both"/>
      </w:pPr>
      <w:r>
        <w:t>- Тюріній Раїсі Іванівні, ___ – 1000 (одну тисячу) гривень на лікування (проживає за адресою: м. Луцьк, ___);</w:t>
      </w:r>
    </w:p>
    <w:p w:rsidR="00E14B34" w:rsidRDefault="00E14B34" w:rsidP="00A32A3C">
      <w:pPr>
        <w:ind w:firstLine="720"/>
        <w:jc w:val="both"/>
      </w:pPr>
      <w:r>
        <w:t>- Філіпчуку Андрію Вікторовичу, ___ – 1500 (одну тисячу п’ятсот) гривень на лікування (проживає за адресою: м. Луцьк, ___);</w:t>
      </w:r>
    </w:p>
    <w:p w:rsidR="00E14B34" w:rsidRDefault="00E14B34" w:rsidP="00A32A3C">
      <w:pPr>
        <w:ind w:firstLine="720"/>
        <w:jc w:val="both"/>
      </w:pPr>
      <w:r>
        <w:t>- Фоміній Людмилі Василівні, ___ – 700 (сімсот) гривень на лікування (проживає за адресою: м. Луцьк,___);</w:t>
      </w:r>
    </w:p>
    <w:p w:rsidR="00E14B34" w:rsidRDefault="00E14B34" w:rsidP="00A32A3C">
      <w:pPr>
        <w:ind w:firstLine="720"/>
        <w:jc w:val="both"/>
      </w:pPr>
      <w:r>
        <w:t>- Хитрому Ігорю Анатолійовичу, ___ – 1000 (одну тисячу) гривень на лікування (проживає за адресою: м. Луцьк,___);</w:t>
      </w:r>
    </w:p>
    <w:p w:rsidR="00E14B34" w:rsidRDefault="00E14B34" w:rsidP="00A32A3C">
      <w:pPr>
        <w:ind w:firstLine="720"/>
        <w:jc w:val="both"/>
      </w:pPr>
      <w:r>
        <w:t>- Худолій Надії Олексіївні, ___ – 1000 (одну тисячу) гривень на лікування (проживає за адресою: м. Луцьк, ___);</w:t>
      </w:r>
    </w:p>
    <w:p w:rsidR="00E14B34" w:rsidRDefault="00E14B34" w:rsidP="00D301B9">
      <w:pPr>
        <w:ind w:firstLine="720"/>
        <w:jc w:val="both"/>
      </w:pPr>
      <w:r>
        <w:t>- Чаюку Макару Олександровичу, ___ – 1500 (одну тисячу п’ятсот) гривень на лікування (проживає за адресою: м. Луцьк, ___);</w:t>
      </w:r>
    </w:p>
    <w:p w:rsidR="00E14B34" w:rsidRDefault="00E14B34" w:rsidP="00D301B9">
      <w:pPr>
        <w:ind w:firstLine="720"/>
        <w:jc w:val="both"/>
      </w:pPr>
      <w:r>
        <w:t>- Чирку Анатолію Степановичу, ___ – 1000 (одну тисячу) гривень на лікування (проживає за адресою: м. Луцьк, ___);</w:t>
      </w:r>
    </w:p>
    <w:p w:rsidR="00E14B34" w:rsidRDefault="00E14B34" w:rsidP="00D301B9">
      <w:pPr>
        <w:ind w:firstLine="720"/>
        <w:jc w:val="both"/>
      </w:pPr>
      <w:r>
        <w:t>- Чіріч Ользі Миколаївні, ___ – 3000 (три тисячі) гривень на лікування чоловіка (проживає за адресою: м. Луцьк, ___);</w:t>
      </w:r>
    </w:p>
    <w:p w:rsidR="00E14B34" w:rsidRDefault="00E14B34" w:rsidP="00D301B9">
      <w:pPr>
        <w:ind w:firstLine="720"/>
        <w:jc w:val="both"/>
      </w:pPr>
      <w:r>
        <w:t>- Юруку Юрію Сергійовичу, ___ – 1000 (одну тисячу) гривень на лікування (проживає за адресою: м. Луцьк,___);</w:t>
      </w:r>
    </w:p>
    <w:p w:rsidR="00E14B34" w:rsidRDefault="00E14B34" w:rsidP="00E92EBC">
      <w:pPr>
        <w:ind w:firstLine="720"/>
        <w:jc w:val="both"/>
      </w:pPr>
      <w:r>
        <w:t>- Юхимчук Марії Володимирівни, ___ – 500 (п’ятсот) гривень на лікування (проживає за адресою: м. Луцьк, ___);</w:t>
      </w:r>
    </w:p>
    <w:p w:rsidR="00E14B34" w:rsidRDefault="00E14B34" w:rsidP="00D301B9">
      <w:pPr>
        <w:ind w:firstLine="720"/>
        <w:jc w:val="both"/>
      </w:pPr>
      <w:r>
        <w:t>- Якимчуку Олександру Ігоровичу, ___ – 800 (вісімсот) гривень на лікування (проживає за адресою: м. Луцьк,___).</w:t>
      </w:r>
    </w:p>
    <w:p w:rsidR="00E14B34" w:rsidRDefault="00E14B34" w:rsidP="00E92EBC">
      <w:pPr>
        <w:ind w:firstLine="720"/>
        <w:jc w:val="both"/>
      </w:pPr>
    </w:p>
    <w:p w:rsidR="00E14B34" w:rsidRDefault="00E14B34" w:rsidP="002119F3">
      <w:pPr>
        <w:pStyle w:val="Style5"/>
        <w:widowControl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E14B34" w:rsidRDefault="00E14B34" w:rsidP="002119F3">
      <w:pPr>
        <w:pStyle w:val="ListParagraph"/>
        <w:widowControl/>
        <w:spacing w:after="0"/>
        <w:ind w:firstLine="709"/>
        <w:jc w:val="both"/>
      </w:pPr>
    </w:p>
    <w:p w:rsidR="00E14B34" w:rsidRPr="002119F3" w:rsidRDefault="00E14B34" w:rsidP="002119F3">
      <w:pPr>
        <w:pStyle w:val="ListParagraph"/>
        <w:widowControl/>
        <w:spacing w:after="0"/>
        <w:ind w:firstLine="709"/>
        <w:jc w:val="both"/>
      </w:pPr>
      <w:r w:rsidRPr="002119F3">
        <w:t>3. Контроль за виконанням розпорядження покласти на заступника міського голови Чебелюк І.І.</w:t>
      </w:r>
    </w:p>
    <w:p w:rsidR="00E14B34" w:rsidRDefault="00E14B34" w:rsidP="002119F3">
      <w:pPr>
        <w:pStyle w:val="ListParagraph"/>
        <w:widowControl/>
        <w:spacing w:after="0"/>
        <w:jc w:val="both"/>
      </w:pPr>
    </w:p>
    <w:p w:rsidR="00E14B34" w:rsidRDefault="00E14B34" w:rsidP="002119F3">
      <w:pPr>
        <w:pStyle w:val="ListParagraph"/>
        <w:widowControl/>
        <w:spacing w:after="0"/>
        <w:jc w:val="both"/>
      </w:pPr>
    </w:p>
    <w:p w:rsidR="00E14B34" w:rsidRDefault="00E14B34" w:rsidP="002119F3">
      <w:pPr>
        <w:pStyle w:val="ListParagraph"/>
        <w:widowControl/>
        <w:spacing w:after="0"/>
        <w:jc w:val="both"/>
      </w:pPr>
    </w:p>
    <w:p w:rsidR="00E14B34" w:rsidRPr="00750B5E" w:rsidRDefault="00E14B34" w:rsidP="002119F3">
      <w:r>
        <w:t>Секретар міської ради                                                        Григорій ПУСТОВІТ</w:t>
      </w:r>
    </w:p>
    <w:p w:rsidR="00E14B34" w:rsidRDefault="00E14B34" w:rsidP="002119F3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E14B34" w:rsidRDefault="00E14B34" w:rsidP="002119F3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E14B34" w:rsidRDefault="00E14B34" w:rsidP="002119F3">
      <w:pPr>
        <w:pStyle w:val="ListParagraph"/>
        <w:widowControl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Корецька 284 181</w:t>
      </w:r>
    </w:p>
    <w:p w:rsidR="00E14B34" w:rsidRPr="00A05B38" w:rsidRDefault="00E14B34" w:rsidP="002119F3">
      <w:pPr>
        <w:pStyle w:val="ListParagraph"/>
        <w:widowControl/>
        <w:spacing w:after="0"/>
        <w:jc w:val="both"/>
        <w:rPr>
          <w:sz w:val="24"/>
          <w:szCs w:val="24"/>
          <w:lang w:val="ru-RU"/>
        </w:rPr>
      </w:pPr>
    </w:p>
    <w:sectPr w:rsidR="00E14B34" w:rsidRPr="00A05B38" w:rsidSect="002119F3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B34" w:rsidRDefault="00E14B34">
      <w:r>
        <w:separator/>
      </w:r>
    </w:p>
  </w:endnote>
  <w:endnote w:type="continuationSeparator" w:id="0">
    <w:p w:rsidR="00E14B34" w:rsidRDefault="00E14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B34" w:rsidRDefault="00E14B34">
      <w:r>
        <w:separator/>
      </w:r>
    </w:p>
  </w:footnote>
  <w:footnote w:type="continuationSeparator" w:id="0">
    <w:p w:rsidR="00E14B34" w:rsidRDefault="00E14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34" w:rsidRDefault="00E14B34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14B34" w:rsidRDefault="00E14B34" w:rsidP="00750B5E">
    <w:pPr>
      <w:pStyle w:val="Header"/>
      <w:jc w:val="center"/>
    </w:pPr>
  </w:p>
  <w:p w:rsidR="00E14B34" w:rsidRPr="00750B5E" w:rsidRDefault="00E14B34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2485"/>
    <w:rsid w:val="000034D5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31E5"/>
    <w:rsid w:val="00034618"/>
    <w:rsid w:val="000346FB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59D7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9B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509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E53"/>
    <w:rsid w:val="000F5702"/>
    <w:rsid w:val="000F581B"/>
    <w:rsid w:val="000F7B54"/>
    <w:rsid w:val="00101471"/>
    <w:rsid w:val="001017A3"/>
    <w:rsid w:val="00101B4E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61D6"/>
    <w:rsid w:val="001363A6"/>
    <w:rsid w:val="00136BD6"/>
    <w:rsid w:val="00140695"/>
    <w:rsid w:val="001416EB"/>
    <w:rsid w:val="00142F8B"/>
    <w:rsid w:val="00144275"/>
    <w:rsid w:val="00145005"/>
    <w:rsid w:val="00145636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90F"/>
    <w:rsid w:val="001B0E97"/>
    <w:rsid w:val="001B160D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1646"/>
    <w:rsid w:val="00203812"/>
    <w:rsid w:val="00203855"/>
    <w:rsid w:val="00204C6A"/>
    <w:rsid w:val="00206538"/>
    <w:rsid w:val="00207DEB"/>
    <w:rsid w:val="00211036"/>
    <w:rsid w:val="00211309"/>
    <w:rsid w:val="0021132B"/>
    <w:rsid w:val="00211412"/>
    <w:rsid w:val="002119F3"/>
    <w:rsid w:val="00211D86"/>
    <w:rsid w:val="00215100"/>
    <w:rsid w:val="00215EFC"/>
    <w:rsid w:val="00216CEE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1980"/>
    <w:rsid w:val="002425A0"/>
    <w:rsid w:val="002426A6"/>
    <w:rsid w:val="002470AD"/>
    <w:rsid w:val="0025136D"/>
    <w:rsid w:val="00251A30"/>
    <w:rsid w:val="00252381"/>
    <w:rsid w:val="002535CB"/>
    <w:rsid w:val="00254E50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075B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2CD9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EB0"/>
    <w:rsid w:val="00297FFE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2AFE"/>
    <w:rsid w:val="002D3C37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03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395"/>
    <w:rsid w:val="00310D80"/>
    <w:rsid w:val="00310E34"/>
    <w:rsid w:val="0031169C"/>
    <w:rsid w:val="00313B07"/>
    <w:rsid w:val="003141C8"/>
    <w:rsid w:val="003146BA"/>
    <w:rsid w:val="00314D59"/>
    <w:rsid w:val="003152C9"/>
    <w:rsid w:val="003156B1"/>
    <w:rsid w:val="00316BB6"/>
    <w:rsid w:val="00316CCE"/>
    <w:rsid w:val="00316DD4"/>
    <w:rsid w:val="00320451"/>
    <w:rsid w:val="00321914"/>
    <w:rsid w:val="00322540"/>
    <w:rsid w:val="00322C2F"/>
    <w:rsid w:val="003266BB"/>
    <w:rsid w:val="00327348"/>
    <w:rsid w:val="00331878"/>
    <w:rsid w:val="0033286B"/>
    <w:rsid w:val="003332A1"/>
    <w:rsid w:val="00333A7E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2455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1DC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1557"/>
    <w:rsid w:val="003E2247"/>
    <w:rsid w:val="003E2F10"/>
    <w:rsid w:val="003E3E4D"/>
    <w:rsid w:val="003E42CC"/>
    <w:rsid w:val="003E4AE4"/>
    <w:rsid w:val="003E605F"/>
    <w:rsid w:val="003E7200"/>
    <w:rsid w:val="003E7741"/>
    <w:rsid w:val="003E7D27"/>
    <w:rsid w:val="003E7F9B"/>
    <w:rsid w:val="003F1E35"/>
    <w:rsid w:val="003F209C"/>
    <w:rsid w:val="003F2AD2"/>
    <w:rsid w:val="003F3D39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07E1F"/>
    <w:rsid w:val="00411017"/>
    <w:rsid w:val="00411A86"/>
    <w:rsid w:val="00413ABA"/>
    <w:rsid w:val="004145BF"/>
    <w:rsid w:val="00415BB0"/>
    <w:rsid w:val="00420260"/>
    <w:rsid w:val="00421FF3"/>
    <w:rsid w:val="004223D3"/>
    <w:rsid w:val="00423ADC"/>
    <w:rsid w:val="00425897"/>
    <w:rsid w:val="004279E0"/>
    <w:rsid w:val="00432735"/>
    <w:rsid w:val="0043282A"/>
    <w:rsid w:val="00432871"/>
    <w:rsid w:val="00432D7D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08E0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128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40E9"/>
    <w:rsid w:val="004F5F38"/>
    <w:rsid w:val="004F66AD"/>
    <w:rsid w:val="004F7E9E"/>
    <w:rsid w:val="00500614"/>
    <w:rsid w:val="0050685E"/>
    <w:rsid w:val="0051083C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11B4"/>
    <w:rsid w:val="005349A4"/>
    <w:rsid w:val="00535EC9"/>
    <w:rsid w:val="00536A80"/>
    <w:rsid w:val="00536BA2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7DC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323B"/>
    <w:rsid w:val="005F407A"/>
    <w:rsid w:val="005F6296"/>
    <w:rsid w:val="005F7232"/>
    <w:rsid w:val="005F79F2"/>
    <w:rsid w:val="006016EA"/>
    <w:rsid w:val="00601FFF"/>
    <w:rsid w:val="0060209C"/>
    <w:rsid w:val="0060246C"/>
    <w:rsid w:val="00603959"/>
    <w:rsid w:val="0060503D"/>
    <w:rsid w:val="00605AAD"/>
    <w:rsid w:val="00605C6D"/>
    <w:rsid w:val="00606198"/>
    <w:rsid w:val="006063A5"/>
    <w:rsid w:val="006064FF"/>
    <w:rsid w:val="0060787F"/>
    <w:rsid w:val="00611792"/>
    <w:rsid w:val="00612BC6"/>
    <w:rsid w:val="006161CC"/>
    <w:rsid w:val="0061709D"/>
    <w:rsid w:val="0062177C"/>
    <w:rsid w:val="00623196"/>
    <w:rsid w:val="0062341F"/>
    <w:rsid w:val="006241E5"/>
    <w:rsid w:val="0062454E"/>
    <w:rsid w:val="006277AE"/>
    <w:rsid w:val="006301B6"/>
    <w:rsid w:val="006302EB"/>
    <w:rsid w:val="00630CD2"/>
    <w:rsid w:val="00631B15"/>
    <w:rsid w:val="006324CE"/>
    <w:rsid w:val="00632D8D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3CC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D90"/>
    <w:rsid w:val="006B1FAC"/>
    <w:rsid w:val="006B4860"/>
    <w:rsid w:val="006B5C36"/>
    <w:rsid w:val="006B6757"/>
    <w:rsid w:val="006B6C17"/>
    <w:rsid w:val="006B7BCB"/>
    <w:rsid w:val="006B7ECE"/>
    <w:rsid w:val="006C00A5"/>
    <w:rsid w:val="006C0B58"/>
    <w:rsid w:val="006C19BB"/>
    <w:rsid w:val="006C1BA3"/>
    <w:rsid w:val="006C522A"/>
    <w:rsid w:val="006C6463"/>
    <w:rsid w:val="006C6925"/>
    <w:rsid w:val="006C79B2"/>
    <w:rsid w:val="006D0A0A"/>
    <w:rsid w:val="006D2E13"/>
    <w:rsid w:val="006D4DF6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54AE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C70"/>
    <w:rsid w:val="00756634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4D0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A24"/>
    <w:rsid w:val="007A3BF1"/>
    <w:rsid w:val="007A70A3"/>
    <w:rsid w:val="007A729B"/>
    <w:rsid w:val="007A7923"/>
    <w:rsid w:val="007B0151"/>
    <w:rsid w:val="007B03DE"/>
    <w:rsid w:val="007B17CB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6E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D7FF6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EA0"/>
    <w:rsid w:val="007F37A4"/>
    <w:rsid w:val="007F3E10"/>
    <w:rsid w:val="007F477F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1AA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BB8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3D8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683D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530D"/>
    <w:rsid w:val="00896575"/>
    <w:rsid w:val="008A0DCC"/>
    <w:rsid w:val="008A19C8"/>
    <w:rsid w:val="008A7D11"/>
    <w:rsid w:val="008B255A"/>
    <w:rsid w:val="008B4D1C"/>
    <w:rsid w:val="008B4EA5"/>
    <w:rsid w:val="008B5749"/>
    <w:rsid w:val="008B5E2F"/>
    <w:rsid w:val="008B6DBA"/>
    <w:rsid w:val="008B7E5A"/>
    <w:rsid w:val="008C0A4F"/>
    <w:rsid w:val="008C0DCD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07BF1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7E69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609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29FC"/>
    <w:rsid w:val="0096464F"/>
    <w:rsid w:val="00966A6F"/>
    <w:rsid w:val="00966E20"/>
    <w:rsid w:val="00967A37"/>
    <w:rsid w:val="00967C67"/>
    <w:rsid w:val="00973321"/>
    <w:rsid w:val="00976BC7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9614E"/>
    <w:rsid w:val="009A0BB6"/>
    <w:rsid w:val="009A1E75"/>
    <w:rsid w:val="009A1EDA"/>
    <w:rsid w:val="009A3F3A"/>
    <w:rsid w:val="009A46E6"/>
    <w:rsid w:val="009A50C4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80B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2A3C"/>
    <w:rsid w:val="00A332A6"/>
    <w:rsid w:val="00A3391B"/>
    <w:rsid w:val="00A34569"/>
    <w:rsid w:val="00A35F08"/>
    <w:rsid w:val="00A3640D"/>
    <w:rsid w:val="00A419F6"/>
    <w:rsid w:val="00A422E1"/>
    <w:rsid w:val="00A43095"/>
    <w:rsid w:val="00A45EE0"/>
    <w:rsid w:val="00A50BB7"/>
    <w:rsid w:val="00A514C9"/>
    <w:rsid w:val="00A516B4"/>
    <w:rsid w:val="00A5367D"/>
    <w:rsid w:val="00A541B6"/>
    <w:rsid w:val="00A546DD"/>
    <w:rsid w:val="00A55E08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766A8"/>
    <w:rsid w:val="00A76B42"/>
    <w:rsid w:val="00A80985"/>
    <w:rsid w:val="00A81684"/>
    <w:rsid w:val="00A82208"/>
    <w:rsid w:val="00A828B3"/>
    <w:rsid w:val="00A8395D"/>
    <w:rsid w:val="00A843CC"/>
    <w:rsid w:val="00A843E3"/>
    <w:rsid w:val="00A848E8"/>
    <w:rsid w:val="00A8664F"/>
    <w:rsid w:val="00A866B3"/>
    <w:rsid w:val="00A87461"/>
    <w:rsid w:val="00A908B6"/>
    <w:rsid w:val="00A93A72"/>
    <w:rsid w:val="00A94D74"/>
    <w:rsid w:val="00AA0475"/>
    <w:rsid w:val="00AA0A32"/>
    <w:rsid w:val="00AA0D1E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0A16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2EAB"/>
    <w:rsid w:val="00AD395C"/>
    <w:rsid w:val="00AD6615"/>
    <w:rsid w:val="00AD6B20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157"/>
    <w:rsid w:val="00AF6820"/>
    <w:rsid w:val="00AF6F88"/>
    <w:rsid w:val="00AF75CF"/>
    <w:rsid w:val="00B0071D"/>
    <w:rsid w:val="00B00819"/>
    <w:rsid w:val="00B00DB2"/>
    <w:rsid w:val="00B01F72"/>
    <w:rsid w:val="00B0358D"/>
    <w:rsid w:val="00B039CE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57E9B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19C4"/>
    <w:rsid w:val="00B832F0"/>
    <w:rsid w:val="00B84D6E"/>
    <w:rsid w:val="00B84F36"/>
    <w:rsid w:val="00B90D20"/>
    <w:rsid w:val="00B9486D"/>
    <w:rsid w:val="00B95011"/>
    <w:rsid w:val="00B9623B"/>
    <w:rsid w:val="00B96531"/>
    <w:rsid w:val="00B96B69"/>
    <w:rsid w:val="00BA0829"/>
    <w:rsid w:val="00BA0F31"/>
    <w:rsid w:val="00BA1343"/>
    <w:rsid w:val="00BA4649"/>
    <w:rsid w:val="00BA48A6"/>
    <w:rsid w:val="00BA58DE"/>
    <w:rsid w:val="00BA6657"/>
    <w:rsid w:val="00BA6818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5A7E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7073"/>
    <w:rsid w:val="00C5000D"/>
    <w:rsid w:val="00C5231B"/>
    <w:rsid w:val="00C53436"/>
    <w:rsid w:val="00C54C4B"/>
    <w:rsid w:val="00C55423"/>
    <w:rsid w:val="00C554CA"/>
    <w:rsid w:val="00C566DB"/>
    <w:rsid w:val="00C57A9F"/>
    <w:rsid w:val="00C6164C"/>
    <w:rsid w:val="00C633BE"/>
    <w:rsid w:val="00C637A1"/>
    <w:rsid w:val="00C6423E"/>
    <w:rsid w:val="00C6511B"/>
    <w:rsid w:val="00C666E7"/>
    <w:rsid w:val="00C67F75"/>
    <w:rsid w:val="00C718C1"/>
    <w:rsid w:val="00C728D9"/>
    <w:rsid w:val="00C74BE3"/>
    <w:rsid w:val="00C76952"/>
    <w:rsid w:val="00C807A0"/>
    <w:rsid w:val="00C80955"/>
    <w:rsid w:val="00C82355"/>
    <w:rsid w:val="00C82E09"/>
    <w:rsid w:val="00C8474D"/>
    <w:rsid w:val="00C85641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C1C"/>
    <w:rsid w:val="00CA3CB8"/>
    <w:rsid w:val="00CA3E5B"/>
    <w:rsid w:val="00CA505F"/>
    <w:rsid w:val="00CA5644"/>
    <w:rsid w:val="00CA5A61"/>
    <w:rsid w:val="00CB28E1"/>
    <w:rsid w:val="00CB472C"/>
    <w:rsid w:val="00CB6040"/>
    <w:rsid w:val="00CB71A6"/>
    <w:rsid w:val="00CC0A5F"/>
    <w:rsid w:val="00CC1A53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1E56"/>
    <w:rsid w:val="00CD3D3C"/>
    <w:rsid w:val="00CD482D"/>
    <w:rsid w:val="00CD7A12"/>
    <w:rsid w:val="00CE0BA5"/>
    <w:rsid w:val="00CE133A"/>
    <w:rsid w:val="00CE1D55"/>
    <w:rsid w:val="00CE1FE0"/>
    <w:rsid w:val="00CE2624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5D6C"/>
    <w:rsid w:val="00D16515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1B9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5377"/>
    <w:rsid w:val="00DC7441"/>
    <w:rsid w:val="00DD0C64"/>
    <w:rsid w:val="00DD15D7"/>
    <w:rsid w:val="00DD1F3B"/>
    <w:rsid w:val="00DD41A9"/>
    <w:rsid w:val="00DD4A57"/>
    <w:rsid w:val="00DD5537"/>
    <w:rsid w:val="00DD626A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AE4"/>
    <w:rsid w:val="00DF1705"/>
    <w:rsid w:val="00DF2A4B"/>
    <w:rsid w:val="00DF2AEB"/>
    <w:rsid w:val="00DF4431"/>
    <w:rsid w:val="00DF47C2"/>
    <w:rsid w:val="00DF4BAC"/>
    <w:rsid w:val="00DF747D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B34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274B3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52378"/>
    <w:rsid w:val="00E52A22"/>
    <w:rsid w:val="00E53304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0C0"/>
    <w:rsid w:val="00E9720B"/>
    <w:rsid w:val="00E977F3"/>
    <w:rsid w:val="00EA0387"/>
    <w:rsid w:val="00EA0E43"/>
    <w:rsid w:val="00EA58C3"/>
    <w:rsid w:val="00EA600F"/>
    <w:rsid w:val="00EA71EF"/>
    <w:rsid w:val="00EB1694"/>
    <w:rsid w:val="00EB2B90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3CA7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1E8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0A25"/>
    <w:rsid w:val="00F83402"/>
    <w:rsid w:val="00F84300"/>
    <w:rsid w:val="00F844E8"/>
    <w:rsid w:val="00F84868"/>
    <w:rsid w:val="00F84D43"/>
    <w:rsid w:val="00F8583F"/>
    <w:rsid w:val="00F85EE0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87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0AD8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4</Pages>
  <Words>5032</Words>
  <Characters>2869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12</cp:revision>
  <cp:lastPrinted>2020-10-01T07:53:00Z</cp:lastPrinted>
  <dcterms:created xsi:type="dcterms:W3CDTF">2020-10-16T12:17:00Z</dcterms:created>
  <dcterms:modified xsi:type="dcterms:W3CDTF">2020-10-21T08:04:00Z</dcterms:modified>
</cp:coreProperties>
</file>