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BF" w:rsidRPr="00A3430C" w:rsidRDefault="00BA33BF" w:rsidP="009C532A">
      <w:pPr>
        <w:pStyle w:val="Heading1"/>
        <w:jc w:val="right"/>
        <w:rPr>
          <w:sz w:val="28"/>
          <w:szCs w:val="28"/>
        </w:rPr>
      </w:pPr>
    </w:p>
    <w:p w:rsidR="00BA33BF" w:rsidRPr="00A3430C" w:rsidRDefault="00BA33BF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47245818" r:id="rId8"/>
        </w:pict>
      </w:r>
    </w:p>
    <w:p w:rsidR="00BA33BF" w:rsidRPr="00A3430C" w:rsidRDefault="00BA33BF" w:rsidP="006E705C">
      <w:pPr>
        <w:pStyle w:val="Heading1"/>
        <w:rPr>
          <w:sz w:val="28"/>
          <w:szCs w:val="28"/>
        </w:rPr>
      </w:pPr>
    </w:p>
    <w:p w:rsidR="00BA33BF" w:rsidRPr="00A3430C" w:rsidRDefault="00BA33BF" w:rsidP="006E705C">
      <w:pPr>
        <w:pStyle w:val="Heading1"/>
        <w:rPr>
          <w:sz w:val="28"/>
          <w:szCs w:val="28"/>
        </w:rPr>
      </w:pPr>
    </w:p>
    <w:p w:rsidR="00BA33BF" w:rsidRPr="00A3430C" w:rsidRDefault="00BA33BF" w:rsidP="006E705C">
      <w:pPr>
        <w:pStyle w:val="Heading1"/>
        <w:rPr>
          <w:sz w:val="16"/>
          <w:szCs w:val="16"/>
        </w:rPr>
      </w:pPr>
    </w:p>
    <w:p w:rsidR="00BA33BF" w:rsidRPr="00A3430C" w:rsidRDefault="00BA33BF" w:rsidP="006E705C">
      <w:pPr>
        <w:pStyle w:val="Heading1"/>
        <w:rPr>
          <w:sz w:val="28"/>
          <w:szCs w:val="28"/>
        </w:rPr>
      </w:pPr>
      <w:r w:rsidRPr="00A3430C">
        <w:rPr>
          <w:sz w:val="28"/>
          <w:szCs w:val="28"/>
        </w:rPr>
        <w:t>ЛУЦЬКИЙ  МІСЬКИЙ  ГОЛОВА</w:t>
      </w:r>
    </w:p>
    <w:p w:rsidR="00BA33BF" w:rsidRPr="00A3430C" w:rsidRDefault="00BA33BF" w:rsidP="006E705C">
      <w:pPr>
        <w:jc w:val="center"/>
        <w:rPr>
          <w:b/>
          <w:bCs/>
          <w:sz w:val="20"/>
          <w:szCs w:val="20"/>
        </w:rPr>
      </w:pPr>
    </w:p>
    <w:p w:rsidR="00BA33BF" w:rsidRPr="00A3430C" w:rsidRDefault="00BA33BF" w:rsidP="006E705C">
      <w:pPr>
        <w:jc w:val="center"/>
        <w:rPr>
          <w:b/>
          <w:bCs/>
          <w:sz w:val="32"/>
          <w:szCs w:val="32"/>
        </w:rPr>
      </w:pPr>
      <w:r w:rsidRPr="00A3430C">
        <w:rPr>
          <w:b/>
          <w:bCs/>
          <w:sz w:val="32"/>
          <w:szCs w:val="32"/>
        </w:rPr>
        <w:t>РОЗПОРЯДЖЕННЯ</w:t>
      </w:r>
    </w:p>
    <w:p w:rsidR="00BA33BF" w:rsidRPr="00A3430C" w:rsidRDefault="00BA33BF" w:rsidP="006E705C">
      <w:pPr>
        <w:jc w:val="center"/>
        <w:rPr>
          <w:b/>
          <w:bCs/>
          <w:sz w:val="40"/>
          <w:szCs w:val="40"/>
        </w:rPr>
      </w:pPr>
    </w:p>
    <w:p w:rsidR="00BA33BF" w:rsidRPr="00A3430C" w:rsidRDefault="00BA33BF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A3430C">
        <w:rPr>
          <w:sz w:val="24"/>
          <w:szCs w:val="24"/>
        </w:rPr>
        <w:t xml:space="preserve"> _________________                                   Луцьк</w:t>
      </w:r>
      <w:r w:rsidRPr="00A3430C">
        <w:t xml:space="preserve"> </w:t>
      </w:r>
      <w:r w:rsidRPr="00A3430C">
        <w:rPr>
          <w:sz w:val="24"/>
          <w:szCs w:val="24"/>
        </w:rPr>
        <w:t xml:space="preserve">                                     №_____________</w:t>
      </w:r>
    </w:p>
    <w:p w:rsidR="00BA33BF" w:rsidRPr="00A3430C" w:rsidRDefault="00BA33BF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BA33BF" w:rsidRPr="00A3430C" w:rsidRDefault="00BA33BF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A3430C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BA33BF" w:rsidRPr="00A3430C" w:rsidRDefault="00BA33BF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BA33BF" w:rsidRPr="00A3430C" w:rsidRDefault="00BA33BF" w:rsidP="001D0B98">
      <w:pPr>
        <w:pStyle w:val="BlockText"/>
        <w:rPr>
          <w:lang w:eastAsia="uk-UA"/>
        </w:rPr>
      </w:pPr>
    </w:p>
    <w:p w:rsidR="00BA33BF" w:rsidRPr="00A3430C" w:rsidRDefault="00BA33BF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A3430C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міста та населених пунктів Прилуцького старостинського округу від 26.03.2020 № 7, відповідно до ст. 42, п. 8 ст. 59 Закону України «Про місцеве самоврядування в Україні»:</w:t>
      </w:r>
    </w:p>
    <w:p w:rsidR="00BA33BF" w:rsidRPr="00A3430C" w:rsidRDefault="00BA33BF" w:rsidP="00C23934">
      <w:pPr>
        <w:ind w:firstLine="720"/>
        <w:jc w:val="both"/>
      </w:pPr>
    </w:p>
    <w:p w:rsidR="00BA33BF" w:rsidRPr="00A3430C" w:rsidRDefault="00BA33BF" w:rsidP="00DF47C2">
      <w:pPr>
        <w:ind w:firstLine="720"/>
        <w:jc w:val="both"/>
      </w:pPr>
      <w:r w:rsidRPr="00A3430C">
        <w:t>1. Надати матеріальну допомогу за рахунок коштів, передбачених бюджетом Луцької міської територіальної громади на 2020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BA33BF" w:rsidRPr="00A3430C" w:rsidRDefault="00BA33BF" w:rsidP="00475B61">
      <w:pPr>
        <w:ind w:firstLine="720"/>
        <w:jc w:val="both"/>
      </w:pPr>
      <w:r w:rsidRPr="00A3430C">
        <w:t xml:space="preserve">- Авельчук Надії Олександрівні, </w:t>
      </w:r>
      <w:r>
        <w:t>___</w:t>
      </w:r>
      <w:r w:rsidRPr="00A3430C">
        <w:t xml:space="preserve"> – 1000 (одну тисячу)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267295">
      <w:pPr>
        <w:ind w:firstLine="720"/>
        <w:jc w:val="both"/>
      </w:pPr>
      <w:r w:rsidRPr="00A3430C">
        <w:t xml:space="preserve">- Арендарчуку Юрію Олександровичу,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267295">
      <w:pPr>
        <w:ind w:firstLine="720"/>
        <w:jc w:val="both"/>
      </w:pPr>
      <w:r w:rsidRPr="00A3430C">
        <w:t xml:space="preserve">- Артем’євій Наталії Магомедівні, </w:t>
      </w:r>
      <w:r>
        <w:t>___</w:t>
      </w:r>
      <w:r w:rsidRPr="00A3430C">
        <w:t xml:space="preserve"> – 1200 (одну тисячу двісті) гривень на лікування її та її дочки (проживає за адресою: м. Луцьк, </w:t>
      </w:r>
      <w:r>
        <w:t>___)</w:t>
      </w:r>
      <w:r w:rsidRPr="00A3430C">
        <w:t>;</w:t>
      </w:r>
    </w:p>
    <w:p w:rsidR="00BA33BF" w:rsidRPr="00A3430C" w:rsidRDefault="00BA33BF" w:rsidP="004D177E">
      <w:pPr>
        <w:ind w:firstLine="720"/>
        <w:jc w:val="both"/>
      </w:pPr>
      <w:r w:rsidRPr="00A3430C">
        <w:t xml:space="preserve">- Баранчук Аллі Миколаївні, </w:t>
      </w:r>
      <w:r>
        <w:t>___</w:t>
      </w:r>
      <w:r w:rsidRPr="00A3430C">
        <w:t xml:space="preserve"> – 600 (шістсот)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0962A8">
      <w:pPr>
        <w:ind w:firstLine="720"/>
        <w:jc w:val="both"/>
      </w:pPr>
      <w:r w:rsidRPr="00A3430C">
        <w:t xml:space="preserve">- Бардюку Володимиру Васильовичу, </w:t>
      </w:r>
      <w:r>
        <w:t>___</w:t>
      </w:r>
      <w:r w:rsidRPr="00A3430C">
        <w:t xml:space="preserve"> –1000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AC21A0">
      <w:pPr>
        <w:ind w:firstLine="720"/>
        <w:jc w:val="both"/>
      </w:pPr>
      <w:r w:rsidRPr="00A3430C">
        <w:t xml:space="preserve">- Бейчуку Дмитру Михайловичу,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A723E">
      <w:pPr>
        <w:ind w:firstLine="720"/>
        <w:jc w:val="both"/>
      </w:pPr>
      <w:r w:rsidRPr="00A3430C">
        <w:t xml:space="preserve">- Бейчуку Михайлу Дмитровичу, </w:t>
      </w:r>
      <w:r>
        <w:t>____</w:t>
      </w:r>
      <w:r w:rsidRPr="00A3430C">
        <w:t xml:space="preserve"> –1000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4754E1">
      <w:pPr>
        <w:ind w:firstLine="720"/>
        <w:jc w:val="both"/>
      </w:pPr>
      <w:r w:rsidRPr="00A3430C">
        <w:t xml:space="preserve">- Берегович Зіновії Романівні, </w:t>
      </w:r>
      <w:r>
        <w:t>___</w:t>
      </w:r>
      <w:r w:rsidRPr="00A3430C">
        <w:t xml:space="preserve"> – 500 (п’ятсот)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27471B">
      <w:pPr>
        <w:ind w:firstLine="720"/>
        <w:jc w:val="both"/>
      </w:pPr>
      <w:r w:rsidRPr="00A3430C">
        <w:t xml:space="preserve">- Бікейкіній Нелі Миколаївні,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544391">
      <w:pPr>
        <w:ind w:firstLine="720"/>
        <w:jc w:val="both"/>
      </w:pPr>
      <w:r w:rsidRPr="00A3430C">
        <w:t xml:space="preserve">- Блащуку Святославу Васильовичу,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1C74DF">
      <w:pPr>
        <w:ind w:firstLine="720"/>
        <w:jc w:val="both"/>
      </w:pPr>
      <w:r w:rsidRPr="00A3430C">
        <w:t xml:space="preserve">- Бур’яненку Ярославу Васильовичу, </w:t>
      </w:r>
      <w:r>
        <w:t>___</w:t>
      </w:r>
      <w:r w:rsidRPr="00A3430C">
        <w:t xml:space="preserve"> – 1000 (одну тисячу) гривень на лікування (проживає за адресою: </w:t>
      </w:r>
      <w:r>
        <w:t>м. Луцьк,___</w:t>
      </w:r>
      <w:r w:rsidRPr="00A3430C">
        <w:t>);</w:t>
      </w:r>
    </w:p>
    <w:p w:rsidR="00BA33BF" w:rsidRPr="00A3430C" w:rsidRDefault="00BA33BF" w:rsidP="00F03A18">
      <w:pPr>
        <w:ind w:firstLine="720"/>
        <w:jc w:val="both"/>
      </w:pPr>
      <w:r w:rsidRPr="00A3430C">
        <w:t xml:space="preserve">- Бурлакову Денису Вікторович, </w:t>
      </w:r>
      <w:r>
        <w:t>___</w:t>
      </w:r>
      <w:r w:rsidRPr="00A3430C">
        <w:t xml:space="preserve"> – 1000 (одну тисячу)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1C74DF">
      <w:pPr>
        <w:ind w:firstLine="720"/>
        <w:jc w:val="both"/>
      </w:pPr>
      <w:r w:rsidRPr="00A3430C">
        <w:t xml:space="preserve">- Буряку Геннадію Олександровичу,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____</w:t>
      </w:r>
      <w:r w:rsidRPr="00A3430C">
        <w:t>);</w:t>
      </w:r>
    </w:p>
    <w:p w:rsidR="00BA33BF" w:rsidRPr="00A3430C" w:rsidRDefault="00BA33BF" w:rsidP="00133FB2">
      <w:pPr>
        <w:ind w:firstLine="720"/>
        <w:jc w:val="both"/>
      </w:pPr>
      <w:r w:rsidRPr="00A3430C">
        <w:t xml:space="preserve">- Валуйській Лідії Петрівні, </w:t>
      </w:r>
      <w:r>
        <w:t>___</w:t>
      </w:r>
      <w:r w:rsidRPr="00A3430C">
        <w:t xml:space="preserve"> – 700 (сімсот)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D266A">
      <w:pPr>
        <w:ind w:firstLine="720"/>
        <w:jc w:val="both"/>
      </w:pPr>
      <w:r w:rsidRPr="00A3430C">
        <w:t xml:space="preserve">- Вашкевич Надії Федорівні,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D266A">
      <w:pPr>
        <w:ind w:firstLine="720"/>
        <w:jc w:val="both"/>
      </w:pPr>
      <w:r w:rsidRPr="00A3430C">
        <w:t xml:space="preserve">- Ващук Олесі Опанасівні, </w:t>
      </w:r>
      <w:r>
        <w:t>___</w:t>
      </w:r>
      <w:r w:rsidRPr="00A3430C">
        <w:t xml:space="preserve"> – 700 (сімсот)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583539">
      <w:pPr>
        <w:ind w:firstLine="720"/>
        <w:jc w:val="both"/>
      </w:pPr>
      <w:r w:rsidRPr="00A3430C">
        <w:t xml:space="preserve">- Веремчуку Павлу Вікторовичу, </w:t>
      </w:r>
      <w:r>
        <w:t>___</w:t>
      </w:r>
      <w:r w:rsidRPr="00A3430C">
        <w:t xml:space="preserve"> – 3000 (три тисячі)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133FB2">
      <w:pPr>
        <w:ind w:firstLine="720"/>
        <w:jc w:val="both"/>
      </w:pPr>
      <w:r w:rsidRPr="00A3430C">
        <w:t xml:space="preserve">- Вінцюк Вірі Леонідівні, </w:t>
      </w:r>
      <w:r>
        <w:t>___</w:t>
      </w:r>
      <w:r w:rsidRPr="00A3430C">
        <w:t xml:space="preserve"> – 1000 (одну тисячу) гривень на лікування дитини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5A7055">
      <w:pPr>
        <w:ind w:firstLine="720"/>
        <w:jc w:val="both"/>
      </w:pPr>
      <w:r w:rsidRPr="00A3430C">
        <w:t xml:space="preserve">- Войтюку Сергію Галиковичу, </w:t>
      </w:r>
      <w:r>
        <w:t>___</w:t>
      </w:r>
      <w:r w:rsidRPr="00A3430C">
        <w:t xml:space="preserve"> – 1000 (одну тисячу) гривень на лікування матері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133FB2">
      <w:pPr>
        <w:ind w:firstLine="720"/>
        <w:jc w:val="both"/>
      </w:pPr>
      <w:r w:rsidRPr="00A3430C">
        <w:t xml:space="preserve">- Волянику Василю Петровичу, </w:t>
      </w:r>
      <w:r>
        <w:t>___</w:t>
      </w:r>
      <w:r w:rsidRPr="00A3430C">
        <w:t xml:space="preserve"> – 1500 (одну тисячу п’ятсот) </w:t>
      </w:r>
      <w:r w:rsidRPr="004F13A5">
        <w:t xml:space="preserve">гривень </w:t>
      </w:r>
      <w:r w:rsidRPr="00A3430C">
        <w:t xml:space="preserve">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1339D">
      <w:pPr>
        <w:ind w:firstLine="720"/>
        <w:jc w:val="both"/>
      </w:pPr>
      <w:r w:rsidRPr="00A3430C">
        <w:t xml:space="preserve">- Ганзенку Віктору Миколайовичу, </w:t>
      </w:r>
      <w:r>
        <w:t>___</w:t>
      </w:r>
      <w:r w:rsidRPr="00A3430C">
        <w:t xml:space="preserve"> – 3000 (три тисячі)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D86084">
      <w:pPr>
        <w:ind w:firstLine="720"/>
        <w:jc w:val="both"/>
      </w:pPr>
      <w:r w:rsidRPr="00A3430C">
        <w:t xml:space="preserve">- Гапонюку Анатолію Ійовичу, </w:t>
      </w:r>
      <w:r>
        <w:t>___</w:t>
      </w:r>
      <w:r w:rsidRPr="00A3430C">
        <w:t xml:space="preserve"> – 1000 (одну тисячу)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3A723E">
      <w:pPr>
        <w:ind w:firstLine="720"/>
        <w:jc w:val="both"/>
      </w:pPr>
      <w:r w:rsidRPr="00A3430C">
        <w:t xml:space="preserve">- Гапонюку Володимиру Олексійовичу, </w:t>
      </w:r>
      <w:r>
        <w:t>___</w:t>
      </w:r>
      <w:r w:rsidRPr="00A3430C">
        <w:t xml:space="preserve"> – 1000 (одну тисячу) гривень на лікування дитини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EC576A">
      <w:pPr>
        <w:ind w:firstLine="720"/>
        <w:jc w:val="both"/>
      </w:pPr>
      <w:r w:rsidRPr="00A3430C">
        <w:t xml:space="preserve">- Гапонюк Тетяні Володимирівні, </w:t>
      </w:r>
      <w:r>
        <w:t>___</w:t>
      </w:r>
      <w:r w:rsidRPr="00A3430C">
        <w:t xml:space="preserve"> – 1500 (одну тисячу п’ятсот) гривень на лікування дитини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1339D">
      <w:pPr>
        <w:ind w:firstLine="720"/>
        <w:jc w:val="both"/>
      </w:pPr>
      <w:r w:rsidRPr="00A3430C">
        <w:t xml:space="preserve">- Гібляку Роману Петровичу,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EC576A">
      <w:pPr>
        <w:ind w:firstLine="720"/>
        <w:jc w:val="both"/>
      </w:pPr>
      <w:r w:rsidRPr="00A3430C">
        <w:t xml:space="preserve">- Гнатюку Ігорю Євгеновичу,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7319C9">
      <w:pPr>
        <w:ind w:firstLine="720"/>
        <w:jc w:val="both"/>
      </w:pPr>
      <w:r w:rsidRPr="00A3430C">
        <w:t xml:space="preserve">- Годику Леоніду Миколайовичу, </w:t>
      </w:r>
      <w:r>
        <w:t>____</w:t>
      </w:r>
      <w:r w:rsidRPr="00A3430C">
        <w:t xml:space="preserve"> – 1000 (одну тисячу)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D35331">
      <w:pPr>
        <w:ind w:firstLine="720"/>
        <w:jc w:val="both"/>
      </w:pPr>
      <w:r w:rsidRPr="00A3430C">
        <w:t xml:space="preserve">- Голдун Людмилі Степанівні, </w:t>
      </w:r>
      <w:r>
        <w:t>___</w:t>
      </w:r>
      <w:r w:rsidRPr="00A3430C">
        <w:t xml:space="preserve"> – 700 (сімсот)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6A7D29">
      <w:pPr>
        <w:ind w:firstLine="720"/>
        <w:jc w:val="both"/>
      </w:pPr>
      <w:r w:rsidRPr="00A3430C">
        <w:t xml:space="preserve">- Голубік Галині Гаврилівні, </w:t>
      </w:r>
      <w:r>
        <w:t>___</w:t>
      </w:r>
      <w:r w:rsidRPr="00A3430C">
        <w:t xml:space="preserve"> – 1000 (одну тисячу) гривень на лікування (проживає за адресою: с. Дачне, </w:t>
      </w:r>
      <w:r>
        <w:t>___</w:t>
      </w:r>
      <w:r w:rsidRPr="00A3430C">
        <w:t>);</w:t>
      </w:r>
    </w:p>
    <w:p w:rsidR="00BA33BF" w:rsidRPr="00A3430C" w:rsidRDefault="00BA33BF" w:rsidP="00055343">
      <w:pPr>
        <w:ind w:firstLine="720"/>
        <w:jc w:val="both"/>
      </w:pPr>
      <w:r w:rsidRPr="00A3430C">
        <w:t xml:space="preserve">- Горошку Назару Ігоровичу,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560265">
      <w:pPr>
        <w:ind w:firstLine="720"/>
        <w:jc w:val="both"/>
      </w:pPr>
      <w:r w:rsidRPr="00A3430C">
        <w:t xml:space="preserve">- Грицюку Василю Васильовичу,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76537F">
      <w:pPr>
        <w:ind w:firstLine="720"/>
        <w:jc w:val="both"/>
      </w:pPr>
      <w:r w:rsidRPr="00A3430C">
        <w:t xml:space="preserve">- Д’яченку Владиславу Григоровичу,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76537F">
      <w:pPr>
        <w:ind w:firstLine="720"/>
        <w:jc w:val="both"/>
      </w:pPr>
      <w:r w:rsidRPr="00A3430C">
        <w:t xml:space="preserve">- Демчуку Миколі Євгенійовичу,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6A7D29">
      <w:pPr>
        <w:ind w:firstLine="720"/>
        <w:jc w:val="both"/>
      </w:pPr>
      <w:r w:rsidRPr="00A3430C">
        <w:t xml:space="preserve">- Демчуку Сергію Миколайовичу,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80E7F">
      <w:pPr>
        <w:ind w:firstLine="720"/>
        <w:jc w:val="both"/>
      </w:pPr>
      <w:r w:rsidRPr="00A3430C">
        <w:t xml:space="preserve">- Дехтяровій Марфі Семенівні, </w:t>
      </w:r>
      <w:r>
        <w:t>___</w:t>
      </w:r>
      <w:r w:rsidRPr="00A3430C">
        <w:t xml:space="preserve"> – 500 (п’ятсот)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F5ED1">
      <w:pPr>
        <w:ind w:firstLine="720"/>
        <w:jc w:val="both"/>
      </w:pPr>
      <w:r w:rsidRPr="00A3430C">
        <w:t xml:space="preserve">- Димерчуку Степану Тимофійовичу, </w:t>
      </w:r>
      <w:r>
        <w:t>___</w:t>
      </w:r>
      <w:r w:rsidRPr="00A3430C">
        <w:t xml:space="preserve"> – 700 (сімсот)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757F7C">
      <w:pPr>
        <w:ind w:firstLine="720"/>
        <w:jc w:val="both"/>
      </w:pPr>
      <w:r w:rsidRPr="00A3430C">
        <w:t xml:space="preserve">- Дишку Валерію Степановичу,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F5ED1">
      <w:pPr>
        <w:ind w:firstLine="720"/>
        <w:jc w:val="both"/>
      </w:pPr>
      <w:r w:rsidRPr="00A3430C">
        <w:t xml:space="preserve">- Жарновській Наталії Іванівні, </w:t>
      </w:r>
      <w:r>
        <w:t>___</w:t>
      </w:r>
      <w:r w:rsidRPr="00A3430C">
        <w:t xml:space="preserve"> – 600 (шістсот)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522C1E">
      <w:pPr>
        <w:ind w:firstLine="720"/>
        <w:jc w:val="both"/>
      </w:pPr>
      <w:r w:rsidRPr="00A3430C">
        <w:t xml:space="preserve">- Жураковському Геннадію Юрійовичу,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1B2CEB">
      <w:pPr>
        <w:ind w:firstLine="720"/>
        <w:jc w:val="both"/>
      </w:pPr>
      <w:r w:rsidRPr="00A3430C">
        <w:t xml:space="preserve">- Забашті Олені Володимирівні, </w:t>
      </w:r>
      <w:r>
        <w:t>___</w:t>
      </w:r>
      <w:r w:rsidRPr="00A3430C">
        <w:t xml:space="preserve"> – 500 (п’ятсот)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1B2CEB">
      <w:pPr>
        <w:ind w:firstLine="720"/>
        <w:jc w:val="both"/>
      </w:pPr>
      <w:r w:rsidRPr="00A3430C">
        <w:t xml:space="preserve">- Закоштую Віктору Володимировичу, </w:t>
      </w:r>
      <w:r>
        <w:t>___</w:t>
      </w:r>
      <w:r w:rsidRPr="00A3430C">
        <w:t xml:space="preserve"> – 600 (шістсот)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1B2CEB">
      <w:pPr>
        <w:ind w:firstLine="720"/>
        <w:jc w:val="both"/>
      </w:pPr>
      <w:r w:rsidRPr="00A3430C">
        <w:t xml:space="preserve">- Зданевичу Євгенію Володимировичу, </w:t>
      </w:r>
      <w:r>
        <w:t>___</w:t>
      </w:r>
      <w:r w:rsidRPr="00A3430C">
        <w:t xml:space="preserve"> – 800 (вісімсот)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3020CA">
      <w:pPr>
        <w:ind w:firstLine="720"/>
        <w:jc w:val="both"/>
      </w:pPr>
      <w:r w:rsidRPr="00A3430C">
        <w:t xml:space="preserve">- Зданевич Софії Павлівні,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020CA">
      <w:pPr>
        <w:ind w:firstLine="720"/>
        <w:jc w:val="both"/>
      </w:pPr>
      <w:r w:rsidRPr="00A3430C">
        <w:t xml:space="preserve">- Зубчик Аліні Василівні,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1B2CEB">
      <w:pPr>
        <w:ind w:firstLine="720"/>
        <w:jc w:val="both"/>
      </w:pPr>
      <w:r w:rsidRPr="00A3430C">
        <w:t xml:space="preserve">- Іванчуку Андрію Володимировичу,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B4554E">
      <w:pPr>
        <w:ind w:firstLine="720"/>
        <w:jc w:val="both"/>
        <w:rPr>
          <w:sz w:val="32"/>
          <w:szCs w:val="32"/>
        </w:rPr>
      </w:pPr>
      <w:r w:rsidRPr="00A3430C">
        <w:t xml:space="preserve">- Ігнатьєву Євгенію Володимировичу,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1B2CEB">
      <w:pPr>
        <w:ind w:firstLine="720"/>
        <w:jc w:val="both"/>
      </w:pPr>
      <w:r w:rsidRPr="00A3430C">
        <w:t xml:space="preserve">- Калиновській Галині Мефодіївні,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D55F4F">
      <w:pPr>
        <w:ind w:firstLine="720"/>
        <w:jc w:val="both"/>
      </w:pPr>
      <w:r w:rsidRPr="00A3430C">
        <w:t xml:space="preserve">- Каліш Людмилі Василівні, </w:t>
      </w:r>
      <w:r>
        <w:t>___</w:t>
      </w:r>
      <w:r w:rsidRPr="00A3430C">
        <w:t xml:space="preserve"> – 1000 (одн</w:t>
      </w:r>
      <w:r>
        <w:t xml:space="preserve">у тисячу) гривень на лікування </w:t>
      </w:r>
      <w:r w:rsidRPr="00A3430C">
        <w:t xml:space="preserve">її та дочки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B371C1">
      <w:pPr>
        <w:ind w:firstLine="720"/>
        <w:jc w:val="both"/>
      </w:pPr>
      <w:r w:rsidRPr="00A3430C">
        <w:t xml:space="preserve">- Кацевичу Тарасу Сергійовичу,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B6040">
      <w:pPr>
        <w:ind w:firstLine="720"/>
        <w:jc w:val="both"/>
      </w:pPr>
      <w:r w:rsidRPr="00A3430C">
        <w:t xml:space="preserve">- Кашубі Валентину Олексійовичу,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B6040">
      <w:pPr>
        <w:ind w:firstLine="720"/>
        <w:jc w:val="both"/>
      </w:pPr>
      <w:r w:rsidRPr="00A3430C">
        <w:t xml:space="preserve">- Кашубі </w:t>
      </w:r>
      <w:r w:rsidRPr="004F13A5">
        <w:t>Євгенії Мифодіївні,</w:t>
      </w:r>
      <w:r w:rsidRPr="00A3430C">
        <w:t xml:space="preserve"> </w:t>
      </w:r>
      <w:r>
        <w:t>___</w:t>
      </w:r>
      <w:r w:rsidRPr="00A3430C">
        <w:t xml:space="preserve"> – 700 (сімсот)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A85972">
      <w:pPr>
        <w:ind w:firstLine="720"/>
        <w:jc w:val="both"/>
      </w:pPr>
      <w:r w:rsidRPr="00A3430C">
        <w:t xml:space="preserve">- Кирилюку Олександру Олексійовичу, </w:t>
      </w:r>
      <w:r>
        <w:t>___</w:t>
      </w:r>
      <w:r w:rsidRPr="00A3430C">
        <w:t xml:space="preserve"> – 1200 (одну тисячу двісті) гривень на лікування (проживає за адресо</w:t>
      </w:r>
      <w:r>
        <w:t>ю: м. Луцьк, ___</w:t>
      </w:r>
      <w:r w:rsidRPr="00A3430C">
        <w:t>);</w:t>
      </w:r>
    </w:p>
    <w:p w:rsidR="00BA33BF" w:rsidRPr="00A3430C" w:rsidRDefault="00BA33BF" w:rsidP="00A85972">
      <w:pPr>
        <w:ind w:firstLine="720"/>
        <w:jc w:val="both"/>
      </w:pPr>
      <w:r w:rsidRPr="00A3430C">
        <w:t xml:space="preserve">- Ковальчуку Богдану Богдановичу,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A82C0F">
      <w:pPr>
        <w:ind w:firstLine="720"/>
        <w:jc w:val="both"/>
      </w:pPr>
      <w:r w:rsidRPr="00A3430C">
        <w:t xml:space="preserve">- Ковальчук Валентині Степанівні,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B6040">
      <w:pPr>
        <w:ind w:firstLine="720"/>
        <w:jc w:val="both"/>
      </w:pPr>
      <w:r w:rsidRPr="00A3430C">
        <w:t>- Коз</w:t>
      </w:r>
      <w:r>
        <w:t>ак Надії Федорівні, ___</w:t>
      </w:r>
      <w:r w:rsidRPr="00A3430C">
        <w:t xml:space="preserve"> – 800 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D36163">
      <w:pPr>
        <w:ind w:firstLine="720"/>
        <w:jc w:val="both"/>
      </w:pPr>
      <w:r w:rsidRPr="00A3430C">
        <w:t xml:space="preserve">- Козолію Андрію Миколайовичу,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464028">
      <w:pPr>
        <w:ind w:firstLine="720"/>
        <w:jc w:val="both"/>
        <w:rPr>
          <w:sz w:val="32"/>
          <w:szCs w:val="32"/>
        </w:rPr>
      </w:pPr>
      <w:r w:rsidRPr="00A3430C">
        <w:t xml:space="preserve">- Козюті Наталії Миколаївні, </w:t>
      </w:r>
      <w:r>
        <w:t>___</w:t>
      </w:r>
      <w:r w:rsidRPr="00A3430C">
        <w:t xml:space="preserve"> –</w:t>
      </w:r>
      <w:r>
        <w:t xml:space="preserve"> </w:t>
      </w:r>
      <w:r w:rsidRPr="00A3430C">
        <w:t xml:space="preserve">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EB7206">
      <w:pPr>
        <w:ind w:firstLine="720"/>
        <w:jc w:val="both"/>
      </w:pPr>
      <w:r w:rsidRPr="00A3430C">
        <w:t xml:space="preserve">- Кондаковій Вірі Миколаївні,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1A488A">
      <w:pPr>
        <w:ind w:firstLine="720"/>
        <w:jc w:val="both"/>
      </w:pPr>
      <w:r w:rsidRPr="00A3430C">
        <w:t xml:space="preserve">- Косюрі Андрію Валентиновичу, </w:t>
      </w:r>
      <w:r>
        <w:t>___</w:t>
      </w:r>
      <w:r w:rsidRPr="00A3430C">
        <w:t xml:space="preserve"> – 1200 (одну тисячу двісті)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EB7206">
      <w:pPr>
        <w:ind w:firstLine="720"/>
        <w:jc w:val="both"/>
      </w:pPr>
      <w:r w:rsidRPr="00A3430C">
        <w:t xml:space="preserve">- Котловенко Тетяні Володимирівні, </w:t>
      </w:r>
      <w:r>
        <w:t>___</w:t>
      </w:r>
      <w:r w:rsidRPr="004F13A5">
        <w:t xml:space="preserve"> –</w:t>
      </w:r>
      <w:r w:rsidRPr="00A3430C">
        <w:t xml:space="preserve"> 1500 (одну тисячу п’ятсот) гривень на лікування її та матері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EB7206">
      <w:pPr>
        <w:ind w:firstLine="720"/>
        <w:jc w:val="both"/>
      </w:pPr>
      <w:r w:rsidRPr="00A3430C">
        <w:t xml:space="preserve">- Красунь Юлії Валеріївні, </w:t>
      </w:r>
      <w:r>
        <w:t>___</w:t>
      </w:r>
      <w:r w:rsidRPr="00A3430C">
        <w:t xml:space="preserve"> – 1000 (одну тисячу) гривень на лікування дитини (пр</w:t>
      </w:r>
      <w:r>
        <w:t>оживає за адресою: м. Луцьк, ___</w:t>
      </w:r>
      <w:r w:rsidRPr="00A3430C">
        <w:t>);</w:t>
      </w:r>
    </w:p>
    <w:p w:rsidR="00BA33BF" w:rsidRPr="00A3430C" w:rsidRDefault="00BA33BF" w:rsidP="00EB7206">
      <w:pPr>
        <w:ind w:firstLine="720"/>
        <w:jc w:val="both"/>
        <w:rPr>
          <w:sz w:val="32"/>
          <w:szCs w:val="32"/>
        </w:rPr>
      </w:pPr>
      <w:r w:rsidRPr="00A3430C">
        <w:t xml:space="preserve">- Крат Раїсі Зосимівні, </w:t>
      </w:r>
      <w:r>
        <w:t>___</w:t>
      </w:r>
      <w:r w:rsidRPr="00A3430C">
        <w:t xml:space="preserve"> – 500 (п’ятсот) гривень на лікування (проживає за ад</w:t>
      </w:r>
      <w:r>
        <w:t>ресою: м. Луцьк, ___</w:t>
      </w:r>
      <w:r w:rsidRPr="00A3430C">
        <w:rPr>
          <w:sz w:val="32"/>
          <w:szCs w:val="32"/>
        </w:rPr>
        <w:t>);</w:t>
      </w:r>
    </w:p>
    <w:p w:rsidR="00BA33BF" w:rsidRPr="00A3430C" w:rsidRDefault="00BA33BF" w:rsidP="003A0593">
      <w:pPr>
        <w:ind w:firstLine="720"/>
        <w:jc w:val="both"/>
      </w:pPr>
      <w:r w:rsidRPr="00A3430C">
        <w:t xml:space="preserve">- Кримнюку Петру Петровичу, </w:t>
      </w:r>
      <w:r>
        <w:t>___</w:t>
      </w:r>
      <w:r w:rsidRPr="00A3430C">
        <w:t xml:space="preserve"> –</w:t>
      </w:r>
      <w:r>
        <w:t xml:space="preserve"> </w:t>
      </w:r>
      <w:r w:rsidRPr="00A3430C">
        <w:t xml:space="preserve">500 (п’ятсот)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A0593">
      <w:pPr>
        <w:ind w:firstLine="720"/>
        <w:jc w:val="both"/>
      </w:pPr>
      <w:r w:rsidRPr="00A3430C">
        <w:t xml:space="preserve">- Кубаю Василю Максимовичу,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666E7">
      <w:pPr>
        <w:ind w:firstLine="720"/>
        <w:jc w:val="both"/>
      </w:pPr>
      <w:r w:rsidRPr="00A3430C">
        <w:t xml:space="preserve">- Кузаві Володимиру Володимировичу, </w:t>
      </w:r>
      <w:r>
        <w:t xml:space="preserve">___ – 1000 (одну тисячу) </w:t>
      </w:r>
      <w:r w:rsidRPr="00A3430C">
        <w:t xml:space="preserve">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666E7">
      <w:pPr>
        <w:ind w:firstLine="720"/>
        <w:jc w:val="both"/>
        <w:rPr>
          <w:smallCaps/>
        </w:rPr>
      </w:pPr>
      <w:r w:rsidRPr="00A3430C">
        <w:t xml:space="preserve">- Кулініч Ірині Іллівні,  </w:t>
      </w:r>
      <w:r>
        <w:t>___</w:t>
      </w:r>
      <w:r w:rsidRPr="00A3430C">
        <w:t xml:space="preserve"> – 700 (сімсот) гривень на лікування (проживає за адресою: м. Луцьк, </w:t>
      </w:r>
      <w:r>
        <w:t>___</w:t>
      </w:r>
      <w:r w:rsidRPr="00A3430C">
        <w:t>)</w:t>
      </w:r>
    </w:p>
    <w:p w:rsidR="00BA33BF" w:rsidRPr="00A3430C" w:rsidRDefault="00BA33BF" w:rsidP="00C666E7">
      <w:pPr>
        <w:ind w:firstLine="720"/>
        <w:jc w:val="both"/>
      </w:pPr>
      <w:r w:rsidRPr="00A3430C">
        <w:t xml:space="preserve">- Кульбі Юрію Володимировичу, </w:t>
      </w:r>
      <w:r>
        <w:t xml:space="preserve">___ – </w:t>
      </w:r>
      <w:r w:rsidRPr="00A3430C">
        <w:t xml:space="preserve">1000 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0809C0">
      <w:pPr>
        <w:ind w:firstLine="720"/>
        <w:jc w:val="both"/>
      </w:pPr>
      <w:r w:rsidRPr="00A3430C">
        <w:t xml:space="preserve">- Кухарику Анатолію Йосиповичу,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0809C0">
      <w:pPr>
        <w:ind w:firstLine="720"/>
        <w:jc w:val="both"/>
      </w:pPr>
      <w:r w:rsidRPr="00A3430C">
        <w:t xml:space="preserve">- Лагодович Валентині Василівні, </w:t>
      </w:r>
      <w:r>
        <w:t>___</w:t>
      </w:r>
      <w:r w:rsidRPr="00A3430C">
        <w:t xml:space="preserve"> </w:t>
      </w:r>
      <w:r w:rsidRPr="004F13A5">
        <w:t>– 800 (вісімсот)</w:t>
      </w:r>
      <w:r w:rsidRPr="00A3430C">
        <w:t xml:space="preserve"> гривень на лікування (проживає за адресою: м.</w:t>
      </w:r>
      <w:r>
        <w:t> </w:t>
      </w:r>
      <w:r w:rsidRPr="00A3430C">
        <w:t xml:space="preserve">Луцьк, </w:t>
      </w:r>
      <w:r>
        <w:t>___</w:t>
      </w:r>
      <w:r w:rsidRPr="00A3430C">
        <w:t>);</w:t>
      </w:r>
    </w:p>
    <w:p w:rsidR="00BA33BF" w:rsidRPr="00A3430C" w:rsidRDefault="00BA33BF" w:rsidP="000809C0">
      <w:pPr>
        <w:ind w:firstLine="720"/>
        <w:jc w:val="both"/>
      </w:pPr>
      <w:r w:rsidRPr="00A3430C">
        <w:t xml:space="preserve">- Лень Ларисі Костянтинівні, </w:t>
      </w:r>
      <w:r>
        <w:t>___</w:t>
      </w:r>
      <w:r w:rsidRPr="00A3430C">
        <w:t>– 500 (п’ятсот) гривень на лікування (проживає за адресою: м.</w:t>
      </w:r>
      <w:r>
        <w:t> </w:t>
      </w:r>
      <w:r w:rsidRPr="00A3430C">
        <w:t xml:space="preserve">Луцьк, </w:t>
      </w:r>
      <w:r>
        <w:t>___</w:t>
      </w:r>
      <w:r w:rsidRPr="00A3430C">
        <w:t>);</w:t>
      </w:r>
    </w:p>
    <w:p w:rsidR="00BA33BF" w:rsidRPr="00A3430C" w:rsidRDefault="00BA33BF" w:rsidP="00FC2246">
      <w:pPr>
        <w:ind w:firstLine="720"/>
        <w:jc w:val="both"/>
      </w:pPr>
      <w:r w:rsidRPr="00A3430C">
        <w:t xml:space="preserve">- Лизогуб Світлані Федорівні, </w:t>
      </w:r>
      <w:r>
        <w:t>___</w:t>
      </w:r>
      <w:r w:rsidRPr="00A3430C">
        <w:t xml:space="preserve"> – 500 (п’ятсот)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5B05F7">
      <w:pPr>
        <w:ind w:firstLine="720"/>
        <w:jc w:val="both"/>
      </w:pPr>
      <w:r w:rsidRPr="00A3430C">
        <w:t xml:space="preserve">- Литвиненко Галині Андріївні,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D36163">
      <w:pPr>
        <w:ind w:firstLine="720"/>
        <w:jc w:val="both"/>
      </w:pPr>
      <w:r w:rsidRPr="00A3430C">
        <w:t xml:space="preserve">- Литвиненко Зінаїді Олександрівні, </w:t>
      </w:r>
      <w:r>
        <w:t>___</w:t>
      </w:r>
      <w:r w:rsidRPr="00A3430C">
        <w:t xml:space="preserve"> – 1000 (одну тисячу) гривень на лікування її та її сина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5B05F7">
      <w:pPr>
        <w:ind w:firstLine="720"/>
        <w:jc w:val="both"/>
      </w:pPr>
      <w:r w:rsidRPr="00A3430C">
        <w:t xml:space="preserve">- Ліхторовичу Олексію Тихоновичу,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2E2FC9">
      <w:pPr>
        <w:ind w:firstLine="720"/>
        <w:jc w:val="both"/>
      </w:pPr>
      <w:r>
        <w:t xml:space="preserve">- Ліщук Надії Петрівні, </w:t>
      </w:r>
      <w:r w:rsidRPr="00A3430C">
        <w:t xml:space="preserve"> – 700 (сімсот)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2E2FC9">
      <w:pPr>
        <w:ind w:firstLine="720"/>
        <w:jc w:val="both"/>
      </w:pPr>
      <w:r w:rsidRPr="00A3430C">
        <w:t xml:space="preserve">- Лукашуку Юрію Анатолійовичу, </w:t>
      </w:r>
      <w:r>
        <w:t>___</w:t>
      </w:r>
      <w:r w:rsidRPr="00A3430C">
        <w:t xml:space="preserve"> – 1000 (одну тисячу) гривень на лікування (проживає за адресою: м. Луцьк</w:t>
      </w:r>
      <w:r>
        <w:t>___</w:t>
      </w:r>
      <w:r w:rsidRPr="00A3430C">
        <w:t>);</w:t>
      </w:r>
    </w:p>
    <w:p w:rsidR="00BA33BF" w:rsidRPr="00A3430C" w:rsidRDefault="00BA33BF" w:rsidP="003D0E7E">
      <w:pPr>
        <w:ind w:firstLine="720"/>
        <w:jc w:val="both"/>
      </w:pPr>
      <w:r w:rsidRPr="00A3430C">
        <w:t xml:space="preserve">- Луференко Анастасії Сергіївні, </w:t>
      </w:r>
      <w:r>
        <w:t>___</w:t>
      </w:r>
      <w:r w:rsidRPr="00A3430C">
        <w:t xml:space="preserve"> – 500 (п’ятсот) гривень на лікування дружини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D0E7E">
      <w:pPr>
        <w:ind w:firstLine="720"/>
        <w:jc w:val="both"/>
      </w:pPr>
      <w:r w:rsidRPr="00A3430C">
        <w:t xml:space="preserve">- Луцинській Діні Феофанівні,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D0E7E">
      <w:pPr>
        <w:ind w:firstLine="720"/>
        <w:jc w:val="both"/>
      </w:pPr>
      <w:r w:rsidRPr="00A3430C">
        <w:t xml:space="preserve">- Міщенко Євгенії Іванівні, </w:t>
      </w:r>
      <w:r>
        <w:t xml:space="preserve">___ </w:t>
      </w:r>
      <w:r w:rsidRPr="00A3430C">
        <w:t xml:space="preserve">– 1300 (одну тисячу триста)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D0E7E">
      <w:pPr>
        <w:ind w:firstLine="720"/>
        <w:jc w:val="both"/>
      </w:pPr>
      <w:r w:rsidRPr="00A3430C">
        <w:t xml:space="preserve">- Мазурику Миколі Андрійовичу, </w:t>
      </w:r>
      <w:r>
        <w:t>___</w:t>
      </w:r>
      <w:r w:rsidRPr="00A3430C">
        <w:t xml:space="preserve"> – 600 (шістсот)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3D0E7E">
      <w:pPr>
        <w:ind w:firstLine="720"/>
        <w:jc w:val="both"/>
      </w:pPr>
      <w:r w:rsidRPr="00A3430C">
        <w:t xml:space="preserve">- Максімчуку В’ячеславу Вікторовичу, </w:t>
      </w:r>
      <w:r>
        <w:t>___</w:t>
      </w:r>
      <w:r w:rsidRPr="00A3430C">
        <w:t xml:space="preserve"> – 700 (сімсот)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D0E7E">
      <w:pPr>
        <w:ind w:firstLine="720"/>
        <w:jc w:val="both"/>
      </w:pPr>
      <w:r w:rsidRPr="00A3430C">
        <w:t>- Малевич М</w:t>
      </w:r>
      <w:r>
        <w:t>ар’яні Євгеніївні, ___ –</w:t>
      </w:r>
      <w:r w:rsidRPr="00A3430C">
        <w:t xml:space="preserve"> 1000 (одну тисячу) гривень на лікування дитини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D0E7E">
      <w:pPr>
        <w:ind w:firstLine="720"/>
        <w:jc w:val="both"/>
      </w:pPr>
      <w:r w:rsidRPr="00A3430C">
        <w:t xml:space="preserve">- Маліборській Любові Миколаївні,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D0E7E">
      <w:pPr>
        <w:ind w:firstLine="720"/>
        <w:jc w:val="both"/>
      </w:pPr>
      <w:r w:rsidRPr="00A3430C">
        <w:t>- Мальчук Ганні Тарас</w:t>
      </w:r>
      <w:r>
        <w:t>івні</w:t>
      </w:r>
      <w:r w:rsidRPr="004F13A5">
        <w:t xml:space="preserve">, </w:t>
      </w:r>
      <w:r>
        <w:t>___</w:t>
      </w:r>
      <w:r w:rsidRPr="004F13A5">
        <w:t xml:space="preserve"> </w:t>
      </w:r>
      <w:r>
        <w:t>–</w:t>
      </w:r>
      <w:r w:rsidRPr="00A3430C">
        <w:t xml:space="preserve">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664B3">
      <w:pPr>
        <w:ind w:firstLine="720"/>
        <w:jc w:val="both"/>
      </w:pPr>
      <w:r w:rsidRPr="00A3430C">
        <w:t xml:space="preserve">- Маньковському Олегу Вікторовичу, </w:t>
      </w:r>
      <w:r>
        <w:t>___</w:t>
      </w:r>
      <w:r w:rsidRPr="00A3430C">
        <w:t xml:space="preserve"> – 900 (дев’ятсот) гривень на лікування дочки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D0E7E">
      <w:pPr>
        <w:ind w:firstLine="720"/>
        <w:jc w:val="both"/>
      </w:pPr>
      <w:r w:rsidRPr="00A3430C">
        <w:t xml:space="preserve">- Марчуку Олексію Петровичу,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5C5A08">
      <w:pPr>
        <w:ind w:firstLine="720"/>
        <w:jc w:val="both"/>
      </w:pPr>
      <w:r w:rsidRPr="00A3430C">
        <w:t xml:space="preserve">- Марчуку Сергію Миколайовичу,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1736A2">
      <w:pPr>
        <w:ind w:firstLine="720"/>
        <w:jc w:val="both"/>
      </w:pPr>
      <w:r w:rsidRPr="00A3430C">
        <w:t xml:space="preserve">- Мельничуку Миколі Олександровичу, </w:t>
      </w:r>
      <w:r>
        <w:t>___</w:t>
      </w:r>
      <w:r w:rsidRPr="00A3430C">
        <w:t xml:space="preserve"> – 800 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5C5A08">
      <w:pPr>
        <w:ind w:firstLine="720"/>
        <w:jc w:val="both"/>
      </w:pPr>
      <w:r w:rsidRPr="00A3430C">
        <w:t xml:space="preserve">- Мельничук Наталії Миколаївні, </w:t>
      </w:r>
      <w:r>
        <w:t>___</w:t>
      </w:r>
      <w:r w:rsidRPr="00A3430C">
        <w:t xml:space="preserve"> – 700 (сімсот)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5C5A08">
      <w:pPr>
        <w:ind w:firstLine="720"/>
        <w:jc w:val="both"/>
      </w:pPr>
      <w:r w:rsidRPr="00A3430C">
        <w:t xml:space="preserve">- Меняйлу Олегу Олександровичу,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5C5A08">
      <w:pPr>
        <w:ind w:firstLine="720"/>
        <w:jc w:val="both"/>
      </w:pPr>
      <w:r w:rsidRPr="00A3430C">
        <w:t xml:space="preserve">- Михайлову Сергію Васильовичу,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5C5A08">
      <w:pPr>
        <w:ind w:firstLine="720"/>
        <w:jc w:val="both"/>
      </w:pPr>
      <w:r w:rsidRPr="00A3430C">
        <w:t xml:space="preserve">- Михальчуку Андрію Анатолійовичу, </w:t>
      </w:r>
      <w:r>
        <w:t>___</w:t>
      </w:r>
      <w:r w:rsidRPr="00A3430C">
        <w:t xml:space="preserve"> – 1000 (одну тисячу) гривень на лікування (проживає за адресою: м. Луцьк,  </w:t>
      </w:r>
      <w:r>
        <w:t>___</w:t>
      </w:r>
      <w:r w:rsidRPr="00A3430C">
        <w:t>);</w:t>
      </w:r>
    </w:p>
    <w:p w:rsidR="00BA33BF" w:rsidRPr="00A3430C" w:rsidRDefault="00BA33BF" w:rsidP="005C5A08">
      <w:pPr>
        <w:ind w:firstLine="720"/>
        <w:jc w:val="both"/>
      </w:pPr>
      <w:r w:rsidRPr="00A3430C">
        <w:t xml:space="preserve">- Міндюку Олександру Васильовичу, </w:t>
      </w:r>
      <w:r>
        <w:t>___</w:t>
      </w:r>
      <w:r w:rsidRPr="00A3430C">
        <w:t xml:space="preserve"> – 1000 (одну тисячу) гривень на лікування його та сина (проживає за адресою:</w:t>
      </w:r>
      <w:r>
        <w:t xml:space="preserve"> м. </w:t>
      </w:r>
      <w:r w:rsidRPr="00A3430C">
        <w:t xml:space="preserve">Луцьк, </w:t>
      </w:r>
      <w:r>
        <w:t>___</w:t>
      </w:r>
      <w:r w:rsidRPr="00A3430C">
        <w:t>);</w:t>
      </w:r>
    </w:p>
    <w:p w:rsidR="00BA33BF" w:rsidRPr="00A3430C" w:rsidRDefault="00BA33BF" w:rsidP="005C5A08">
      <w:pPr>
        <w:ind w:firstLine="720"/>
        <w:jc w:val="both"/>
      </w:pPr>
      <w:r w:rsidRPr="00A3430C">
        <w:t xml:space="preserve">- Москалюк Мирославі Володимирівні,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081365">
      <w:pPr>
        <w:ind w:firstLine="720"/>
        <w:jc w:val="both"/>
      </w:pPr>
      <w:r w:rsidRPr="00A3430C">
        <w:t xml:space="preserve">- Мудревській Лесі Іванівні, </w:t>
      </w:r>
      <w:r>
        <w:t>___</w:t>
      </w:r>
      <w:r w:rsidRPr="00A3430C">
        <w:t xml:space="preserve"> – 1000 (одну тисячу)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081365">
      <w:pPr>
        <w:ind w:firstLine="720"/>
        <w:jc w:val="both"/>
      </w:pPr>
      <w:r w:rsidRPr="00A3430C">
        <w:t xml:space="preserve">- Муляр Галині Іванівні,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081365">
      <w:pPr>
        <w:ind w:firstLine="720"/>
        <w:jc w:val="both"/>
      </w:pPr>
      <w:r w:rsidRPr="00A3430C">
        <w:t xml:space="preserve">- Новосьоловій Марії Іванівні, </w:t>
      </w:r>
      <w:r>
        <w:t>___</w:t>
      </w:r>
      <w:r w:rsidRPr="00A3430C">
        <w:t xml:space="preserve"> – 800 (вісімсот)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CF5A56">
      <w:pPr>
        <w:ind w:firstLine="720"/>
        <w:jc w:val="both"/>
      </w:pPr>
      <w:r w:rsidRPr="00A3430C">
        <w:t xml:space="preserve">- Олексів Галині Валентинівні,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F5A56">
      <w:pPr>
        <w:ind w:firstLine="720"/>
        <w:jc w:val="both"/>
      </w:pPr>
      <w:r w:rsidRPr="00A3430C">
        <w:t xml:space="preserve">- Оніковій Наталії Альбертівні,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F5A56">
      <w:pPr>
        <w:ind w:firstLine="720"/>
        <w:jc w:val="both"/>
      </w:pPr>
      <w:r w:rsidRPr="00A3430C">
        <w:t xml:space="preserve">- Осипенко Валентині Юріївні,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F5A56">
      <w:pPr>
        <w:ind w:firstLine="720"/>
        <w:jc w:val="both"/>
      </w:pPr>
      <w:r w:rsidRPr="00A3430C">
        <w:t xml:space="preserve">- Осипову Олександру Арменаковичу, </w:t>
      </w:r>
      <w:r>
        <w:t>___</w:t>
      </w:r>
      <w:r w:rsidRPr="00A3430C">
        <w:t xml:space="preserve"> – 500 (п’ятсот)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F5A56">
      <w:pPr>
        <w:ind w:firstLine="720"/>
        <w:jc w:val="both"/>
      </w:pPr>
      <w:r w:rsidRPr="00A3430C">
        <w:t xml:space="preserve">- Осиповій Євгенії Георгіївні,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CF5A56">
      <w:pPr>
        <w:ind w:firstLine="720"/>
        <w:jc w:val="both"/>
      </w:pPr>
      <w:r w:rsidRPr="00A3430C">
        <w:t xml:space="preserve">- Осипюк Раїсі Йосипівні,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4C0DED">
      <w:pPr>
        <w:ind w:firstLine="720"/>
        <w:jc w:val="both"/>
      </w:pPr>
      <w:r w:rsidRPr="00A3430C">
        <w:t xml:space="preserve">- Піху Володимиру Івановичу, </w:t>
      </w:r>
      <w:r>
        <w:t>___</w:t>
      </w:r>
      <w:r w:rsidRPr="00A3430C">
        <w:t xml:space="preserve"> – 700 (сімсот)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CC0A5F">
      <w:pPr>
        <w:ind w:firstLine="720"/>
        <w:jc w:val="both"/>
      </w:pPr>
      <w:r w:rsidRPr="00A3430C">
        <w:t xml:space="preserve">- Парфисюк Анні Антонівні, </w:t>
      </w:r>
      <w:r>
        <w:t>___</w:t>
      </w:r>
      <w:r w:rsidRPr="00A3430C">
        <w:t xml:space="preserve"> – 1000 (одну тисячу) гривень на лікування дитини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CC0A5F">
      <w:pPr>
        <w:ind w:firstLine="720"/>
        <w:jc w:val="both"/>
      </w:pPr>
      <w:r w:rsidRPr="00A3430C">
        <w:t xml:space="preserve">- Пашкіну Олександру Олександровичу, </w:t>
      </w:r>
      <w:r>
        <w:t>___</w:t>
      </w:r>
      <w:r w:rsidRPr="00A3430C">
        <w:t xml:space="preserve"> – 1000 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F02A8">
      <w:pPr>
        <w:ind w:firstLine="720"/>
        <w:jc w:val="both"/>
      </w:pPr>
      <w:r w:rsidRPr="00A3430C">
        <w:t xml:space="preserve">- Петренко Тетяні Іванівні, </w:t>
      </w:r>
      <w:r>
        <w:t>___</w:t>
      </w:r>
      <w:r w:rsidRPr="00A3430C">
        <w:t xml:space="preserve"> – 700 (сімсот)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F02A8">
      <w:pPr>
        <w:ind w:firstLine="720"/>
        <w:jc w:val="both"/>
      </w:pPr>
      <w:r w:rsidRPr="00A3430C">
        <w:t xml:space="preserve">- Подібко Оксані Петрівні,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F02A8">
      <w:pPr>
        <w:ind w:firstLine="720"/>
        <w:jc w:val="both"/>
      </w:pPr>
      <w:r w:rsidRPr="00A3430C">
        <w:t xml:space="preserve">- Подольчук Олені Антонівні, </w:t>
      </w:r>
      <w:r>
        <w:t>___</w:t>
      </w:r>
      <w:r w:rsidRPr="00A3430C">
        <w:t xml:space="preserve"> – 1200 (одну тисячу двісті) гривень на лікування її та чоловіка (проживає за адресою: м. Луцьк,                                    </w:t>
      </w:r>
      <w:r>
        <w:t>___</w:t>
      </w:r>
      <w:r w:rsidRPr="00A3430C">
        <w:t>);</w:t>
      </w:r>
    </w:p>
    <w:p w:rsidR="00BA33BF" w:rsidRPr="00A3430C" w:rsidRDefault="00BA33BF" w:rsidP="008F02A8">
      <w:pPr>
        <w:ind w:firstLine="720"/>
        <w:jc w:val="both"/>
      </w:pPr>
      <w:r w:rsidRPr="00A3430C">
        <w:t>-</w:t>
      </w:r>
      <w:r w:rsidRPr="00A003F2">
        <w:rPr>
          <w:color w:val="FF0000"/>
        </w:rPr>
        <w:t> </w:t>
      </w:r>
      <w:r w:rsidRPr="004F13A5">
        <w:t>Портечко Ользі</w:t>
      </w:r>
      <w:r w:rsidRPr="00A3430C">
        <w:t xml:space="preserve"> Михайлівні,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F02A8">
      <w:pPr>
        <w:ind w:firstLine="720"/>
        <w:jc w:val="both"/>
      </w:pPr>
      <w:r w:rsidRPr="00A3430C">
        <w:t xml:space="preserve">- Радивоніку Ігорю Олександровичу, </w:t>
      </w:r>
      <w:r>
        <w:t>___</w:t>
      </w:r>
      <w:r w:rsidRPr="00A3430C">
        <w:t xml:space="preserve"> –</w:t>
      </w:r>
      <w:r>
        <w:t xml:space="preserve"> </w:t>
      </w:r>
      <w:r w:rsidRPr="00A3430C">
        <w:t>1000 (одну тисячу)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8F02A8">
      <w:pPr>
        <w:ind w:firstLine="720"/>
        <w:jc w:val="both"/>
      </w:pPr>
      <w:r w:rsidRPr="00A3430C">
        <w:t xml:space="preserve">- Рачук Оксані Володимирівні, </w:t>
      </w:r>
      <w:r>
        <w:t>___</w:t>
      </w:r>
      <w:r w:rsidRPr="00A3430C">
        <w:t xml:space="preserve"> – 800 (вісімсот) гривень на лікування сина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F02A8">
      <w:pPr>
        <w:ind w:firstLine="720"/>
        <w:jc w:val="both"/>
      </w:pPr>
      <w:r w:rsidRPr="00A3430C">
        <w:t xml:space="preserve">- Ревенко Наталії Василівні,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F02A8">
      <w:pPr>
        <w:ind w:firstLine="720"/>
        <w:jc w:val="both"/>
      </w:pPr>
      <w:r w:rsidRPr="00A3430C">
        <w:t xml:space="preserve">- Редьку Олександру Михайловичу,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9F10CF">
      <w:pPr>
        <w:ind w:firstLine="720"/>
        <w:jc w:val="both"/>
      </w:pPr>
      <w:r w:rsidRPr="00A3430C">
        <w:t xml:space="preserve">- Рижуку Анатолію Анатолійовичу,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9F10CF">
      <w:pPr>
        <w:ind w:firstLine="720"/>
        <w:jc w:val="both"/>
      </w:pPr>
      <w:r w:rsidRPr="00A3430C">
        <w:t xml:space="preserve">- Розкошинському Сергію Андрійовичу,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9F10CF">
      <w:pPr>
        <w:ind w:firstLine="720"/>
        <w:jc w:val="both"/>
      </w:pPr>
      <w:r w:rsidRPr="00A3430C">
        <w:t xml:space="preserve">- Ройку Борису Костянтиновичу, </w:t>
      </w:r>
      <w:r>
        <w:t>___</w:t>
      </w:r>
      <w:r w:rsidRPr="00A3430C">
        <w:t xml:space="preserve"> – 1000 (одну тисячу ) гривень на лікування дружини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9F10CF">
      <w:pPr>
        <w:ind w:firstLine="720"/>
        <w:jc w:val="both"/>
      </w:pPr>
      <w:r w:rsidRPr="00A3430C">
        <w:t xml:space="preserve">- Савінській Галині Тимофіївні, </w:t>
      </w:r>
      <w:r>
        <w:t>__</w:t>
      </w:r>
      <w:r w:rsidRPr="00A3430C">
        <w:t xml:space="preserve"> – 1100 (одну тисячу сто) гривень на лікування її та чоловіка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9F10CF">
      <w:pPr>
        <w:ind w:firstLine="720"/>
        <w:jc w:val="both"/>
      </w:pPr>
      <w:r w:rsidRPr="00A3430C">
        <w:t xml:space="preserve">- Савчук Ірині Григорівні,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</w:t>
      </w:r>
      <w:r w:rsidRPr="00A3430C">
        <w:t>);</w:t>
      </w:r>
    </w:p>
    <w:p w:rsidR="00BA33BF" w:rsidRPr="00A3430C" w:rsidRDefault="00BA33BF" w:rsidP="009F10CF">
      <w:pPr>
        <w:ind w:firstLine="720"/>
        <w:jc w:val="both"/>
      </w:pPr>
      <w:r w:rsidRPr="00A3430C">
        <w:t xml:space="preserve">- Саксонюк Тамарі Олександрівні,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9F10CF">
      <w:pPr>
        <w:ind w:firstLine="720"/>
        <w:jc w:val="both"/>
      </w:pPr>
      <w:r w:rsidRPr="00A3430C">
        <w:t xml:space="preserve">- Сацу Ігорю Олеговичу,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9F10CF">
      <w:pPr>
        <w:ind w:firstLine="720"/>
        <w:jc w:val="both"/>
      </w:pPr>
      <w:r w:rsidRPr="00A3430C">
        <w:t xml:space="preserve">- Середюку Борису Васильовичу, </w:t>
      </w:r>
      <w:r>
        <w:t>___</w:t>
      </w:r>
      <w:r w:rsidRPr="00A3430C">
        <w:t xml:space="preserve"> – 1200 (одну тисячу двісті) гривень на лікування (проживає за адресою: м. Луцьк</w:t>
      </w:r>
      <w:r>
        <w:t>___</w:t>
      </w:r>
      <w:r w:rsidRPr="00A3430C">
        <w:t>);</w:t>
      </w:r>
    </w:p>
    <w:p w:rsidR="00BA33BF" w:rsidRPr="00A3430C" w:rsidRDefault="00BA33BF" w:rsidP="00F70885">
      <w:pPr>
        <w:ind w:firstLine="720"/>
        <w:jc w:val="both"/>
      </w:pPr>
      <w:r w:rsidRPr="00A3430C">
        <w:t xml:space="preserve">- Сильмасі Анатолію Степановичу,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9F10CF">
      <w:pPr>
        <w:ind w:firstLine="720"/>
        <w:jc w:val="both"/>
      </w:pPr>
      <w:r w:rsidRPr="00A3430C">
        <w:t xml:space="preserve">- Скопику Миколі Андрійовичу,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4E6DBF">
      <w:pPr>
        <w:ind w:firstLine="720"/>
        <w:jc w:val="both"/>
      </w:pPr>
      <w:r w:rsidRPr="00A3430C">
        <w:t xml:space="preserve">- Смідюк Юлії Павлівні, </w:t>
      </w:r>
      <w:r>
        <w:t>___</w:t>
      </w:r>
      <w:r w:rsidRPr="00A3430C">
        <w:t xml:space="preserve"> – 800 (вісімсот) гривень на лікування дитини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4E6DBF">
      <w:pPr>
        <w:ind w:firstLine="720"/>
        <w:jc w:val="both"/>
      </w:pPr>
      <w:r w:rsidRPr="00A3430C">
        <w:t xml:space="preserve">- Смітюк Людмилі Адамівні, </w:t>
      </w:r>
      <w:r>
        <w:t>___</w:t>
      </w:r>
      <w:r w:rsidRPr="00A3430C">
        <w:t xml:space="preserve"> – 1000 (одну тисячу) гривень на лікування дитини (проживає за адресою: м. Л</w:t>
      </w:r>
      <w:r>
        <w:t>уцьк, ___</w:t>
      </w:r>
      <w:r w:rsidRPr="00A3430C">
        <w:t>);</w:t>
      </w:r>
    </w:p>
    <w:p w:rsidR="00BA33BF" w:rsidRPr="00A3430C" w:rsidRDefault="00BA33BF" w:rsidP="004E6DBF">
      <w:pPr>
        <w:ind w:firstLine="720"/>
        <w:jc w:val="both"/>
      </w:pPr>
      <w:r w:rsidRPr="00A3430C">
        <w:t xml:space="preserve">- Смолінській Надії Василівні,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4E6DBF">
      <w:pPr>
        <w:ind w:firstLine="720"/>
        <w:jc w:val="both"/>
      </w:pPr>
      <w:r w:rsidRPr="00A3430C">
        <w:t xml:space="preserve">- Солодовській Аліні Михайлівні, </w:t>
      </w:r>
      <w:r>
        <w:t>___</w:t>
      </w:r>
      <w:r w:rsidRPr="00A3430C">
        <w:t xml:space="preserve"> – 500 (п’ятсот)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4E6DBF">
      <w:pPr>
        <w:ind w:firstLine="720"/>
        <w:jc w:val="both"/>
      </w:pPr>
      <w:r w:rsidRPr="00A3430C">
        <w:t xml:space="preserve">- Столярчуку Валентину Григоровичу,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4E6DBF">
      <w:pPr>
        <w:ind w:firstLine="720"/>
        <w:jc w:val="both"/>
      </w:pPr>
      <w:r w:rsidRPr="00A3430C">
        <w:t xml:space="preserve">- Стоянович Людмилі Йосипівні, </w:t>
      </w:r>
      <w:r>
        <w:t>___</w:t>
      </w:r>
      <w:r w:rsidRPr="00A3430C">
        <w:t xml:space="preserve"> – 800 (вісімсот) гривень на лікування дитини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6E6AAF">
      <w:pPr>
        <w:ind w:firstLine="720"/>
        <w:jc w:val="both"/>
      </w:pPr>
      <w:r w:rsidRPr="00A3430C">
        <w:t>- </w:t>
      </w:r>
      <w:r w:rsidRPr="004F13A5">
        <w:t xml:space="preserve">Страйсті </w:t>
      </w:r>
      <w:r w:rsidRPr="00A3430C">
        <w:t xml:space="preserve">Валентині Яківні, </w:t>
      </w:r>
      <w:r>
        <w:t>___</w:t>
      </w:r>
      <w:r w:rsidRPr="00A3430C">
        <w:t xml:space="preserve"> – 700 (сімсот)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6E6AAF">
      <w:pPr>
        <w:ind w:firstLine="720"/>
        <w:jc w:val="both"/>
      </w:pPr>
      <w:r w:rsidRPr="00A3430C">
        <w:t xml:space="preserve">- Стрелюк Ірині Вікторівні,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6E6AAF">
      <w:pPr>
        <w:ind w:firstLine="720"/>
        <w:jc w:val="both"/>
      </w:pPr>
      <w:r w:rsidRPr="00A3430C">
        <w:t xml:space="preserve">- Струк Юлії Володимирівні, </w:t>
      </w:r>
      <w:r>
        <w:t>___</w:t>
      </w:r>
      <w:r w:rsidRPr="00A3430C">
        <w:t xml:space="preserve"> – 800 (вісімсот) гривень на лікування</w:t>
      </w:r>
      <w:r w:rsidRPr="004F13A5">
        <w:t xml:space="preserve"> матері</w:t>
      </w:r>
      <w:r w:rsidRPr="00A3430C">
        <w:t xml:space="preserve">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466B0">
      <w:pPr>
        <w:ind w:firstLine="720"/>
        <w:jc w:val="both"/>
      </w:pPr>
      <w:r w:rsidRPr="00A3430C">
        <w:t xml:space="preserve">- Суркову Андрію Юрійовичу,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466B0">
      <w:pPr>
        <w:ind w:firstLine="720"/>
        <w:jc w:val="both"/>
      </w:pPr>
      <w:r w:rsidRPr="00A3430C">
        <w:t xml:space="preserve">- Тібежу Івану Івановичу,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466B0">
      <w:pPr>
        <w:ind w:firstLine="720"/>
        <w:jc w:val="both"/>
      </w:pPr>
      <w:r w:rsidRPr="00A3430C">
        <w:t xml:space="preserve">- Тецькому Сергію Миколайовичу,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44C5C">
      <w:pPr>
        <w:ind w:firstLine="720"/>
        <w:jc w:val="both"/>
      </w:pPr>
      <w:r w:rsidRPr="00A3430C">
        <w:t xml:space="preserve">- Тивонюк Ніні Степанівні,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44C5C">
      <w:pPr>
        <w:ind w:firstLine="720"/>
        <w:jc w:val="both"/>
      </w:pPr>
      <w:r w:rsidRPr="00A3430C">
        <w:t xml:space="preserve">- Тимощук Валентині Михайлівні, </w:t>
      </w:r>
      <w:r>
        <w:t>___</w:t>
      </w:r>
      <w:r w:rsidRPr="00A3430C">
        <w:t xml:space="preserve">– 600 (шістсот)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44C5C">
      <w:pPr>
        <w:ind w:firstLine="720"/>
        <w:jc w:val="both"/>
      </w:pPr>
      <w:r w:rsidRPr="00A3430C">
        <w:t xml:space="preserve">- Тимощук Регіні Леонідівні,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344C5C">
      <w:pPr>
        <w:ind w:firstLine="720"/>
        <w:jc w:val="both"/>
      </w:pPr>
      <w:r w:rsidRPr="00A3430C">
        <w:t xml:space="preserve">- Тимчук Катерині Василівні, </w:t>
      </w:r>
      <w:r>
        <w:t>___</w:t>
      </w:r>
      <w:r w:rsidRPr="00A3430C">
        <w:t xml:space="preserve"> – 600 (шістсот) гривень на лікування (проживає за адресою: м. Луцьк, </w:t>
      </w:r>
      <w:r>
        <w:t>___</w:t>
      </w:r>
      <w:r w:rsidRPr="00A3430C">
        <w:t>).</w:t>
      </w:r>
    </w:p>
    <w:p w:rsidR="00BA33BF" w:rsidRPr="00A3430C" w:rsidRDefault="00BA33BF" w:rsidP="0025136D">
      <w:pPr>
        <w:ind w:firstLine="720"/>
        <w:jc w:val="both"/>
      </w:pPr>
      <w:r w:rsidRPr="00A3430C">
        <w:t xml:space="preserve">- Ткачуку Роману Леонідовичу,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25136D">
      <w:pPr>
        <w:ind w:firstLine="720"/>
        <w:jc w:val="both"/>
      </w:pPr>
      <w:r w:rsidRPr="00A3430C">
        <w:t xml:space="preserve">- Ткачовій Ганні Михайлівні, </w:t>
      </w:r>
      <w:r>
        <w:t>___</w:t>
      </w:r>
      <w:r w:rsidRPr="00A3430C">
        <w:t xml:space="preserve"> – 500 (п’ятсот)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FF3C7A">
      <w:pPr>
        <w:ind w:firstLine="720"/>
        <w:jc w:val="both"/>
      </w:pPr>
      <w:r w:rsidRPr="00A3430C">
        <w:t>- Токар Марії Олександрівні</w:t>
      </w:r>
      <w:r>
        <w:t>___</w:t>
      </w:r>
      <w:r w:rsidRPr="00A3430C">
        <w:t xml:space="preserve"> – 700 (сімсот)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FF3C7A">
      <w:pPr>
        <w:ind w:firstLine="720"/>
        <w:jc w:val="both"/>
      </w:pPr>
      <w:r w:rsidRPr="00A3430C">
        <w:t xml:space="preserve">- Улітич Євгенії Климівні,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C145D">
      <w:pPr>
        <w:ind w:firstLine="720"/>
        <w:jc w:val="both"/>
      </w:pPr>
      <w:r w:rsidRPr="00A3430C">
        <w:t xml:space="preserve">- Фальчуку Віктору Костянтиновичу,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C145D">
      <w:pPr>
        <w:ind w:firstLine="720"/>
        <w:jc w:val="both"/>
      </w:pPr>
      <w:r w:rsidRPr="00A3430C">
        <w:t xml:space="preserve">- Фарині Тетяні Андріївні, </w:t>
      </w:r>
      <w:r>
        <w:t>___</w:t>
      </w:r>
      <w:r w:rsidRPr="00A3430C">
        <w:t xml:space="preserve"> – 3000 (три тисячі) гривень на лікування батька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FF3C7A">
      <w:pPr>
        <w:ind w:firstLine="720"/>
        <w:jc w:val="both"/>
      </w:pPr>
      <w:r w:rsidRPr="00A3430C">
        <w:t xml:space="preserve">- Франчуку Олегу Анатолійовичу, </w:t>
      </w:r>
      <w:r>
        <w:t>___</w:t>
      </w:r>
      <w:r w:rsidRPr="00A3430C">
        <w:t xml:space="preserve"> – 1000 (одну тисячу)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8C145D">
      <w:pPr>
        <w:ind w:firstLine="720"/>
        <w:jc w:val="both"/>
      </w:pPr>
      <w:r w:rsidRPr="00A3430C">
        <w:t xml:space="preserve">- Харчук Любові Михайлівні, </w:t>
      </w:r>
      <w:r>
        <w:t>___</w:t>
      </w:r>
      <w:r w:rsidRPr="00A3430C">
        <w:t xml:space="preserve"> – 500 (п’ятсот)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8D1313">
      <w:pPr>
        <w:ind w:firstLine="720"/>
        <w:jc w:val="both"/>
      </w:pPr>
      <w:r w:rsidRPr="00A3430C">
        <w:t xml:space="preserve">- Хвостовій Марії Михайлівні, </w:t>
      </w:r>
      <w:r>
        <w:t>___</w:t>
      </w:r>
      <w:r w:rsidRPr="00A3430C">
        <w:t xml:space="preserve"> –1000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D1313">
      <w:pPr>
        <w:ind w:firstLine="720"/>
        <w:jc w:val="both"/>
      </w:pPr>
      <w:r w:rsidRPr="00A3430C">
        <w:t xml:space="preserve">- Хомяк Катерині Олександрівні,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D1313">
      <w:pPr>
        <w:ind w:firstLine="720"/>
        <w:jc w:val="both"/>
      </w:pPr>
      <w:r w:rsidRPr="00A3430C">
        <w:t xml:space="preserve">- Хомяк Софії Володимирівні, </w:t>
      </w:r>
      <w:r>
        <w:t>___</w:t>
      </w:r>
      <w:r w:rsidRPr="00A3430C">
        <w:t xml:space="preserve">– 500 (п’ятсот)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D1313">
      <w:pPr>
        <w:ind w:firstLine="720"/>
        <w:jc w:val="both"/>
      </w:pPr>
      <w:r w:rsidRPr="00A3430C">
        <w:t xml:space="preserve">- Худинець Надії Аркадіївні,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D1313">
      <w:pPr>
        <w:ind w:firstLine="720"/>
        <w:jc w:val="both"/>
      </w:pPr>
      <w:r w:rsidRPr="00A3430C">
        <w:t xml:space="preserve">- Чаус Надії Іванівні,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D1313">
      <w:pPr>
        <w:ind w:firstLine="720"/>
        <w:jc w:val="both"/>
      </w:pPr>
      <w:r w:rsidRPr="00A3430C">
        <w:t xml:space="preserve">- Шаблевській Євгенії Іванівні, </w:t>
      </w:r>
      <w:r>
        <w:t>___</w:t>
      </w:r>
      <w:r w:rsidRPr="00A3430C">
        <w:t xml:space="preserve"> – 1000 (одну тисячу)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8D1313">
      <w:pPr>
        <w:ind w:firstLine="720"/>
        <w:jc w:val="both"/>
      </w:pPr>
      <w:r w:rsidRPr="00A3430C">
        <w:t xml:space="preserve">- Шалайко Ганні Іванівні, </w:t>
      </w:r>
      <w:r>
        <w:t>___</w:t>
      </w:r>
      <w:r w:rsidRPr="00A3430C">
        <w:t xml:space="preserve"> – </w:t>
      </w:r>
      <w:r w:rsidRPr="00EE5CB4">
        <w:t>1500 (одну тисячу</w:t>
      </w:r>
      <w:r>
        <w:rPr>
          <w:color w:val="FF0000"/>
        </w:rPr>
        <w:t xml:space="preserve"> </w:t>
      </w:r>
      <w:r w:rsidRPr="00A3430C">
        <w:t xml:space="preserve">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D1313">
      <w:pPr>
        <w:ind w:firstLine="720"/>
        <w:jc w:val="both"/>
      </w:pPr>
      <w:r w:rsidRPr="00A3430C">
        <w:t xml:space="preserve">- Шалепіній Надії Павлівні,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835989">
      <w:pPr>
        <w:ind w:firstLine="720"/>
        <w:jc w:val="both"/>
      </w:pPr>
      <w:r w:rsidRPr="00A3430C">
        <w:t xml:space="preserve">- Шамрилу Святославу Володимировичу, </w:t>
      </w:r>
      <w:r>
        <w:t>___</w:t>
      </w:r>
      <w:r w:rsidRPr="00A3430C">
        <w:t xml:space="preserve"> – 3000 (три тисячі) гривень на лікування (проживає за адресою: м. Луцьк</w:t>
      </w:r>
      <w:r>
        <w:t>,___</w:t>
      </w:r>
      <w:r w:rsidRPr="00A3430C">
        <w:t>);</w:t>
      </w:r>
    </w:p>
    <w:p w:rsidR="00BA33BF" w:rsidRPr="00A3430C" w:rsidRDefault="00BA33BF" w:rsidP="009F60E4">
      <w:pPr>
        <w:ind w:firstLine="720"/>
        <w:jc w:val="both"/>
      </w:pPr>
      <w:r w:rsidRPr="00A3430C">
        <w:t xml:space="preserve">- Шаяхметовій Венері Гумерівні,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A462AD">
      <w:pPr>
        <w:ind w:firstLine="720"/>
        <w:jc w:val="both"/>
      </w:pPr>
      <w:r w:rsidRPr="00A3430C">
        <w:t xml:space="preserve">- Шевчуку Віталію Олександровичу, </w:t>
      </w:r>
      <w:r>
        <w:t>___</w:t>
      </w:r>
      <w:r w:rsidRPr="00A3430C">
        <w:t xml:space="preserve"> – 1000 (одну тисячу) гривень на лікування (проживає за адресою: м. Луцьк,   </w:t>
      </w:r>
      <w:r>
        <w:t>___</w:t>
      </w:r>
      <w:r w:rsidRPr="00A3430C">
        <w:t>);</w:t>
      </w:r>
    </w:p>
    <w:p w:rsidR="00BA33BF" w:rsidRPr="00A3430C" w:rsidRDefault="00BA33BF" w:rsidP="00A462AD">
      <w:pPr>
        <w:ind w:firstLine="720"/>
        <w:jc w:val="both"/>
      </w:pPr>
      <w:r w:rsidRPr="00A3430C">
        <w:t xml:space="preserve">- Шиманському Сергію Григоровичу, </w:t>
      </w:r>
      <w:r>
        <w:t>___</w:t>
      </w:r>
      <w:r w:rsidRPr="00A3430C">
        <w:t xml:space="preserve"> – 600 (шістсот)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A462AD">
      <w:pPr>
        <w:ind w:firstLine="720"/>
        <w:jc w:val="both"/>
      </w:pPr>
      <w:r w:rsidRPr="00A3430C">
        <w:t xml:space="preserve">- Шугалову Андрію Вікторовичу, </w:t>
      </w:r>
      <w:r>
        <w:t>___</w:t>
      </w:r>
      <w:r w:rsidRPr="00A3430C">
        <w:t xml:space="preserve"> – 1000 (одну тисячу) гривень на лікування (проживає за адресою: м. Луц</w:t>
      </w:r>
      <w:bookmarkStart w:id="0" w:name="_GoBack"/>
      <w:bookmarkEnd w:id="0"/>
      <w:r w:rsidRPr="00A3430C">
        <w:t xml:space="preserve">ьк, </w:t>
      </w:r>
      <w:r>
        <w:t>___</w:t>
      </w:r>
      <w:r w:rsidRPr="00A3430C">
        <w:t>);</w:t>
      </w:r>
    </w:p>
    <w:p w:rsidR="00BA33BF" w:rsidRPr="00A3430C" w:rsidRDefault="00BA33BF" w:rsidP="00A462AD">
      <w:pPr>
        <w:ind w:firstLine="720"/>
        <w:jc w:val="both"/>
      </w:pPr>
      <w:r w:rsidRPr="00A3430C">
        <w:t xml:space="preserve">- Шумику Василю Захаровичу, </w:t>
      </w:r>
      <w:r>
        <w:t>___</w:t>
      </w:r>
      <w:r w:rsidRPr="00A3430C">
        <w:t xml:space="preserve"> – 3000 (три тисячі)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A462AD">
      <w:pPr>
        <w:ind w:firstLine="720"/>
        <w:jc w:val="both"/>
      </w:pPr>
      <w:r w:rsidRPr="00A3430C">
        <w:t xml:space="preserve">- Якимчуку Ігорю Олександровичу, </w:t>
      </w:r>
      <w:r>
        <w:t>___</w:t>
      </w:r>
      <w:r w:rsidRPr="00A3430C">
        <w:t xml:space="preserve"> – 1500 (одну тисячу п’ятсот)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A462AD">
      <w:pPr>
        <w:ind w:firstLine="720"/>
        <w:jc w:val="both"/>
      </w:pPr>
      <w:r w:rsidRPr="00A3430C">
        <w:t xml:space="preserve">- Ярощук Ірині Сергіївні, </w:t>
      </w:r>
      <w:r>
        <w:t>___</w:t>
      </w:r>
      <w:r w:rsidRPr="00A3430C">
        <w:t xml:space="preserve"> – 800 (вісімсот) гривень на лікування (проживає за адресою: м. Луцьк, </w:t>
      </w:r>
      <w:r>
        <w:t>___</w:t>
      </w:r>
      <w:r w:rsidRPr="00A3430C">
        <w:t>);</w:t>
      </w:r>
    </w:p>
    <w:p w:rsidR="00BA33BF" w:rsidRPr="00A3430C" w:rsidRDefault="00BA33BF" w:rsidP="00A462AD">
      <w:pPr>
        <w:ind w:firstLine="720"/>
        <w:jc w:val="both"/>
      </w:pPr>
      <w:r w:rsidRPr="00A3430C">
        <w:t xml:space="preserve">- Яшанову Михайлу Івановичу, </w:t>
      </w:r>
      <w:r>
        <w:t>___</w:t>
      </w:r>
      <w:r w:rsidRPr="00A3430C">
        <w:t xml:space="preserve"> – 1000 (одну тисячу) гривень на лікування (проживає за адресою: м. Луцьк, </w:t>
      </w:r>
      <w:r>
        <w:t>___</w:t>
      </w:r>
      <w:r w:rsidRPr="00A3430C">
        <w:t>).</w:t>
      </w:r>
    </w:p>
    <w:p w:rsidR="00BA33BF" w:rsidRPr="00A3430C" w:rsidRDefault="00BA33BF" w:rsidP="009F60E4">
      <w:pPr>
        <w:jc w:val="both"/>
      </w:pPr>
    </w:p>
    <w:p w:rsidR="00BA33BF" w:rsidRPr="00A3430C" w:rsidRDefault="00BA33BF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 w:rsidRPr="00A3430C">
        <w:rPr>
          <w:sz w:val="28"/>
          <w:szCs w:val="28"/>
          <w:lang w:val="uk-UA"/>
        </w:rPr>
        <w:t>2.  Департаменту соціальної політики міської ради провести відповідні перерахування коштів.</w:t>
      </w:r>
    </w:p>
    <w:p w:rsidR="00BA33BF" w:rsidRPr="00A3430C" w:rsidRDefault="00BA33BF" w:rsidP="00E93919">
      <w:pPr>
        <w:pStyle w:val="ListParagraph"/>
        <w:widowControl/>
        <w:ind w:firstLine="720"/>
        <w:jc w:val="both"/>
      </w:pPr>
      <w:r w:rsidRPr="00A3430C">
        <w:t>3.  Контроль за виконанням розпорядження покласти на заступника міського голови Чебелюк І.І.</w:t>
      </w:r>
    </w:p>
    <w:p w:rsidR="00BA33BF" w:rsidRPr="00A3430C" w:rsidRDefault="00BA33BF" w:rsidP="009F60E4">
      <w:pPr>
        <w:pStyle w:val="ListParagraph"/>
        <w:widowControl/>
        <w:spacing w:after="0"/>
        <w:ind w:firstLine="720"/>
        <w:jc w:val="both"/>
      </w:pPr>
    </w:p>
    <w:p w:rsidR="00BA33BF" w:rsidRPr="00A3430C" w:rsidRDefault="00BA33BF" w:rsidP="009F60E4">
      <w:pPr>
        <w:pStyle w:val="ListParagraph"/>
        <w:widowControl/>
        <w:spacing w:after="0"/>
        <w:ind w:firstLine="720"/>
        <w:jc w:val="both"/>
      </w:pPr>
    </w:p>
    <w:p w:rsidR="00BA33BF" w:rsidRPr="00A3430C" w:rsidRDefault="00BA33BF" w:rsidP="00750B5E">
      <w:r w:rsidRPr="00A3430C">
        <w:t>Секретар міської ради</w:t>
      </w:r>
      <w:r w:rsidRPr="00A3430C">
        <w:tab/>
      </w:r>
      <w:r w:rsidRPr="00A3430C">
        <w:tab/>
      </w:r>
      <w:r w:rsidRPr="00A3430C">
        <w:tab/>
      </w:r>
      <w:r w:rsidRPr="00A3430C">
        <w:tab/>
      </w:r>
      <w:r w:rsidRPr="00A3430C">
        <w:tab/>
      </w:r>
      <w:r w:rsidRPr="00A3430C">
        <w:tab/>
        <w:t xml:space="preserve">      Григорій ПУСТОВІТ </w:t>
      </w:r>
    </w:p>
    <w:p w:rsidR="00BA33BF" w:rsidRPr="00A3430C" w:rsidRDefault="00BA33BF" w:rsidP="009F60E4">
      <w:pPr>
        <w:pStyle w:val="ListParagraph"/>
        <w:widowControl/>
        <w:spacing w:after="0"/>
        <w:jc w:val="both"/>
        <w:rPr>
          <w:sz w:val="24"/>
          <w:szCs w:val="24"/>
        </w:rPr>
      </w:pPr>
    </w:p>
    <w:p w:rsidR="00BA33BF" w:rsidRPr="00A3430C" w:rsidRDefault="00BA33BF" w:rsidP="009F60E4">
      <w:pPr>
        <w:pStyle w:val="ListParagraph"/>
        <w:widowControl/>
        <w:spacing w:after="0"/>
        <w:jc w:val="both"/>
        <w:rPr>
          <w:sz w:val="24"/>
          <w:szCs w:val="24"/>
        </w:rPr>
      </w:pPr>
    </w:p>
    <w:p w:rsidR="00BA33BF" w:rsidRDefault="00BA33BF" w:rsidP="00BE7F2C">
      <w:pPr>
        <w:pStyle w:val="ListParagraph"/>
        <w:widowControl/>
        <w:jc w:val="both"/>
        <w:rPr>
          <w:sz w:val="24"/>
          <w:szCs w:val="24"/>
        </w:rPr>
      </w:pPr>
      <w:r w:rsidRPr="00A3430C">
        <w:rPr>
          <w:sz w:val="24"/>
          <w:szCs w:val="24"/>
        </w:rPr>
        <w:t>Майборода 284</w:t>
      </w:r>
      <w:r>
        <w:rPr>
          <w:sz w:val="24"/>
          <w:szCs w:val="24"/>
        </w:rPr>
        <w:t> </w:t>
      </w:r>
      <w:r w:rsidRPr="00A3430C">
        <w:rPr>
          <w:sz w:val="24"/>
          <w:szCs w:val="24"/>
        </w:rPr>
        <w:t>177</w:t>
      </w:r>
    </w:p>
    <w:p w:rsidR="00BA33BF" w:rsidRPr="00A3430C" w:rsidRDefault="00BA33BF" w:rsidP="00BE7F2C">
      <w:pPr>
        <w:pStyle w:val="ListParagraph"/>
        <w:widowControl/>
        <w:jc w:val="both"/>
        <w:rPr>
          <w:sz w:val="24"/>
          <w:szCs w:val="24"/>
        </w:rPr>
      </w:pPr>
    </w:p>
    <w:sectPr w:rsidR="00BA33BF" w:rsidRPr="00A3430C" w:rsidSect="003A723E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3BF" w:rsidRDefault="00BA33BF">
      <w:r>
        <w:separator/>
      </w:r>
    </w:p>
  </w:endnote>
  <w:endnote w:type="continuationSeparator" w:id="0">
    <w:p w:rsidR="00BA33BF" w:rsidRDefault="00BA3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3BF" w:rsidRDefault="00BA33BF">
      <w:r>
        <w:separator/>
      </w:r>
    </w:p>
  </w:footnote>
  <w:footnote w:type="continuationSeparator" w:id="0">
    <w:p w:rsidR="00BA33BF" w:rsidRDefault="00BA3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3BF" w:rsidRDefault="00BA33BF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BA33BF" w:rsidRDefault="00BA33BF" w:rsidP="00750B5E">
    <w:pPr>
      <w:pStyle w:val="Header"/>
      <w:jc w:val="center"/>
    </w:pPr>
  </w:p>
  <w:p w:rsidR="00BA33BF" w:rsidRPr="00750B5E" w:rsidRDefault="00BA33BF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34D5"/>
    <w:rsid w:val="000045B7"/>
    <w:rsid w:val="00004929"/>
    <w:rsid w:val="00004FA0"/>
    <w:rsid w:val="0000745D"/>
    <w:rsid w:val="000134A4"/>
    <w:rsid w:val="00013FA5"/>
    <w:rsid w:val="000160BE"/>
    <w:rsid w:val="000167EC"/>
    <w:rsid w:val="000179D1"/>
    <w:rsid w:val="00017DEC"/>
    <w:rsid w:val="0002120E"/>
    <w:rsid w:val="00023B4E"/>
    <w:rsid w:val="00023E26"/>
    <w:rsid w:val="0002556D"/>
    <w:rsid w:val="000275D4"/>
    <w:rsid w:val="00027F91"/>
    <w:rsid w:val="000309BE"/>
    <w:rsid w:val="000331E5"/>
    <w:rsid w:val="00034618"/>
    <w:rsid w:val="000346FB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2D7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2005"/>
    <w:rsid w:val="000D38B6"/>
    <w:rsid w:val="000D541E"/>
    <w:rsid w:val="000D68A4"/>
    <w:rsid w:val="000D7A48"/>
    <w:rsid w:val="000E0F49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6001"/>
    <w:rsid w:val="00167DF4"/>
    <w:rsid w:val="00171C53"/>
    <w:rsid w:val="001732CE"/>
    <w:rsid w:val="0017330F"/>
    <w:rsid w:val="001734B2"/>
    <w:rsid w:val="001736A2"/>
    <w:rsid w:val="001757BC"/>
    <w:rsid w:val="00176BB8"/>
    <w:rsid w:val="00177254"/>
    <w:rsid w:val="00177837"/>
    <w:rsid w:val="00181825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930"/>
    <w:rsid w:val="00197ADB"/>
    <w:rsid w:val="001A1885"/>
    <w:rsid w:val="001A3586"/>
    <w:rsid w:val="001A4434"/>
    <w:rsid w:val="001A488A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4741"/>
    <w:rsid w:val="001D5E0E"/>
    <w:rsid w:val="001D7F74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2B46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275F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46AC0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45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D6B45"/>
    <w:rsid w:val="002E0151"/>
    <w:rsid w:val="002E0AEB"/>
    <w:rsid w:val="002E2203"/>
    <w:rsid w:val="002E2FC9"/>
    <w:rsid w:val="002E3EB5"/>
    <w:rsid w:val="002E570E"/>
    <w:rsid w:val="002E6E90"/>
    <w:rsid w:val="002E7E31"/>
    <w:rsid w:val="002F126D"/>
    <w:rsid w:val="002F2572"/>
    <w:rsid w:val="002F285D"/>
    <w:rsid w:val="002F573A"/>
    <w:rsid w:val="002F5A8E"/>
    <w:rsid w:val="002F6ED1"/>
    <w:rsid w:val="002F6F3B"/>
    <w:rsid w:val="002F72EA"/>
    <w:rsid w:val="002F7835"/>
    <w:rsid w:val="00300A68"/>
    <w:rsid w:val="0030115C"/>
    <w:rsid w:val="003020CA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169C"/>
    <w:rsid w:val="00313B07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4C5C"/>
    <w:rsid w:val="003451AA"/>
    <w:rsid w:val="00346921"/>
    <w:rsid w:val="00346978"/>
    <w:rsid w:val="00353950"/>
    <w:rsid w:val="00355635"/>
    <w:rsid w:val="00355741"/>
    <w:rsid w:val="0035647D"/>
    <w:rsid w:val="0035705A"/>
    <w:rsid w:val="00360223"/>
    <w:rsid w:val="003616BB"/>
    <w:rsid w:val="00361A9B"/>
    <w:rsid w:val="00363E87"/>
    <w:rsid w:val="003646A5"/>
    <w:rsid w:val="0037097B"/>
    <w:rsid w:val="00371271"/>
    <w:rsid w:val="003716AB"/>
    <w:rsid w:val="003753A1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8507A"/>
    <w:rsid w:val="00391292"/>
    <w:rsid w:val="00391AFE"/>
    <w:rsid w:val="00392287"/>
    <w:rsid w:val="003926D0"/>
    <w:rsid w:val="00395750"/>
    <w:rsid w:val="00396157"/>
    <w:rsid w:val="00396214"/>
    <w:rsid w:val="00397A92"/>
    <w:rsid w:val="003A04E1"/>
    <w:rsid w:val="003A0593"/>
    <w:rsid w:val="003A07AB"/>
    <w:rsid w:val="003A0EC1"/>
    <w:rsid w:val="003A1FE4"/>
    <w:rsid w:val="003A2989"/>
    <w:rsid w:val="003A462C"/>
    <w:rsid w:val="003A5A55"/>
    <w:rsid w:val="003A6470"/>
    <w:rsid w:val="003A695F"/>
    <w:rsid w:val="003A6D51"/>
    <w:rsid w:val="003A709B"/>
    <w:rsid w:val="003A723E"/>
    <w:rsid w:val="003A78B0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2D7D"/>
    <w:rsid w:val="00433278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3BA4"/>
    <w:rsid w:val="0045404A"/>
    <w:rsid w:val="00454794"/>
    <w:rsid w:val="00455962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C0B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21FB"/>
    <w:rsid w:val="004A2730"/>
    <w:rsid w:val="004A33F7"/>
    <w:rsid w:val="004A69E9"/>
    <w:rsid w:val="004A77D5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384C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119F"/>
    <w:rsid w:val="004E16A5"/>
    <w:rsid w:val="004E19D7"/>
    <w:rsid w:val="004E2C71"/>
    <w:rsid w:val="004E2E91"/>
    <w:rsid w:val="004E6DBF"/>
    <w:rsid w:val="004F13A5"/>
    <w:rsid w:val="004F1732"/>
    <w:rsid w:val="004F355E"/>
    <w:rsid w:val="004F5F38"/>
    <w:rsid w:val="004F66AD"/>
    <w:rsid w:val="004F76E3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2C1E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23CE"/>
    <w:rsid w:val="00544391"/>
    <w:rsid w:val="00545500"/>
    <w:rsid w:val="00546E3A"/>
    <w:rsid w:val="0054726F"/>
    <w:rsid w:val="00547B62"/>
    <w:rsid w:val="00554A0F"/>
    <w:rsid w:val="00554DE5"/>
    <w:rsid w:val="00556792"/>
    <w:rsid w:val="00557A74"/>
    <w:rsid w:val="00557C27"/>
    <w:rsid w:val="005601E6"/>
    <w:rsid w:val="00560265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539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055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221"/>
    <w:rsid w:val="005C4311"/>
    <w:rsid w:val="005C4563"/>
    <w:rsid w:val="005C50E3"/>
    <w:rsid w:val="005C5299"/>
    <w:rsid w:val="005C57C9"/>
    <w:rsid w:val="005C5A08"/>
    <w:rsid w:val="005C6A3B"/>
    <w:rsid w:val="005C6DE7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F0273"/>
    <w:rsid w:val="005F0AD1"/>
    <w:rsid w:val="005F1735"/>
    <w:rsid w:val="005F1EC4"/>
    <w:rsid w:val="005F323B"/>
    <w:rsid w:val="005F407A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6B4C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4692"/>
    <w:rsid w:val="0068560C"/>
    <w:rsid w:val="00685AD8"/>
    <w:rsid w:val="00685DAE"/>
    <w:rsid w:val="00687E61"/>
    <w:rsid w:val="0069006A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75E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0ECB"/>
    <w:rsid w:val="00731227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55C70"/>
    <w:rsid w:val="00757F7C"/>
    <w:rsid w:val="00763262"/>
    <w:rsid w:val="007651A4"/>
    <w:rsid w:val="0076537F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250D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EE7"/>
    <w:rsid w:val="00843761"/>
    <w:rsid w:val="008445C7"/>
    <w:rsid w:val="00845494"/>
    <w:rsid w:val="00846061"/>
    <w:rsid w:val="008466B0"/>
    <w:rsid w:val="0085162A"/>
    <w:rsid w:val="00852184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4A60"/>
    <w:rsid w:val="00884E3E"/>
    <w:rsid w:val="0088645A"/>
    <w:rsid w:val="00886E0A"/>
    <w:rsid w:val="008872BE"/>
    <w:rsid w:val="008875F6"/>
    <w:rsid w:val="00887FF2"/>
    <w:rsid w:val="008915AB"/>
    <w:rsid w:val="00892E91"/>
    <w:rsid w:val="00896575"/>
    <w:rsid w:val="008A0DCC"/>
    <w:rsid w:val="008A19C8"/>
    <w:rsid w:val="008B4D1C"/>
    <w:rsid w:val="008B4EA5"/>
    <w:rsid w:val="008B5749"/>
    <w:rsid w:val="008B6DBA"/>
    <w:rsid w:val="008B7E5A"/>
    <w:rsid w:val="008C0A4F"/>
    <w:rsid w:val="008C145D"/>
    <w:rsid w:val="008C1DCA"/>
    <w:rsid w:val="008C253D"/>
    <w:rsid w:val="008C31EB"/>
    <w:rsid w:val="008C4276"/>
    <w:rsid w:val="008C64E4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0774E"/>
    <w:rsid w:val="009108BB"/>
    <w:rsid w:val="00910AE6"/>
    <w:rsid w:val="00910F0A"/>
    <w:rsid w:val="00910F76"/>
    <w:rsid w:val="00911E17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49FA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5E8E"/>
    <w:rsid w:val="00947E5F"/>
    <w:rsid w:val="00950B7D"/>
    <w:rsid w:val="009517CF"/>
    <w:rsid w:val="00952DEC"/>
    <w:rsid w:val="00952F86"/>
    <w:rsid w:val="009550B8"/>
    <w:rsid w:val="0095735B"/>
    <w:rsid w:val="00960842"/>
    <w:rsid w:val="00960B56"/>
    <w:rsid w:val="00961F09"/>
    <w:rsid w:val="0096230B"/>
    <w:rsid w:val="0096464F"/>
    <w:rsid w:val="00966A2A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970A2"/>
    <w:rsid w:val="009A17D3"/>
    <w:rsid w:val="009A1E75"/>
    <w:rsid w:val="009A1EDA"/>
    <w:rsid w:val="009A3F3A"/>
    <w:rsid w:val="009A46E6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AB7"/>
    <w:rsid w:val="009D1094"/>
    <w:rsid w:val="009D21FA"/>
    <w:rsid w:val="009D24AC"/>
    <w:rsid w:val="009D3F65"/>
    <w:rsid w:val="009D4ED6"/>
    <w:rsid w:val="009E0B83"/>
    <w:rsid w:val="009E18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0E4"/>
    <w:rsid w:val="009F63F7"/>
    <w:rsid w:val="009F66F9"/>
    <w:rsid w:val="009F6E7F"/>
    <w:rsid w:val="00A003F2"/>
    <w:rsid w:val="00A03974"/>
    <w:rsid w:val="00A03F84"/>
    <w:rsid w:val="00A05B38"/>
    <w:rsid w:val="00A05D2E"/>
    <w:rsid w:val="00A05F09"/>
    <w:rsid w:val="00A069CE"/>
    <w:rsid w:val="00A06AB7"/>
    <w:rsid w:val="00A07689"/>
    <w:rsid w:val="00A10B05"/>
    <w:rsid w:val="00A1221F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E7E"/>
    <w:rsid w:val="00A272DD"/>
    <w:rsid w:val="00A27A9E"/>
    <w:rsid w:val="00A27BC6"/>
    <w:rsid w:val="00A3391B"/>
    <w:rsid w:val="00A3430C"/>
    <w:rsid w:val="00A34569"/>
    <w:rsid w:val="00A35F08"/>
    <w:rsid w:val="00A3640D"/>
    <w:rsid w:val="00A419F6"/>
    <w:rsid w:val="00A43095"/>
    <w:rsid w:val="00A45EE0"/>
    <w:rsid w:val="00A462AD"/>
    <w:rsid w:val="00A50BB7"/>
    <w:rsid w:val="00A514C9"/>
    <w:rsid w:val="00A516B4"/>
    <w:rsid w:val="00A51D27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4565"/>
    <w:rsid w:val="00A753EC"/>
    <w:rsid w:val="00A7589D"/>
    <w:rsid w:val="00A75D43"/>
    <w:rsid w:val="00A81684"/>
    <w:rsid w:val="00A82208"/>
    <w:rsid w:val="00A828B3"/>
    <w:rsid w:val="00A82C0F"/>
    <w:rsid w:val="00A8395D"/>
    <w:rsid w:val="00A848E8"/>
    <w:rsid w:val="00A85972"/>
    <w:rsid w:val="00A8664F"/>
    <w:rsid w:val="00A866B3"/>
    <w:rsid w:val="00A87461"/>
    <w:rsid w:val="00A9202F"/>
    <w:rsid w:val="00A93A72"/>
    <w:rsid w:val="00A94D74"/>
    <w:rsid w:val="00AA0087"/>
    <w:rsid w:val="00AA0475"/>
    <w:rsid w:val="00AA0A32"/>
    <w:rsid w:val="00AA0F2F"/>
    <w:rsid w:val="00AA1002"/>
    <w:rsid w:val="00AA1075"/>
    <w:rsid w:val="00AA3092"/>
    <w:rsid w:val="00AA3185"/>
    <w:rsid w:val="00AA492B"/>
    <w:rsid w:val="00AB0627"/>
    <w:rsid w:val="00AB090B"/>
    <w:rsid w:val="00AB17FD"/>
    <w:rsid w:val="00AB2F77"/>
    <w:rsid w:val="00AB3212"/>
    <w:rsid w:val="00AB4976"/>
    <w:rsid w:val="00AB52BB"/>
    <w:rsid w:val="00AB5F6E"/>
    <w:rsid w:val="00AB7CB5"/>
    <w:rsid w:val="00AB7DAB"/>
    <w:rsid w:val="00AB7F71"/>
    <w:rsid w:val="00AC032C"/>
    <w:rsid w:val="00AC21A0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1CF9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5D29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90D20"/>
    <w:rsid w:val="00B9308F"/>
    <w:rsid w:val="00B95011"/>
    <w:rsid w:val="00B9623B"/>
    <w:rsid w:val="00B96B69"/>
    <w:rsid w:val="00BA0829"/>
    <w:rsid w:val="00BA0F31"/>
    <w:rsid w:val="00BA1343"/>
    <w:rsid w:val="00BA33BF"/>
    <w:rsid w:val="00BA4649"/>
    <w:rsid w:val="00BA48A6"/>
    <w:rsid w:val="00BA58DE"/>
    <w:rsid w:val="00BA6657"/>
    <w:rsid w:val="00BA6770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441A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3D83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EB9"/>
    <w:rsid w:val="00BF356F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0581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231B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8C1"/>
    <w:rsid w:val="00C74BE3"/>
    <w:rsid w:val="00C76952"/>
    <w:rsid w:val="00C807A0"/>
    <w:rsid w:val="00C82355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5858"/>
    <w:rsid w:val="00CB6040"/>
    <w:rsid w:val="00CB71A6"/>
    <w:rsid w:val="00CC0A5F"/>
    <w:rsid w:val="00CC35F1"/>
    <w:rsid w:val="00CC3A2D"/>
    <w:rsid w:val="00CC3A74"/>
    <w:rsid w:val="00CC4936"/>
    <w:rsid w:val="00CC7A93"/>
    <w:rsid w:val="00CD15B4"/>
    <w:rsid w:val="00CD1721"/>
    <w:rsid w:val="00CD1CAB"/>
    <w:rsid w:val="00CD1D2E"/>
    <w:rsid w:val="00CD2271"/>
    <w:rsid w:val="00CD266A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5A56"/>
    <w:rsid w:val="00CF6512"/>
    <w:rsid w:val="00CF6B8A"/>
    <w:rsid w:val="00D0227B"/>
    <w:rsid w:val="00D031A8"/>
    <w:rsid w:val="00D04CAB"/>
    <w:rsid w:val="00D05624"/>
    <w:rsid w:val="00D0617C"/>
    <w:rsid w:val="00D066D9"/>
    <w:rsid w:val="00D07AD3"/>
    <w:rsid w:val="00D1027E"/>
    <w:rsid w:val="00D112F8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1214"/>
    <w:rsid w:val="00D34F0C"/>
    <w:rsid w:val="00D35331"/>
    <w:rsid w:val="00D36163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57AB7"/>
    <w:rsid w:val="00D608BC"/>
    <w:rsid w:val="00D70844"/>
    <w:rsid w:val="00D72F77"/>
    <w:rsid w:val="00D74EC3"/>
    <w:rsid w:val="00D75CC2"/>
    <w:rsid w:val="00D8087A"/>
    <w:rsid w:val="00D809BC"/>
    <w:rsid w:val="00D80BE0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977E7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CF9"/>
    <w:rsid w:val="00DC5377"/>
    <w:rsid w:val="00DC7441"/>
    <w:rsid w:val="00DD15D7"/>
    <w:rsid w:val="00DD1F3B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DF6A98"/>
    <w:rsid w:val="00E0094B"/>
    <w:rsid w:val="00E01A49"/>
    <w:rsid w:val="00E02FAE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3F99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714E"/>
    <w:rsid w:val="00E57742"/>
    <w:rsid w:val="00E64800"/>
    <w:rsid w:val="00E66BFC"/>
    <w:rsid w:val="00E718DC"/>
    <w:rsid w:val="00E722FB"/>
    <w:rsid w:val="00E72AF0"/>
    <w:rsid w:val="00E72D66"/>
    <w:rsid w:val="00E73A0E"/>
    <w:rsid w:val="00E73CAB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5B00"/>
    <w:rsid w:val="00E870C1"/>
    <w:rsid w:val="00E8762C"/>
    <w:rsid w:val="00E9073F"/>
    <w:rsid w:val="00E92972"/>
    <w:rsid w:val="00E93417"/>
    <w:rsid w:val="00E93919"/>
    <w:rsid w:val="00E94052"/>
    <w:rsid w:val="00E96051"/>
    <w:rsid w:val="00E96329"/>
    <w:rsid w:val="00E9664A"/>
    <w:rsid w:val="00E96BBC"/>
    <w:rsid w:val="00E9720B"/>
    <w:rsid w:val="00EA0387"/>
    <w:rsid w:val="00EA0E43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76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5CB4"/>
    <w:rsid w:val="00EE64E5"/>
    <w:rsid w:val="00EF50AA"/>
    <w:rsid w:val="00EF5ACB"/>
    <w:rsid w:val="00F019E2"/>
    <w:rsid w:val="00F02594"/>
    <w:rsid w:val="00F03A18"/>
    <w:rsid w:val="00F04C26"/>
    <w:rsid w:val="00F062DF"/>
    <w:rsid w:val="00F06BEC"/>
    <w:rsid w:val="00F0763D"/>
    <w:rsid w:val="00F07B8F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6ED7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324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0885"/>
    <w:rsid w:val="00F71A60"/>
    <w:rsid w:val="00F7337A"/>
    <w:rsid w:val="00F76228"/>
    <w:rsid w:val="00F7702F"/>
    <w:rsid w:val="00F80196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5213"/>
    <w:rsid w:val="00FD5352"/>
    <w:rsid w:val="00FD68F4"/>
    <w:rsid w:val="00FD711D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9</Pages>
  <Words>12818</Words>
  <Characters>7307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4</cp:revision>
  <cp:lastPrinted>2020-03-31T07:55:00Z</cp:lastPrinted>
  <dcterms:created xsi:type="dcterms:W3CDTF">2020-04-01T07:08:00Z</dcterms:created>
  <dcterms:modified xsi:type="dcterms:W3CDTF">2020-04-01T08:31:00Z</dcterms:modified>
</cp:coreProperties>
</file>