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85" w:rsidRDefault="00CA2085" w:rsidP="009C532A">
      <w:pPr>
        <w:pStyle w:val="Heading1"/>
        <w:jc w:val="right"/>
        <w:rPr>
          <w:sz w:val="28"/>
          <w:szCs w:val="28"/>
        </w:rPr>
      </w:pPr>
    </w:p>
    <w:p w:rsidR="00CA2085" w:rsidRPr="00D44BF6" w:rsidRDefault="00CA2085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704550591" r:id="rId8"/>
        </w:pict>
      </w:r>
    </w:p>
    <w:p w:rsidR="00CA2085" w:rsidRPr="00D44BF6" w:rsidRDefault="00CA2085" w:rsidP="006E705C">
      <w:pPr>
        <w:pStyle w:val="Heading1"/>
        <w:rPr>
          <w:sz w:val="28"/>
          <w:szCs w:val="28"/>
        </w:rPr>
      </w:pPr>
    </w:p>
    <w:p w:rsidR="00CA2085" w:rsidRPr="00D44BF6" w:rsidRDefault="00CA2085" w:rsidP="006E705C">
      <w:pPr>
        <w:pStyle w:val="Heading1"/>
        <w:rPr>
          <w:sz w:val="28"/>
          <w:szCs w:val="28"/>
        </w:rPr>
      </w:pPr>
    </w:p>
    <w:p w:rsidR="00CA2085" w:rsidRPr="00D44BF6" w:rsidRDefault="00CA2085" w:rsidP="006E705C">
      <w:pPr>
        <w:pStyle w:val="Heading1"/>
        <w:rPr>
          <w:sz w:val="16"/>
          <w:szCs w:val="16"/>
        </w:rPr>
      </w:pPr>
    </w:p>
    <w:p w:rsidR="00CA2085" w:rsidRPr="00C120B0" w:rsidRDefault="00CA2085" w:rsidP="006E705C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C120B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A2085" w:rsidRPr="00C120B0" w:rsidRDefault="00CA2085" w:rsidP="006E705C">
      <w:pPr>
        <w:jc w:val="center"/>
        <w:rPr>
          <w:b/>
          <w:bCs/>
          <w:sz w:val="20"/>
          <w:szCs w:val="20"/>
        </w:rPr>
      </w:pPr>
    </w:p>
    <w:p w:rsidR="00CA2085" w:rsidRPr="00C120B0" w:rsidRDefault="00CA2085" w:rsidP="006E705C">
      <w:pPr>
        <w:jc w:val="center"/>
        <w:rPr>
          <w:b/>
          <w:bCs/>
          <w:sz w:val="32"/>
          <w:szCs w:val="32"/>
        </w:rPr>
      </w:pPr>
      <w:r w:rsidRPr="00C120B0">
        <w:rPr>
          <w:b/>
          <w:bCs/>
          <w:sz w:val="32"/>
          <w:szCs w:val="32"/>
        </w:rPr>
        <w:t>РОЗПОРЯДЖЕННЯ</w:t>
      </w:r>
    </w:p>
    <w:p w:rsidR="00CA2085" w:rsidRPr="00D44BF6" w:rsidRDefault="00CA2085" w:rsidP="006E705C">
      <w:pPr>
        <w:jc w:val="center"/>
        <w:rPr>
          <w:b/>
          <w:bCs/>
          <w:sz w:val="40"/>
          <w:szCs w:val="40"/>
        </w:rPr>
      </w:pPr>
    </w:p>
    <w:p w:rsidR="00CA2085" w:rsidRPr="00D44BF6" w:rsidRDefault="00CA2085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CA2085" w:rsidRDefault="00CA2085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CA2085" w:rsidRPr="00D44BF6" w:rsidRDefault="00CA2085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CA2085" w:rsidRDefault="00CA2085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CA2085" w:rsidRPr="001D0B98" w:rsidRDefault="00CA2085" w:rsidP="001D0B98">
      <w:pPr>
        <w:pStyle w:val="BlockText"/>
        <w:rPr>
          <w:lang w:eastAsia="uk-UA"/>
        </w:rPr>
      </w:pPr>
    </w:p>
    <w:p w:rsidR="00CA2085" w:rsidRPr="00D44BF6" w:rsidRDefault="00CA2085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13.01.2022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1,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CA2085" w:rsidRPr="00D44BF6" w:rsidRDefault="00CA2085" w:rsidP="00C23934">
      <w:pPr>
        <w:ind w:firstLine="720"/>
        <w:jc w:val="both"/>
      </w:pPr>
    </w:p>
    <w:p w:rsidR="00CA2085" w:rsidRDefault="00CA2085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2022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CA2085" w:rsidRPr="00FE246E" w:rsidRDefault="00CA2085" w:rsidP="004B2A77">
      <w:pPr>
        <w:ind w:firstLine="709"/>
        <w:jc w:val="both"/>
      </w:pPr>
      <w:r w:rsidRPr="00FE246E">
        <w:t>- </w:t>
      </w:r>
      <w:r>
        <w:t>Анастасову Богдану Олеговичу, ___</w:t>
      </w:r>
      <w:r w:rsidRPr="00FE246E">
        <w:t xml:space="preserve"> – </w:t>
      </w:r>
      <w:r>
        <w:t>10</w:t>
      </w:r>
      <w:r w:rsidRPr="00FE246E">
        <w:t>00</w:t>
      </w:r>
      <w:r>
        <w:t xml:space="preserve"> (одну тисячу) гривень на лікування </w:t>
      </w:r>
      <w:r w:rsidRPr="00FE246E">
        <w:t>(проживає за адресою: м. Луцьк,</w:t>
      </w:r>
      <w:r>
        <w:t xml:space="preserve"> ___</w:t>
      </w:r>
      <w:r w:rsidRPr="00FE246E">
        <w:t>);</w:t>
      </w:r>
    </w:p>
    <w:p w:rsidR="00CA2085" w:rsidRDefault="00CA2085" w:rsidP="00475B61">
      <w:pPr>
        <w:ind w:firstLine="720"/>
        <w:jc w:val="both"/>
      </w:pPr>
      <w:r>
        <w:t>- Бігун Ользі Григорівні, ___ – 1000 (одну тисячу</w:t>
      </w:r>
      <w:r w:rsidRPr="003A26DA">
        <w:t>) гривень на л</w:t>
      </w:r>
      <w:r>
        <w:t>ікування (проживає за адресою: м. Луцьк,  ___</w:t>
      </w:r>
      <w:r w:rsidRPr="003A26DA">
        <w:t>);</w:t>
      </w:r>
    </w:p>
    <w:p w:rsidR="00CA2085" w:rsidRDefault="00CA2085" w:rsidP="00475B61">
      <w:pPr>
        <w:ind w:firstLine="720"/>
        <w:jc w:val="both"/>
      </w:pPr>
      <w:r>
        <w:t>- Білелі Аллі Миколаївні, ___ – 1000 (одну тисячу) гривень на лікування дочки (проживає за адресою: м. Луцьк, ___</w:t>
      </w:r>
      <w:r w:rsidRPr="00C826E1">
        <w:t>);</w:t>
      </w:r>
    </w:p>
    <w:p w:rsidR="00CA2085" w:rsidRDefault="00CA2085" w:rsidP="00475B61">
      <w:pPr>
        <w:ind w:firstLine="720"/>
        <w:jc w:val="both"/>
      </w:pPr>
      <w:r>
        <w:t>- Байцим Надії Петрівні,</w:t>
      </w:r>
      <w:r w:rsidRPr="00C826E1">
        <w:t xml:space="preserve"> </w:t>
      </w:r>
      <w:r>
        <w:t>____</w:t>
      </w:r>
      <w:r w:rsidRPr="00EA7230">
        <w:t xml:space="preserve"> </w:t>
      </w:r>
      <w:r>
        <w:t>– 1500 (одну тисячу п’ятсот</w:t>
      </w:r>
      <w:r w:rsidRPr="00C826E1">
        <w:t>) гривень на лік</w:t>
      </w:r>
      <w:r>
        <w:t>ування (проживає за адресою: м. Луцьк, ___</w:t>
      </w:r>
      <w:r w:rsidRPr="00C826E1">
        <w:t>);</w:t>
      </w:r>
    </w:p>
    <w:p w:rsidR="00CA2085" w:rsidRDefault="00CA2085" w:rsidP="00475B61">
      <w:pPr>
        <w:ind w:firstLine="720"/>
        <w:jc w:val="both"/>
      </w:pPr>
      <w:r>
        <w:t>- Бакулевич Валентині Феліксівні, ___ – 1000 (одну тисячу) гривень на лікування сина (проживає за адресою: м. Луцьк, ___);</w:t>
      </w:r>
    </w:p>
    <w:p w:rsidR="00CA2085" w:rsidRDefault="00CA2085" w:rsidP="00475B61">
      <w:pPr>
        <w:ind w:firstLine="720"/>
        <w:jc w:val="both"/>
      </w:pPr>
      <w:r>
        <w:t>- Банацькому Роману Петровичу, ___</w:t>
      </w:r>
      <w:r w:rsidRPr="00634C4A">
        <w:t xml:space="preserve"> </w:t>
      </w:r>
      <w:r>
        <w:t>– 1000 (одну тисячу) гривень на лікування (проживає за адресою: м. Луцьк, ___);</w:t>
      </w:r>
    </w:p>
    <w:p w:rsidR="00CA2085" w:rsidRDefault="00CA2085" w:rsidP="00475B61">
      <w:pPr>
        <w:ind w:firstLine="720"/>
        <w:jc w:val="both"/>
      </w:pPr>
      <w:r>
        <w:t>- Бардюку Богдану Володимировичу, ___ – 500 (п’ятсот</w:t>
      </w:r>
      <w:r w:rsidRPr="002D5DCC">
        <w:t>) гривень на лікування</w:t>
      </w:r>
      <w:r>
        <w:t xml:space="preserve"> </w:t>
      </w:r>
      <w:r w:rsidRPr="002D5DCC">
        <w:t>(проживає за адресою</w:t>
      </w:r>
      <w:r>
        <w:t>: с. Зміїнець, ___</w:t>
      </w:r>
      <w:r w:rsidRPr="002D5DCC">
        <w:t>);</w:t>
      </w:r>
    </w:p>
    <w:p w:rsidR="00CA2085" w:rsidRDefault="00CA2085" w:rsidP="00475B61">
      <w:pPr>
        <w:ind w:firstLine="720"/>
        <w:jc w:val="both"/>
      </w:pPr>
      <w:r>
        <w:t>- Бебку Володимиру Васильовичу, ___ – 1500 </w:t>
      </w:r>
      <w:r w:rsidRPr="002D5DCC">
        <w:t>(</w:t>
      </w:r>
      <w:r>
        <w:t>одну тисячу</w:t>
      </w:r>
      <w:r>
        <w:rPr>
          <w:lang w:val="en-US"/>
        </w:rPr>
        <w:t> </w:t>
      </w:r>
      <w:r w:rsidRPr="00C2540F">
        <w:rPr>
          <w:lang w:val="ru-RU"/>
        </w:rPr>
        <w:t>п</w:t>
      </w:r>
      <w:r w:rsidRPr="00C31D51">
        <w:rPr>
          <w:lang w:val="ru-RU"/>
        </w:rPr>
        <w:t>’</w:t>
      </w:r>
      <w:r w:rsidRPr="00C2540F">
        <w:rPr>
          <w:lang w:val="ru-RU"/>
        </w:rPr>
        <w:t>ятсот</w:t>
      </w:r>
      <w:r w:rsidRPr="002D5DCC">
        <w:t>) гривень на лік</w:t>
      </w:r>
      <w:r>
        <w:t>ування (проживає за адресою: м. Луцьк, ___</w:t>
      </w:r>
      <w:r w:rsidRPr="002D5DCC">
        <w:t>);</w:t>
      </w:r>
    </w:p>
    <w:p w:rsidR="00CA2085" w:rsidRDefault="00CA2085" w:rsidP="00475B61">
      <w:pPr>
        <w:ind w:firstLine="720"/>
        <w:jc w:val="both"/>
      </w:pPr>
      <w:r>
        <w:t xml:space="preserve">- Бензель Валентині Іванівні, ___ – 1000 (одну тисячу) гривень на лікування </w:t>
      </w:r>
      <w:r w:rsidRPr="00870C8C">
        <w:t>(про</w:t>
      </w:r>
      <w:r>
        <w:t>живає за адресою: м. Луцьк, ___</w:t>
      </w:r>
      <w:r w:rsidRPr="00870C8C">
        <w:t>);</w:t>
      </w:r>
    </w:p>
    <w:p w:rsidR="00CA2085" w:rsidRDefault="00CA2085" w:rsidP="00475B61">
      <w:pPr>
        <w:ind w:firstLine="720"/>
        <w:jc w:val="both"/>
      </w:pPr>
      <w:r>
        <w:t>- Бихнюку Дмитру Миколайовичу, ___ – 1000 (одну тисячу) гривень на лікування (проживає за адресою: м. Луцьк,  ___</w:t>
      </w:r>
      <w:r w:rsidRPr="00870C8C">
        <w:t>);</w:t>
      </w:r>
    </w:p>
    <w:p w:rsidR="00CA2085" w:rsidRDefault="00CA2085" w:rsidP="00475B61">
      <w:pPr>
        <w:ind w:firstLine="720"/>
        <w:jc w:val="both"/>
      </w:pPr>
      <w:r>
        <w:t>- Блащук Тетяні Олександрівні, ___ – 2000 (дві тисячі</w:t>
      </w:r>
      <w:r w:rsidRPr="005238AF">
        <w:t>) гривень на л</w:t>
      </w:r>
      <w:r>
        <w:t>ікування дочки (проживає за адресою: м. Луцьк, ___</w:t>
      </w:r>
      <w:r w:rsidRPr="005238AF">
        <w:t>);</w:t>
      </w:r>
    </w:p>
    <w:p w:rsidR="00CA2085" w:rsidRDefault="00CA2085" w:rsidP="00475B61">
      <w:pPr>
        <w:ind w:firstLine="720"/>
        <w:jc w:val="both"/>
      </w:pPr>
      <w:r>
        <w:t>- Бобік Валентині Борисівні, ___</w:t>
      </w:r>
      <w:r w:rsidRPr="00C010C4">
        <w:t xml:space="preserve"> </w:t>
      </w:r>
      <w:r>
        <w:t>– 1000 (одну тисячу) гривень на лікування (проживає за адресою: м. Луцьк, ___</w:t>
      </w:r>
      <w:r w:rsidRPr="00C06480">
        <w:t>);</w:t>
      </w:r>
    </w:p>
    <w:p w:rsidR="00CA2085" w:rsidRDefault="00CA2085" w:rsidP="00475B61">
      <w:pPr>
        <w:ind w:firstLine="720"/>
        <w:jc w:val="both"/>
      </w:pPr>
      <w:r>
        <w:t>- Бондаруку Ігорю Васильовичу, ___</w:t>
      </w:r>
      <w:r w:rsidRPr="00F42683">
        <w:t xml:space="preserve"> </w:t>
      </w:r>
      <w:r>
        <w:t>– 1000 (одну тисячу) гривень на лікування (проживає за адресою: м. Луцьк, ___</w:t>
      </w:r>
      <w:r w:rsidRPr="00347968">
        <w:t>);</w:t>
      </w:r>
    </w:p>
    <w:p w:rsidR="00CA2085" w:rsidRDefault="00CA2085" w:rsidP="00781E54">
      <w:pPr>
        <w:ind w:firstLine="720"/>
        <w:jc w:val="both"/>
      </w:pPr>
      <w:r>
        <w:t>- Васейку Сергію Юрійовичу, ___</w:t>
      </w:r>
      <w:r w:rsidRPr="007A195E">
        <w:t xml:space="preserve"> </w:t>
      </w:r>
      <w:r>
        <w:t>– 1000 (одну тисячу) гривень на лікування (проживає за адресою: м. Луцьк, ___</w:t>
      </w:r>
      <w:r w:rsidRPr="00C05014">
        <w:t>);</w:t>
      </w:r>
    </w:p>
    <w:p w:rsidR="00CA2085" w:rsidRDefault="00CA2085" w:rsidP="00781E54">
      <w:pPr>
        <w:ind w:firstLine="720"/>
        <w:jc w:val="both"/>
      </w:pPr>
      <w:r>
        <w:t>- Величко Ользі Святославівні, ___ – 1000 (одну тисячу) гривень на лікування сина (проживає за адресою: м. Луцьк, ___</w:t>
      </w:r>
      <w:r w:rsidRPr="00781E54">
        <w:t>);</w:t>
      </w:r>
    </w:p>
    <w:p w:rsidR="00CA2085" w:rsidRDefault="00CA2085" w:rsidP="00781E54">
      <w:pPr>
        <w:ind w:firstLine="720"/>
        <w:jc w:val="both"/>
      </w:pPr>
      <w:r>
        <w:t>- Виримчуку Ігорю Юрійовичу, ___</w:t>
      </w:r>
      <w:r w:rsidRPr="00C010C4">
        <w:t xml:space="preserve"> </w:t>
      </w:r>
      <w:r>
        <w:t>– 2000 (дві тисячі) гривень на лікування заявника та його дітей (проживає за адресою: м. Луцьк, ___</w:t>
      </w:r>
      <w:r w:rsidRPr="00A6795D">
        <w:t>);</w:t>
      </w:r>
    </w:p>
    <w:p w:rsidR="00CA2085" w:rsidRDefault="00CA2085" w:rsidP="00781E54">
      <w:pPr>
        <w:ind w:firstLine="720"/>
        <w:jc w:val="both"/>
      </w:pPr>
      <w:r>
        <w:t>- Висоцькому Віктору Богдановичу, ___</w:t>
      </w:r>
      <w:r w:rsidRPr="00AB1753">
        <w:t xml:space="preserve"> </w:t>
      </w:r>
      <w:r>
        <w:t xml:space="preserve">– 1500 (одну тисячу п’ятсот) гривень </w:t>
      </w:r>
      <w:r w:rsidRPr="00950658">
        <w:t xml:space="preserve">на </w:t>
      </w:r>
      <w:r>
        <w:t>лікування (проживає за адресою: м. Луцьк, ___</w:t>
      </w:r>
      <w:r w:rsidRPr="00950658">
        <w:t>);</w:t>
      </w:r>
    </w:p>
    <w:p w:rsidR="00CA2085" w:rsidRDefault="00CA2085" w:rsidP="00781E54">
      <w:pPr>
        <w:ind w:firstLine="720"/>
        <w:jc w:val="both"/>
      </w:pPr>
      <w:r>
        <w:t>- Вітковській Наталії Ігорівні, ___ – 1500 (одну тисячу п’</w:t>
      </w:r>
      <w:r w:rsidRPr="00CA5718">
        <w:t>ятсот</w:t>
      </w:r>
      <w:r>
        <w:t>) гривень на лікування (проживає за адресою: м. Луцьк, ___</w:t>
      </w:r>
      <w:r w:rsidRPr="004F2C63">
        <w:t>);</w:t>
      </w:r>
    </w:p>
    <w:p w:rsidR="00CA2085" w:rsidRDefault="00CA2085" w:rsidP="00781E54">
      <w:pPr>
        <w:ind w:firstLine="720"/>
        <w:jc w:val="both"/>
      </w:pPr>
      <w:r>
        <w:t>- Вовку Богдану Йосиповичу, ___</w:t>
      </w:r>
      <w:r w:rsidRPr="00FF5A71">
        <w:t xml:space="preserve"> </w:t>
      </w:r>
      <w:r>
        <w:t>– 1000 </w:t>
      </w:r>
      <w:r w:rsidRPr="00EC02B7">
        <w:t>(</w:t>
      </w:r>
      <w:r>
        <w:t>одну тисячу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CA2085" w:rsidRDefault="00CA2085" w:rsidP="00781E54">
      <w:pPr>
        <w:ind w:firstLine="720"/>
        <w:jc w:val="both"/>
      </w:pPr>
      <w:r>
        <w:t>- Вовк Галині Василівні, ___ – 1000 (одну тисячу) гривень на лікування (проживає за адресою: м. Луцьк, ___</w:t>
      </w:r>
      <w:r w:rsidRPr="008B7CAE">
        <w:t>);</w:t>
      </w:r>
    </w:p>
    <w:p w:rsidR="00CA2085" w:rsidRDefault="00CA2085" w:rsidP="00781E54">
      <w:pPr>
        <w:ind w:firstLine="720"/>
        <w:jc w:val="both"/>
      </w:pPr>
      <w:r>
        <w:t>- Вознюк Софії Іванівні, ___ – 1000 (одну тисячу) гривень на лікування (проживає за адресою: м. Луцьк, ___</w:t>
      </w:r>
      <w:r w:rsidRPr="002E26F4">
        <w:t>);</w:t>
      </w:r>
    </w:p>
    <w:p w:rsidR="00CA2085" w:rsidRDefault="00CA2085" w:rsidP="00781E54">
      <w:pPr>
        <w:ind w:firstLine="720"/>
        <w:jc w:val="both"/>
      </w:pPr>
      <w:r>
        <w:t>- Войтович Галині Тимофіївні, ___ – 2000 (дві тисячі) гривень на лікування дочки (проживає за адресою: м. Луцьк, ___</w:t>
      </w:r>
      <w:r w:rsidRPr="00000BD6">
        <w:t>);</w:t>
      </w:r>
    </w:p>
    <w:p w:rsidR="00CA2085" w:rsidRDefault="00CA2085" w:rsidP="00781E54">
      <w:pPr>
        <w:ind w:firstLine="720"/>
        <w:jc w:val="both"/>
      </w:pPr>
      <w:r>
        <w:t>- Волку Святославу Олексійовичу, ___</w:t>
      </w:r>
      <w:r w:rsidRPr="00AB1753">
        <w:t xml:space="preserve"> </w:t>
      </w:r>
      <w:r>
        <w:t>– 1500 (одну тисячу п’ятсот) гривень на лікування заявника та його дружини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CA2085" w:rsidRDefault="00CA2085" w:rsidP="00781E54">
      <w:pPr>
        <w:ind w:firstLine="720"/>
        <w:jc w:val="both"/>
      </w:pPr>
      <w:r>
        <w:t>- Волощуку Мирославу Івановичу, ___</w:t>
      </w:r>
      <w:r w:rsidRPr="00277A4D">
        <w:t xml:space="preserve"> </w:t>
      </w:r>
      <w:r>
        <w:t>– 500 (п’ятсот</w:t>
      </w:r>
      <w:r w:rsidRPr="00715F6C">
        <w:t>) гривень на лік</w:t>
      </w:r>
      <w:r>
        <w:t>ування (проживає за адресою: м. Луцьк, ___</w:t>
      </w:r>
      <w:r w:rsidRPr="00715F6C">
        <w:t>);</w:t>
      </w:r>
    </w:p>
    <w:p w:rsidR="00CA2085" w:rsidRDefault="00CA2085" w:rsidP="00F535DF">
      <w:pPr>
        <w:ind w:firstLine="720"/>
        <w:jc w:val="both"/>
      </w:pPr>
      <w:r>
        <w:t>- Вуйцик Ганні Геннадіївні, ___</w:t>
      </w:r>
      <w:r w:rsidRPr="0047094B">
        <w:t xml:space="preserve"> </w:t>
      </w:r>
      <w:r>
        <w:t>– 1000 (одну тисячу) гривень на лікування чоловіка (проживає за адресою: м. Луцьк, ___</w:t>
      </w:r>
      <w:r w:rsidRPr="00763155">
        <w:t>);</w:t>
      </w:r>
    </w:p>
    <w:p w:rsidR="00CA2085" w:rsidRDefault="00CA2085" w:rsidP="00F535DF">
      <w:pPr>
        <w:ind w:firstLine="720"/>
        <w:jc w:val="both"/>
      </w:pPr>
      <w:r>
        <w:t>- Вусенко Людмилі Віталіївні, ___ – 500 (п’ятсот) гривень на лікування (проживає за адресою: м. Луцьк, ___</w:t>
      </w:r>
      <w:r w:rsidRPr="00F535DF">
        <w:t>);</w:t>
      </w:r>
    </w:p>
    <w:p w:rsidR="00CA2085" w:rsidRDefault="00CA2085" w:rsidP="00F535DF">
      <w:pPr>
        <w:ind w:firstLine="720"/>
        <w:jc w:val="both"/>
      </w:pPr>
      <w:r>
        <w:t>- Гаджиєву Назару Гамзатовичу, ___</w:t>
      </w:r>
      <w:r w:rsidRPr="00E062F1">
        <w:t xml:space="preserve"> </w:t>
      </w:r>
      <w:r>
        <w:t xml:space="preserve">– 1000 (одну тисячу) гривень на лікування </w:t>
      </w:r>
      <w:r w:rsidRPr="00F7044F">
        <w:t>(</w:t>
      </w:r>
      <w:r>
        <w:t>проживає за адресою: м. Луцьк,  ___</w:t>
      </w:r>
      <w:r w:rsidRPr="00F7044F">
        <w:t>);</w:t>
      </w:r>
    </w:p>
    <w:p w:rsidR="00CA2085" w:rsidRDefault="00CA2085" w:rsidP="00F535DF">
      <w:pPr>
        <w:ind w:firstLine="720"/>
        <w:jc w:val="both"/>
      </w:pPr>
      <w:r>
        <w:t>- Гаджиєвій Анні Володимирівні, ___</w:t>
      </w:r>
      <w:r w:rsidRPr="00945DC1">
        <w:t xml:space="preserve"> </w:t>
      </w:r>
      <w:r>
        <w:t>– 1000 (одну тисячу) гривень на лікування (проживає за адресою: м. Луцьк, ___</w:t>
      </w:r>
      <w:r w:rsidRPr="008B4947">
        <w:t>);</w:t>
      </w:r>
    </w:p>
    <w:p w:rsidR="00CA2085" w:rsidRDefault="00CA2085" w:rsidP="00F535DF">
      <w:pPr>
        <w:ind w:firstLine="720"/>
        <w:jc w:val="both"/>
      </w:pPr>
      <w:r>
        <w:t>- Гапонюку Анатолію Ійовичу, ___</w:t>
      </w:r>
      <w:r w:rsidRPr="008B1E97">
        <w:t xml:space="preserve"> </w:t>
      </w:r>
      <w:r>
        <w:t>– 1000 (одну тисячу) гривень на лікування (проживає за адресою: м. Луцьк,  ___</w:t>
      </w:r>
      <w:r w:rsidRPr="008B4947">
        <w:t>);</w:t>
      </w:r>
    </w:p>
    <w:p w:rsidR="00CA2085" w:rsidRDefault="00CA2085" w:rsidP="00F535DF">
      <w:pPr>
        <w:ind w:firstLine="720"/>
        <w:jc w:val="both"/>
      </w:pPr>
      <w:r>
        <w:t>- Герасименку Валерію Павловичу, ___ – 1500 (одну тисячу п’ятсот) гривень на лікування (проживає за адресою: м. Луцьк, ___</w:t>
      </w:r>
      <w:r w:rsidRPr="008B4947">
        <w:t>);</w:t>
      </w:r>
    </w:p>
    <w:p w:rsidR="00CA2085" w:rsidRDefault="00CA2085" w:rsidP="00F713AF">
      <w:pPr>
        <w:ind w:firstLine="720"/>
        <w:jc w:val="both"/>
      </w:pPr>
      <w:r>
        <w:t>- Герасимлюку Віталію Сергійовичу, ___</w:t>
      </w:r>
      <w:r w:rsidRPr="00B138A5">
        <w:t xml:space="preserve"> </w:t>
      </w:r>
      <w:r>
        <w:t>– 1500 (одну тисячу п’ятсот</w:t>
      </w:r>
      <w:r w:rsidRPr="00CF5903">
        <w:t>) гривень на лікування</w:t>
      </w:r>
      <w:r>
        <w:t xml:space="preserve"> дружини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:rsidR="00CA2085" w:rsidRDefault="00CA2085" w:rsidP="00F713AF">
      <w:pPr>
        <w:ind w:firstLine="720"/>
        <w:jc w:val="both"/>
      </w:pPr>
      <w:r>
        <w:t>- Герасимчук Ніні Улянівні,</w:t>
      </w:r>
      <w:r w:rsidRPr="00F713AF">
        <w:t xml:space="preserve"> </w:t>
      </w:r>
      <w:r>
        <w:t>___</w:t>
      </w:r>
      <w:r w:rsidRPr="00FA361A">
        <w:t xml:space="preserve"> </w:t>
      </w:r>
      <w:r>
        <w:t>– 500 (п’ятсот</w:t>
      </w:r>
      <w:r w:rsidRPr="00F713AF">
        <w:t>) гривень на лік</w:t>
      </w:r>
      <w:r>
        <w:t>ування (проживає за адресою: м. Луцьк, ___</w:t>
      </w:r>
      <w:r w:rsidRPr="00F713AF">
        <w:t>);</w:t>
      </w:r>
    </w:p>
    <w:p w:rsidR="00CA2085" w:rsidRDefault="00CA2085" w:rsidP="00F713AF">
      <w:pPr>
        <w:ind w:firstLine="720"/>
        <w:jc w:val="both"/>
      </w:pPr>
      <w:r>
        <w:t>- Герасимюк Оксані Віталіївні, ___ – 2000 </w:t>
      </w:r>
      <w:r w:rsidRPr="00802E40">
        <w:t>(</w:t>
      </w:r>
      <w:r>
        <w:t>дві тисячі</w:t>
      </w:r>
      <w:r w:rsidRPr="00802E40">
        <w:t>) гривень на лікування</w:t>
      </w:r>
      <w:r>
        <w:t xml:space="preserve"> сина</w:t>
      </w:r>
      <w:r w:rsidRPr="00802E40">
        <w:t xml:space="preserve"> (прожи</w:t>
      </w:r>
      <w:r>
        <w:t>ває за адресою: м. Луцьк, ___</w:t>
      </w:r>
      <w:r w:rsidRPr="00802E40">
        <w:t>);</w:t>
      </w:r>
    </w:p>
    <w:p w:rsidR="00CA2085" w:rsidRDefault="00CA2085" w:rsidP="00F713AF">
      <w:pPr>
        <w:ind w:firstLine="720"/>
        <w:jc w:val="both"/>
      </w:pPr>
      <w:r>
        <w:t xml:space="preserve">- Гонтарю Миколі Івановичу, ___ – 1000 (одну тисячу) гривень на лікування </w:t>
      </w:r>
      <w:r w:rsidRPr="003366B3">
        <w:t>(проживає з</w:t>
      </w:r>
      <w:r>
        <w:t>а адресою: м. Луцьк, ___</w:t>
      </w:r>
      <w:r w:rsidRPr="003366B3">
        <w:t>);</w:t>
      </w:r>
    </w:p>
    <w:p w:rsidR="00CA2085" w:rsidRDefault="00CA2085" w:rsidP="00E21B80">
      <w:pPr>
        <w:ind w:firstLine="720"/>
        <w:jc w:val="both"/>
      </w:pPr>
      <w:r>
        <w:t>- Гороху Ігорю Віталійовичу, ___ – 5000 (п’ять тисяч) гривень на лікування (проживає за адресою: м. Луцьк,    ___</w:t>
      </w:r>
      <w:r w:rsidRPr="003366B3">
        <w:t>);</w:t>
      </w:r>
    </w:p>
    <w:p w:rsidR="00CA2085" w:rsidRDefault="00CA2085" w:rsidP="00E21B80">
      <w:pPr>
        <w:ind w:firstLine="720"/>
        <w:jc w:val="both"/>
      </w:pPr>
      <w:r>
        <w:t>- Грінченко Галині Олексіївні, ___ – 1000 </w:t>
      </w:r>
      <w:r w:rsidRPr="00E21B80">
        <w:t>(</w:t>
      </w:r>
      <w:r>
        <w:t>одну тисячу</w:t>
      </w:r>
      <w:r w:rsidRPr="00E21B80">
        <w:t>) гривень на лікуван</w:t>
      </w:r>
      <w:r>
        <w:t>ня (проживає за адресою: м. Луцьк,  ___</w:t>
      </w:r>
      <w:r w:rsidRPr="00E21B80">
        <w:t>);</w:t>
      </w:r>
    </w:p>
    <w:p w:rsidR="00CA2085" w:rsidRDefault="00CA2085" w:rsidP="00E21B80">
      <w:pPr>
        <w:ind w:firstLine="720"/>
        <w:jc w:val="both"/>
      </w:pPr>
      <w:r>
        <w:t xml:space="preserve">- Гринчуку Володимиру Васильовичу, ___ – 500 (п’ятсот) </w:t>
      </w:r>
      <w:r w:rsidRPr="00AF29DA">
        <w:t>гривень на лік</w:t>
      </w:r>
      <w:r>
        <w:t>ування (проживає за адресою: м. Луцьк, ___</w:t>
      </w:r>
      <w:r w:rsidRPr="00AF29DA">
        <w:t>);</w:t>
      </w:r>
    </w:p>
    <w:p w:rsidR="00CA2085" w:rsidRDefault="00CA2085" w:rsidP="00E21B80">
      <w:pPr>
        <w:ind w:firstLine="720"/>
        <w:jc w:val="both"/>
      </w:pPr>
      <w:r>
        <w:t>- Грицай Тетяні Олександрівні, ___ – 1000 (одну тисячу) гривень на лікування (проживає за адресою: м. Луцьк,  ___</w:t>
      </w:r>
      <w:r w:rsidRPr="00242D0C">
        <w:t>);</w:t>
      </w:r>
    </w:p>
    <w:p w:rsidR="00CA2085" w:rsidRDefault="00CA2085" w:rsidP="00E21B80">
      <w:pPr>
        <w:ind w:firstLine="720"/>
        <w:jc w:val="both"/>
      </w:pPr>
      <w:r>
        <w:t>- Ємець Людмилі Олексіївні, ___ – 1500 (одну тисячу п’ятсот</w:t>
      </w:r>
      <w:r w:rsidRPr="00723737">
        <w:t>) гривень на лік</w:t>
      </w:r>
      <w:r>
        <w:t>ування чоловіка (проживає за адресою: м. Луцьк, ___</w:t>
      </w:r>
      <w:r w:rsidRPr="00723737">
        <w:t>);</w:t>
      </w:r>
    </w:p>
    <w:p w:rsidR="00CA2085" w:rsidRDefault="00CA2085" w:rsidP="00E21B80">
      <w:pPr>
        <w:ind w:firstLine="720"/>
        <w:jc w:val="both"/>
      </w:pPr>
      <w:r>
        <w:t>- Жолобу Богдану Володимировичу, ___ – 1000 (одну тисячу</w:t>
      </w:r>
      <w:r w:rsidRPr="004541B1">
        <w:t xml:space="preserve">) </w:t>
      </w:r>
      <w:r>
        <w:t>гривень на лікування (проживає за адресою: м. Луцьк,                                                   ___</w:t>
      </w:r>
      <w:r w:rsidRPr="004541B1">
        <w:t>);</w:t>
      </w:r>
    </w:p>
    <w:p w:rsidR="00CA2085" w:rsidRDefault="00CA2085" w:rsidP="00E21B80">
      <w:pPr>
        <w:ind w:firstLine="720"/>
        <w:jc w:val="both"/>
      </w:pPr>
      <w:r>
        <w:t>- Жолобу Володимиру Павловичу, ___ – 1000 (одну тисячу)</w:t>
      </w:r>
      <w:r w:rsidRPr="000E2B33">
        <w:t xml:space="preserve"> гривень на лікування </w:t>
      </w:r>
      <w:r>
        <w:t>(проживає за адресою: м. Луцьк,  ___</w:t>
      </w:r>
      <w:r w:rsidRPr="000E2B33">
        <w:t>);</w:t>
      </w:r>
    </w:p>
    <w:p w:rsidR="00CA2085" w:rsidRDefault="00CA2085" w:rsidP="00E21B80">
      <w:pPr>
        <w:ind w:firstLine="720"/>
        <w:jc w:val="both"/>
      </w:pPr>
      <w:r>
        <w:t>- Завалей Ользі Іванівні, ___ – 500 </w:t>
      </w:r>
      <w:r w:rsidRPr="00BF6708">
        <w:t>(</w:t>
      </w:r>
      <w:r>
        <w:t>п’ятсот</w:t>
      </w:r>
      <w:r w:rsidRPr="00BF6708">
        <w:t>) гривень</w:t>
      </w:r>
      <w:r>
        <w:t xml:space="preserve"> на лікування (проживає за адресою: м. Луцьк, ___</w:t>
      </w:r>
      <w:r w:rsidRPr="00BF6708">
        <w:t>);</w:t>
      </w:r>
    </w:p>
    <w:p w:rsidR="00CA2085" w:rsidRDefault="00CA2085" w:rsidP="00E21B80">
      <w:pPr>
        <w:ind w:firstLine="720"/>
        <w:jc w:val="both"/>
      </w:pPr>
      <w:r>
        <w:t>- Зайцю Анатолію Адамовичу, ___</w:t>
      </w:r>
      <w:r w:rsidRPr="00217188">
        <w:t xml:space="preserve"> </w:t>
      </w:r>
      <w:r>
        <w:t>– 1000 (одну тисячу) гривень на лікування (проживає за адресою: м. Луцьк, ___</w:t>
      </w:r>
      <w:r w:rsidRPr="001B5846">
        <w:t>);</w:t>
      </w:r>
    </w:p>
    <w:p w:rsidR="00CA2085" w:rsidRDefault="00CA2085" w:rsidP="00E21B80">
      <w:pPr>
        <w:ind w:firstLine="720"/>
        <w:jc w:val="both"/>
      </w:pPr>
      <w:r>
        <w:t>- Зінчуку Вячеславу Володимировичу, ___ – 500 (п’ятсот)</w:t>
      </w:r>
      <w:r w:rsidRPr="00CF209C">
        <w:t xml:space="preserve"> </w:t>
      </w:r>
      <w:r>
        <w:t xml:space="preserve">гривень на лікування батька </w:t>
      </w:r>
      <w:r w:rsidRPr="00CF209C">
        <w:t>(прожива</w:t>
      </w:r>
      <w:r>
        <w:t>є за адресою: м. Луцьк, ___</w:t>
      </w:r>
      <w:r w:rsidRPr="00CF209C">
        <w:t>);</w:t>
      </w:r>
    </w:p>
    <w:p w:rsidR="00CA2085" w:rsidRDefault="00CA2085" w:rsidP="00E21B80">
      <w:pPr>
        <w:ind w:firstLine="720"/>
        <w:jc w:val="both"/>
      </w:pPr>
      <w:r>
        <w:t>- Качан Тетяні Петрівні, ___ – 10 000 (десять тисяч)</w:t>
      </w:r>
      <w:r w:rsidRPr="00CF209C">
        <w:t xml:space="preserve"> </w:t>
      </w:r>
      <w:r>
        <w:t xml:space="preserve">гривень на лікування дочки </w:t>
      </w:r>
      <w:r w:rsidRPr="00CF209C">
        <w:t>(проживає</w:t>
      </w:r>
      <w:r>
        <w:t xml:space="preserve"> за адресою: м. Луцьк, ___</w:t>
      </w:r>
      <w:r w:rsidRPr="00CF209C">
        <w:t>);</w:t>
      </w:r>
    </w:p>
    <w:p w:rsidR="00CA2085" w:rsidRDefault="00CA2085" w:rsidP="00E21B80">
      <w:pPr>
        <w:ind w:firstLine="720"/>
        <w:jc w:val="both"/>
      </w:pPr>
      <w:r>
        <w:t>- Ковальчуку Леоніду Тарасовичу, ___ – 1000 (одну тисячу</w:t>
      </w:r>
      <w:r w:rsidRPr="00B3319B">
        <w:t>) гривень на лік</w:t>
      </w:r>
      <w:r>
        <w:t>ування (проживає за адресою: м. Луцьк,  ___</w:t>
      </w:r>
      <w:r w:rsidRPr="00B3319B">
        <w:t>);</w:t>
      </w:r>
    </w:p>
    <w:p w:rsidR="00CA2085" w:rsidRDefault="00CA2085" w:rsidP="00E21B80">
      <w:pPr>
        <w:ind w:firstLine="720"/>
        <w:jc w:val="both"/>
      </w:pPr>
      <w:r>
        <w:t>- Козак Оксані Миколаївні, ___– 1000 (одну тисячу) гривень</w:t>
      </w:r>
      <w:r w:rsidRPr="0012088E">
        <w:t xml:space="preserve"> на </w:t>
      </w:r>
      <w:r>
        <w:t>лікування (проживає за адресою: м. Луцьк, ___</w:t>
      </w:r>
      <w:r w:rsidRPr="0012088E">
        <w:t>);</w:t>
      </w:r>
    </w:p>
    <w:p w:rsidR="00CA2085" w:rsidRDefault="00CA2085" w:rsidP="00E21B80">
      <w:pPr>
        <w:ind w:firstLine="720"/>
        <w:jc w:val="both"/>
      </w:pPr>
      <w:r>
        <w:t>- Козачук Світлані Євгеніївні, ___</w:t>
      </w:r>
      <w:r w:rsidRPr="008B1E97">
        <w:t xml:space="preserve"> </w:t>
      </w:r>
      <w:r>
        <w:t>– 1000 (одну тисячу) гривень</w:t>
      </w:r>
      <w:r w:rsidRPr="008C2163">
        <w:t xml:space="preserve"> на лік</w:t>
      </w:r>
      <w:r>
        <w:t>ування (проживає за адресою: м. Луцьк, ___</w:t>
      </w:r>
      <w:r w:rsidRPr="008C2163">
        <w:t>);</w:t>
      </w:r>
    </w:p>
    <w:p w:rsidR="00CA2085" w:rsidRDefault="00CA2085" w:rsidP="00E21B80">
      <w:pPr>
        <w:ind w:firstLine="720"/>
        <w:jc w:val="both"/>
      </w:pPr>
      <w:r>
        <w:t>- Коледюк Лесі Олексіївні, ___ – 10 000 </w:t>
      </w:r>
      <w:r w:rsidRPr="00B84209">
        <w:t>(</w:t>
      </w:r>
      <w:r>
        <w:t xml:space="preserve">десять тисяч) гривень на вирішення соціально-побутових проблем </w:t>
      </w:r>
      <w:r w:rsidRPr="00B84209">
        <w:t xml:space="preserve">(проживає за адресою: </w:t>
      </w:r>
      <w:r>
        <w:t>м. Луцьк, ___</w:t>
      </w:r>
      <w:r w:rsidRPr="00B84209">
        <w:t>);</w:t>
      </w:r>
    </w:p>
    <w:p w:rsidR="00CA2085" w:rsidRDefault="00CA2085" w:rsidP="00E21B80">
      <w:pPr>
        <w:ind w:firstLine="720"/>
        <w:jc w:val="both"/>
      </w:pPr>
      <w:r>
        <w:t>- Комар Галині Вікторівні, ___</w:t>
      </w:r>
      <w:r w:rsidRPr="00B27C9C">
        <w:t xml:space="preserve"> </w:t>
      </w:r>
      <w:r>
        <w:t>– 1000 (одну тисячу</w:t>
      </w:r>
      <w:r w:rsidRPr="00880CE7">
        <w:t>) гривень на лік</w:t>
      </w:r>
      <w:r>
        <w:t>ування чоловіка (проживає за адресою: м. Луцьк, ___</w:t>
      </w:r>
      <w:r w:rsidRPr="00880CE7">
        <w:t>);</w:t>
      </w:r>
    </w:p>
    <w:p w:rsidR="00CA2085" w:rsidRDefault="00CA2085" w:rsidP="00E21B80">
      <w:pPr>
        <w:ind w:firstLine="720"/>
        <w:jc w:val="both"/>
      </w:pPr>
      <w:r>
        <w:t>- Корихалову Руслану Володимировичу, ___ – 1000 </w:t>
      </w:r>
      <w:r w:rsidRPr="00880CE7">
        <w:t>(</w:t>
      </w:r>
      <w:r>
        <w:t xml:space="preserve">одну тисячу) гривень на лікування </w:t>
      </w:r>
      <w:r w:rsidRPr="00880CE7">
        <w:t>(проживає з</w:t>
      </w:r>
      <w:r>
        <w:t>а адресою: м. Луцьк, ___</w:t>
      </w:r>
      <w:r w:rsidRPr="00880CE7">
        <w:t>);</w:t>
      </w:r>
    </w:p>
    <w:p w:rsidR="00CA2085" w:rsidRDefault="00CA2085" w:rsidP="00E21B80">
      <w:pPr>
        <w:ind w:firstLine="720"/>
        <w:jc w:val="both"/>
      </w:pPr>
      <w:r>
        <w:t>- Корольчук Тамарі Костянтинівні, ___</w:t>
      </w:r>
      <w:r w:rsidRPr="00762D34">
        <w:t xml:space="preserve"> </w:t>
      </w:r>
      <w:r>
        <w:t>– 1000 (одну</w:t>
      </w:r>
      <w:r>
        <w:rPr>
          <w:lang w:val="en-US"/>
        </w:rPr>
        <w:t> </w:t>
      </w:r>
      <w:r w:rsidRPr="00280B6D">
        <w:t>тисяч</w:t>
      </w:r>
      <w:r>
        <w:t>у) гривень на лікування (проживає за адресою: м. Луцьк, ___);</w:t>
      </w:r>
    </w:p>
    <w:p w:rsidR="00CA2085" w:rsidRDefault="00CA2085" w:rsidP="00E21B80">
      <w:pPr>
        <w:ind w:firstLine="720"/>
        <w:jc w:val="both"/>
      </w:pPr>
      <w:r>
        <w:t>- Корчак Галині Григорівні, ___ – 1500 </w:t>
      </w:r>
      <w:r w:rsidRPr="0032703D">
        <w:t>(</w:t>
      </w:r>
      <w:r>
        <w:t xml:space="preserve">одну тисячу п’ятсот) гривень на </w:t>
      </w:r>
      <w:r w:rsidRPr="0032703D">
        <w:t>л</w:t>
      </w:r>
      <w:r>
        <w:t>ікування заявниці та її онука (проживає за адресою: м. Луцьк, ___</w:t>
      </w:r>
      <w:r w:rsidRPr="0032703D">
        <w:t>);</w:t>
      </w:r>
    </w:p>
    <w:p w:rsidR="00CA2085" w:rsidRDefault="00CA2085" w:rsidP="00E21B80">
      <w:pPr>
        <w:ind w:firstLine="720"/>
        <w:jc w:val="both"/>
      </w:pPr>
      <w:r>
        <w:t>- Кравченюку Сергію Сергійовичу, ___ – 1000 (одну тисячу</w:t>
      </w:r>
      <w:r w:rsidRPr="00E16AB7">
        <w:t>) гривень на л</w:t>
      </w:r>
      <w:r>
        <w:t>ікування (проживає за адресою: м. Луцьк, ___</w:t>
      </w:r>
      <w:r w:rsidRPr="00E16AB7">
        <w:t>);</w:t>
      </w:r>
    </w:p>
    <w:p w:rsidR="00CA2085" w:rsidRDefault="00CA2085" w:rsidP="00E21B80">
      <w:pPr>
        <w:ind w:firstLine="720"/>
        <w:jc w:val="both"/>
      </w:pPr>
      <w:r>
        <w:t xml:space="preserve">- Кравчук Надії Андріївні, ___ – 500 (п’ятсот) </w:t>
      </w:r>
      <w:r w:rsidRPr="00644790">
        <w:t>гривень на лік</w:t>
      </w:r>
      <w:r>
        <w:t>ування сина (проживає за адресою: м. Луцьк, ___</w:t>
      </w:r>
      <w:r w:rsidRPr="00644790">
        <w:t>);</w:t>
      </w:r>
    </w:p>
    <w:p w:rsidR="00CA2085" w:rsidRDefault="00CA2085" w:rsidP="00E21B80">
      <w:pPr>
        <w:ind w:firstLine="720"/>
        <w:jc w:val="both"/>
      </w:pPr>
      <w:r>
        <w:t>- Кривопустову Олексію Олександровичу, ___ – 1000 (одну тисячу</w:t>
      </w:r>
      <w:r w:rsidRPr="0005781E">
        <w:t>) гривень на лік</w:t>
      </w:r>
      <w:r>
        <w:t>ування тітки (проживає за адресою: м. Луцьк, ___</w:t>
      </w:r>
      <w:r w:rsidRPr="0005781E">
        <w:t>);</w:t>
      </w:r>
    </w:p>
    <w:p w:rsidR="00CA2085" w:rsidRDefault="00CA2085" w:rsidP="00E21B80">
      <w:pPr>
        <w:ind w:firstLine="720"/>
        <w:jc w:val="both"/>
      </w:pPr>
      <w:r>
        <w:t>- Кузнецовій Ніні Василівні, ___ – 1000 (одну тисячу)</w:t>
      </w:r>
      <w:r w:rsidRPr="006040B9">
        <w:t xml:space="preserve"> гривень на лік</w:t>
      </w:r>
      <w:r>
        <w:t>ування чоловіка (проживає за адресою: м. Луцьк, ___</w:t>
      </w:r>
      <w:r w:rsidRPr="006040B9">
        <w:t>);</w:t>
      </w:r>
    </w:p>
    <w:p w:rsidR="00CA2085" w:rsidRDefault="00CA2085" w:rsidP="00E21B80">
      <w:pPr>
        <w:ind w:firstLine="720"/>
        <w:jc w:val="both"/>
      </w:pPr>
      <w:r>
        <w:t>- Кузьмич Віталії Василівні, ___ – 5000 (п’ять тисяч) гривень на лікування батька (проживає за адресою: м. Луцьк, ___</w:t>
      </w:r>
      <w:r w:rsidRPr="006040B9">
        <w:t>);</w:t>
      </w:r>
    </w:p>
    <w:p w:rsidR="00CA2085" w:rsidRDefault="00CA2085" w:rsidP="00E21B80">
      <w:pPr>
        <w:ind w:firstLine="720"/>
        <w:jc w:val="both"/>
      </w:pPr>
      <w:r>
        <w:t>- Кулішу Юрію Андрійовичу, ___</w:t>
      </w:r>
      <w:r w:rsidRPr="00B53BAE">
        <w:t xml:space="preserve"> </w:t>
      </w:r>
      <w:r>
        <w:t>– 1000 </w:t>
      </w:r>
      <w:r w:rsidRPr="006040B9">
        <w:t>(</w:t>
      </w:r>
      <w:r>
        <w:t>одну тисячу</w:t>
      </w:r>
      <w:r w:rsidRPr="006040B9">
        <w:t>) гривень на лік</w:t>
      </w:r>
      <w:r>
        <w:t>ування (проживає за адресою: м. Луцьк, ___</w:t>
      </w:r>
      <w:r w:rsidRPr="006040B9">
        <w:t>);</w:t>
      </w:r>
    </w:p>
    <w:p w:rsidR="00CA2085" w:rsidRDefault="00CA2085" w:rsidP="00E21B80">
      <w:pPr>
        <w:ind w:firstLine="720"/>
        <w:jc w:val="both"/>
      </w:pPr>
      <w:r>
        <w:t>- Куль Лідії Михайлівні, ___ – 1500 </w:t>
      </w:r>
      <w:r w:rsidRPr="00806CD8">
        <w:t>(</w:t>
      </w:r>
      <w:r>
        <w:t>одну тисячу п’ятсот) гривень на лікування (проживає за адресою: м. Луцьк, ___</w:t>
      </w:r>
      <w:r w:rsidRPr="00806CD8">
        <w:t>);</w:t>
      </w:r>
    </w:p>
    <w:p w:rsidR="00CA2085" w:rsidRDefault="00CA2085" w:rsidP="00E21B80">
      <w:pPr>
        <w:ind w:firstLine="720"/>
        <w:jc w:val="both"/>
      </w:pPr>
      <w:r>
        <w:t>- Кусий Ганні Іванівні, ___ – 1000 </w:t>
      </w:r>
      <w:r w:rsidRPr="00806CD8">
        <w:t>(</w:t>
      </w:r>
      <w:r>
        <w:t>одну тисячу</w:t>
      </w:r>
      <w:r w:rsidRPr="00806CD8">
        <w:t xml:space="preserve">) гривень на </w:t>
      </w:r>
      <w:r>
        <w:t>лікування (проживає за адресою: м. Луцьк, ___</w:t>
      </w:r>
      <w:r w:rsidRPr="00806CD8">
        <w:t>);</w:t>
      </w:r>
    </w:p>
    <w:p w:rsidR="00CA2085" w:rsidRDefault="00CA2085" w:rsidP="00E21B80">
      <w:pPr>
        <w:ind w:firstLine="720"/>
        <w:jc w:val="both"/>
      </w:pPr>
      <w:r>
        <w:t>- Кучерук Світлані Ярополківні, ___</w:t>
      </w:r>
      <w:r w:rsidRPr="00AB0CAE">
        <w:t xml:space="preserve"> </w:t>
      </w:r>
      <w:r>
        <w:t>– 1000 </w:t>
      </w:r>
      <w:r w:rsidRPr="00AB0CAE">
        <w:t>(</w:t>
      </w:r>
      <w:r>
        <w:t>одну тисячу) гривень на лікування сина (проживає за адресою: м. Луцьк, ___</w:t>
      </w:r>
      <w:r w:rsidRPr="00AB0CAE">
        <w:t>);</w:t>
      </w:r>
    </w:p>
    <w:p w:rsidR="00CA2085" w:rsidRDefault="00CA2085" w:rsidP="00E21B80">
      <w:pPr>
        <w:ind w:firstLine="720"/>
        <w:jc w:val="both"/>
      </w:pPr>
      <w:r>
        <w:t>- Лещишиній Галині Андріївні, ___ – 500 </w:t>
      </w:r>
      <w:r w:rsidRPr="00AB0CAE">
        <w:t>(</w:t>
      </w:r>
      <w:r>
        <w:t>п’ятсот</w:t>
      </w:r>
      <w:r w:rsidRPr="00AB0CAE">
        <w:t>) гривень на лік</w:t>
      </w:r>
      <w:r>
        <w:t>ування чоловіка (проживає за адресою: м. </w:t>
      </w:r>
      <w:r w:rsidRPr="00AB0CAE">
        <w:t>Луц</w:t>
      </w:r>
      <w:r>
        <w:t>ьк, ___</w:t>
      </w:r>
      <w:r w:rsidRPr="00AB0CAE">
        <w:t>);</w:t>
      </w:r>
    </w:p>
    <w:p w:rsidR="00CA2085" w:rsidRDefault="00CA2085" w:rsidP="00E21B80">
      <w:pPr>
        <w:ind w:firstLine="720"/>
        <w:jc w:val="both"/>
      </w:pPr>
      <w:r>
        <w:t>- Луцюк Ользі Мусіївні, ___ – 1000 (одну тисячу) гривень на лікування (проживає за адресою: м. Луцьк,  ___</w:t>
      </w:r>
      <w:r w:rsidRPr="003C6AE5">
        <w:t>);</w:t>
      </w:r>
    </w:p>
    <w:p w:rsidR="00CA2085" w:rsidRDefault="00CA2085" w:rsidP="00E21B80">
      <w:pPr>
        <w:ind w:firstLine="720"/>
        <w:jc w:val="both"/>
      </w:pPr>
      <w:r>
        <w:t>- Любиху Роману Леонідовичу, ___ – 1000 </w:t>
      </w:r>
      <w:r w:rsidRPr="003C6AE5">
        <w:t>(</w:t>
      </w:r>
      <w:r>
        <w:t>одну тисячу</w:t>
      </w:r>
      <w:r w:rsidRPr="003C6AE5">
        <w:t>) гривень на лік</w:t>
      </w:r>
      <w:r>
        <w:t>ування (проживає за адресою: м. Луцьк, ___</w:t>
      </w:r>
      <w:r w:rsidRPr="003C6AE5">
        <w:t>);</w:t>
      </w:r>
    </w:p>
    <w:p w:rsidR="00CA2085" w:rsidRDefault="00CA2085" w:rsidP="00E21B80">
      <w:pPr>
        <w:ind w:firstLine="720"/>
        <w:jc w:val="both"/>
      </w:pPr>
      <w:r>
        <w:t>- Люшуку Сергію Степановичу, ___</w:t>
      </w:r>
      <w:r w:rsidRPr="003172EF">
        <w:t xml:space="preserve"> </w:t>
      </w:r>
      <w:r>
        <w:t>– 1000 (одну тисячу) гривень на лікування (проживає за адресою: м. Луцьк, ___</w:t>
      </w:r>
      <w:r w:rsidRPr="009B502E">
        <w:t>);</w:t>
      </w:r>
    </w:p>
    <w:p w:rsidR="00CA2085" w:rsidRDefault="00CA2085" w:rsidP="00E21B80">
      <w:pPr>
        <w:ind w:firstLine="720"/>
        <w:jc w:val="both"/>
      </w:pPr>
      <w:r>
        <w:t>- Ляшук Алісі Анатоліївні, ___</w:t>
      </w:r>
      <w:r w:rsidRPr="000102C4">
        <w:t xml:space="preserve"> </w:t>
      </w:r>
      <w:r>
        <w:t>– 1000 </w:t>
      </w:r>
      <w:r w:rsidRPr="00945C39">
        <w:t>(</w:t>
      </w:r>
      <w:r>
        <w:t>одну тисячу</w:t>
      </w:r>
      <w:r w:rsidRPr="00945C39">
        <w:t>) гривень на лік</w:t>
      </w:r>
      <w:r>
        <w:t>ування заявниці та її матері (проживає за адресою: м. Луцьк, ___</w:t>
      </w:r>
      <w:r w:rsidRPr="00945C39">
        <w:t>);</w:t>
      </w:r>
    </w:p>
    <w:p w:rsidR="00CA2085" w:rsidRDefault="00CA2085" w:rsidP="00E21B80">
      <w:pPr>
        <w:ind w:firstLine="720"/>
        <w:jc w:val="both"/>
      </w:pPr>
      <w:r>
        <w:t>- Майструку Олександру Петровичу, ___</w:t>
      </w:r>
      <w:r w:rsidRPr="000102C4">
        <w:t xml:space="preserve"> </w:t>
      </w:r>
      <w:r>
        <w:t>– 1000 (одну тисячу</w:t>
      </w:r>
      <w:r w:rsidRPr="00945C39">
        <w:t>) гривень на лік</w:t>
      </w:r>
      <w:r>
        <w:t>ування (проживає за адресою: м. Луцьк,                                                        ___</w:t>
      </w:r>
      <w:r w:rsidRPr="00945C39">
        <w:t>);</w:t>
      </w:r>
    </w:p>
    <w:p w:rsidR="00CA2085" w:rsidRDefault="00CA2085" w:rsidP="00E21B80">
      <w:pPr>
        <w:ind w:firstLine="720"/>
        <w:jc w:val="both"/>
      </w:pPr>
      <w:r>
        <w:t>- Малій Галині Олексіївні, ___</w:t>
      </w:r>
      <w:r w:rsidRPr="006954FA">
        <w:t xml:space="preserve"> </w:t>
      </w:r>
      <w:r>
        <w:t>– 500 (п’ятсот) гривень на лікування (проживає за адресою: м. Луцьк, ___</w:t>
      </w:r>
      <w:r w:rsidRPr="00E1282E">
        <w:t>);</w:t>
      </w:r>
    </w:p>
    <w:p w:rsidR="00CA2085" w:rsidRDefault="00CA2085" w:rsidP="00E21B80">
      <w:pPr>
        <w:ind w:firstLine="720"/>
        <w:jc w:val="both"/>
      </w:pPr>
      <w:r>
        <w:t>- Марецькій Нелі Павлівні, ___ – 1000 (одну тисячу) гривень на лікування дочки (проживає за адресою: м. Луцьк, ___</w:t>
      </w:r>
      <w:r w:rsidRPr="00AF22E9">
        <w:t>);</w:t>
      </w:r>
    </w:p>
    <w:p w:rsidR="00CA2085" w:rsidRDefault="00CA2085" w:rsidP="00E21B80">
      <w:pPr>
        <w:ind w:firstLine="720"/>
        <w:jc w:val="both"/>
      </w:pPr>
      <w:r>
        <w:t>- Мартинюк Анастасії Олександрівні, ___ – 1000 (одну тисячу</w:t>
      </w:r>
      <w:r w:rsidRPr="007843DC">
        <w:t>) гривень на лікування</w:t>
      </w:r>
      <w:r>
        <w:t xml:space="preserve"> (проживає за адресою: м. Луцьк, ___</w:t>
      </w:r>
      <w:r w:rsidRPr="007843DC">
        <w:t>);</w:t>
      </w:r>
    </w:p>
    <w:p w:rsidR="00CA2085" w:rsidRDefault="00CA2085" w:rsidP="00E21B80">
      <w:pPr>
        <w:ind w:firstLine="720"/>
        <w:jc w:val="both"/>
      </w:pPr>
      <w:r>
        <w:t>- Марчук Марії Лаврентіївні, ___ – 1000 (одну тисячу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CA2085" w:rsidRDefault="00CA2085" w:rsidP="00352043">
      <w:pPr>
        <w:ind w:firstLine="720"/>
        <w:jc w:val="both"/>
      </w:pPr>
      <w:r>
        <w:t>- Марчуку Олексію Леонідовичу, ___</w:t>
      </w:r>
      <w:r w:rsidRPr="006954FA">
        <w:t xml:space="preserve"> </w:t>
      </w:r>
      <w:r>
        <w:t>– 500 (п’ятсот) гривень на лікування (проживає за адресою: м. Луцьк, ___</w:t>
      </w:r>
      <w:r w:rsidRPr="00E56DC3">
        <w:t>);</w:t>
      </w:r>
    </w:p>
    <w:p w:rsidR="00CA2085" w:rsidRDefault="00CA2085" w:rsidP="00E21B80">
      <w:pPr>
        <w:ind w:firstLine="720"/>
        <w:jc w:val="both"/>
      </w:pPr>
      <w:r>
        <w:t>- Маснєвій Лесі Ульянівні,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(проживає за адресою: м. Луцьк, ___</w:t>
      </w:r>
      <w:r w:rsidRPr="00496D6A">
        <w:t>);</w:t>
      </w:r>
    </w:p>
    <w:p w:rsidR="00CA2085" w:rsidRDefault="00CA2085" w:rsidP="00E21B80">
      <w:pPr>
        <w:ind w:firstLine="720"/>
        <w:jc w:val="both"/>
      </w:pPr>
      <w:r>
        <w:t xml:space="preserve">- Мацюк Катерині Володимирівні, ___ – 1000 (одну тисячу) </w:t>
      </w:r>
      <w:r w:rsidRPr="00547462">
        <w:t>гривень на лік</w:t>
      </w:r>
      <w:r>
        <w:t>ування</w:t>
      </w:r>
      <w:r w:rsidRPr="00031E44">
        <w:t xml:space="preserve"> </w:t>
      </w:r>
      <w:r>
        <w:t>матері (проживає за адресою: м. Луцьк, ___</w:t>
      </w:r>
      <w:r w:rsidRPr="00547462">
        <w:t>);</w:t>
      </w:r>
    </w:p>
    <w:p w:rsidR="00CA2085" w:rsidRDefault="00CA2085" w:rsidP="00E21B80">
      <w:pPr>
        <w:ind w:firstLine="720"/>
        <w:jc w:val="both"/>
      </w:pPr>
      <w:r>
        <w:t>- Мацюк Марії Домініківні, ___– 1000 (одну тисячу</w:t>
      </w:r>
      <w:r w:rsidRPr="00547462">
        <w:t>) гривень на лік</w:t>
      </w:r>
      <w:r>
        <w:t>ування (проживає за адресою: м. Луцьк, ___);</w:t>
      </w:r>
    </w:p>
    <w:p w:rsidR="00CA2085" w:rsidRDefault="00CA2085" w:rsidP="00346D15">
      <w:pPr>
        <w:ind w:firstLine="720"/>
        <w:jc w:val="both"/>
      </w:pPr>
      <w:r>
        <w:t>- Мединській Тетяні Миколаївні, ___ – 1000 (одну тисячу) гривень на лікування (проживає за адресою: м. Луцьк, ___</w:t>
      </w:r>
      <w:r w:rsidRPr="007843DC">
        <w:t>);</w:t>
      </w:r>
    </w:p>
    <w:p w:rsidR="00CA2085" w:rsidRDefault="00CA2085" w:rsidP="00BB14E5">
      <w:pPr>
        <w:ind w:firstLine="720"/>
        <w:jc w:val="both"/>
      </w:pPr>
      <w:r>
        <w:t>- Миколайчуку Вячеславу Михайловичу, ___</w:t>
      </w:r>
      <w:r w:rsidRPr="00EA21E9">
        <w:t xml:space="preserve"> </w:t>
      </w:r>
      <w:r>
        <w:t>– 10 000 (десять тисяч</w:t>
      </w:r>
      <w:r w:rsidRPr="00892A1F">
        <w:t>) гривень на лік</w:t>
      </w:r>
      <w:r>
        <w:t>ування дружини (проживає за адресою: м. Луцьк, ___</w:t>
      </w:r>
      <w:r w:rsidRPr="00892A1F">
        <w:t>);</w:t>
      </w:r>
    </w:p>
    <w:p w:rsidR="00CA2085" w:rsidRDefault="00CA2085" w:rsidP="00BB14E5">
      <w:pPr>
        <w:ind w:firstLine="720"/>
        <w:jc w:val="both"/>
      </w:pPr>
      <w:r>
        <w:t>- Миколайчук Катерині Володимирівні, ___ – 10 000 (десять тисяч) гривень на лікування (проживає за адресою: м. Луцьк, ___</w:t>
      </w:r>
      <w:r w:rsidRPr="00E56DC3">
        <w:t>);</w:t>
      </w:r>
    </w:p>
    <w:p w:rsidR="00CA2085" w:rsidRDefault="00CA2085" w:rsidP="00BB14E5">
      <w:pPr>
        <w:ind w:firstLine="720"/>
        <w:jc w:val="both"/>
      </w:pPr>
      <w:r>
        <w:t>- Мусі Лілії Василівні,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дочки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:rsidR="00CA2085" w:rsidRDefault="00CA2085" w:rsidP="00BB14E5">
      <w:pPr>
        <w:ind w:firstLine="720"/>
        <w:jc w:val="both"/>
      </w:pPr>
      <w:r>
        <w:t>- Новосаду Валерію Івановичу, ___</w:t>
      </w:r>
      <w:r w:rsidRPr="0061596E">
        <w:t xml:space="preserve"> </w:t>
      </w:r>
      <w:r>
        <w:t xml:space="preserve">– 1000 (одну тисячу)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CA2085" w:rsidRDefault="00CA2085" w:rsidP="007A41E4">
      <w:pPr>
        <w:ind w:firstLine="720"/>
        <w:jc w:val="both"/>
      </w:pPr>
      <w:r>
        <w:t>- Новосад Галині Степанівні, ___ – 1500 </w:t>
      </w:r>
      <w:r w:rsidRPr="00496D6A">
        <w:t>(</w:t>
      </w:r>
      <w:r>
        <w:t>одну тисячу п’ятсот</w:t>
      </w:r>
      <w:r w:rsidRPr="00496D6A">
        <w:t>) гривень на лік</w:t>
      </w:r>
      <w:r>
        <w:t>ування (проживає за адресою: м. Луцьк, ___</w:t>
      </w:r>
      <w:r w:rsidRPr="00496D6A">
        <w:t>);</w:t>
      </w:r>
    </w:p>
    <w:p w:rsidR="00CA2085" w:rsidRDefault="00CA2085" w:rsidP="007A41E4">
      <w:pPr>
        <w:ind w:firstLine="720"/>
        <w:jc w:val="both"/>
      </w:pPr>
      <w:r>
        <w:t>- Олексюку Анатолію Васильовичу, ___</w:t>
      </w:r>
      <w:r w:rsidRPr="0061596E">
        <w:t xml:space="preserve"> </w:t>
      </w:r>
      <w:r>
        <w:t xml:space="preserve">– 1000 (одну тисячу)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CA2085" w:rsidRDefault="00CA2085" w:rsidP="007A41E4">
      <w:pPr>
        <w:ind w:firstLine="720"/>
        <w:jc w:val="both"/>
      </w:pPr>
      <w:r>
        <w:t>- Оніщуку Віталію Степановичу, ___</w:t>
      </w:r>
      <w:r w:rsidRPr="00CD430D">
        <w:t xml:space="preserve"> </w:t>
      </w:r>
      <w:r>
        <w:t xml:space="preserve">– 1000 (одну тисячу) гривень на лікування (проживає за адресою: м. Луцьк, </w:t>
      </w:r>
      <w:r w:rsidRPr="00DF3CBE">
        <w:rPr>
          <w:lang w:val="ru-RU"/>
        </w:rPr>
        <w:t xml:space="preserve"> </w:t>
      </w:r>
      <w:r>
        <w:t>___);</w:t>
      </w:r>
    </w:p>
    <w:p w:rsidR="00CA2085" w:rsidRDefault="00CA2085" w:rsidP="007A41E4">
      <w:pPr>
        <w:ind w:firstLine="720"/>
        <w:jc w:val="both"/>
      </w:pPr>
      <w:r>
        <w:t>- </w:t>
      </w:r>
      <w:r w:rsidRPr="00DF3CBE">
        <w:rPr>
          <w:lang w:val="ru-RU"/>
        </w:rPr>
        <w:t xml:space="preserve">Онопрійчуку </w:t>
      </w:r>
      <w:r w:rsidRPr="005E5D48">
        <w:t>Олександру</w:t>
      </w:r>
      <w:r w:rsidRPr="00DF3CBE">
        <w:rPr>
          <w:lang w:val="ru-RU"/>
        </w:rPr>
        <w:t xml:space="preserve"> Федоровичу</w:t>
      </w:r>
      <w:r>
        <w:t>, ___ – 1000 (одну тисячу) гривень на лікування матері (проживає за адресою: м. Луцьк, ___</w:t>
      </w:r>
      <w:r w:rsidRPr="007843DC">
        <w:t>);</w:t>
      </w:r>
    </w:p>
    <w:p w:rsidR="00CA2085" w:rsidRDefault="00CA2085" w:rsidP="007A41E4">
      <w:pPr>
        <w:ind w:firstLine="720"/>
        <w:jc w:val="both"/>
      </w:pPr>
      <w:r>
        <w:t>- Осейчук Людмилі Миколаївні, ___ – 500 (п’ятсот</w:t>
      </w:r>
      <w:r w:rsidRPr="00892A1F">
        <w:t>) гривень на лік</w:t>
      </w:r>
      <w:r>
        <w:t>ування дочки (проживає за адресою: м. Луцьк, ___</w:t>
      </w:r>
      <w:r w:rsidRPr="00892A1F">
        <w:t>);</w:t>
      </w:r>
    </w:p>
    <w:p w:rsidR="00CA2085" w:rsidRDefault="00CA2085" w:rsidP="007A41E4">
      <w:pPr>
        <w:ind w:firstLine="720"/>
        <w:jc w:val="both"/>
      </w:pPr>
      <w:r>
        <w:t>- Павлович Ірині Миколаївні, ___</w:t>
      </w:r>
      <w:r w:rsidRPr="00136225">
        <w:t xml:space="preserve"> </w:t>
      </w:r>
      <w:r>
        <w:t>– 1000 (одну тисячу) гривень на лікування (проживає за адресою: м. Луцьк, ___</w:t>
      </w:r>
      <w:r w:rsidRPr="00E56DC3">
        <w:t>);</w:t>
      </w:r>
    </w:p>
    <w:p w:rsidR="00CA2085" w:rsidRDefault="00CA2085" w:rsidP="00623501">
      <w:pPr>
        <w:ind w:firstLine="720"/>
        <w:jc w:val="both"/>
      </w:pPr>
      <w:r>
        <w:t>- Пінчуку Олександру Валентиновичу, ___</w:t>
      </w:r>
      <w:r w:rsidRPr="0061596E">
        <w:t xml:space="preserve"> </w:t>
      </w:r>
      <w:r>
        <w:t xml:space="preserve">– 1000 (одну тисячу)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:rsidR="00CA2085" w:rsidRDefault="00CA2085" w:rsidP="00623501">
      <w:pPr>
        <w:ind w:firstLine="720"/>
        <w:jc w:val="both"/>
      </w:pPr>
      <w:r>
        <w:t>- Поліху Володимиру Даниловичу, ___ – 500 (п’ятсот</w:t>
      </w:r>
      <w:r w:rsidRPr="00547462">
        <w:t>) гривень на лік</w:t>
      </w:r>
      <w:r>
        <w:t>ування (проживає за адресою: м. Луцьк, ___);</w:t>
      </w:r>
    </w:p>
    <w:p w:rsidR="00CA2085" w:rsidRDefault="00CA2085" w:rsidP="00623501">
      <w:pPr>
        <w:ind w:firstLine="720"/>
        <w:jc w:val="both"/>
      </w:pPr>
      <w:r>
        <w:t>- Продоусу Роману Ігоровичу, ___ – 1000 (одну тисячу) гривень на лікування (проживає за адресою: с. Прилуцьке, ___</w:t>
      </w:r>
      <w:r w:rsidRPr="007843DC">
        <w:t>);</w:t>
      </w:r>
    </w:p>
    <w:p w:rsidR="00CA2085" w:rsidRDefault="00CA2085" w:rsidP="00623501">
      <w:pPr>
        <w:ind w:firstLine="720"/>
        <w:jc w:val="both"/>
      </w:pPr>
      <w:r>
        <w:t>- Римарчук Галині Петрівні, ___ – 1500 (одну тисячу п’ятсот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:rsidR="00CA2085" w:rsidRDefault="00CA2085" w:rsidP="00623501">
      <w:pPr>
        <w:ind w:firstLine="720"/>
        <w:jc w:val="both"/>
      </w:pPr>
      <w:r>
        <w:t>- Ришневському Олександру Вікторовичу, ___ – 1000 (одну тисячу) гривень на лікування (проживає за адресою: м. Луцьк, ___</w:t>
      </w:r>
      <w:r w:rsidRPr="00E56DC3">
        <w:t>);</w:t>
      </w:r>
    </w:p>
    <w:p w:rsidR="00CA2085" w:rsidRDefault="00CA2085" w:rsidP="009514A7">
      <w:pPr>
        <w:ind w:firstLine="720"/>
        <w:jc w:val="both"/>
      </w:pPr>
      <w:r>
        <w:t>- Розмірському Назару Олександровичу,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:rsidR="00CA2085" w:rsidRDefault="00CA2085" w:rsidP="00623501">
      <w:pPr>
        <w:ind w:firstLine="720"/>
        <w:jc w:val="both"/>
      </w:pPr>
      <w:r>
        <w:t xml:space="preserve">- Розумцю Володимиру Лукашовичу, ___ – 2000 (дві тисячі) </w:t>
      </w:r>
      <w:r w:rsidRPr="00547462">
        <w:t>гривень на лік</w:t>
      </w:r>
      <w:r>
        <w:t>ування дружини (проживає за адресою: м. Луцьк, ___</w:t>
      </w:r>
      <w:r w:rsidRPr="00547462">
        <w:t>);</w:t>
      </w:r>
    </w:p>
    <w:p w:rsidR="00CA2085" w:rsidRDefault="00CA2085" w:rsidP="009F78A2">
      <w:pPr>
        <w:ind w:firstLine="720"/>
        <w:jc w:val="both"/>
      </w:pPr>
      <w:r>
        <w:t>- Рубану Володимиру Вікторовичу,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(проживає за адресою: м. Луцьк, ___);</w:t>
      </w:r>
    </w:p>
    <w:p w:rsidR="00CA2085" w:rsidRDefault="00CA2085" w:rsidP="00BD3A9B">
      <w:pPr>
        <w:ind w:firstLine="720"/>
        <w:jc w:val="both"/>
      </w:pPr>
      <w:r>
        <w:t>- Рукавічнікову Миколі Івановичу, ___ – 1000 </w:t>
      </w:r>
      <w:r w:rsidRPr="0032703D">
        <w:t>(</w:t>
      </w:r>
      <w:r>
        <w:t xml:space="preserve">одну тисячу) гривень на </w:t>
      </w:r>
      <w:r w:rsidRPr="0032703D">
        <w:t>л</w:t>
      </w:r>
      <w:r>
        <w:t>ікування (проживає за адресою: м. Луцьк, ___</w:t>
      </w:r>
      <w:r w:rsidRPr="0032703D">
        <w:t>);</w:t>
      </w:r>
    </w:p>
    <w:p w:rsidR="00CA2085" w:rsidRDefault="00CA2085" w:rsidP="00BD3A9B">
      <w:pPr>
        <w:ind w:firstLine="720"/>
        <w:jc w:val="both"/>
      </w:pPr>
      <w:r>
        <w:t>- Сіваковій Людмилі Омелянівні, ___ – 10 000 (десять тисяч</w:t>
      </w:r>
      <w:r w:rsidRPr="00E16AB7">
        <w:t>) гривень на л</w:t>
      </w:r>
      <w:r>
        <w:t>ікування чоловіка (проживає за адресою: м. Луцьк,  ___</w:t>
      </w:r>
      <w:r w:rsidRPr="00E16AB7">
        <w:t>);</w:t>
      </w:r>
    </w:p>
    <w:p w:rsidR="00CA2085" w:rsidRDefault="00CA2085" w:rsidP="00BD3A9B">
      <w:pPr>
        <w:ind w:firstLine="720"/>
        <w:jc w:val="both"/>
      </w:pPr>
      <w:r>
        <w:t xml:space="preserve">- Сагану Олександру Михайловичу, ___ – 1000 (одну тисячу) </w:t>
      </w:r>
      <w:r w:rsidRPr="00644790">
        <w:t>гривень на лік</w:t>
      </w:r>
      <w:r>
        <w:t>ування (проживає за адресою: м. Луцьк, ___</w:t>
      </w:r>
      <w:r w:rsidRPr="00644790">
        <w:t>);</w:t>
      </w:r>
    </w:p>
    <w:p w:rsidR="00CA2085" w:rsidRDefault="00CA2085" w:rsidP="00BD3A9B">
      <w:pPr>
        <w:ind w:firstLine="720"/>
        <w:jc w:val="both"/>
      </w:pPr>
      <w:r>
        <w:t>- Саксонюк Тамарі Олександрівні, ___ – 500 (п’ятсот</w:t>
      </w:r>
      <w:r w:rsidRPr="0005781E">
        <w:t>) гривень на лік</w:t>
      </w:r>
      <w:r>
        <w:t>ування (проживає за адресою: м. Луцьк, ___</w:t>
      </w:r>
      <w:r w:rsidRPr="0005781E">
        <w:t>);</w:t>
      </w:r>
    </w:p>
    <w:p w:rsidR="00CA2085" w:rsidRDefault="00CA2085" w:rsidP="00BD3A9B">
      <w:pPr>
        <w:ind w:firstLine="720"/>
        <w:jc w:val="both"/>
      </w:pPr>
      <w:r>
        <w:t>- Самусь Анжеліці Миколаївні, ___ – 8000 (вісім тисяч) гривень на вирішення соціально-побутових проблем (проживає за адресою: м. Луцьк,  ___</w:t>
      </w:r>
      <w:r w:rsidRPr="006040B9">
        <w:t>);</w:t>
      </w:r>
    </w:p>
    <w:p w:rsidR="00CA2085" w:rsidRDefault="00CA2085" w:rsidP="00BD3A9B">
      <w:pPr>
        <w:ind w:firstLine="720"/>
        <w:jc w:val="both"/>
      </w:pPr>
      <w:r>
        <w:t>- Сапожнік Світлані Станіславівні, ___ – 500 (п’ятсот) гривень на лікування (проживає за адресою: м. Луцьк, ___</w:t>
      </w:r>
      <w:r w:rsidRPr="006040B9">
        <w:t>);</w:t>
      </w:r>
    </w:p>
    <w:p w:rsidR="00CA2085" w:rsidRDefault="00CA2085" w:rsidP="00BD3A9B">
      <w:pPr>
        <w:ind w:firstLine="720"/>
        <w:jc w:val="both"/>
      </w:pPr>
      <w:r>
        <w:t>- Сацу Ігорю Олеговичу, ___</w:t>
      </w:r>
      <w:r w:rsidRPr="00B53BAE">
        <w:t xml:space="preserve"> </w:t>
      </w:r>
      <w:r>
        <w:t>– 1000 </w:t>
      </w:r>
      <w:r w:rsidRPr="006040B9">
        <w:t>(</w:t>
      </w:r>
      <w:r>
        <w:t>одну тисячу</w:t>
      </w:r>
      <w:r w:rsidRPr="006040B9">
        <w:t>) гривень на лік</w:t>
      </w:r>
      <w:r>
        <w:t>ування (проживає за адресою: м. Луцьк, ___</w:t>
      </w:r>
      <w:r w:rsidRPr="006040B9">
        <w:t>);</w:t>
      </w:r>
    </w:p>
    <w:p w:rsidR="00CA2085" w:rsidRDefault="00CA2085" w:rsidP="00BD3A9B">
      <w:pPr>
        <w:ind w:firstLine="720"/>
        <w:jc w:val="both"/>
      </w:pPr>
      <w:r>
        <w:t>- Сачанюку Анатолію Феодосійовичу, ___ – 1000 </w:t>
      </w:r>
      <w:r w:rsidRPr="00806CD8">
        <w:t>(</w:t>
      </w:r>
      <w:r>
        <w:t>одну тисячу) гривень на лікування (проживає за адресою: м. Луцьк, ___</w:t>
      </w:r>
      <w:r w:rsidRPr="00806CD8">
        <w:t>);</w:t>
      </w:r>
    </w:p>
    <w:p w:rsidR="00CA2085" w:rsidRDefault="00CA2085" w:rsidP="00BD3A9B">
      <w:pPr>
        <w:ind w:firstLine="720"/>
        <w:jc w:val="both"/>
      </w:pPr>
      <w:r>
        <w:t>- Свиріпі Ганні Василівні, ___ – 1000 (одну тисячу</w:t>
      </w:r>
      <w:r w:rsidRPr="00806CD8">
        <w:t xml:space="preserve">) гривень на </w:t>
      </w:r>
      <w:r>
        <w:t>лікування (проживає за адресою: м. Луцьк,  ___</w:t>
      </w:r>
      <w:r w:rsidRPr="00806CD8">
        <w:t>);</w:t>
      </w:r>
    </w:p>
    <w:p w:rsidR="00CA2085" w:rsidRDefault="00CA2085" w:rsidP="00BD3A9B">
      <w:pPr>
        <w:ind w:firstLine="720"/>
        <w:jc w:val="both"/>
      </w:pPr>
      <w:r>
        <w:t>- Свистуновій Вікторії Петрівні, ___</w:t>
      </w:r>
      <w:r w:rsidRPr="00AB0CAE">
        <w:t xml:space="preserve"> </w:t>
      </w:r>
      <w:r>
        <w:t>– 500 </w:t>
      </w:r>
      <w:r w:rsidRPr="00AB0CAE">
        <w:t>(</w:t>
      </w:r>
      <w:r>
        <w:t>п’ятсот) гривень на лікування матері (проживає за адресою: м. Луцьк, ___</w:t>
      </w:r>
      <w:r w:rsidRPr="00AB0CAE">
        <w:t>);</w:t>
      </w:r>
    </w:p>
    <w:p w:rsidR="00CA2085" w:rsidRDefault="00CA2085" w:rsidP="00BD3A9B">
      <w:pPr>
        <w:ind w:firstLine="720"/>
        <w:jc w:val="both"/>
      </w:pPr>
      <w:r>
        <w:t>- Семенюку Миколі Савелійовичу, ___ – 1000 </w:t>
      </w:r>
      <w:r w:rsidRPr="00AB0CAE">
        <w:t>(</w:t>
      </w:r>
      <w:r>
        <w:t>одну тисячу</w:t>
      </w:r>
      <w:r w:rsidRPr="00AB0CAE">
        <w:t>) гривень на лік</w:t>
      </w:r>
      <w:r>
        <w:t>ування (проживає за адресою: м. </w:t>
      </w:r>
      <w:r w:rsidRPr="00AB0CAE">
        <w:t>Луц</w:t>
      </w:r>
      <w:r>
        <w:t>ьк, ___</w:t>
      </w:r>
      <w:r w:rsidRPr="00AB0CAE">
        <w:t>);</w:t>
      </w:r>
    </w:p>
    <w:p w:rsidR="00CA2085" w:rsidRDefault="00CA2085" w:rsidP="00902A87">
      <w:pPr>
        <w:ind w:firstLine="720"/>
        <w:jc w:val="both"/>
      </w:pPr>
      <w:r>
        <w:t>- Семенюк Ніні Власівні, ___ – 1000 (одну тисячу) гривень на лікування (проживає за адресою: м. Луцьк, ___</w:t>
      </w:r>
      <w:r w:rsidRPr="003C6AE5">
        <w:t>);</w:t>
      </w:r>
    </w:p>
    <w:p w:rsidR="00CA2085" w:rsidRDefault="00CA2085" w:rsidP="00902A87">
      <w:pPr>
        <w:ind w:firstLine="720"/>
        <w:jc w:val="both"/>
      </w:pPr>
      <w:r>
        <w:t>- Семчишиній Наталії Григорівні, ___ – 1000 </w:t>
      </w:r>
      <w:r w:rsidRPr="002D5DCC">
        <w:t>(</w:t>
      </w:r>
      <w:r>
        <w:t>одну тисячу</w:t>
      </w:r>
      <w:r w:rsidRPr="002D5DCC">
        <w:t>) гривень на лік</w:t>
      </w:r>
      <w:r>
        <w:t>ування (проживає за адресою: м. Луцьк, ___</w:t>
      </w:r>
      <w:r w:rsidRPr="002D5DCC">
        <w:t>);</w:t>
      </w:r>
    </w:p>
    <w:p w:rsidR="00CA2085" w:rsidRDefault="00CA2085" w:rsidP="00902A87">
      <w:pPr>
        <w:ind w:firstLine="720"/>
        <w:jc w:val="both"/>
      </w:pPr>
      <w:r>
        <w:t xml:space="preserve">- Середюку Борису Васильовичу, ___ – 1000 (одну тисячу) гривень на лікування </w:t>
      </w:r>
      <w:r w:rsidRPr="00870C8C">
        <w:t>(про</w:t>
      </w:r>
      <w:r>
        <w:t>живає за адресою: м. Луцьк, ___</w:t>
      </w:r>
      <w:r w:rsidRPr="00870C8C">
        <w:t>);</w:t>
      </w:r>
    </w:p>
    <w:p w:rsidR="00CA2085" w:rsidRDefault="00CA2085" w:rsidP="00902A87">
      <w:pPr>
        <w:ind w:firstLine="720"/>
        <w:jc w:val="both"/>
      </w:pPr>
      <w:r>
        <w:t>- Сильчуку Андрію Артемовичу, ___ – 1000 (одну тисячу) гривень на лікування сина (проживає за адресою: м. Луцьк, ___</w:t>
      </w:r>
      <w:r w:rsidRPr="00870C8C">
        <w:t>);</w:t>
      </w:r>
    </w:p>
    <w:p w:rsidR="00CA2085" w:rsidRDefault="00CA2085" w:rsidP="00902A87">
      <w:pPr>
        <w:ind w:firstLine="720"/>
        <w:jc w:val="both"/>
      </w:pPr>
      <w:r>
        <w:t>- Смоляр Валентині Григорівні, ___ – 1000 (одну тисячу</w:t>
      </w:r>
      <w:r w:rsidRPr="005238AF">
        <w:t>) гривень на л</w:t>
      </w:r>
      <w:r>
        <w:t>ікування (проживає за адресою: м. Луцьк,  ___</w:t>
      </w:r>
      <w:r w:rsidRPr="005238AF">
        <w:t>);</w:t>
      </w:r>
    </w:p>
    <w:p w:rsidR="00CA2085" w:rsidRDefault="00CA2085" w:rsidP="00902A87">
      <w:pPr>
        <w:ind w:firstLine="720"/>
        <w:jc w:val="both"/>
      </w:pPr>
      <w:r>
        <w:t>- Смолярчук Тетяні Федорівні, ___</w:t>
      </w:r>
      <w:r w:rsidRPr="00C010C4">
        <w:t xml:space="preserve"> </w:t>
      </w:r>
      <w:r>
        <w:t>– 1500 (одну тисячу п’ятсот) гривень на лікування (проживає за адресою: м. Луцьк, ___</w:t>
      </w:r>
      <w:r w:rsidRPr="00C06480">
        <w:t>);</w:t>
      </w:r>
    </w:p>
    <w:p w:rsidR="00CA2085" w:rsidRDefault="00CA2085" w:rsidP="00902A87">
      <w:pPr>
        <w:ind w:firstLine="720"/>
        <w:jc w:val="both"/>
      </w:pPr>
      <w:r>
        <w:t>- Степанюк Олені Степанівні, ___</w:t>
      </w:r>
      <w:r w:rsidRPr="00F42683">
        <w:t xml:space="preserve"> </w:t>
      </w:r>
      <w:r>
        <w:t>– 1000 (одну тисячу) гривень на лікування матері (проживає за адресою: м. Луцьк, ___</w:t>
      </w:r>
      <w:r w:rsidRPr="00347968">
        <w:t>);</w:t>
      </w:r>
    </w:p>
    <w:p w:rsidR="00CA2085" w:rsidRDefault="00CA2085" w:rsidP="00902A87">
      <w:pPr>
        <w:ind w:firstLine="720"/>
        <w:jc w:val="both"/>
      </w:pPr>
      <w:r>
        <w:t>- Тарадюку Віктору Сергійовичу, ___</w:t>
      </w:r>
      <w:r w:rsidRPr="007A195E">
        <w:t xml:space="preserve"> </w:t>
      </w:r>
      <w:r>
        <w:t>– 1000 (одну тисячу) гривень на лікування матері (проживає за адресою: м. Луцьк, ___</w:t>
      </w:r>
      <w:r w:rsidRPr="00C05014">
        <w:t>);</w:t>
      </w:r>
    </w:p>
    <w:p w:rsidR="00CA2085" w:rsidRDefault="00CA2085" w:rsidP="00902A87">
      <w:pPr>
        <w:ind w:firstLine="720"/>
        <w:jc w:val="both"/>
      </w:pPr>
      <w:r>
        <w:t>- Тарасюк Софії Павлівні, ___ – 500 (п’ятсот) гривень на лікування (проживає за адресою: м. Луцьк, ___</w:t>
      </w:r>
      <w:r w:rsidRPr="00781E54">
        <w:t>);</w:t>
      </w:r>
    </w:p>
    <w:p w:rsidR="00CA2085" w:rsidRDefault="00CA2085" w:rsidP="00902A87">
      <w:pPr>
        <w:ind w:firstLine="720"/>
        <w:jc w:val="both"/>
      </w:pPr>
      <w:r>
        <w:t>- Ткачук Марії Костянтинівні, ___ – 1000 (одну тисячу) гривень на лікування (проживає за адресою: м. Луцьк, ___</w:t>
      </w:r>
      <w:r w:rsidRPr="00A6795D">
        <w:t>);</w:t>
      </w:r>
    </w:p>
    <w:p w:rsidR="00CA2085" w:rsidRDefault="00CA2085" w:rsidP="00902A87">
      <w:pPr>
        <w:ind w:firstLine="720"/>
        <w:jc w:val="both"/>
      </w:pPr>
      <w:r>
        <w:t>- Трохименко Галині Остапівні, ___</w:t>
      </w:r>
      <w:r w:rsidRPr="00AB1753">
        <w:t xml:space="preserve"> </w:t>
      </w:r>
      <w:r>
        <w:t xml:space="preserve">– 2000 (дві тисячі) гривень </w:t>
      </w:r>
      <w:r w:rsidRPr="00950658">
        <w:t xml:space="preserve">на </w:t>
      </w:r>
      <w:r>
        <w:t>лікування (проживає за адресою: м. Луцьк, ___</w:t>
      </w:r>
      <w:r w:rsidRPr="00950658">
        <w:t>);</w:t>
      </w:r>
    </w:p>
    <w:p w:rsidR="00CA2085" w:rsidRDefault="00CA2085" w:rsidP="00902A87">
      <w:pPr>
        <w:ind w:firstLine="720"/>
        <w:jc w:val="both"/>
      </w:pPr>
      <w:r>
        <w:t>- Троць Тетяні Іванівні, ___ – 500 (п’ятсот) гривень на лікування (проживає за адресою: м. Луцьк, ___</w:t>
      </w:r>
      <w:r w:rsidRPr="004F2C63">
        <w:t>);</w:t>
      </w:r>
    </w:p>
    <w:p w:rsidR="00CA2085" w:rsidRDefault="00CA2085" w:rsidP="00902A87">
      <w:pPr>
        <w:ind w:firstLine="720"/>
        <w:jc w:val="both"/>
      </w:pPr>
      <w:r>
        <w:t>- Федорчуку Сергію Федоровичу, ___ – 1000 </w:t>
      </w:r>
      <w:r w:rsidRPr="00EC02B7">
        <w:t>(</w:t>
      </w:r>
      <w:r>
        <w:t>одну тисячу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:rsidR="00CA2085" w:rsidRDefault="00CA2085" w:rsidP="00902A87">
      <w:pPr>
        <w:ind w:firstLine="720"/>
        <w:jc w:val="both"/>
      </w:pPr>
      <w:r>
        <w:t>- Фейцеру Миколі Володимировичу, ___ – 1000 (одну тисячу) гривень на лікування (проживає за адресою: м. Луцьк, ___</w:t>
      </w:r>
      <w:r w:rsidRPr="008B7CAE">
        <w:t>);</w:t>
      </w:r>
    </w:p>
    <w:p w:rsidR="00CA2085" w:rsidRDefault="00CA2085" w:rsidP="00902A87">
      <w:pPr>
        <w:ind w:firstLine="720"/>
        <w:jc w:val="both"/>
      </w:pPr>
      <w:r>
        <w:t>- Філіпчук Ірині Михайлівні, ___ – 2000 (дві тисячі) гривень на лікування сина (проживає за адресою: м. Луцьк, ___</w:t>
      </w:r>
      <w:r w:rsidRPr="002E26F4">
        <w:t>);</w:t>
      </w:r>
    </w:p>
    <w:p w:rsidR="00CA2085" w:rsidRDefault="00CA2085" w:rsidP="00902A87">
      <w:pPr>
        <w:ind w:firstLine="720"/>
        <w:jc w:val="both"/>
      </w:pPr>
      <w:r>
        <w:t>- Харчик Галині Василівні, ___</w:t>
      </w:r>
      <w:r w:rsidRPr="000D5FBD">
        <w:t xml:space="preserve"> </w:t>
      </w:r>
      <w:r>
        <w:t>– 3000 (три тисячі) гривень на лікування (проживає за адресою: м. Луцьк,   ___</w:t>
      </w:r>
      <w:r w:rsidRPr="00000BD6">
        <w:t>);</w:t>
      </w:r>
    </w:p>
    <w:p w:rsidR="00CA2085" w:rsidRDefault="00CA2085" w:rsidP="00B62287">
      <w:pPr>
        <w:ind w:firstLine="720"/>
        <w:jc w:val="both"/>
      </w:pPr>
      <w:r>
        <w:t>- Холодковій Євгенії Матвіївні, ___</w:t>
      </w:r>
      <w:r w:rsidRPr="00AB1753">
        <w:t xml:space="preserve"> </w:t>
      </w:r>
      <w:r>
        <w:t>– 1000 (одну тисячу) гривень на лікування (проживає за адресою: м. </w:t>
      </w:r>
      <w:r w:rsidRPr="00FF14CB">
        <w:t>Луцьк,</w:t>
      </w:r>
      <w:r>
        <w:t xml:space="preserve"> ___</w:t>
      </w:r>
      <w:r w:rsidRPr="00FF14CB">
        <w:t>);</w:t>
      </w:r>
    </w:p>
    <w:p w:rsidR="00CA2085" w:rsidRDefault="00CA2085" w:rsidP="00B62287">
      <w:pPr>
        <w:ind w:firstLine="720"/>
        <w:jc w:val="both"/>
      </w:pPr>
      <w:r>
        <w:t>- Хоміч Аллі Ничипорівні, ___</w:t>
      </w:r>
      <w:r w:rsidRPr="00277A4D">
        <w:t xml:space="preserve"> </w:t>
      </w:r>
      <w:r>
        <w:t>– 1500 (одну тисячу п’ятсот</w:t>
      </w:r>
      <w:r w:rsidRPr="00715F6C">
        <w:t>) гривень на лік</w:t>
      </w:r>
      <w:r>
        <w:t>ування (проживає за адресою: м. Луцьк, ___</w:t>
      </w:r>
      <w:r w:rsidRPr="00715F6C">
        <w:t>);</w:t>
      </w:r>
    </w:p>
    <w:p w:rsidR="00CA2085" w:rsidRDefault="00CA2085" w:rsidP="00B62287">
      <w:pPr>
        <w:ind w:firstLine="720"/>
        <w:jc w:val="both"/>
      </w:pPr>
      <w:r>
        <w:t>- Цицу Роману Ярославовичу, ___</w:t>
      </w:r>
      <w:r w:rsidRPr="0047094B">
        <w:t xml:space="preserve"> </w:t>
      </w:r>
      <w:r>
        <w:t>– 10 000 (десять тисяч) гривень на лікування (проживає за адресою: с. Зміїнець, ___</w:t>
      </w:r>
      <w:r w:rsidRPr="00763155">
        <w:t>);</w:t>
      </w:r>
    </w:p>
    <w:p w:rsidR="00CA2085" w:rsidRDefault="00CA2085" w:rsidP="00B62287">
      <w:pPr>
        <w:ind w:firstLine="720"/>
        <w:jc w:val="both"/>
      </w:pPr>
      <w:r>
        <w:t>- Цьовці Валентині Миколаївні, ___ – 2000 (дві тисячі) гривень на лікування заявниці та її батька (проживає за адресою: м. Луцьк, ___</w:t>
      </w:r>
      <w:r w:rsidRPr="00F535DF">
        <w:t>);</w:t>
      </w:r>
    </w:p>
    <w:p w:rsidR="00CA2085" w:rsidRDefault="00CA2085" w:rsidP="00B62287">
      <w:pPr>
        <w:ind w:firstLine="720"/>
        <w:jc w:val="both"/>
      </w:pPr>
      <w:r>
        <w:t>- Ченю Богдану Богдановичу, ___</w:t>
      </w:r>
      <w:r w:rsidRPr="00E062F1">
        <w:t xml:space="preserve"> </w:t>
      </w:r>
      <w:r>
        <w:t xml:space="preserve">– 1000 (одну тисячу) гривень на лікування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:rsidR="00CA2085" w:rsidRDefault="00CA2085" w:rsidP="00B62287">
      <w:pPr>
        <w:ind w:firstLine="720"/>
        <w:jc w:val="both"/>
      </w:pPr>
      <w:r>
        <w:t>- Читкайлу Олександру Степановичу, ___</w:t>
      </w:r>
      <w:r w:rsidRPr="00945DC1">
        <w:t xml:space="preserve"> </w:t>
      </w:r>
      <w:r>
        <w:t>– 1000 (одну тисячу) гривень на лікування (проживає за адресою: м. Луцьк,  ___</w:t>
      </w:r>
      <w:r w:rsidRPr="008B4947">
        <w:t>);</w:t>
      </w:r>
    </w:p>
    <w:p w:rsidR="00CA2085" w:rsidRDefault="00CA2085" w:rsidP="00B62287">
      <w:pPr>
        <w:ind w:firstLine="720"/>
        <w:jc w:val="both"/>
      </w:pPr>
      <w:r>
        <w:t>- Чучаліній Вірі Антонівні, ___</w:t>
      </w:r>
      <w:r w:rsidRPr="008B1E97">
        <w:t xml:space="preserve"> </w:t>
      </w:r>
      <w:r>
        <w:t>– 1000 (одну тисячу) гривень на лікування (проживає за адресою: м. Луцьк, ___</w:t>
      </w:r>
      <w:r w:rsidRPr="008B4947">
        <w:t>);</w:t>
      </w:r>
    </w:p>
    <w:p w:rsidR="00CA2085" w:rsidRDefault="00CA2085" w:rsidP="00B62287">
      <w:pPr>
        <w:ind w:firstLine="720"/>
        <w:jc w:val="both"/>
      </w:pPr>
      <w:r>
        <w:t>- Шаблевській Людмилі Володимирівні, ___</w:t>
      </w:r>
      <w:r w:rsidRPr="00426937">
        <w:t xml:space="preserve"> </w:t>
      </w:r>
      <w:r>
        <w:t>– 1000 (одну тисячу) гривень на лікування заявниці та її чоловіка (проживає за адресою: м. Луцьк, ___</w:t>
      </w:r>
      <w:r w:rsidRPr="008B4947">
        <w:t>);</w:t>
      </w:r>
    </w:p>
    <w:p w:rsidR="00CA2085" w:rsidRDefault="00CA2085" w:rsidP="00B62287">
      <w:pPr>
        <w:ind w:firstLine="720"/>
        <w:jc w:val="both"/>
      </w:pPr>
      <w:r>
        <w:t>- Шведюк Іванні Валентинівні, ___</w:t>
      </w:r>
      <w:r w:rsidRPr="00277A4D">
        <w:t xml:space="preserve"> </w:t>
      </w:r>
      <w:r>
        <w:t>– 1000 (одну тисячу</w:t>
      </w:r>
      <w:r w:rsidRPr="00CF5903">
        <w:t>) гривень на лікування</w:t>
      </w:r>
      <w:r>
        <w:t xml:space="preserve">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:rsidR="00CA2085" w:rsidRDefault="00CA2085" w:rsidP="00B62287">
      <w:pPr>
        <w:ind w:firstLine="720"/>
        <w:jc w:val="both"/>
      </w:pPr>
      <w:r>
        <w:t>- Шміду Степану Михайловичу,</w:t>
      </w:r>
      <w:r w:rsidRPr="00F713AF">
        <w:t xml:space="preserve"> </w:t>
      </w:r>
      <w:r>
        <w:t>___</w:t>
      </w:r>
      <w:r w:rsidRPr="00FA361A">
        <w:t xml:space="preserve"> </w:t>
      </w:r>
      <w:r>
        <w:t>– 500 (п’ятсот</w:t>
      </w:r>
      <w:r w:rsidRPr="00F713AF">
        <w:t>) гривень на лік</w:t>
      </w:r>
      <w:r>
        <w:t>ування (проживає за адресою: м. Луцьк,                                                        ___</w:t>
      </w:r>
      <w:r w:rsidRPr="00F713AF">
        <w:t>);</w:t>
      </w:r>
    </w:p>
    <w:p w:rsidR="00CA2085" w:rsidRDefault="00CA2085" w:rsidP="00B62287">
      <w:pPr>
        <w:ind w:firstLine="720"/>
        <w:jc w:val="both"/>
      </w:pPr>
      <w:r>
        <w:t>- Шуміловському Яну Віталійовичу, ___ – 1000 </w:t>
      </w:r>
      <w:r w:rsidRPr="00802E40">
        <w:t>(</w:t>
      </w:r>
      <w:r>
        <w:t>одну тисячу</w:t>
      </w:r>
      <w:r w:rsidRPr="00802E40">
        <w:t>) гривень на лікування (прожи</w:t>
      </w:r>
      <w:r>
        <w:t>ває за адресою: м. Луцьк,  ___</w:t>
      </w:r>
      <w:r w:rsidRPr="00802E40">
        <w:t>);</w:t>
      </w:r>
    </w:p>
    <w:p w:rsidR="00CA2085" w:rsidRDefault="00CA2085" w:rsidP="00B62287">
      <w:pPr>
        <w:ind w:firstLine="720"/>
        <w:jc w:val="both"/>
      </w:pPr>
      <w:r>
        <w:t xml:space="preserve">- Шурин Оксані Адамівні, ___ – 1000 (одну тисячу) гривень на лікування сина </w:t>
      </w:r>
      <w:r w:rsidRPr="003366B3">
        <w:t>(проживає з</w:t>
      </w:r>
      <w:r>
        <w:t>а адресою: м. Луцьк, ___</w:t>
      </w:r>
      <w:r w:rsidRPr="003366B3">
        <w:t>);</w:t>
      </w:r>
    </w:p>
    <w:p w:rsidR="00CA2085" w:rsidRDefault="00CA2085" w:rsidP="00B62287">
      <w:pPr>
        <w:ind w:firstLine="720"/>
        <w:jc w:val="both"/>
      </w:pPr>
      <w:r>
        <w:t>- Янюк Аллі Миколаївні, ___ – 10 000 (десять тисяч) гривень на лікування (проживає за адресою: м. Луцьк, ___</w:t>
      </w:r>
      <w:r w:rsidRPr="003366B3">
        <w:t>);</w:t>
      </w:r>
    </w:p>
    <w:p w:rsidR="00CA2085" w:rsidRDefault="00CA2085" w:rsidP="00B62287">
      <w:pPr>
        <w:ind w:firstLine="720"/>
        <w:jc w:val="both"/>
      </w:pPr>
      <w:r>
        <w:t>- Ярмолюк Ларисі Степанівні, ___ – 1000 </w:t>
      </w:r>
      <w:r w:rsidRPr="00E21B80">
        <w:t>(</w:t>
      </w:r>
      <w:r>
        <w:t>одну тисячу</w:t>
      </w:r>
      <w:r w:rsidRPr="00E21B80">
        <w:t>) гривень на лікуван</w:t>
      </w:r>
      <w:r>
        <w:t>ня (проживає за адресою: м. Луцьк,  ___).</w:t>
      </w:r>
    </w:p>
    <w:p w:rsidR="00CA2085" w:rsidRDefault="00CA2085" w:rsidP="00E21B80">
      <w:pPr>
        <w:ind w:firstLine="720"/>
        <w:jc w:val="both"/>
      </w:pPr>
    </w:p>
    <w:p w:rsidR="00CA2085" w:rsidRDefault="00CA2085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CA2085" w:rsidRDefault="00CA2085" w:rsidP="00FD1A4D">
      <w:pPr>
        <w:pStyle w:val="ListParagraph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Чебелюк І.І.</w:t>
      </w:r>
    </w:p>
    <w:p w:rsidR="00CA2085" w:rsidRDefault="00CA2085" w:rsidP="00D30D1F">
      <w:pPr>
        <w:pStyle w:val="ListParagraph"/>
        <w:widowControl/>
        <w:spacing w:after="0"/>
        <w:ind w:firstLine="720"/>
        <w:jc w:val="both"/>
      </w:pPr>
    </w:p>
    <w:p w:rsidR="00CA2085" w:rsidRDefault="00CA2085" w:rsidP="00D30D1F">
      <w:pPr>
        <w:pStyle w:val="ListParagraph"/>
        <w:widowControl/>
        <w:spacing w:after="0"/>
        <w:ind w:firstLine="720"/>
        <w:jc w:val="both"/>
      </w:pPr>
    </w:p>
    <w:p w:rsidR="00CA2085" w:rsidRPr="00D44BF6" w:rsidRDefault="00CA2085" w:rsidP="00D30D1F">
      <w:pPr>
        <w:pStyle w:val="ListParagraph"/>
        <w:widowControl/>
        <w:spacing w:after="0"/>
        <w:ind w:firstLine="720"/>
        <w:jc w:val="both"/>
      </w:pPr>
    </w:p>
    <w:p w:rsidR="00CA2085" w:rsidRDefault="00CA2085" w:rsidP="00750B5E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  <w:t xml:space="preserve">                      Ігор ПОЛІЩУК</w:t>
      </w:r>
    </w:p>
    <w:p w:rsidR="00CA2085" w:rsidRDefault="00CA2085" w:rsidP="007F2F47">
      <w:pPr>
        <w:pStyle w:val="ListParagraph"/>
        <w:widowControl/>
        <w:spacing w:after="0"/>
        <w:jc w:val="both"/>
        <w:rPr>
          <w:sz w:val="24"/>
          <w:szCs w:val="24"/>
        </w:rPr>
      </w:pPr>
      <w:bookmarkStart w:id="0" w:name="_GoBack"/>
    </w:p>
    <w:p w:rsidR="00CA2085" w:rsidRDefault="00CA2085" w:rsidP="007F2F47">
      <w:pPr>
        <w:pStyle w:val="ListParagraph"/>
        <w:widowControl/>
        <w:spacing w:after="0"/>
        <w:jc w:val="both"/>
        <w:rPr>
          <w:sz w:val="24"/>
          <w:szCs w:val="24"/>
        </w:rPr>
      </w:pPr>
    </w:p>
    <w:bookmarkEnd w:id="0"/>
    <w:p w:rsidR="00CA2085" w:rsidRDefault="00CA2085" w:rsidP="00BE7F2C">
      <w:pPr>
        <w:pStyle w:val="ListParagraph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:rsidR="00CA2085" w:rsidRPr="00A05B38" w:rsidRDefault="00CA2085" w:rsidP="00BE7F2C">
      <w:pPr>
        <w:pStyle w:val="ListParagraph"/>
        <w:widowControl/>
        <w:jc w:val="both"/>
        <w:rPr>
          <w:sz w:val="24"/>
          <w:szCs w:val="24"/>
          <w:lang w:val="ru-RU"/>
        </w:rPr>
      </w:pPr>
    </w:p>
    <w:sectPr w:rsidR="00CA2085" w:rsidRPr="00A05B38" w:rsidSect="00027526">
      <w:headerReference w:type="default" r:id="rId9"/>
      <w:pgSz w:w="11906" w:h="16838" w:code="9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085" w:rsidRDefault="00CA2085">
      <w:r>
        <w:separator/>
      </w:r>
    </w:p>
  </w:endnote>
  <w:endnote w:type="continuationSeparator" w:id="0">
    <w:p w:rsidR="00CA2085" w:rsidRDefault="00CA2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085" w:rsidRDefault="00CA2085">
      <w:r>
        <w:separator/>
      </w:r>
    </w:p>
  </w:footnote>
  <w:footnote w:type="continuationSeparator" w:id="0">
    <w:p w:rsidR="00CA2085" w:rsidRDefault="00CA2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085" w:rsidRDefault="00CA2085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CA2085" w:rsidRDefault="00CA2085" w:rsidP="00750B5E">
    <w:pPr>
      <w:pStyle w:val="Header"/>
      <w:jc w:val="center"/>
    </w:pPr>
  </w:p>
  <w:p w:rsidR="00CA2085" w:rsidRPr="00750B5E" w:rsidRDefault="00CA2085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3FCB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1939"/>
    <w:rsid w:val="00012FD3"/>
    <w:rsid w:val="00013332"/>
    <w:rsid w:val="000134A4"/>
    <w:rsid w:val="00013FA5"/>
    <w:rsid w:val="000160BE"/>
    <w:rsid w:val="00016178"/>
    <w:rsid w:val="000167EC"/>
    <w:rsid w:val="00016B47"/>
    <w:rsid w:val="000179D1"/>
    <w:rsid w:val="00017DEC"/>
    <w:rsid w:val="0002120E"/>
    <w:rsid w:val="00023B45"/>
    <w:rsid w:val="00023B4E"/>
    <w:rsid w:val="0002556D"/>
    <w:rsid w:val="00026D0C"/>
    <w:rsid w:val="00027526"/>
    <w:rsid w:val="000275D4"/>
    <w:rsid w:val="00027F91"/>
    <w:rsid w:val="0003067E"/>
    <w:rsid w:val="000309BE"/>
    <w:rsid w:val="00031E44"/>
    <w:rsid w:val="000331E5"/>
    <w:rsid w:val="0003334B"/>
    <w:rsid w:val="00033953"/>
    <w:rsid w:val="00034618"/>
    <w:rsid w:val="000346FB"/>
    <w:rsid w:val="0003583D"/>
    <w:rsid w:val="00036A9B"/>
    <w:rsid w:val="00036C59"/>
    <w:rsid w:val="00037946"/>
    <w:rsid w:val="0004044F"/>
    <w:rsid w:val="00040597"/>
    <w:rsid w:val="0004167A"/>
    <w:rsid w:val="000429EA"/>
    <w:rsid w:val="00042BA1"/>
    <w:rsid w:val="00042DE7"/>
    <w:rsid w:val="00043368"/>
    <w:rsid w:val="000466C8"/>
    <w:rsid w:val="00046B9C"/>
    <w:rsid w:val="00047E62"/>
    <w:rsid w:val="0005017B"/>
    <w:rsid w:val="00050A48"/>
    <w:rsid w:val="000516E1"/>
    <w:rsid w:val="0005176A"/>
    <w:rsid w:val="00052A5B"/>
    <w:rsid w:val="0005407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0D0A"/>
    <w:rsid w:val="00061455"/>
    <w:rsid w:val="00061B17"/>
    <w:rsid w:val="00061E66"/>
    <w:rsid w:val="000627DA"/>
    <w:rsid w:val="00063214"/>
    <w:rsid w:val="00064497"/>
    <w:rsid w:val="0006562E"/>
    <w:rsid w:val="0007019A"/>
    <w:rsid w:val="000710C2"/>
    <w:rsid w:val="000715C2"/>
    <w:rsid w:val="00071D9A"/>
    <w:rsid w:val="000720B6"/>
    <w:rsid w:val="00072AD2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1FCE"/>
    <w:rsid w:val="000825F8"/>
    <w:rsid w:val="000829D5"/>
    <w:rsid w:val="00082B2C"/>
    <w:rsid w:val="00082DD1"/>
    <w:rsid w:val="0008362C"/>
    <w:rsid w:val="00087692"/>
    <w:rsid w:val="0009066C"/>
    <w:rsid w:val="0009278A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2724"/>
    <w:rsid w:val="000A335D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6D9F"/>
    <w:rsid w:val="000A759D"/>
    <w:rsid w:val="000B074E"/>
    <w:rsid w:val="000B0C54"/>
    <w:rsid w:val="000B1FFE"/>
    <w:rsid w:val="000B2E4E"/>
    <w:rsid w:val="000B3193"/>
    <w:rsid w:val="000B422D"/>
    <w:rsid w:val="000B4B2F"/>
    <w:rsid w:val="000B5DF8"/>
    <w:rsid w:val="000B64AD"/>
    <w:rsid w:val="000B6ACB"/>
    <w:rsid w:val="000B73CA"/>
    <w:rsid w:val="000B7A75"/>
    <w:rsid w:val="000C0421"/>
    <w:rsid w:val="000C21BE"/>
    <w:rsid w:val="000C239C"/>
    <w:rsid w:val="000C259E"/>
    <w:rsid w:val="000C25A5"/>
    <w:rsid w:val="000C33BD"/>
    <w:rsid w:val="000C4973"/>
    <w:rsid w:val="000C4D25"/>
    <w:rsid w:val="000C4F0A"/>
    <w:rsid w:val="000C555C"/>
    <w:rsid w:val="000C7314"/>
    <w:rsid w:val="000D0BB2"/>
    <w:rsid w:val="000D0DF6"/>
    <w:rsid w:val="000D10E0"/>
    <w:rsid w:val="000D115D"/>
    <w:rsid w:val="000D2005"/>
    <w:rsid w:val="000D24D2"/>
    <w:rsid w:val="000D299B"/>
    <w:rsid w:val="000D2F1D"/>
    <w:rsid w:val="000D38B6"/>
    <w:rsid w:val="000D4958"/>
    <w:rsid w:val="000D541E"/>
    <w:rsid w:val="000D5FBD"/>
    <w:rsid w:val="000D680B"/>
    <w:rsid w:val="000D68A4"/>
    <w:rsid w:val="000E0F49"/>
    <w:rsid w:val="000E1F07"/>
    <w:rsid w:val="000E2B33"/>
    <w:rsid w:val="000E2E75"/>
    <w:rsid w:val="000E415A"/>
    <w:rsid w:val="000E4378"/>
    <w:rsid w:val="000E55F8"/>
    <w:rsid w:val="000E6214"/>
    <w:rsid w:val="000F0EF8"/>
    <w:rsid w:val="000F1199"/>
    <w:rsid w:val="000F1E53"/>
    <w:rsid w:val="000F42D1"/>
    <w:rsid w:val="000F5702"/>
    <w:rsid w:val="000F5A81"/>
    <w:rsid w:val="000F7B54"/>
    <w:rsid w:val="00100EFF"/>
    <w:rsid w:val="00101471"/>
    <w:rsid w:val="001017A3"/>
    <w:rsid w:val="00101CA1"/>
    <w:rsid w:val="00103B0E"/>
    <w:rsid w:val="00104E6E"/>
    <w:rsid w:val="00104FFF"/>
    <w:rsid w:val="00105DC5"/>
    <w:rsid w:val="00107C12"/>
    <w:rsid w:val="001147C1"/>
    <w:rsid w:val="00114949"/>
    <w:rsid w:val="00114AB8"/>
    <w:rsid w:val="00115522"/>
    <w:rsid w:val="00116F19"/>
    <w:rsid w:val="0011774B"/>
    <w:rsid w:val="001178B5"/>
    <w:rsid w:val="00117C6A"/>
    <w:rsid w:val="001202CA"/>
    <w:rsid w:val="0012088E"/>
    <w:rsid w:val="00120F31"/>
    <w:rsid w:val="00122C62"/>
    <w:rsid w:val="00124410"/>
    <w:rsid w:val="00125F3E"/>
    <w:rsid w:val="00126A63"/>
    <w:rsid w:val="00127C36"/>
    <w:rsid w:val="00127CFD"/>
    <w:rsid w:val="0013073E"/>
    <w:rsid w:val="00132B07"/>
    <w:rsid w:val="00133389"/>
    <w:rsid w:val="00133FB2"/>
    <w:rsid w:val="00135AD6"/>
    <w:rsid w:val="001361D6"/>
    <w:rsid w:val="00136225"/>
    <w:rsid w:val="001363A6"/>
    <w:rsid w:val="00136A79"/>
    <w:rsid w:val="00136BD6"/>
    <w:rsid w:val="001416EB"/>
    <w:rsid w:val="00142F8B"/>
    <w:rsid w:val="00143EDD"/>
    <w:rsid w:val="00144275"/>
    <w:rsid w:val="00144E76"/>
    <w:rsid w:val="0014555D"/>
    <w:rsid w:val="0014631A"/>
    <w:rsid w:val="00147E09"/>
    <w:rsid w:val="00150481"/>
    <w:rsid w:val="00151805"/>
    <w:rsid w:val="00152B96"/>
    <w:rsid w:val="00154502"/>
    <w:rsid w:val="001557AA"/>
    <w:rsid w:val="0015593A"/>
    <w:rsid w:val="00155D05"/>
    <w:rsid w:val="0015621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5A7A"/>
    <w:rsid w:val="00166001"/>
    <w:rsid w:val="00166CF4"/>
    <w:rsid w:val="00167DF4"/>
    <w:rsid w:val="001709EA"/>
    <w:rsid w:val="00171C53"/>
    <w:rsid w:val="001732CE"/>
    <w:rsid w:val="0017330F"/>
    <w:rsid w:val="001736A2"/>
    <w:rsid w:val="00173ACD"/>
    <w:rsid w:val="00173C74"/>
    <w:rsid w:val="001757BC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905D6"/>
    <w:rsid w:val="001908FA"/>
    <w:rsid w:val="00190AD1"/>
    <w:rsid w:val="00190DE2"/>
    <w:rsid w:val="001913D3"/>
    <w:rsid w:val="00192500"/>
    <w:rsid w:val="001927BB"/>
    <w:rsid w:val="00193933"/>
    <w:rsid w:val="00194A74"/>
    <w:rsid w:val="00195988"/>
    <w:rsid w:val="001961EE"/>
    <w:rsid w:val="00196DE3"/>
    <w:rsid w:val="00197ADB"/>
    <w:rsid w:val="001A09E1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803"/>
    <w:rsid w:val="001B3B05"/>
    <w:rsid w:val="001B48F3"/>
    <w:rsid w:val="001B5041"/>
    <w:rsid w:val="001B579B"/>
    <w:rsid w:val="001B5846"/>
    <w:rsid w:val="001B5DE1"/>
    <w:rsid w:val="001B72AA"/>
    <w:rsid w:val="001C035C"/>
    <w:rsid w:val="001C0751"/>
    <w:rsid w:val="001C0A26"/>
    <w:rsid w:val="001C0C28"/>
    <w:rsid w:val="001C23EC"/>
    <w:rsid w:val="001C2DEA"/>
    <w:rsid w:val="001C3FDC"/>
    <w:rsid w:val="001C4292"/>
    <w:rsid w:val="001C4870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4F3B"/>
    <w:rsid w:val="001D5E0E"/>
    <w:rsid w:val="001D7F74"/>
    <w:rsid w:val="001E10BE"/>
    <w:rsid w:val="001E1775"/>
    <w:rsid w:val="001E1C48"/>
    <w:rsid w:val="001E2029"/>
    <w:rsid w:val="001E277C"/>
    <w:rsid w:val="001E28E7"/>
    <w:rsid w:val="001E2C5F"/>
    <w:rsid w:val="001E3BD7"/>
    <w:rsid w:val="001E3D5F"/>
    <w:rsid w:val="001E4617"/>
    <w:rsid w:val="001E4922"/>
    <w:rsid w:val="001E5342"/>
    <w:rsid w:val="001E54C5"/>
    <w:rsid w:val="001E7FBF"/>
    <w:rsid w:val="001F0827"/>
    <w:rsid w:val="001F0D97"/>
    <w:rsid w:val="001F12DD"/>
    <w:rsid w:val="001F37E2"/>
    <w:rsid w:val="001F534A"/>
    <w:rsid w:val="00200B4A"/>
    <w:rsid w:val="00200DA5"/>
    <w:rsid w:val="002015A0"/>
    <w:rsid w:val="00201629"/>
    <w:rsid w:val="00203812"/>
    <w:rsid w:val="002049EC"/>
    <w:rsid w:val="00204C6A"/>
    <w:rsid w:val="00206538"/>
    <w:rsid w:val="00206E08"/>
    <w:rsid w:val="00211036"/>
    <w:rsid w:val="00211309"/>
    <w:rsid w:val="0021132B"/>
    <w:rsid w:val="00211412"/>
    <w:rsid w:val="00211D0E"/>
    <w:rsid w:val="0021386B"/>
    <w:rsid w:val="00215A8B"/>
    <w:rsid w:val="00215EFC"/>
    <w:rsid w:val="002164FB"/>
    <w:rsid w:val="00216636"/>
    <w:rsid w:val="00217188"/>
    <w:rsid w:val="00217588"/>
    <w:rsid w:val="00217D73"/>
    <w:rsid w:val="00220337"/>
    <w:rsid w:val="0022113B"/>
    <w:rsid w:val="00222F74"/>
    <w:rsid w:val="00224375"/>
    <w:rsid w:val="00225720"/>
    <w:rsid w:val="002258D2"/>
    <w:rsid w:val="002262B2"/>
    <w:rsid w:val="002268CE"/>
    <w:rsid w:val="00226906"/>
    <w:rsid w:val="00226941"/>
    <w:rsid w:val="00226FAA"/>
    <w:rsid w:val="00230D6F"/>
    <w:rsid w:val="00231D38"/>
    <w:rsid w:val="00232553"/>
    <w:rsid w:val="0023298C"/>
    <w:rsid w:val="0023447A"/>
    <w:rsid w:val="00234A9D"/>
    <w:rsid w:val="00234F78"/>
    <w:rsid w:val="00235E24"/>
    <w:rsid w:val="002370AE"/>
    <w:rsid w:val="00237736"/>
    <w:rsid w:val="00240496"/>
    <w:rsid w:val="002407F7"/>
    <w:rsid w:val="002408C6"/>
    <w:rsid w:val="00242332"/>
    <w:rsid w:val="002425A0"/>
    <w:rsid w:val="002426A6"/>
    <w:rsid w:val="00242862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F54"/>
    <w:rsid w:val="00260432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D95"/>
    <w:rsid w:val="002721EC"/>
    <w:rsid w:val="0027471B"/>
    <w:rsid w:val="00274F3F"/>
    <w:rsid w:val="00276100"/>
    <w:rsid w:val="00276804"/>
    <w:rsid w:val="00276AD5"/>
    <w:rsid w:val="00276D2A"/>
    <w:rsid w:val="002770CB"/>
    <w:rsid w:val="00277A4D"/>
    <w:rsid w:val="00280AC0"/>
    <w:rsid w:val="00280B6D"/>
    <w:rsid w:val="002811A8"/>
    <w:rsid w:val="00284049"/>
    <w:rsid w:val="002848B6"/>
    <w:rsid w:val="00284B23"/>
    <w:rsid w:val="00285679"/>
    <w:rsid w:val="00286960"/>
    <w:rsid w:val="0029022E"/>
    <w:rsid w:val="00290CB0"/>
    <w:rsid w:val="00291472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2A12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B0721"/>
    <w:rsid w:val="002B184C"/>
    <w:rsid w:val="002B230B"/>
    <w:rsid w:val="002B2410"/>
    <w:rsid w:val="002B2E38"/>
    <w:rsid w:val="002B441B"/>
    <w:rsid w:val="002B48AF"/>
    <w:rsid w:val="002B49CE"/>
    <w:rsid w:val="002B5334"/>
    <w:rsid w:val="002B6165"/>
    <w:rsid w:val="002B79DA"/>
    <w:rsid w:val="002C1132"/>
    <w:rsid w:val="002C14C5"/>
    <w:rsid w:val="002C19C4"/>
    <w:rsid w:val="002C31F6"/>
    <w:rsid w:val="002C4B21"/>
    <w:rsid w:val="002C4F80"/>
    <w:rsid w:val="002D0635"/>
    <w:rsid w:val="002D1365"/>
    <w:rsid w:val="002D15DC"/>
    <w:rsid w:val="002D1F83"/>
    <w:rsid w:val="002D3C37"/>
    <w:rsid w:val="002D5DCC"/>
    <w:rsid w:val="002D60B7"/>
    <w:rsid w:val="002D6306"/>
    <w:rsid w:val="002D6A07"/>
    <w:rsid w:val="002D6AC4"/>
    <w:rsid w:val="002D6B45"/>
    <w:rsid w:val="002D7886"/>
    <w:rsid w:val="002E0151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570E"/>
    <w:rsid w:val="002E6E90"/>
    <w:rsid w:val="002E75DD"/>
    <w:rsid w:val="002E7E31"/>
    <w:rsid w:val="002F0EED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6ED5"/>
    <w:rsid w:val="00307986"/>
    <w:rsid w:val="00307E60"/>
    <w:rsid w:val="00307F14"/>
    <w:rsid w:val="00307FB4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192"/>
    <w:rsid w:val="00324691"/>
    <w:rsid w:val="003254D0"/>
    <w:rsid w:val="00326C59"/>
    <w:rsid w:val="0032703D"/>
    <w:rsid w:val="00327348"/>
    <w:rsid w:val="00331878"/>
    <w:rsid w:val="0033286B"/>
    <w:rsid w:val="003332A1"/>
    <w:rsid w:val="00335577"/>
    <w:rsid w:val="00336241"/>
    <w:rsid w:val="0033628A"/>
    <w:rsid w:val="0033633A"/>
    <w:rsid w:val="003366B3"/>
    <w:rsid w:val="00336A37"/>
    <w:rsid w:val="003432A2"/>
    <w:rsid w:val="00343562"/>
    <w:rsid w:val="00343CB0"/>
    <w:rsid w:val="003443DC"/>
    <w:rsid w:val="00344C5C"/>
    <w:rsid w:val="003451AA"/>
    <w:rsid w:val="00346799"/>
    <w:rsid w:val="00346921"/>
    <w:rsid w:val="00346978"/>
    <w:rsid w:val="00346D15"/>
    <w:rsid w:val="00347328"/>
    <w:rsid w:val="00347968"/>
    <w:rsid w:val="003501E0"/>
    <w:rsid w:val="0035097F"/>
    <w:rsid w:val="00352043"/>
    <w:rsid w:val="0035204D"/>
    <w:rsid w:val="00353950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67216"/>
    <w:rsid w:val="0037097B"/>
    <w:rsid w:val="00371271"/>
    <w:rsid w:val="003716AB"/>
    <w:rsid w:val="00373EF9"/>
    <w:rsid w:val="0037550A"/>
    <w:rsid w:val="00375805"/>
    <w:rsid w:val="00375829"/>
    <w:rsid w:val="00375CA3"/>
    <w:rsid w:val="00375D4B"/>
    <w:rsid w:val="00376BB2"/>
    <w:rsid w:val="00377340"/>
    <w:rsid w:val="00377CEB"/>
    <w:rsid w:val="00380E7F"/>
    <w:rsid w:val="003813A5"/>
    <w:rsid w:val="00382875"/>
    <w:rsid w:val="00382ACB"/>
    <w:rsid w:val="00382F21"/>
    <w:rsid w:val="003836BC"/>
    <w:rsid w:val="00383760"/>
    <w:rsid w:val="00385759"/>
    <w:rsid w:val="003907A1"/>
    <w:rsid w:val="0039124B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3718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43F8"/>
    <w:rsid w:val="003B45BF"/>
    <w:rsid w:val="003B5269"/>
    <w:rsid w:val="003B5B64"/>
    <w:rsid w:val="003B6B85"/>
    <w:rsid w:val="003B7C65"/>
    <w:rsid w:val="003C032C"/>
    <w:rsid w:val="003C0BB3"/>
    <w:rsid w:val="003C1CD2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D7573"/>
    <w:rsid w:val="003E0699"/>
    <w:rsid w:val="003E08FA"/>
    <w:rsid w:val="003E10E1"/>
    <w:rsid w:val="003E20A6"/>
    <w:rsid w:val="003E2247"/>
    <w:rsid w:val="003E2EE9"/>
    <w:rsid w:val="003E2F10"/>
    <w:rsid w:val="003E42CC"/>
    <w:rsid w:val="003E5E6A"/>
    <w:rsid w:val="003E7200"/>
    <w:rsid w:val="003E7741"/>
    <w:rsid w:val="003E7A50"/>
    <w:rsid w:val="003E7D27"/>
    <w:rsid w:val="003E7F9B"/>
    <w:rsid w:val="003F1205"/>
    <w:rsid w:val="003F1E35"/>
    <w:rsid w:val="003F209C"/>
    <w:rsid w:val="003F2504"/>
    <w:rsid w:val="003F2AD2"/>
    <w:rsid w:val="003F4443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AE5"/>
    <w:rsid w:val="00405085"/>
    <w:rsid w:val="004053FF"/>
    <w:rsid w:val="004078D9"/>
    <w:rsid w:val="00411017"/>
    <w:rsid w:val="00411A86"/>
    <w:rsid w:val="00413ABA"/>
    <w:rsid w:val="00414244"/>
    <w:rsid w:val="004145BF"/>
    <w:rsid w:val="00415BB0"/>
    <w:rsid w:val="00420260"/>
    <w:rsid w:val="00420D9A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373DA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8F4"/>
    <w:rsid w:val="00464B5F"/>
    <w:rsid w:val="00464E60"/>
    <w:rsid w:val="00466F19"/>
    <w:rsid w:val="0047094B"/>
    <w:rsid w:val="004709F3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6686"/>
    <w:rsid w:val="004771E0"/>
    <w:rsid w:val="00477F3B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497D"/>
    <w:rsid w:val="00484C0B"/>
    <w:rsid w:val="00484F4A"/>
    <w:rsid w:val="00486139"/>
    <w:rsid w:val="0049033C"/>
    <w:rsid w:val="004917AD"/>
    <w:rsid w:val="004920C6"/>
    <w:rsid w:val="00493102"/>
    <w:rsid w:val="004933D9"/>
    <w:rsid w:val="00494963"/>
    <w:rsid w:val="00494D66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648D"/>
    <w:rsid w:val="004A69E9"/>
    <w:rsid w:val="004A6E9A"/>
    <w:rsid w:val="004A77D5"/>
    <w:rsid w:val="004A7E97"/>
    <w:rsid w:val="004B0D61"/>
    <w:rsid w:val="004B2720"/>
    <w:rsid w:val="004B2A77"/>
    <w:rsid w:val="004B3156"/>
    <w:rsid w:val="004B3284"/>
    <w:rsid w:val="004B3E19"/>
    <w:rsid w:val="004B42C0"/>
    <w:rsid w:val="004B57A4"/>
    <w:rsid w:val="004B5D55"/>
    <w:rsid w:val="004B5F71"/>
    <w:rsid w:val="004B6390"/>
    <w:rsid w:val="004B6BB4"/>
    <w:rsid w:val="004B7640"/>
    <w:rsid w:val="004C0095"/>
    <w:rsid w:val="004C036D"/>
    <w:rsid w:val="004C06CC"/>
    <w:rsid w:val="004C0DED"/>
    <w:rsid w:val="004C162F"/>
    <w:rsid w:val="004C2555"/>
    <w:rsid w:val="004C3168"/>
    <w:rsid w:val="004C432B"/>
    <w:rsid w:val="004C4ACB"/>
    <w:rsid w:val="004C75D3"/>
    <w:rsid w:val="004D0BC7"/>
    <w:rsid w:val="004D177E"/>
    <w:rsid w:val="004D281F"/>
    <w:rsid w:val="004D3C22"/>
    <w:rsid w:val="004D4CA0"/>
    <w:rsid w:val="004D5316"/>
    <w:rsid w:val="004D5643"/>
    <w:rsid w:val="004D60EC"/>
    <w:rsid w:val="004D6442"/>
    <w:rsid w:val="004D6E63"/>
    <w:rsid w:val="004D725C"/>
    <w:rsid w:val="004D7F9A"/>
    <w:rsid w:val="004E0E8C"/>
    <w:rsid w:val="004E119F"/>
    <w:rsid w:val="004E16A5"/>
    <w:rsid w:val="004E19D7"/>
    <w:rsid w:val="004E21B2"/>
    <w:rsid w:val="004E287F"/>
    <w:rsid w:val="004E2C71"/>
    <w:rsid w:val="004E2E91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70CC"/>
    <w:rsid w:val="004F7A95"/>
    <w:rsid w:val="004F7E9E"/>
    <w:rsid w:val="00500603"/>
    <w:rsid w:val="00500614"/>
    <w:rsid w:val="005017A4"/>
    <w:rsid w:val="00501A21"/>
    <w:rsid w:val="00501D28"/>
    <w:rsid w:val="005049AB"/>
    <w:rsid w:val="0050685E"/>
    <w:rsid w:val="00506A62"/>
    <w:rsid w:val="00506B56"/>
    <w:rsid w:val="00507719"/>
    <w:rsid w:val="005115EB"/>
    <w:rsid w:val="00511B99"/>
    <w:rsid w:val="00511C46"/>
    <w:rsid w:val="00511FAA"/>
    <w:rsid w:val="00513124"/>
    <w:rsid w:val="00513670"/>
    <w:rsid w:val="0051410B"/>
    <w:rsid w:val="00516FAE"/>
    <w:rsid w:val="00517AC7"/>
    <w:rsid w:val="00520AC8"/>
    <w:rsid w:val="00520BB7"/>
    <w:rsid w:val="005211E8"/>
    <w:rsid w:val="00522951"/>
    <w:rsid w:val="005238AF"/>
    <w:rsid w:val="00524634"/>
    <w:rsid w:val="005247C4"/>
    <w:rsid w:val="005248A1"/>
    <w:rsid w:val="00524A3B"/>
    <w:rsid w:val="00526061"/>
    <w:rsid w:val="00527715"/>
    <w:rsid w:val="005278ED"/>
    <w:rsid w:val="00530BE0"/>
    <w:rsid w:val="00533EDF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5412"/>
    <w:rsid w:val="00545500"/>
    <w:rsid w:val="005459C8"/>
    <w:rsid w:val="0054726F"/>
    <w:rsid w:val="00547462"/>
    <w:rsid w:val="00547B62"/>
    <w:rsid w:val="00550FFA"/>
    <w:rsid w:val="00553869"/>
    <w:rsid w:val="0055408D"/>
    <w:rsid w:val="00554A0F"/>
    <w:rsid w:val="00554DE5"/>
    <w:rsid w:val="00555D7E"/>
    <w:rsid w:val="00556792"/>
    <w:rsid w:val="00557442"/>
    <w:rsid w:val="00557A74"/>
    <w:rsid w:val="00557C27"/>
    <w:rsid w:val="00557F64"/>
    <w:rsid w:val="005601E6"/>
    <w:rsid w:val="00560443"/>
    <w:rsid w:val="00561548"/>
    <w:rsid w:val="00562714"/>
    <w:rsid w:val="005627EC"/>
    <w:rsid w:val="00563A92"/>
    <w:rsid w:val="00564EC2"/>
    <w:rsid w:val="00564F6C"/>
    <w:rsid w:val="00565657"/>
    <w:rsid w:val="00565A8A"/>
    <w:rsid w:val="00566C33"/>
    <w:rsid w:val="00571E75"/>
    <w:rsid w:val="00572D70"/>
    <w:rsid w:val="00573050"/>
    <w:rsid w:val="00574CCC"/>
    <w:rsid w:val="0057539B"/>
    <w:rsid w:val="005762DA"/>
    <w:rsid w:val="0057697F"/>
    <w:rsid w:val="005773BA"/>
    <w:rsid w:val="005778BB"/>
    <w:rsid w:val="00577D0A"/>
    <w:rsid w:val="00581084"/>
    <w:rsid w:val="00582EBC"/>
    <w:rsid w:val="0058379F"/>
    <w:rsid w:val="00584655"/>
    <w:rsid w:val="00586183"/>
    <w:rsid w:val="00586DA9"/>
    <w:rsid w:val="0058709D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4DC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121"/>
    <w:rsid w:val="005C14E1"/>
    <w:rsid w:val="005C2FAC"/>
    <w:rsid w:val="005C3221"/>
    <w:rsid w:val="005C4311"/>
    <w:rsid w:val="005C4563"/>
    <w:rsid w:val="005C496C"/>
    <w:rsid w:val="005C4B5F"/>
    <w:rsid w:val="005C50E3"/>
    <w:rsid w:val="005C50F1"/>
    <w:rsid w:val="005C5299"/>
    <w:rsid w:val="005C57C9"/>
    <w:rsid w:val="005C5A08"/>
    <w:rsid w:val="005C5E0E"/>
    <w:rsid w:val="005C6A3B"/>
    <w:rsid w:val="005D043A"/>
    <w:rsid w:val="005D30C2"/>
    <w:rsid w:val="005D30E4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2839"/>
    <w:rsid w:val="005E33CE"/>
    <w:rsid w:val="005E49A8"/>
    <w:rsid w:val="005E5D48"/>
    <w:rsid w:val="005E5FCB"/>
    <w:rsid w:val="005F0273"/>
    <w:rsid w:val="005F0AD1"/>
    <w:rsid w:val="005F1735"/>
    <w:rsid w:val="005F1EC4"/>
    <w:rsid w:val="005F2C17"/>
    <w:rsid w:val="005F323B"/>
    <w:rsid w:val="005F3517"/>
    <w:rsid w:val="005F3CFF"/>
    <w:rsid w:val="005F407A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4A"/>
    <w:rsid w:val="00634CE5"/>
    <w:rsid w:val="00635386"/>
    <w:rsid w:val="006367BA"/>
    <w:rsid w:val="006371F1"/>
    <w:rsid w:val="006402EC"/>
    <w:rsid w:val="00640C2B"/>
    <w:rsid w:val="00640D25"/>
    <w:rsid w:val="00641EC9"/>
    <w:rsid w:val="00642382"/>
    <w:rsid w:val="00642A69"/>
    <w:rsid w:val="00643F8B"/>
    <w:rsid w:val="00644790"/>
    <w:rsid w:val="00644A50"/>
    <w:rsid w:val="00644A9B"/>
    <w:rsid w:val="006458CC"/>
    <w:rsid w:val="00647623"/>
    <w:rsid w:val="00647ABD"/>
    <w:rsid w:val="00650A9E"/>
    <w:rsid w:val="00650AB8"/>
    <w:rsid w:val="006523C2"/>
    <w:rsid w:val="0065278E"/>
    <w:rsid w:val="00653056"/>
    <w:rsid w:val="006533DE"/>
    <w:rsid w:val="006540F6"/>
    <w:rsid w:val="0065480C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52D"/>
    <w:rsid w:val="00666635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DBF"/>
    <w:rsid w:val="006750BC"/>
    <w:rsid w:val="00675BF3"/>
    <w:rsid w:val="0067661F"/>
    <w:rsid w:val="00677428"/>
    <w:rsid w:val="0068012B"/>
    <w:rsid w:val="006808D1"/>
    <w:rsid w:val="00683119"/>
    <w:rsid w:val="0068340E"/>
    <w:rsid w:val="00683A93"/>
    <w:rsid w:val="00683B23"/>
    <w:rsid w:val="00683E5B"/>
    <w:rsid w:val="0068560C"/>
    <w:rsid w:val="00685A2F"/>
    <w:rsid w:val="00685AD8"/>
    <w:rsid w:val="00685DAE"/>
    <w:rsid w:val="00687E61"/>
    <w:rsid w:val="00690B34"/>
    <w:rsid w:val="00690C66"/>
    <w:rsid w:val="006925DC"/>
    <w:rsid w:val="00693174"/>
    <w:rsid w:val="006934E6"/>
    <w:rsid w:val="006954FA"/>
    <w:rsid w:val="006A05AA"/>
    <w:rsid w:val="006A0924"/>
    <w:rsid w:val="006A1831"/>
    <w:rsid w:val="006A1FA3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6E1B"/>
    <w:rsid w:val="006B7BCB"/>
    <w:rsid w:val="006B7CC7"/>
    <w:rsid w:val="006C00A5"/>
    <w:rsid w:val="006C0B58"/>
    <w:rsid w:val="006C19BB"/>
    <w:rsid w:val="006C522A"/>
    <w:rsid w:val="006C5CED"/>
    <w:rsid w:val="006C5F1C"/>
    <w:rsid w:val="006C6463"/>
    <w:rsid w:val="006C6925"/>
    <w:rsid w:val="006C79B2"/>
    <w:rsid w:val="006D0A0A"/>
    <w:rsid w:val="006D2BC8"/>
    <w:rsid w:val="006D2E13"/>
    <w:rsid w:val="006D6097"/>
    <w:rsid w:val="006D76BF"/>
    <w:rsid w:val="006D7E50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4C3"/>
    <w:rsid w:val="006E7A67"/>
    <w:rsid w:val="006E7BFE"/>
    <w:rsid w:val="006E7DEC"/>
    <w:rsid w:val="006F0E68"/>
    <w:rsid w:val="006F0EE2"/>
    <w:rsid w:val="006F15CD"/>
    <w:rsid w:val="006F1A96"/>
    <w:rsid w:val="006F38C1"/>
    <w:rsid w:val="006F41DA"/>
    <w:rsid w:val="006F4A56"/>
    <w:rsid w:val="006F57D8"/>
    <w:rsid w:val="006F5945"/>
    <w:rsid w:val="006F77EB"/>
    <w:rsid w:val="006F77F6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1AE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25D"/>
    <w:rsid w:val="00723737"/>
    <w:rsid w:val="00723DD1"/>
    <w:rsid w:val="00723EFF"/>
    <w:rsid w:val="007253F4"/>
    <w:rsid w:val="00726C8F"/>
    <w:rsid w:val="00727A09"/>
    <w:rsid w:val="00730733"/>
    <w:rsid w:val="007319C9"/>
    <w:rsid w:val="00733589"/>
    <w:rsid w:val="00733D8F"/>
    <w:rsid w:val="00734ED5"/>
    <w:rsid w:val="00735EA2"/>
    <w:rsid w:val="00736FEA"/>
    <w:rsid w:val="0073700B"/>
    <w:rsid w:val="007371F5"/>
    <w:rsid w:val="00740F5B"/>
    <w:rsid w:val="00741515"/>
    <w:rsid w:val="007418B1"/>
    <w:rsid w:val="00741924"/>
    <w:rsid w:val="007439A3"/>
    <w:rsid w:val="00743A2A"/>
    <w:rsid w:val="007447D6"/>
    <w:rsid w:val="0074481C"/>
    <w:rsid w:val="00744E07"/>
    <w:rsid w:val="00745295"/>
    <w:rsid w:val="007457C5"/>
    <w:rsid w:val="00745AFA"/>
    <w:rsid w:val="007466AE"/>
    <w:rsid w:val="007467D7"/>
    <w:rsid w:val="007477BA"/>
    <w:rsid w:val="00747DD9"/>
    <w:rsid w:val="00750B5E"/>
    <w:rsid w:val="0075253C"/>
    <w:rsid w:val="00753DDF"/>
    <w:rsid w:val="007547BA"/>
    <w:rsid w:val="00755700"/>
    <w:rsid w:val="007557A7"/>
    <w:rsid w:val="00755C70"/>
    <w:rsid w:val="00756A54"/>
    <w:rsid w:val="007610F1"/>
    <w:rsid w:val="00762D34"/>
    <w:rsid w:val="00763155"/>
    <w:rsid w:val="0076326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3B6C"/>
    <w:rsid w:val="007843DC"/>
    <w:rsid w:val="007867A1"/>
    <w:rsid w:val="007868D8"/>
    <w:rsid w:val="00786E6F"/>
    <w:rsid w:val="0078774C"/>
    <w:rsid w:val="007902D1"/>
    <w:rsid w:val="00790310"/>
    <w:rsid w:val="007915B4"/>
    <w:rsid w:val="00791666"/>
    <w:rsid w:val="00795844"/>
    <w:rsid w:val="00795CB7"/>
    <w:rsid w:val="00795E69"/>
    <w:rsid w:val="007970FD"/>
    <w:rsid w:val="00797C7F"/>
    <w:rsid w:val="007A026D"/>
    <w:rsid w:val="007A0C3B"/>
    <w:rsid w:val="007A0F5E"/>
    <w:rsid w:val="007A195E"/>
    <w:rsid w:val="007A29F1"/>
    <w:rsid w:val="007A2A06"/>
    <w:rsid w:val="007A3874"/>
    <w:rsid w:val="007A3BF1"/>
    <w:rsid w:val="007A41E4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C06F4"/>
    <w:rsid w:val="007C0FFD"/>
    <w:rsid w:val="007C1726"/>
    <w:rsid w:val="007C63B8"/>
    <w:rsid w:val="007C67D8"/>
    <w:rsid w:val="007C6FEF"/>
    <w:rsid w:val="007C70C3"/>
    <w:rsid w:val="007C7D30"/>
    <w:rsid w:val="007D0926"/>
    <w:rsid w:val="007D1EF7"/>
    <w:rsid w:val="007D212B"/>
    <w:rsid w:val="007D24DC"/>
    <w:rsid w:val="007D2955"/>
    <w:rsid w:val="007D3AAC"/>
    <w:rsid w:val="007D4747"/>
    <w:rsid w:val="007D5504"/>
    <w:rsid w:val="007D6488"/>
    <w:rsid w:val="007D660E"/>
    <w:rsid w:val="007D71C5"/>
    <w:rsid w:val="007E0D97"/>
    <w:rsid w:val="007E0FFC"/>
    <w:rsid w:val="007E1C63"/>
    <w:rsid w:val="007E2BC6"/>
    <w:rsid w:val="007E3AE0"/>
    <w:rsid w:val="007E473F"/>
    <w:rsid w:val="007E4939"/>
    <w:rsid w:val="007E4B5D"/>
    <w:rsid w:val="007E4F7E"/>
    <w:rsid w:val="007E4FA5"/>
    <w:rsid w:val="007E5125"/>
    <w:rsid w:val="007E736F"/>
    <w:rsid w:val="007E77FB"/>
    <w:rsid w:val="007E7DB4"/>
    <w:rsid w:val="007F0EA0"/>
    <w:rsid w:val="007F19F5"/>
    <w:rsid w:val="007F2F47"/>
    <w:rsid w:val="007F37A4"/>
    <w:rsid w:val="007F4105"/>
    <w:rsid w:val="007F4BEB"/>
    <w:rsid w:val="007F5277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B58"/>
    <w:rsid w:val="00810DE6"/>
    <w:rsid w:val="00814771"/>
    <w:rsid w:val="00814C2E"/>
    <w:rsid w:val="008152EA"/>
    <w:rsid w:val="008167F8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0798"/>
    <w:rsid w:val="00831603"/>
    <w:rsid w:val="00832050"/>
    <w:rsid w:val="00833566"/>
    <w:rsid w:val="00833AC2"/>
    <w:rsid w:val="00833C12"/>
    <w:rsid w:val="00833F16"/>
    <w:rsid w:val="00835822"/>
    <w:rsid w:val="00835989"/>
    <w:rsid w:val="00835A35"/>
    <w:rsid w:val="00836FE0"/>
    <w:rsid w:val="008376B6"/>
    <w:rsid w:val="00837D05"/>
    <w:rsid w:val="00840CBE"/>
    <w:rsid w:val="00841A27"/>
    <w:rsid w:val="00842EE7"/>
    <w:rsid w:val="00843761"/>
    <w:rsid w:val="008445C7"/>
    <w:rsid w:val="00844EBC"/>
    <w:rsid w:val="00845494"/>
    <w:rsid w:val="0084572D"/>
    <w:rsid w:val="00845BC2"/>
    <w:rsid w:val="008466B0"/>
    <w:rsid w:val="0085162A"/>
    <w:rsid w:val="00852604"/>
    <w:rsid w:val="00852698"/>
    <w:rsid w:val="00852B64"/>
    <w:rsid w:val="0085344B"/>
    <w:rsid w:val="00854547"/>
    <w:rsid w:val="008572FC"/>
    <w:rsid w:val="008579C4"/>
    <w:rsid w:val="00860752"/>
    <w:rsid w:val="0086115A"/>
    <w:rsid w:val="00861B4B"/>
    <w:rsid w:val="008651E8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BD8"/>
    <w:rsid w:val="00872CB2"/>
    <w:rsid w:val="0087366F"/>
    <w:rsid w:val="0087417D"/>
    <w:rsid w:val="00874C59"/>
    <w:rsid w:val="00875283"/>
    <w:rsid w:val="00875915"/>
    <w:rsid w:val="00876645"/>
    <w:rsid w:val="00877D5C"/>
    <w:rsid w:val="00880CE7"/>
    <w:rsid w:val="00880F91"/>
    <w:rsid w:val="00882237"/>
    <w:rsid w:val="00883BF1"/>
    <w:rsid w:val="00884A60"/>
    <w:rsid w:val="00884E3E"/>
    <w:rsid w:val="00885F30"/>
    <w:rsid w:val="0088645A"/>
    <w:rsid w:val="00886E0A"/>
    <w:rsid w:val="008872BE"/>
    <w:rsid w:val="008875F6"/>
    <w:rsid w:val="00887FF2"/>
    <w:rsid w:val="008915AB"/>
    <w:rsid w:val="00892115"/>
    <w:rsid w:val="00892A1F"/>
    <w:rsid w:val="00892E91"/>
    <w:rsid w:val="008962BE"/>
    <w:rsid w:val="00896575"/>
    <w:rsid w:val="008A0DCC"/>
    <w:rsid w:val="008A19C8"/>
    <w:rsid w:val="008A3E0D"/>
    <w:rsid w:val="008B030F"/>
    <w:rsid w:val="008B1AD0"/>
    <w:rsid w:val="008B1E97"/>
    <w:rsid w:val="008B31DA"/>
    <w:rsid w:val="008B4947"/>
    <w:rsid w:val="008B4D1C"/>
    <w:rsid w:val="008B4EA5"/>
    <w:rsid w:val="008B5749"/>
    <w:rsid w:val="008B5AB8"/>
    <w:rsid w:val="008B5C84"/>
    <w:rsid w:val="008B6DBA"/>
    <w:rsid w:val="008B7197"/>
    <w:rsid w:val="008B7666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253C"/>
    <w:rsid w:val="008E2DDA"/>
    <w:rsid w:val="008E4664"/>
    <w:rsid w:val="008E4743"/>
    <w:rsid w:val="008E5402"/>
    <w:rsid w:val="008E5646"/>
    <w:rsid w:val="008E5CDA"/>
    <w:rsid w:val="008E713A"/>
    <w:rsid w:val="008E778F"/>
    <w:rsid w:val="008F02A8"/>
    <w:rsid w:val="008F13D9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2A87"/>
    <w:rsid w:val="0090328D"/>
    <w:rsid w:val="009036EB"/>
    <w:rsid w:val="0090394A"/>
    <w:rsid w:val="009039BC"/>
    <w:rsid w:val="009055F6"/>
    <w:rsid w:val="00905919"/>
    <w:rsid w:val="00905A80"/>
    <w:rsid w:val="00905C9B"/>
    <w:rsid w:val="009064C0"/>
    <w:rsid w:val="00906983"/>
    <w:rsid w:val="00907437"/>
    <w:rsid w:val="00910AE6"/>
    <w:rsid w:val="00910DB4"/>
    <w:rsid w:val="00910F0A"/>
    <w:rsid w:val="00910F76"/>
    <w:rsid w:val="00911E17"/>
    <w:rsid w:val="009121E8"/>
    <w:rsid w:val="0091238D"/>
    <w:rsid w:val="00912707"/>
    <w:rsid w:val="00912DF5"/>
    <w:rsid w:val="00914B68"/>
    <w:rsid w:val="00915DFF"/>
    <w:rsid w:val="00916797"/>
    <w:rsid w:val="00916AEA"/>
    <w:rsid w:val="00917CAD"/>
    <w:rsid w:val="009206AE"/>
    <w:rsid w:val="009207D4"/>
    <w:rsid w:val="0092157A"/>
    <w:rsid w:val="00921F99"/>
    <w:rsid w:val="00922212"/>
    <w:rsid w:val="00924427"/>
    <w:rsid w:val="0092603E"/>
    <w:rsid w:val="00927A3A"/>
    <w:rsid w:val="00927FEB"/>
    <w:rsid w:val="00930119"/>
    <w:rsid w:val="009319B3"/>
    <w:rsid w:val="0093251A"/>
    <w:rsid w:val="00932DDB"/>
    <w:rsid w:val="009334B5"/>
    <w:rsid w:val="00933961"/>
    <w:rsid w:val="00933C57"/>
    <w:rsid w:val="0093430E"/>
    <w:rsid w:val="00934CDC"/>
    <w:rsid w:val="00934DF2"/>
    <w:rsid w:val="009359FF"/>
    <w:rsid w:val="00935DF0"/>
    <w:rsid w:val="0093706C"/>
    <w:rsid w:val="00937787"/>
    <w:rsid w:val="009403BF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14A7"/>
    <w:rsid w:val="00952DEC"/>
    <w:rsid w:val="00952F86"/>
    <w:rsid w:val="009550B8"/>
    <w:rsid w:val="0095567F"/>
    <w:rsid w:val="0095735B"/>
    <w:rsid w:val="00960842"/>
    <w:rsid w:val="00960B56"/>
    <w:rsid w:val="0096230B"/>
    <w:rsid w:val="009624BA"/>
    <w:rsid w:val="0096464F"/>
    <w:rsid w:val="00966746"/>
    <w:rsid w:val="00966A6F"/>
    <w:rsid w:val="00966E20"/>
    <w:rsid w:val="00967A37"/>
    <w:rsid w:val="00967C67"/>
    <w:rsid w:val="009710C9"/>
    <w:rsid w:val="00973321"/>
    <w:rsid w:val="00976BC7"/>
    <w:rsid w:val="00980C0F"/>
    <w:rsid w:val="00983193"/>
    <w:rsid w:val="009859EF"/>
    <w:rsid w:val="00985DD5"/>
    <w:rsid w:val="00985E78"/>
    <w:rsid w:val="009869AD"/>
    <w:rsid w:val="00987A5B"/>
    <w:rsid w:val="00987EA5"/>
    <w:rsid w:val="009909C8"/>
    <w:rsid w:val="00990AA9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976DD"/>
    <w:rsid w:val="009A0132"/>
    <w:rsid w:val="009A0615"/>
    <w:rsid w:val="009A1E75"/>
    <w:rsid w:val="009A1EDA"/>
    <w:rsid w:val="009A2E1D"/>
    <w:rsid w:val="009A35FC"/>
    <w:rsid w:val="009A3F3A"/>
    <w:rsid w:val="009A46E6"/>
    <w:rsid w:val="009A4E13"/>
    <w:rsid w:val="009A6C76"/>
    <w:rsid w:val="009A6D04"/>
    <w:rsid w:val="009A704C"/>
    <w:rsid w:val="009A7582"/>
    <w:rsid w:val="009A795F"/>
    <w:rsid w:val="009B069F"/>
    <w:rsid w:val="009B192D"/>
    <w:rsid w:val="009B25CD"/>
    <w:rsid w:val="009B26F4"/>
    <w:rsid w:val="009B2DA6"/>
    <w:rsid w:val="009B3966"/>
    <w:rsid w:val="009B3E8C"/>
    <w:rsid w:val="009B3EC9"/>
    <w:rsid w:val="009B4DE8"/>
    <w:rsid w:val="009B502E"/>
    <w:rsid w:val="009B68BC"/>
    <w:rsid w:val="009B6C6C"/>
    <w:rsid w:val="009B6E5E"/>
    <w:rsid w:val="009B7E39"/>
    <w:rsid w:val="009C0982"/>
    <w:rsid w:val="009C1030"/>
    <w:rsid w:val="009C1971"/>
    <w:rsid w:val="009C1B63"/>
    <w:rsid w:val="009C2BD6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3C1"/>
    <w:rsid w:val="009C7B7B"/>
    <w:rsid w:val="009C7D12"/>
    <w:rsid w:val="009D05DD"/>
    <w:rsid w:val="009D0AB7"/>
    <w:rsid w:val="009D1094"/>
    <w:rsid w:val="009D21FA"/>
    <w:rsid w:val="009D29E2"/>
    <w:rsid w:val="009D2DB3"/>
    <w:rsid w:val="009D3B44"/>
    <w:rsid w:val="009D3F65"/>
    <w:rsid w:val="009D4ED6"/>
    <w:rsid w:val="009D5AE7"/>
    <w:rsid w:val="009D7316"/>
    <w:rsid w:val="009D7811"/>
    <w:rsid w:val="009E061F"/>
    <w:rsid w:val="009E0B83"/>
    <w:rsid w:val="009E15AC"/>
    <w:rsid w:val="009E187D"/>
    <w:rsid w:val="009E22D6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E7ECB"/>
    <w:rsid w:val="009F042B"/>
    <w:rsid w:val="009F0479"/>
    <w:rsid w:val="009F0B74"/>
    <w:rsid w:val="009F0D55"/>
    <w:rsid w:val="009F10CF"/>
    <w:rsid w:val="009F173E"/>
    <w:rsid w:val="009F2D27"/>
    <w:rsid w:val="009F2D2F"/>
    <w:rsid w:val="009F3042"/>
    <w:rsid w:val="009F327A"/>
    <w:rsid w:val="009F584E"/>
    <w:rsid w:val="009F5AE7"/>
    <w:rsid w:val="009F63F7"/>
    <w:rsid w:val="009F66F9"/>
    <w:rsid w:val="009F6E7F"/>
    <w:rsid w:val="009F78A2"/>
    <w:rsid w:val="009F7AE3"/>
    <w:rsid w:val="00A02835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3077"/>
    <w:rsid w:val="00A13588"/>
    <w:rsid w:val="00A13BCE"/>
    <w:rsid w:val="00A141DB"/>
    <w:rsid w:val="00A15FB1"/>
    <w:rsid w:val="00A16EA4"/>
    <w:rsid w:val="00A17709"/>
    <w:rsid w:val="00A1786C"/>
    <w:rsid w:val="00A17CAA"/>
    <w:rsid w:val="00A17CFF"/>
    <w:rsid w:val="00A228BA"/>
    <w:rsid w:val="00A2409F"/>
    <w:rsid w:val="00A244E9"/>
    <w:rsid w:val="00A25711"/>
    <w:rsid w:val="00A263CB"/>
    <w:rsid w:val="00A26E7E"/>
    <w:rsid w:val="00A272DD"/>
    <w:rsid w:val="00A27804"/>
    <w:rsid w:val="00A27A9E"/>
    <w:rsid w:val="00A27BC6"/>
    <w:rsid w:val="00A3166A"/>
    <w:rsid w:val="00A32131"/>
    <w:rsid w:val="00A3391B"/>
    <w:rsid w:val="00A34569"/>
    <w:rsid w:val="00A35F08"/>
    <w:rsid w:val="00A3640D"/>
    <w:rsid w:val="00A365A7"/>
    <w:rsid w:val="00A407A8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0BE"/>
    <w:rsid w:val="00A522F6"/>
    <w:rsid w:val="00A5367D"/>
    <w:rsid w:val="00A53980"/>
    <w:rsid w:val="00A541B6"/>
    <w:rsid w:val="00A546DD"/>
    <w:rsid w:val="00A55E9C"/>
    <w:rsid w:val="00A560BA"/>
    <w:rsid w:val="00A56538"/>
    <w:rsid w:val="00A570CA"/>
    <w:rsid w:val="00A5753F"/>
    <w:rsid w:val="00A602D7"/>
    <w:rsid w:val="00A607DD"/>
    <w:rsid w:val="00A61393"/>
    <w:rsid w:val="00A61E15"/>
    <w:rsid w:val="00A628A8"/>
    <w:rsid w:val="00A63350"/>
    <w:rsid w:val="00A6336C"/>
    <w:rsid w:val="00A636E8"/>
    <w:rsid w:val="00A64646"/>
    <w:rsid w:val="00A64EEA"/>
    <w:rsid w:val="00A64F03"/>
    <w:rsid w:val="00A65543"/>
    <w:rsid w:val="00A65C2A"/>
    <w:rsid w:val="00A65C3D"/>
    <w:rsid w:val="00A663ED"/>
    <w:rsid w:val="00A66E9E"/>
    <w:rsid w:val="00A6795D"/>
    <w:rsid w:val="00A70990"/>
    <w:rsid w:val="00A70C3A"/>
    <w:rsid w:val="00A71C55"/>
    <w:rsid w:val="00A725D6"/>
    <w:rsid w:val="00A72CBC"/>
    <w:rsid w:val="00A74565"/>
    <w:rsid w:val="00A7589D"/>
    <w:rsid w:val="00A75D43"/>
    <w:rsid w:val="00A81684"/>
    <w:rsid w:val="00A81D1F"/>
    <w:rsid w:val="00A81E20"/>
    <w:rsid w:val="00A82208"/>
    <w:rsid w:val="00A828B3"/>
    <w:rsid w:val="00A82A8D"/>
    <w:rsid w:val="00A8395D"/>
    <w:rsid w:val="00A848E8"/>
    <w:rsid w:val="00A8664F"/>
    <w:rsid w:val="00A866B3"/>
    <w:rsid w:val="00A87461"/>
    <w:rsid w:val="00A91B1C"/>
    <w:rsid w:val="00A92D21"/>
    <w:rsid w:val="00A9394D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7532"/>
    <w:rsid w:val="00AB0627"/>
    <w:rsid w:val="00AB064C"/>
    <w:rsid w:val="00AB090B"/>
    <w:rsid w:val="00AB0CAE"/>
    <w:rsid w:val="00AB1753"/>
    <w:rsid w:val="00AB2084"/>
    <w:rsid w:val="00AB2773"/>
    <w:rsid w:val="00AB2F77"/>
    <w:rsid w:val="00AB3212"/>
    <w:rsid w:val="00AB4955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0AF2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D04BD"/>
    <w:rsid w:val="00AD0A89"/>
    <w:rsid w:val="00AD1CED"/>
    <w:rsid w:val="00AD2939"/>
    <w:rsid w:val="00AD395C"/>
    <w:rsid w:val="00AD397B"/>
    <w:rsid w:val="00AD4BDA"/>
    <w:rsid w:val="00AD6615"/>
    <w:rsid w:val="00AD7A25"/>
    <w:rsid w:val="00AD7D09"/>
    <w:rsid w:val="00AE15D2"/>
    <w:rsid w:val="00AE287C"/>
    <w:rsid w:val="00AE2CEE"/>
    <w:rsid w:val="00AE4AC2"/>
    <w:rsid w:val="00AE5568"/>
    <w:rsid w:val="00AE58F2"/>
    <w:rsid w:val="00AE5CCF"/>
    <w:rsid w:val="00AE5F9C"/>
    <w:rsid w:val="00AE6415"/>
    <w:rsid w:val="00AE6825"/>
    <w:rsid w:val="00AE79D5"/>
    <w:rsid w:val="00AF0A67"/>
    <w:rsid w:val="00AF172A"/>
    <w:rsid w:val="00AF2282"/>
    <w:rsid w:val="00AF22E9"/>
    <w:rsid w:val="00AF2901"/>
    <w:rsid w:val="00AF29DA"/>
    <w:rsid w:val="00AF3F4E"/>
    <w:rsid w:val="00AF4544"/>
    <w:rsid w:val="00AF4884"/>
    <w:rsid w:val="00AF5AD6"/>
    <w:rsid w:val="00AF5DE4"/>
    <w:rsid w:val="00AF6820"/>
    <w:rsid w:val="00AF6F88"/>
    <w:rsid w:val="00AF75CF"/>
    <w:rsid w:val="00B0071D"/>
    <w:rsid w:val="00B00819"/>
    <w:rsid w:val="00B00DB2"/>
    <w:rsid w:val="00B013D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8A5"/>
    <w:rsid w:val="00B13A59"/>
    <w:rsid w:val="00B142E3"/>
    <w:rsid w:val="00B14546"/>
    <w:rsid w:val="00B15944"/>
    <w:rsid w:val="00B159D4"/>
    <w:rsid w:val="00B15D88"/>
    <w:rsid w:val="00B15E87"/>
    <w:rsid w:val="00B17A89"/>
    <w:rsid w:val="00B20069"/>
    <w:rsid w:val="00B208E4"/>
    <w:rsid w:val="00B21311"/>
    <w:rsid w:val="00B21E9E"/>
    <w:rsid w:val="00B22A05"/>
    <w:rsid w:val="00B26042"/>
    <w:rsid w:val="00B263E5"/>
    <w:rsid w:val="00B26415"/>
    <w:rsid w:val="00B26CB2"/>
    <w:rsid w:val="00B27C9C"/>
    <w:rsid w:val="00B305EE"/>
    <w:rsid w:val="00B3153A"/>
    <w:rsid w:val="00B315A1"/>
    <w:rsid w:val="00B3180A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5FA"/>
    <w:rsid w:val="00B53609"/>
    <w:rsid w:val="00B53BAE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287"/>
    <w:rsid w:val="00B62863"/>
    <w:rsid w:val="00B63EE0"/>
    <w:rsid w:val="00B64E90"/>
    <w:rsid w:val="00B66233"/>
    <w:rsid w:val="00B66406"/>
    <w:rsid w:val="00B6642D"/>
    <w:rsid w:val="00B66BEA"/>
    <w:rsid w:val="00B66C31"/>
    <w:rsid w:val="00B66F16"/>
    <w:rsid w:val="00B672F3"/>
    <w:rsid w:val="00B70CD9"/>
    <w:rsid w:val="00B71D1A"/>
    <w:rsid w:val="00B71EEA"/>
    <w:rsid w:val="00B721E5"/>
    <w:rsid w:val="00B72542"/>
    <w:rsid w:val="00B73120"/>
    <w:rsid w:val="00B73816"/>
    <w:rsid w:val="00B73982"/>
    <w:rsid w:val="00B74C06"/>
    <w:rsid w:val="00B76C1B"/>
    <w:rsid w:val="00B772A1"/>
    <w:rsid w:val="00B772FB"/>
    <w:rsid w:val="00B77978"/>
    <w:rsid w:val="00B800C1"/>
    <w:rsid w:val="00B81228"/>
    <w:rsid w:val="00B82524"/>
    <w:rsid w:val="00B83260"/>
    <w:rsid w:val="00B832F0"/>
    <w:rsid w:val="00B84209"/>
    <w:rsid w:val="00B84D6E"/>
    <w:rsid w:val="00B8591F"/>
    <w:rsid w:val="00B85E44"/>
    <w:rsid w:val="00B90D20"/>
    <w:rsid w:val="00B95011"/>
    <w:rsid w:val="00B95148"/>
    <w:rsid w:val="00B9623B"/>
    <w:rsid w:val="00B96B69"/>
    <w:rsid w:val="00BA0829"/>
    <w:rsid w:val="00BA0BCE"/>
    <w:rsid w:val="00BA0F31"/>
    <w:rsid w:val="00BA1343"/>
    <w:rsid w:val="00BA4649"/>
    <w:rsid w:val="00BA48A6"/>
    <w:rsid w:val="00BA4B27"/>
    <w:rsid w:val="00BA4BFF"/>
    <w:rsid w:val="00BA58DE"/>
    <w:rsid w:val="00BA6657"/>
    <w:rsid w:val="00BA6DAB"/>
    <w:rsid w:val="00BA7415"/>
    <w:rsid w:val="00BB09B7"/>
    <w:rsid w:val="00BB14E5"/>
    <w:rsid w:val="00BB1F3C"/>
    <w:rsid w:val="00BB1FAB"/>
    <w:rsid w:val="00BB2862"/>
    <w:rsid w:val="00BB45F3"/>
    <w:rsid w:val="00BB524B"/>
    <w:rsid w:val="00BB5BFD"/>
    <w:rsid w:val="00BB6193"/>
    <w:rsid w:val="00BB670C"/>
    <w:rsid w:val="00BB6FA6"/>
    <w:rsid w:val="00BB7754"/>
    <w:rsid w:val="00BC0025"/>
    <w:rsid w:val="00BC0342"/>
    <w:rsid w:val="00BC03B6"/>
    <w:rsid w:val="00BC34E8"/>
    <w:rsid w:val="00BC3647"/>
    <w:rsid w:val="00BC6810"/>
    <w:rsid w:val="00BC7C57"/>
    <w:rsid w:val="00BC7F3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3A9B"/>
    <w:rsid w:val="00BD40EC"/>
    <w:rsid w:val="00BD486F"/>
    <w:rsid w:val="00BD4D9D"/>
    <w:rsid w:val="00BD511C"/>
    <w:rsid w:val="00BD6B56"/>
    <w:rsid w:val="00BD6CD9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454"/>
    <w:rsid w:val="00BF06A8"/>
    <w:rsid w:val="00BF07A0"/>
    <w:rsid w:val="00BF0D04"/>
    <w:rsid w:val="00BF182E"/>
    <w:rsid w:val="00BF2EB9"/>
    <w:rsid w:val="00BF36B9"/>
    <w:rsid w:val="00BF4A93"/>
    <w:rsid w:val="00BF536B"/>
    <w:rsid w:val="00BF580A"/>
    <w:rsid w:val="00BF5E2B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2629"/>
    <w:rsid w:val="00C033B7"/>
    <w:rsid w:val="00C035E5"/>
    <w:rsid w:val="00C03D8D"/>
    <w:rsid w:val="00C03FA3"/>
    <w:rsid w:val="00C044A5"/>
    <w:rsid w:val="00C05014"/>
    <w:rsid w:val="00C06480"/>
    <w:rsid w:val="00C10213"/>
    <w:rsid w:val="00C120B0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720B"/>
    <w:rsid w:val="00C17A26"/>
    <w:rsid w:val="00C20C15"/>
    <w:rsid w:val="00C22F4C"/>
    <w:rsid w:val="00C23372"/>
    <w:rsid w:val="00C23934"/>
    <w:rsid w:val="00C23F16"/>
    <w:rsid w:val="00C248B1"/>
    <w:rsid w:val="00C25205"/>
    <w:rsid w:val="00C2540F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1D51"/>
    <w:rsid w:val="00C3351C"/>
    <w:rsid w:val="00C3428E"/>
    <w:rsid w:val="00C345C6"/>
    <w:rsid w:val="00C34DC6"/>
    <w:rsid w:val="00C35035"/>
    <w:rsid w:val="00C3570E"/>
    <w:rsid w:val="00C357BC"/>
    <w:rsid w:val="00C3589E"/>
    <w:rsid w:val="00C35D82"/>
    <w:rsid w:val="00C37D6C"/>
    <w:rsid w:val="00C37DC8"/>
    <w:rsid w:val="00C43463"/>
    <w:rsid w:val="00C43AA8"/>
    <w:rsid w:val="00C45E41"/>
    <w:rsid w:val="00C5000D"/>
    <w:rsid w:val="00C51813"/>
    <w:rsid w:val="00C5231B"/>
    <w:rsid w:val="00C54C4B"/>
    <w:rsid w:val="00C55423"/>
    <w:rsid w:val="00C554CA"/>
    <w:rsid w:val="00C566DB"/>
    <w:rsid w:val="00C56B29"/>
    <w:rsid w:val="00C57A9F"/>
    <w:rsid w:val="00C60DD6"/>
    <w:rsid w:val="00C633BE"/>
    <w:rsid w:val="00C6423E"/>
    <w:rsid w:val="00C6511B"/>
    <w:rsid w:val="00C6636E"/>
    <w:rsid w:val="00C666E7"/>
    <w:rsid w:val="00C67F75"/>
    <w:rsid w:val="00C712E7"/>
    <w:rsid w:val="00C718C1"/>
    <w:rsid w:val="00C71A27"/>
    <w:rsid w:val="00C7442A"/>
    <w:rsid w:val="00C74BE3"/>
    <w:rsid w:val="00C76952"/>
    <w:rsid w:val="00C76DBB"/>
    <w:rsid w:val="00C807A0"/>
    <w:rsid w:val="00C814D7"/>
    <w:rsid w:val="00C82355"/>
    <w:rsid w:val="00C826E1"/>
    <w:rsid w:val="00C82BC0"/>
    <w:rsid w:val="00C82E09"/>
    <w:rsid w:val="00C82E2A"/>
    <w:rsid w:val="00C843AE"/>
    <w:rsid w:val="00C8474D"/>
    <w:rsid w:val="00C85A63"/>
    <w:rsid w:val="00C85B03"/>
    <w:rsid w:val="00C90494"/>
    <w:rsid w:val="00C9105A"/>
    <w:rsid w:val="00C9163F"/>
    <w:rsid w:val="00C9173F"/>
    <w:rsid w:val="00C922B0"/>
    <w:rsid w:val="00C931E2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085"/>
    <w:rsid w:val="00CA239B"/>
    <w:rsid w:val="00CA3CB8"/>
    <w:rsid w:val="00CA3E5B"/>
    <w:rsid w:val="00CA4E0B"/>
    <w:rsid w:val="00CA505F"/>
    <w:rsid w:val="00CA5644"/>
    <w:rsid w:val="00CA5718"/>
    <w:rsid w:val="00CB0594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31DF"/>
    <w:rsid w:val="00CC35F1"/>
    <w:rsid w:val="00CC3689"/>
    <w:rsid w:val="00CC3A2D"/>
    <w:rsid w:val="00CC3A74"/>
    <w:rsid w:val="00CC4936"/>
    <w:rsid w:val="00CC4D92"/>
    <w:rsid w:val="00CC7A93"/>
    <w:rsid w:val="00CD15B4"/>
    <w:rsid w:val="00CD1CAB"/>
    <w:rsid w:val="00CD2522"/>
    <w:rsid w:val="00CD275D"/>
    <w:rsid w:val="00CD3C42"/>
    <w:rsid w:val="00CD3D3C"/>
    <w:rsid w:val="00CD430D"/>
    <w:rsid w:val="00CD482D"/>
    <w:rsid w:val="00CD50AA"/>
    <w:rsid w:val="00CD7A12"/>
    <w:rsid w:val="00CE0BA5"/>
    <w:rsid w:val="00CE133A"/>
    <w:rsid w:val="00CE1D55"/>
    <w:rsid w:val="00CE1FE0"/>
    <w:rsid w:val="00CE22A5"/>
    <w:rsid w:val="00CE2B74"/>
    <w:rsid w:val="00CE3421"/>
    <w:rsid w:val="00CE3434"/>
    <w:rsid w:val="00CE4BA8"/>
    <w:rsid w:val="00CE55AC"/>
    <w:rsid w:val="00CE58E3"/>
    <w:rsid w:val="00CE5A56"/>
    <w:rsid w:val="00CE6AC6"/>
    <w:rsid w:val="00CE7323"/>
    <w:rsid w:val="00CE744C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4D4F"/>
    <w:rsid w:val="00CF4EAD"/>
    <w:rsid w:val="00CF5903"/>
    <w:rsid w:val="00CF5A56"/>
    <w:rsid w:val="00CF5B2C"/>
    <w:rsid w:val="00CF6512"/>
    <w:rsid w:val="00CF6B8A"/>
    <w:rsid w:val="00CF747A"/>
    <w:rsid w:val="00D01A0B"/>
    <w:rsid w:val="00D0227B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273F"/>
    <w:rsid w:val="00D14233"/>
    <w:rsid w:val="00D147E8"/>
    <w:rsid w:val="00D14D66"/>
    <w:rsid w:val="00D14E48"/>
    <w:rsid w:val="00D152DC"/>
    <w:rsid w:val="00D153DA"/>
    <w:rsid w:val="00D1777E"/>
    <w:rsid w:val="00D2020E"/>
    <w:rsid w:val="00D20A1D"/>
    <w:rsid w:val="00D21559"/>
    <w:rsid w:val="00D216F0"/>
    <w:rsid w:val="00D2173E"/>
    <w:rsid w:val="00D218A7"/>
    <w:rsid w:val="00D218CE"/>
    <w:rsid w:val="00D21CEF"/>
    <w:rsid w:val="00D22D38"/>
    <w:rsid w:val="00D23BDC"/>
    <w:rsid w:val="00D25902"/>
    <w:rsid w:val="00D26663"/>
    <w:rsid w:val="00D26897"/>
    <w:rsid w:val="00D2690A"/>
    <w:rsid w:val="00D30CB5"/>
    <w:rsid w:val="00D30D1F"/>
    <w:rsid w:val="00D31214"/>
    <w:rsid w:val="00D3242E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654D"/>
    <w:rsid w:val="00D470E2"/>
    <w:rsid w:val="00D47A34"/>
    <w:rsid w:val="00D47E6E"/>
    <w:rsid w:val="00D529D6"/>
    <w:rsid w:val="00D536C0"/>
    <w:rsid w:val="00D54354"/>
    <w:rsid w:val="00D54BE1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331C"/>
    <w:rsid w:val="00D667EB"/>
    <w:rsid w:val="00D676AF"/>
    <w:rsid w:val="00D70844"/>
    <w:rsid w:val="00D72F77"/>
    <w:rsid w:val="00D73980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1F3"/>
    <w:rsid w:val="00D8760C"/>
    <w:rsid w:val="00D90592"/>
    <w:rsid w:val="00D906FD"/>
    <w:rsid w:val="00D91897"/>
    <w:rsid w:val="00D9300A"/>
    <w:rsid w:val="00D93355"/>
    <w:rsid w:val="00D950C3"/>
    <w:rsid w:val="00D96B98"/>
    <w:rsid w:val="00D971DA"/>
    <w:rsid w:val="00DA2132"/>
    <w:rsid w:val="00DA2137"/>
    <w:rsid w:val="00DA2142"/>
    <w:rsid w:val="00DA224F"/>
    <w:rsid w:val="00DA36FF"/>
    <w:rsid w:val="00DA459D"/>
    <w:rsid w:val="00DA51B6"/>
    <w:rsid w:val="00DA5771"/>
    <w:rsid w:val="00DA69BC"/>
    <w:rsid w:val="00DA6BB1"/>
    <w:rsid w:val="00DA72E3"/>
    <w:rsid w:val="00DA74B0"/>
    <w:rsid w:val="00DA7E33"/>
    <w:rsid w:val="00DB05F0"/>
    <w:rsid w:val="00DB07AD"/>
    <w:rsid w:val="00DB0E15"/>
    <w:rsid w:val="00DB18DB"/>
    <w:rsid w:val="00DB1928"/>
    <w:rsid w:val="00DB371C"/>
    <w:rsid w:val="00DB461C"/>
    <w:rsid w:val="00DB7CF9"/>
    <w:rsid w:val="00DC347C"/>
    <w:rsid w:val="00DC3F5C"/>
    <w:rsid w:val="00DC5377"/>
    <w:rsid w:val="00DC73EF"/>
    <w:rsid w:val="00DC7441"/>
    <w:rsid w:val="00DD0154"/>
    <w:rsid w:val="00DD15D7"/>
    <w:rsid w:val="00DD173A"/>
    <w:rsid w:val="00DD1F3B"/>
    <w:rsid w:val="00DD2C66"/>
    <w:rsid w:val="00DD41A9"/>
    <w:rsid w:val="00DD4A57"/>
    <w:rsid w:val="00DD5537"/>
    <w:rsid w:val="00DD5C41"/>
    <w:rsid w:val="00DD5ED9"/>
    <w:rsid w:val="00DD626A"/>
    <w:rsid w:val="00DD6B29"/>
    <w:rsid w:val="00DE02EC"/>
    <w:rsid w:val="00DE0B21"/>
    <w:rsid w:val="00DE153E"/>
    <w:rsid w:val="00DE1735"/>
    <w:rsid w:val="00DE28A2"/>
    <w:rsid w:val="00DE4468"/>
    <w:rsid w:val="00DE48D1"/>
    <w:rsid w:val="00DE5C39"/>
    <w:rsid w:val="00DE6BE3"/>
    <w:rsid w:val="00DF0AE4"/>
    <w:rsid w:val="00DF1705"/>
    <w:rsid w:val="00DF1D87"/>
    <w:rsid w:val="00DF2A4B"/>
    <w:rsid w:val="00DF2AEB"/>
    <w:rsid w:val="00DF2BD3"/>
    <w:rsid w:val="00DF2E6A"/>
    <w:rsid w:val="00DF3CBE"/>
    <w:rsid w:val="00DF4431"/>
    <w:rsid w:val="00DF47C2"/>
    <w:rsid w:val="00DF5969"/>
    <w:rsid w:val="00E00475"/>
    <w:rsid w:val="00E0094B"/>
    <w:rsid w:val="00E0169A"/>
    <w:rsid w:val="00E01A49"/>
    <w:rsid w:val="00E02563"/>
    <w:rsid w:val="00E02FAE"/>
    <w:rsid w:val="00E03469"/>
    <w:rsid w:val="00E037D7"/>
    <w:rsid w:val="00E03A7B"/>
    <w:rsid w:val="00E03DF9"/>
    <w:rsid w:val="00E05CB7"/>
    <w:rsid w:val="00E062F1"/>
    <w:rsid w:val="00E06FF2"/>
    <w:rsid w:val="00E0739B"/>
    <w:rsid w:val="00E0784D"/>
    <w:rsid w:val="00E079E5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0B0E"/>
    <w:rsid w:val="00E21B80"/>
    <w:rsid w:val="00E226B7"/>
    <w:rsid w:val="00E22FC2"/>
    <w:rsid w:val="00E23052"/>
    <w:rsid w:val="00E23B3F"/>
    <w:rsid w:val="00E23F99"/>
    <w:rsid w:val="00E24455"/>
    <w:rsid w:val="00E2449C"/>
    <w:rsid w:val="00E244B5"/>
    <w:rsid w:val="00E265E8"/>
    <w:rsid w:val="00E274BC"/>
    <w:rsid w:val="00E27864"/>
    <w:rsid w:val="00E27C1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074"/>
    <w:rsid w:val="00E345A0"/>
    <w:rsid w:val="00E34CAF"/>
    <w:rsid w:val="00E363BC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7D0A"/>
    <w:rsid w:val="00E504B0"/>
    <w:rsid w:val="00E51FDA"/>
    <w:rsid w:val="00E520B4"/>
    <w:rsid w:val="00E52378"/>
    <w:rsid w:val="00E52A22"/>
    <w:rsid w:val="00E53BBF"/>
    <w:rsid w:val="00E53D30"/>
    <w:rsid w:val="00E54692"/>
    <w:rsid w:val="00E55C08"/>
    <w:rsid w:val="00E56DC3"/>
    <w:rsid w:val="00E5714E"/>
    <w:rsid w:val="00E57742"/>
    <w:rsid w:val="00E64800"/>
    <w:rsid w:val="00E6486E"/>
    <w:rsid w:val="00E66C33"/>
    <w:rsid w:val="00E66D27"/>
    <w:rsid w:val="00E70AF0"/>
    <w:rsid w:val="00E718DC"/>
    <w:rsid w:val="00E722FB"/>
    <w:rsid w:val="00E72AF0"/>
    <w:rsid w:val="00E72D66"/>
    <w:rsid w:val="00E73A0E"/>
    <w:rsid w:val="00E73F98"/>
    <w:rsid w:val="00E74152"/>
    <w:rsid w:val="00E74345"/>
    <w:rsid w:val="00E76021"/>
    <w:rsid w:val="00E76BC5"/>
    <w:rsid w:val="00E76EF2"/>
    <w:rsid w:val="00E779E7"/>
    <w:rsid w:val="00E804D3"/>
    <w:rsid w:val="00E805AB"/>
    <w:rsid w:val="00E80AB4"/>
    <w:rsid w:val="00E82755"/>
    <w:rsid w:val="00E83BFE"/>
    <w:rsid w:val="00E85B00"/>
    <w:rsid w:val="00E870C1"/>
    <w:rsid w:val="00E87353"/>
    <w:rsid w:val="00E8762C"/>
    <w:rsid w:val="00E92972"/>
    <w:rsid w:val="00E93919"/>
    <w:rsid w:val="00E93E3E"/>
    <w:rsid w:val="00E94052"/>
    <w:rsid w:val="00E95A1C"/>
    <w:rsid w:val="00E96051"/>
    <w:rsid w:val="00E96329"/>
    <w:rsid w:val="00E9664A"/>
    <w:rsid w:val="00E96A66"/>
    <w:rsid w:val="00E9720B"/>
    <w:rsid w:val="00E974C6"/>
    <w:rsid w:val="00EA0387"/>
    <w:rsid w:val="00EA0E43"/>
    <w:rsid w:val="00EA0FDD"/>
    <w:rsid w:val="00EA21E9"/>
    <w:rsid w:val="00EA321C"/>
    <w:rsid w:val="00EA40A5"/>
    <w:rsid w:val="00EA58C3"/>
    <w:rsid w:val="00EA71EF"/>
    <w:rsid w:val="00EA7230"/>
    <w:rsid w:val="00EB165C"/>
    <w:rsid w:val="00EB1694"/>
    <w:rsid w:val="00EB34FE"/>
    <w:rsid w:val="00EB357E"/>
    <w:rsid w:val="00EB39E6"/>
    <w:rsid w:val="00EB3B25"/>
    <w:rsid w:val="00EB589C"/>
    <w:rsid w:val="00EB7206"/>
    <w:rsid w:val="00EB7467"/>
    <w:rsid w:val="00EB7861"/>
    <w:rsid w:val="00EB7C7C"/>
    <w:rsid w:val="00EB7F2D"/>
    <w:rsid w:val="00EC02B7"/>
    <w:rsid w:val="00EC05E3"/>
    <w:rsid w:val="00EC17A3"/>
    <w:rsid w:val="00EC18DB"/>
    <w:rsid w:val="00EC23B5"/>
    <w:rsid w:val="00EC2469"/>
    <w:rsid w:val="00EC40A6"/>
    <w:rsid w:val="00EC41FA"/>
    <w:rsid w:val="00EC4CA8"/>
    <w:rsid w:val="00EC5737"/>
    <w:rsid w:val="00EC5AC4"/>
    <w:rsid w:val="00EC5C8D"/>
    <w:rsid w:val="00EC5CF5"/>
    <w:rsid w:val="00EC65E2"/>
    <w:rsid w:val="00EC6D6C"/>
    <w:rsid w:val="00EC7A87"/>
    <w:rsid w:val="00ED0447"/>
    <w:rsid w:val="00ED218D"/>
    <w:rsid w:val="00ED30EE"/>
    <w:rsid w:val="00ED44B3"/>
    <w:rsid w:val="00ED5692"/>
    <w:rsid w:val="00ED5C81"/>
    <w:rsid w:val="00ED630A"/>
    <w:rsid w:val="00ED67F1"/>
    <w:rsid w:val="00ED695C"/>
    <w:rsid w:val="00ED6CBB"/>
    <w:rsid w:val="00ED72EC"/>
    <w:rsid w:val="00ED743E"/>
    <w:rsid w:val="00ED7E2A"/>
    <w:rsid w:val="00EE035F"/>
    <w:rsid w:val="00EE16CD"/>
    <w:rsid w:val="00EE248D"/>
    <w:rsid w:val="00EE279E"/>
    <w:rsid w:val="00EE32DB"/>
    <w:rsid w:val="00EE3440"/>
    <w:rsid w:val="00EE3B5B"/>
    <w:rsid w:val="00EE3CAE"/>
    <w:rsid w:val="00EE4888"/>
    <w:rsid w:val="00EE5934"/>
    <w:rsid w:val="00EE64E5"/>
    <w:rsid w:val="00EF4BE7"/>
    <w:rsid w:val="00EF50AA"/>
    <w:rsid w:val="00EF5ACB"/>
    <w:rsid w:val="00F00D52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8B"/>
    <w:rsid w:val="00F124D4"/>
    <w:rsid w:val="00F1266A"/>
    <w:rsid w:val="00F1297B"/>
    <w:rsid w:val="00F12D56"/>
    <w:rsid w:val="00F12EB2"/>
    <w:rsid w:val="00F1362F"/>
    <w:rsid w:val="00F13C94"/>
    <w:rsid w:val="00F14AAB"/>
    <w:rsid w:val="00F1515B"/>
    <w:rsid w:val="00F15E57"/>
    <w:rsid w:val="00F160AB"/>
    <w:rsid w:val="00F17066"/>
    <w:rsid w:val="00F17431"/>
    <w:rsid w:val="00F21DDE"/>
    <w:rsid w:val="00F2280C"/>
    <w:rsid w:val="00F228F0"/>
    <w:rsid w:val="00F22EE8"/>
    <w:rsid w:val="00F231C6"/>
    <w:rsid w:val="00F2341F"/>
    <w:rsid w:val="00F246A6"/>
    <w:rsid w:val="00F2646F"/>
    <w:rsid w:val="00F26533"/>
    <w:rsid w:val="00F279B6"/>
    <w:rsid w:val="00F27F89"/>
    <w:rsid w:val="00F30066"/>
    <w:rsid w:val="00F302C4"/>
    <w:rsid w:val="00F3196A"/>
    <w:rsid w:val="00F31D7C"/>
    <w:rsid w:val="00F31F57"/>
    <w:rsid w:val="00F327D7"/>
    <w:rsid w:val="00F32B2F"/>
    <w:rsid w:val="00F32C2F"/>
    <w:rsid w:val="00F33D07"/>
    <w:rsid w:val="00F34454"/>
    <w:rsid w:val="00F34A34"/>
    <w:rsid w:val="00F34D5F"/>
    <w:rsid w:val="00F3620B"/>
    <w:rsid w:val="00F36867"/>
    <w:rsid w:val="00F36EC3"/>
    <w:rsid w:val="00F37226"/>
    <w:rsid w:val="00F40160"/>
    <w:rsid w:val="00F40346"/>
    <w:rsid w:val="00F42683"/>
    <w:rsid w:val="00F44845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60AC3"/>
    <w:rsid w:val="00F61D9C"/>
    <w:rsid w:val="00F625E4"/>
    <w:rsid w:val="00F62AE6"/>
    <w:rsid w:val="00F62E94"/>
    <w:rsid w:val="00F64196"/>
    <w:rsid w:val="00F65E47"/>
    <w:rsid w:val="00F66209"/>
    <w:rsid w:val="00F67BE4"/>
    <w:rsid w:val="00F7044F"/>
    <w:rsid w:val="00F713AF"/>
    <w:rsid w:val="00F71A60"/>
    <w:rsid w:val="00F7337A"/>
    <w:rsid w:val="00F76228"/>
    <w:rsid w:val="00F7702F"/>
    <w:rsid w:val="00F7706C"/>
    <w:rsid w:val="00F770A9"/>
    <w:rsid w:val="00F8012E"/>
    <w:rsid w:val="00F808F5"/>
    <w:rsid w:val="00F82C8E"/>
    <w:rsid w:val="00F84300"/>
    <w:rsid w:val="00F844E8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42D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61A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6CB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B60"/>
    <w:rsid w:val="00FD1DDF"/>
    <w:rsid w:val="00FD23DA"/>
    <w:rsid w:val="00FD276A"/>
    <w:rsid w:val="00FD3601"/>
    <w:rsid w:val="00FD49A3"/>
    <w:rsid w:val="00FD4CF4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B6"/>
    <w:rsid w:val="00FE49FE"/>
    <w:rsid w:val="00FE4A18"/>
    <w:rsid w:val="00FE509A"/>
    <w:rsid w:val="00FE5974"/>
    <w:rsid w:val="00FE5FF3"/>
    <w:rsid w:val="00FE6B2C"/>
    <w:rsid w:val="00FE6EE2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A71"/>
    <w:rsid w:val="00FF617F"/>
    <w:rsid w:val="00FF652A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35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8</Pages>
  <Words>10973</Words>
  <Characters>6255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k3153</cp:lastModifiedBy>
  <cp:revision>4</cp:revision>
  <cp:lastPrinted>2022-01-17T10:58:00Z</cp:lastPrinted>
  <dcterms:created xsi:type="dcterms:W3CDTF">2022-01-24T14:45:00Z</dcterms:created>
  <dcterms:modified xsi:type="dcterms:W3CDTF">2022-01-24T15:30:00Z</dcterms:modified>
</cp:coreProperties>
</file>