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4C" w:rsidRPr="002A078D" w:rsidRDefault="00833E4C" w:rsidP="002A078D">
      <w:pPr>
        <w:pStyle w:val="Heading1"/>
        <w:rPr>
          <w:sz w:val="28"/>
          <w:szCs w:val="28"/>
          <w:lang w:val="en-US"/>
        </w:rPr>
      </w:pPr>
    </w:p>
    <w:p w:rsidR="00833E4C" w:rsidRPr="00D44BF6" w:rsidRDefault="00833E4C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9668828" r:id="rId8"/>
        </w:pict>
      </w:r>
    </w:p>
    <w:p w:rsidR="00833E4C" w:rsidRPr="00D44BF6" w:rsidRDefault="00833E4C" w:rsidP="006E705C">
      <w:pPr>
        <w:pStyle w:val="Heading1"/>
        <w:rPr>
          <w:sz w:val="28"/>
          <w:szCs w:val="28"/>
        </w:rPr>
      </w:pPr>
    </w:p>
    <w:p w:rsidR="00833E4C" w:rsidRPr="00D44BF6" w:rsidRDefault="00833E4C" w:rsidP="006E705C">
      <w:pPr>
        <w:pStyle w:val="Heading1"/>
        <w:rPr>
          <w:sz w:val="28"/>
          <w:szCs w:val="28"/>
        </w:rPr>
      </w:pPr>
    </w:p>
    <w:p w:rsidR="00833E4C" w:rsidRPr="00D44BF6" w:rsidRDefault="00833E4C" w:rsidP="006E705C">
      <w:pPr>
        <w:pStyle w:val="Heading1"/>
        <w:rPr>
          <w:sz w:val="16"/>
          <w:szCs w:val="16"/>
        </w:rPr>
      </w:pPr>
    </w:p>
    <w:p w:rsidR="00833E4C" w:rsidRPr="00D44BF6" w:rsidRDefault="00833E4C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833E4C" w:rsidRPr="00D44BF6" w:rsidRDefault="00833E4C" w:rsidP="006E705C">
      <w:pPr>
        <w:jc w:val="center"/>
        <w:rPr>
          <w:b/>
          <w:bCs/>
          <w:sz w:val="20"/>
          <w:szCs w:val="20"/>
        </w:rPr>
      </w:pPr>
    </w:p>
    <w:p w:rsidR="00833E4C" w:rsidRPr="00D44BF6" w:rsidRDefault="00833E4C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833E4C" w:rsidRPr="00D44BF6" w:rsidRDefault="00833E4C" w:rsidP="006E705C">
      <w:pPr>
        <w:jc w:val="center"/>
        <w:rPr>
          <w:b/>
          <w:bCs/>
          <w:sz w:val="40"/>
          <w:szCs w:val="40"/>
        </w:rPr>
      </w:pPr>
    </w:p>
    <w:p w:rsidR="00833E4C" w:rsidRPr="00D44BF6" w:rsidRDefault="00833E4C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>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833E4C" w:rsidRDefault="00833E4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833E4C" w:rsidRPr="00D44BF6" w:rsidRDefault="00833E4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833E4C" w:rsidRDefault="00833E4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833E4C" w:rsidRPr="001D0B98" w:rsidRDefault="00833E4C" w:rsidP="001D0B98">
      <w:pPr>
        <w:pStyle w:val="BlockText"/>
        <w:rPr>
          <w:lang w:eastAsia="uk-UA"/>
        </w:rPr>
      </w:pPr>
    </w:p>
    <w:p w:rsidR="00833E4C" w:rsidRPr="00D44BF6" w:rsidRDefault="00833E4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26.07.2021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14,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833E4C" w:rsidRPr="00D44BF6" w:rsidRDefault="00833E4C" w:rsidP="00C23934">
      <w:pPr>
        <w:ind w:firstLine="720"/>
        <w:jc w:val="both"/>
      </w:pPr>
    </w:p>
    <w:p w:rsidR="00833E4C" w:rsidRDefault="00833E4C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833E4C" w:rsidRPr="002A078D" w:rsidRDefault="00833E4C" w:rsidP="002A078D">
      <w:pPr>
        <w:ind w:firstLine="709"/>
        <w:jc w:val="both"/>
      </w:pPr>
      <w:r w:rsidRPr="00FE246E">
        <w:t>- </w:t>
      </w:r>
      <w:r>
        <w:t>Аврамук Лесі Вікторівні</w:t>
      </w:r>
      <w:r w:rsidRPr="00FE246E">
        <w:t xml:space="preserve">, </w:t>
      </w:r>
      <w:r>
        <w:t>___</w:t>
      </w:r>
      <w:r w:rsidRPr="00FE246E">
        <w:t xml:space="preserve"> – 500</w:t>
      </w:r>
      <w:r>
        <w:t xml:space="preserve"> (п’ятсот) гривень на лікування </w:t>
      </w:r>
      <w:r w:rsidRPr="00FE246E">
        <w:t>(проживає за адресою: м. Луцьк,</w:t>
      </w:r>
      <w:r w:rsidRPr="002A078D">
        <w:t xml:space="preserve"> </w:t>
      </w:r>
      <w:r>
        <w:t>___</w:t>
      </w:r>
      <w:r w:rsidRPr="00FE246E">
        <w:t>);</w:t>
      </w:r>
    </w:p>
    <w:p w:rsidR="00833E4C" w:rsidRDefault="00833E4C" w:rsidP="00475B61">
      <w:pPr>
        <w:ind w:firstLine="720"/>
        <w:jc w:val="both"/>
      </w:pPr>
      <w:r>
        <w:t>- Андрійчук Валентині Мартинівні, ___ – 1500 (одну</w:t>
      </w:r>
      <w:r w:rsidRPr="002A078D">
        <w:t xml:space="preserve"> </w:t>
      </w:r>
      <w:r>
        <w:t>тисячу</w:t>
      </w:r>
      <w:r w:rsidRPr="002A078D">
        <w:t xml:space="preserve"> </w:t>
      </w:r>
      <w:r>
        <w:t>п</w:t>
      </w:r>
      <w:r w:rsidRPr="002B230B">
        <w:t>’ятсот</w:t>
      </w:r>
      <w:r w:rsidRPr="003A26DA">
        <w:t>) гривень на л</w:t>
      </w:r>
      <w:r>
        <w:t>ікування (проживає за адресою: м. Луцьк, ___</w:t>
      </w:r>
      <w:r w:rsidRPr="003A26DA">
        <w:t>);</w:t>
      </w:r>
    </w:p>
    <w:p w:rsidR="00833E4C" w:rsidRDefault="00833E4C" w:rsidP="00475B61">
      <w:pPr>
        <w:ind w:firstLine="720"/>
        <w:jc w:val="both"/>
      </w:pPr>
      <w:r>
        <w:t>- Бакай Валентині Михайлівні, ___ – 17</w:t>
      </w:r>
      <w:r>
        <w:rPr>
          <w:lang w:val="en-US"/>
        </w:rPr>
        <w:t> </w:t>
      </w:r>
      <w:r>
        <w:t>470 (сімнадцять тисяч чотириста сімдесят) гривень на оздоровлення дитини (проживає за адресою: м. Луцьк, ___</w:t>
      </w:r>
      <w:r w:rsidRPr="00C826E1">
        <w:t>);</w:t>
      </w:r>
    </w:p>
    <w:p w:rsidR="00833E4C" w:rsidRDefault="00833E4C" w:rsidP="00475B61">
      <w:pPr>
        <w:ind w:firstLine="720"/>
        <w:jc w:val="both"/>
      </w:pPr>
      <w:r>
        <w:t>- Билу Ігорю Ярославовичу,</w:t>
      </w:r>
      <w:r w:rsidRPr="00C826E1">
        <w:t xml:space="preserve"> </w:t>
      </w:r>
      <w:r>
        <w:t>___ – 500 (п’</w:t>
      </w:r>
      <w:r w:rsidRPr="00555D7E">
        <w:rPr>
          <w:lang w:val="ru-RU"/>
        </w:rPr>
        <w:t>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833E4C" w:rsidRDefault="00833E4C" w:rsidP="00475B61">
      <w:pPr>
        <w:ind w:firstLine="720"/>
        <w:jc w:val="both"/>
      </w:pPr>
      <w:r>
        <w:t>- Бойку Євгену Олександровичу, ___ – 1000 (одну тисячу) гривень на лікування (проживає за адресою: м. Луцьк,  ___);</w:t>
      </w:r>
    </w:p>
    <w:p w:rsidR="00833E4C" w:rsidRDefault="00833E4C" w:rsidP="00475B61">
      <w:pPr>
        <w:ind w:firstLine="720"/>
        <w:jc w:val="both"/>
      </w:pPr>
      <w:r>
        <w:t>- Бондаруку Андрію Юрійовичу, ___ – 1000 (одну тисячу) гривень на лікування (проживає за адресою: м. Луцьк,  ___);</w:t>
      </w:r>
    </w:p>
    <w:p w:rsidR="00833E4C" w:rsidRDefault="00833E4C" w:rsidP="00475B61">
      <w:pPr>
        <w:ind w:firstLine="720"/>
        <w:jc w:val="both"/>
      </w:pPr>
      <w:r>
        <w:t>- Бондарук Ніні Іванівні, ___ – 500 (п’</w:t>
      </w:r>
      <w:r w:rsidRPr="00136A79">
        <w:rPr>
          <w:lang w:val="ru-RU"/>
        </w:rPr>
        <w:t>ятсот</w:t>
      </w:r>
      <w:r w:rsidRPr="002D5DCC">
        <w:t>) гривень на лікування</w:t>
      </w:r>
      <w:r>
        <w:t xml:space="preserve"> чоловіка</w:t>
      </w:r>
      <w:r w:rsidRPr="002D5DCC">
        <w:t xml:space="preserve"> (проживає за адресою</w:t>
      </w:r>
      <w:r>
        <w:t>: м. Луцьк, ___</w:t>
      </w:r>
      <w:r w:rsidRPr="002D5DCC">
        <w:t>);</w:t>
      </w:r>
    </w:p>
    <w:p w:rsidR="00833E4C" w:rsidRDefault="00833E4C" w:rsidP="00475B61">
      <w:pPr>
        <w:ind w:firstLine="720"/>
        <w:jc w:val="both"/>
      </w:pPr>
      <w:r>
        <w:t>- Вітвар Галині Миколаївні, ___ – 500 </w:t>
      </w:r>
      <w:r w:rsidRPr="002D5DCC">
        <w:t>(</w:t>
      </w:r>
      <w:r>
        <w:t>п</w:t>
      </w:r>
      <w:r w:rsidRPr="00520AC8">
        <w:t>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833E4C" w:rsidRDefault="00833E4C" w:rsidP="00475B61">
      <w:pPr>
        <w:ind w:firstLine="720"/>
        <w:jc w:val="both"/>
      </w:pPr>
      <w:r>
        <w:t>- Ваврух Людмилі Тимофіївні, ___ – 1500 (одну тисячу п</w:t>
      </w:r>
      <w:r w:rsidRPr="00520AC8">
        <w:t>’ятсот</w:t>
      </w:r>
      <w:r>
        <w:t xml:space="preserve">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833E4C" w:rsidRDefault="00833E4C" w:rsidP="00475B61">
      <w:pPr>
        <w:ind w:firstLine="720"/>
        <w:jc w:val="both"/>
      </w:pPr>
      <w:r>
        <w:t>- Ващук Тетяні Матвіївні, ___ – 500 (п’</w:t>
      </w:r>
      <w:r w:rsidRPr="003613E1">
        <w:t>ятсот</w:t>
      </w:r>
      <w:r>
        <w:t>) гривень на лікування чоловіка (проживає за адресою: м. Луцьк, ___</w:t>
      </w:r>
      <w:r w:rsidRPr="00870C8C">
        <w:t>);</w:t>
      </w:r>
    </w:p>
    <w:p w:rsidR="00833E4C" w:rsidRDefault="00833E4C" w:rsidP="00475B61">
      <w:pPr>
        <w:ind w:firstLine="720"/>
        <w:jc w:val="both"/>
      </w:pPr>
      <w:r>
        <w:t>- Веремчук Світлані Василівні, ___</w:t>
      </w:r>
      <w:r w:rsidRPr="00AB1753">
        <w:t xml:space="preserve"> </w:t>
      </w:r>
      <w:r>
        <w:t>– 500 (п’</w:t>
      </w:r>
      <w:r w:rsidRPr="003613E1">
        <w:t>ятсот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833E4C" w:rsidRDefault="00833E4C" w:rsidP="00475B61">
      <w:pPr>
        <w:ind w:firstLine="720"/>
        <w:jc w:val="both"/>
      </w:pPr>
      <w:r>
        <w:t>- Вознюку Юрію Анатолійовичу, ___</w:t>
      </w:r>
      <w:r w:rsidRPr="00C010C4">
        <w:t xml:space="preserve"> </w:t>
      </w:r>
      <w:r>
        <w:t>– 17 470 (сімнадцять тисяч чотириста сімдесят) гривень на оздоровлення дитини (проживає за адресою: м. Луцьк, ___</w:t>
      </w:r>
      <w:r w:rsidRPr="00C06480">
        <w:t>);</w:t>
      </w:r>
    </w:p>
    <w:p w:rsidR="00833E4C" w:rsidRDefault="00833E4C" w:rsidP="00475B61">
      <w:pPr>
        <w:ind w:firstLine="720"/>
        <w:jc w:val="both"/>
      </w:pPr>
      <w:r>
        <w:t>- Войтановичу Андрію Юрійовичу, ___</w:t>
      </w:r>
      <w:r w:rsidRPr="00F42683">
        <w:t xml:space="preserve"> </w:t>
      </w:r>
      <w:r>
        <w:t>– 1000 (одну тисячу</w:t>
      </w:r>
      <w:r w:rsidRPr="00347968">
        <w:t>) гривень на лік</w:t>
      </w:r>
      <w:r>
        <w:t>ування (проживає за адресою: м. Луцьк, ___</w:t>
      </w:r>
      <w:r w:rsidRPr="00347968">
        <w:t>);</w:t>
      </w:r>
    </w:p>
    <w:p w:rsidR="00833E4C" w:rsidRDefault="00833E4C" w:rsidP="002A078D">
      <w:pPr>
        <w:ind w:firstLine="720"/>
        <w:jc w:val="both"/>
      </w:pPr>
      <w:r>
        <w:t>- Волянюк Ірині Анатоліївні, ___</w:t>
      </w:r>
      <w:r w:rsidRPr="007A195E">
        <w:t xml:space="preserve"> </w:t>
      </w:r>
      <w:r>
        <w:t>– 2000 (дві тисячі) гривень на лікування дочки (проживає за адресою: м. Луцьк, ___</w:t>
      </w:r>
      <w:r w:rsidRPr="00C05014">
        <w:t>);</w:t>
      </w:r>
    </w:p>
    <w:p w:rsidR="00833E4C" w:rsidRDefault="00833E4C" w:rsidP="002A078D">
      <w:pPr>
        <w:ind w:firstLine="720"/>
        <w:jc w:val="both"/>
      </w:pPr>
      <w:r>
        <w:t>- Воробчуку Миколі Володимировичу, ___ – 500 (п’</w:t>
      </w:r>
      <w:r w:rsidRPr="00C60DD6">
        <w:t>ятсот</w:t>
      </w:r>
      <w:r>
        <w:t>) гривень на лікування (проживає за адресою: м. Луцьк, ___</w:t>
      </w:r>
      <w:r w:rsidRPr="00781E54">
        <w:t>);</w:t>
      </w:r>
    </w:p>
    <w:p w:rsidR="00833E4C" w:rsidRDefault="00833E4C" w:rsidP="00781E54">
      <w:pPr>
        <w:ind w:firstLine="720"/>
        <w:jc w:val="both"/>
      </w:pPr>
      <w:r>
        <w:t>- Гаврилюк Тетяні Дмитрівні, ___– 500 (п’</w:t>
      </w:r>
      <w:r w:rsidRPr="00A82A8D">
        <w:t>ятсот</w:t>
      </w:r>
      <w:r>
        <w:t>) гривень на лікування чоловіка (проживає за адресою: м. Луцьк, ___</w:t>
      </w:r>
      <w:r w:rsidRPr="00A6795D">
        <w:t>);</w:t>
      </w:r>
    </w:p>
    <w:p w:rsidR="00833E4C" w:rsidRDefault="00833E4C" w:rsidP="00781E54">
      <w:pPr>
        <w:ind w:firstLine="720"/>
        <w:jc w:val="both"/>
      </w:pPr>
      <w:r>
        <w:t>- Газюк Валентині Петрівні, ___</w:t>
      </w:r>
      <w:r w:rsidRPr="00AB1753">
        <w:t xml:space="preserve"> </w:t>
      </w:r>
      <w:r>
        <w:t xml:space="preserve">– 1000 (одну тисячу) гривень </w:t>
      </w:r>
      <w:r w:rsidRPr="00950658">
        <w:t xml:space="preserve">на </w:t>
      </w:r>
      <w:r>
        <w:t>лікування сина (проживає за адресою: м. Луцьк, ___</w:t>
      </w:r>
      <w:r w:rsidRPr="00950658">
        <w:t>);</w:t>
      </w:r>
    </w:p>
    <w:p w:rsidR="00833E4C" w:rsidRDefault="00833E4C" w:rsidP="00781E54">
      <w:pPr>
        <w:ind w:firstLine="720"/>
        <w:jc w:val="both"/>
      </w:pPr>
      <w:r>
        <w:t>- Гайчук Людмилі Василівні, ___ – 1500 (одну тисячу п’</w:t>
      </w:r>
      <w:r w:rsidRPr="00CA5718">
        <w:t>ятсот</w:t>
      </w:r>
      <w:r>
        <w:t>) гривень на лікування (проживає за адресою: м. Луцьк, ___</w:t>
      </w:r>
      <w:r w:rsidRPr="004F2C63">
        <w:t>);</w:t>
      </w:r>
    </w:p>
    <w:p w:rsidR="00833E4C" w:rsidRDefault="00833E4C" w:rsidP="00781E54">
      <w:pPr>
        <w:ind w:firstLine="720"/>
        <w:jc w:val="both"/>
      </w:pPr>
      <w:r>
        <w:t>- Геруну Володимиру Євгеновичу, ___</w:t>
      </w:r>
      <w:r w:rsidRPr="00FF5A71">
        <w:t xml:space="preserve"> </w:t>
      </w:r>
      <w:r>
        <w:t>– 500 </w:t>
      </w:r>
      <w:r w:rsidRPr="00EC02B7">
        <w:t>(</w:t>
      </w:r>
      <w:r>
        <w:t>п’</w:t>
      </w:r>
      <w:r w:rsidRPr="00CA5718">
        <w:rPr>
          <w:lang w:val="ru-RU"/>
        </w:rPr>
        <w:t>ятсот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833E4C" w:rsidRDefault="00833E4C" w:rsidP="00781E54">
      <w:pPr>
        <w:ind w:firstLine="720"/>
        <w:jc w:val="both"/>
      </w:pPr>
      <w:r>
        <w:t>- Глобі Ігорю Миколайовичу, ___ – 500 (п’</w:t>
      </w:r>
      <w:r w:rsidRPr="00443964">
        <w:t>ятсот</w:t>
      </w:r>
      <w:r>
        <w:t>) гривень на лікування (проживає за адресою: м. Луцьк, ___</w:t>
      </w:r>
      <w:r w:rsidRPr="008B7CAE">
        <w:t>);</w:t>
      </w:r>
    </w:p>
    <w:p w:rsidR="00833E4C" w:rsidRDefault="00833E4C" w:rsidP="00781E54">
      <w:pPr>
        <w:ind w:firstLine="720"/>
        <w:jc w:val="both"/>
      </w:pPr>
      <w:r>
        <w:t>- Гопанчук Вікторії Миколаївні, ___ – 1000 (одну тисячу) гривень на лікування батька (проживає за адресою: м. Луцьк, ___</w:t>
      </w:r>
      <w:r w:rsidRPr="002E26F4">
        <w:t>);</w:t>
      </w:r>
    </w:p>
    <w:p w:rsidR="00833E4C" w:rsidRDefault="00833E4C" w:rsidP="00781E54">
      <w:pPr>
        <w:ind w:firstLine="720"/>
        <w:jc w:val="both"/>
      </w:pPr>
      <w:r>
        <w:t>- Гриневич Оксані Володимирівні, ___ – 17 470 (сімнадцять тисяч чотириста сімдесят) гривень на оздоровлення дитини (проживає за адресою: м. Луцьк, ___</w:t>
      </w:r>
      <w:r w:rsidRPr="00000BD6">
        <w:t>);</w:t>
      </w:r>
    </w:p>
    <w:p w:rsidR="00833E4C" w:rsidRDefault="00833E4C" w:rsidP="00781E54">
      <w:pPr>
        <w:ind w:firstLine="720"/>
        <w:jc w:val="both"/>
      </w:pPr>
      <w:r>
        <w:t>- Грицюк Лілії Василівні, ___</w:t>
      </w:r>
      <w:r w:rsidRPr="00AB1753">
        <w:t xml:space="preserve"> </w:t>
      </w:r>
      <w:r>
        <w:t>– 17 470 (сімнадцять тисяч чотириста сімдесят) гривень на оздоровлення дитини (проживає за адресою: м. </w:t>
      </w:r>
      <w:r w:rsidRPr="00FF14CB">
        <w:t xml:space="preserve">Луцьк, </w:t>
      </w:r>
      <w:r>
        <w:t>___</w:t>
      </w:r>
      <w:r w:rsidRPr="00FF14CB">
        <w:t>);</w:t>
      </w:r>
    </w:p>
    <w:p w:rsidR="00833E4C" w:rsidRDefault="00833E4C" w:rsidP="00781E54">
      <w:pPr>
        <w:ind w:firstLine="720"/>
        <w:jc w:val="both"/>
      </w:pPr>
      <w:r>
        <w:t>- Гусейнову Худашу Дадаш-огли, ___</w:t>
      </w:r>
      <w:r w:rsidRPr="00277A4D">
        <w:t xml:space="preserve"> </w:t>
      </w:r>
      <w:r>
        <w:t>– 1000 (одну тисячу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833E4C" w:rsidRDefault="00833E4C" w:rsidP="00F535DF">
      <w:pPr>
        <w:ind w:firstLine="720"/>
        <w:jc w:val="both"/>
      </w:pPr>
      <w:r>
        <w:t>- Д’</w:t>
      </w:r>
      <w:r w:rsidRPr="00E23052">
        <w:rPr>
          <w:lang w:val="ru-RU"/>
        </w:rPr>
        <w:t>яченку Владиславу Григоровичу</w:t>
      </w:r>
      <w:r>
        <w:t>, ___ – 1000 (одну тисячу) гривень на лікування (проживає за адресою: м. Луцьк, ___</w:t>
      </w:r>
      <w:r w:rsidRPr="00763155">
        <w:t>);</w:t>
      </w:r>
    </w:p>
    <w:p w:rsidR="00833E4C" w:rsidRDefault="00833E4C" w:rsidP="00F535DF">
      <w:pPr>
        <w:ind w:firstLine="720"/>
        <w:jc w:val="both"/>
      </w:pPr>
      <w:r>
        <w:t>- Данильчуку Аркадію Андрійовичу, ___ – 1500 (одну тисячу п’</w:t>
      </w:r>
      <w:r w:rsidRPr="00E23052">
        <w:t>ятсот</w:t>
      </w:r>
      <w:r>
        <w:t>) гривень на лікування (проживає за адресою: м. Луцьк, бульв. Дружби Народів, 8А/42</w:t>
      </w:r>
      <w:r w:rsidRPr="00F535DF">
        <w:t>);</w:t>
      </w:r>
    </w:p>
    <w:p w:rsidR="00833E4C" w:rsidRDefault="00833E4C" w:rsidP="00F535DF">
      <w:pPr>
        <w:ind w:firstLine="720"/>
        <w:jc w:val="both"/>
      </w:pPr>
      <w:r>
        <w:t xml:space="preserve">- Дубенчак Олені Валеріївні, ___ – 17 470 (сімнадцять тисяч чотириста сімдесят) гривень на оздоровлення дитини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833E4C" w:rsidRDefault="00833E4C" w:rsidP="00F535DF">
      <w:pPr>
        <w:ind w:firstLine="720"/>
        <w:jc w:val="both"/>
      </w:pPr>
      <w:r>
        <w:t>- Єфімчук Ніні Анатоліївні, ___ – 10 000 (десять тисяч) гривень на придбання слухового апарата дитині з інвалідністю (проживає за адресою: м. Луцьк, ___</w:t>
      </w:r>
      <w:r w:rsidRPr="008B4947">
        <w:t>);</w:t>
      </w:r>
    </w:p>
    <w:p w:rsidR="00833E4C" w:rsidRDefault="00833E4C" w:rsidP="002A078D">
      <w:pPr>
        <w:ind w:firstLine="720"/>
        <w:jc w:val="both"/>
      </w:pPr>
      <w:r>
        <w:t>- Жаворонковій Наталії Володимирівні, ___</w:t>
      </w:r>
      <w:r w:rsidRPr="00426937">
        <w:t xml:space="preserve"> </w:t>
      </w:r>
      <w:r>
        <w:t>– 500 (п’</w:t>
      </w:r>
      <w:r w:rsidRPr="00B82524">
        <w:t>ят</w:t>
      </w:r>
      <w:r>
        <w:t>сот) гривень на лікування дочки (проживає за адресою: м. Луцьк, ___</w:t>
      </w:r>
      <w:r w:rsidRPr="008B4947">
        <w:t>);</w:t>
      </w:r>
    </w:p>
    <w:p w:rsidR="00833E4C" w:rsidRDefault="00833E4C" w:rsidP="00F535DF">
      <w:pPr>
        <w:ind w:firstLine="720"/>
        <w:jc w:val="both"/>
      </w:pPr>
      <w:r>
        <w:t>- Жешко Світлані Миколаївні, ___</w:t>
      </w:r>
      <w:r w:rsidRPr="00426937">
        <w:t xml:space="preserve"> </w:t>
      </w:r>
      <w:r>
        <w:t>– 500 (п’</w:t>
      </w:r>
      <w:r w:rsidRPr="00B82524">
        <w:t>ятсот</w:t>
      </w:r>
      <w:r>
        <w:t>) гривень на лікування (проживає за адресою: м. Луцьк, ___</w:t>
      </w:r>
      <w:r w:rsidRPr="008B4947">
        <w:t>);</w:t>
      </w:r>
    </w:p>
    <w:p w:rsidR="00833E4C" w:rsidRDefault="00833E4C" w:rsidP="00F713AF">
      <w:pPr>
        <w:ind w:firstLine="720"/>
        <w:jc w:val="both"/>
      </w:pPr>
      <w:r>
        <w:t>- Калгіній Ніні Миколаївні, ___ – 1000 (одну тисячу</w:t>
      </w:r>
      <w:r w:rsidRPr="00CF5903">
        <w:t>) гривень на лікування</w:t>
      </w:r>
      <w:r>
        <w:t xml:space="preserve"> заявниці та її чоловіка</w:t>
      </w:r>
      <w:r w:rsidRPr="00CF5903">
        <w:t xml:space="preserve"> (пр</w:t>
      </w:r>
      <w:r>
        <w:t>оживає за адресою: м. Луцьк, ___</w:t>
      </w:r>
      <w:r w:rsidRPr="00CF5903">
        <w:t>);</w:t>
      </w:r>
    </w:p>
    <w:p w:rsidR="00833E4C" w:rsidRDefault="00833E4C" w:rsidP="00F713AF">
      <w:pPr>
        <w:ind w:firstLine="720"/>
        <w:jc w:val="both"/>
      </w:pPr>
      <w:r>
        <w:t>- Кас’</w:t>
      </w:r>
      <w:r w:rsidRPr="000B73CA">
        <w:t>яну Олександру Вікторовичу</w:t>
      </w:r>
      <w:r>
        <w:t>,</w:t>
      </w:r>
      <w:r w:rsidRPr="00F713AF">
        <w:t xml:space="preserve"> </w:t>
      </w:r>
      <w:r>
        <w:t>___ – 1000 (одну тисячу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833E4C" w:rsidRDefault="00833E4C" w:rsidP="00F713AF">
      <w:pPr>
        <w:ind w:firstLine="720"/>
        <w:jc w:val="both"/>
      </w:pPr>
      <w:r>
        <w:t>- Киричку Степану Павловичу, ___ – 500 </w:t>
      </w:r>
      <w:r w:rsidRPr="00802E40">
        <w:t>(</w:t>
      </w:r>
      <w:r>
        <w:t>п’</w:t>
      </w:r>
      <w:r w:rsidRPr="004B3284">
        <w:rPr>
          <w:lang w:val="ru-RU"/>
        </w:rPr>
        <w:t>ятсот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833E4C" w:rsidRDefault="00833E4C" w:rsidP="00F713AF">
      <w:pPr>
        <w:ind w:firstLine="720"/>
        <w:jc w:val="both"/>
      </w:pPr>
      <w:r>
        <w:t>- Климук Марині Євгеніївні, ___ – 500 (</w:t>
      </w:r>
      <w:r w:rsidRPr="00905C9B">
        <w:t>п’ятсот</w:t>
      </w:r>
      <w:r>
        <w:t xml:space="preserve">) гривень на лікування </w:t>
      </w:r>
      <w:r w:rsidRPr="003366B3">
        <w:t>(проживає з</w:t>
      </w:r>
      <w:r>
        <w:t>а адресою: м. Луцьк, ___</w:t>
      </w:r>
      <w:r w:rsidRPr="003366B3">
        <w:t>);</w:t>
      </w:r>
    </w:p>
    <w:p w:rsidR="00833E4C" w:rsidRDefault="00833E4C" w:rsidP="00E21B80">
      <w:pPr>
        <w:ind w:firstLine="720"/>
        <w:jc w:val="both"/>
      </w:pPr>
      <w:r>
        <w:t>- Клімовій Олені Євгеніївні, ___ – 17 470 (сімнадцять тисяч чотириста сімдесят) гривень на оздоровлення дитини (проживає за адресою: м. Луцьк, ___</w:t>
      </w:r>
      <w:r w:rsidRPr="003366B3">
        <w:t>);</w:t>
      </w:r>
    </w:p>
    <w:p w:rsidR="00833E4C" w:rsidRDefault="00833E4C" w:rsidP="00E21B80">
      <w:pPr>
        <w:ind w:firstLine="720"/>
        <w:jc w:val="both"/>
      </w:pPr>
      <w:r>
        <w:t>- Ковальовій Ользі Степанівні, ___ – 500 </w:t>
      </w:r>
      <w:r w:rsidRPr="00E21B80">
        <w:t>(</w:t>
      </w:r>
      <w:r>
        <w:t>п’</w:t>
      </w:r>
      <w:r w:rsidRPr="00B43C6A">
        <w:t>ятсот</w:t>
      </w:r>
      <w:r w:rsidRPr="00E21B80">
        <w:t>) гривень на лікуван</w:t>
      </w:r>
      <w:r>
        <w:t>ня (проживає за адресою: м. </w:t>
      </w:r>
      <w:r w:rsidRPr="00E21B80">
        <w:t>Л</w:t>
      </w:r>
      <w:r>
        <w:t>уцьк, ___</w:t>
      </w:r>
      <w:r w:rsidRPr="00E21B80">
        <w:t>);</w:t>
      </w:r>
    </w:p>
    <w:p w:rsidR="00833E4C" w:rsidRDefault="00833E4C" w:rsidP="00E21B80">
      <w:pPr>
        <w:ind w:firstLine="720"/>
        <w:jc w:val="both"/>
      </w:pPr>
      <w:r>
        <w:t xml:space="preserve">- Ковальчук Інні Вікторівні, ___ – 10 000 (десять тисяч) </w:t>
      </w:r>
      <w:r w:rsidRPr="00AF29DA">
        <w:t>гривень на лік</w:t>
      </w:r>
      <w:r>
        <w:t>ування сина (проживає за адресою: м. Луцьк, ___</w:t>
      </w:r>
      <w:r w:rsidRPr="00AF29DA">
        <w:t>);</w:t>
      </w:r>
    </w:p>
    <w:p w:rsidR="00833E4C" w:rsidRDefault="00833E4C" w:rsidP="00E21B80">
      <w:pPr>
        <w:ind w:firstLine="720"/>
        <w:jc w:val="both"/>
      </w:pPr>
      <w:r>
        <w:t>- Ковальчук Катерині Павлівні, ___ – 500 (п’</w:t>
      </w:r>
      <w:r w:rsidRPr="006458CC">
        <w:t>ят</w:t>
      </w:r>
      <w:r w:rsidRPr="002B230B">
        <w:t>сот</w:t>
      </w:r>
      <w:r>
        <w:t>) гривень на лікування (проживає за адресою: м. Луцьк, ___</w:t>
      </w:r>
      <w:r w:rsidRPr="00242D0C">
        <w:t>);</w:t>
      </w:r>
    </w:p>
    <w:p w:rsidR="00833E4C" w:rsidRDefault="00833E4C" w:rsidP="00E21B80">
      <w:pPr>
        <w:ind w:firstLine="720"/>
        <w:jc w:val="both"/>
      </w:pPr>
      <w:r>
        <w:t>- Козловій Надії Миколаївні, ___ – 5000 (п’</w:t>
      </w:r>
      <w:r w:rsidRPr="006458CC">
        <w:t>ят</w:t>
      </w:r>
      <w:r>
        <w:t>ь тисяч</w:t>
      </w:r>
      <w:r w:rsidRPr="00723737">
        <w:t>) гривень на лік</w:t>
      </w:r>
      <w:r>
        <w:t>ування сина (проживає за адресою: м. Луцьк, ___</w:t>
      </w:r>
      <w:r w:rsidRPr="00723737">
        <w:t>);</w:t>
      </w:r>
    </w:p>
    <w:p w:rsidR="00833E4C" w:rsidRDefault="00833E4C" w:rsidP="00E21B80">
      <w:pPr>
        <w:ind w:firstLine="720"/>
        <w:jc w:val="both"/>
      </w:pPr>
      <w:r>
        <w:t>- Колотовській Інні Вікторівні, ___ – 17 470 (сімнадцять тисяч чотириста сімдесят</w:t>
      </w:r>
      <w:r w:rsidRPr="004541B1">
        <w:t xml:space="preserve">) </w:t>
      </w:r>
      <w:r>
        <w:t>гривень на оздоровлення дитини (проживає за адресою: м. Луцьк, ___</w:t>
      </w:r>
      <w:r w:rsidRPr="004541B1">
        <w:t>);</w:t>
      </w:r>
    </w:p>
    <w:p w:rsidR="00833E4C" w:rsidRDefault="00833E4C" w:rsidP="00E21B80">
      <w:pPr>
        <w:ind w:firstLine="720"/>
        <w:jc w:val="both"/>
      </w:pPr>
      <w:r>
        <w:t>- Коляді Марії Дмитрівні, ___ – 500 (п’</w:t>
      </w:r>
      <w:r w:rsidRPr="00460120">
        <w:t>ятсот</w:t>
      </w:r>
      <w:r>
        <w:t>)</w:t>
      </w:r>
      <w:r w:rsidRPr="000E2B33">
        <w:t xml:space="preserve"> гривень на лікування </w:t>
      </w:r>
      <w:r>
        <w:t>(проживає за адресою: м. Луцьк, ___</w:t>
      </w:r>
      <w:r w:rsidRPr="000E2B33">
        <w:t>);</w:t>
      </w:r>
    </w:p>
    <w:p w:rsidR="00833E4C" w:rsidRDefault="00833E4C" w:rsidP="00E21B80">
      <w:pPr>
        <w:ind w:firstLine="720"/>
        <w:jc w:val="both"/>
      </w:pPr>
      <w:r>
        <w:t>- Колядко Вікторії Миколаївні, ___ – 1000 </w:t>
      </w:r>
      <w:r w:rsidRPr="00BF6708">
        <w:t>(</w:t>
      </w:r>
      <w:r>
        <w:t>одну тисячу</w:t>
      </w:r>
      <w:r w:rsidRPr="00BF6708">
        <w:t>) гривень</w:t>
      </w:r>
      <w:r>
        <w:t xml:space="preserve"> на лікування сина (проживає за адресою: м. Луцьк, ___</w:t>
      </w:r>
      <w:r w:rsidRPr="00BF6708">
        <w:t>);</w:t>
      </w:r>
    </w:p>
    <w:p w:rsidR="00833E4C" w:rsidRDefault="00833E4C" w:rsidP="00E21B80">
      <w:pPr>
        <w:ind w:firstLine="720"/>
        <w:jc w:val="both"/>
      </w:pPr>
      <w:r>
        <w:t>- Копелевій Ірині Миколаївні, ___ – 17 470 (сімнадцять тисяч чотириста сімдесят) гривень на оздоровлення дитини (проживає за адресою: м. Луцьк, ___</w:t>
      </w:r>
      <w:r w:rsidRPr="001B5846">
        <w:t>);</w:t>
      </w:r>
    </w:p>
    <w:p w:rsidR="00833E4C" w:rsidRDefault="00833E4C" w:rsidP="002A078D">
      <w:pPr>
        <w:ind w:firstLine="720"/>
        <w:jc w:val="both"/>
      </w:pPr>
      <w:r>
        <w:t>- Коробко Іванні Михайлівні, ___ – 2000 (дві тисячі)</w:t>
      </w:r>
      <w:r w:rsidRPr="00CF209C">
        <w:t xml:space="preserve"> </w:t>
      </w:r>
      <w:r>
        <w:t xml:space="preserve">гривень на лікування сина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:rsidR="00833E4C" w:rsidRDefault="00833E4C" w:rsidP="002A078D">
      <w:pPr>
        <w:ind w:firstLine="720"/>
        <w:jc w:val="both"/>
      </w:pPr>
      <w:r>
        <w:t>- Кочадзе Софіко Паатівні, ___ – 5000 (п’</w:t>
      </w:r>
      <w:r w:rsidRPr="00C60DD6">
        <w:t>ять</w:t>
      </w:r>
      <w:r>
        <w:t> тисяч)</w:t>
      </w:r>
      <w:r w:rsidRPr="00CF209C">
        <w:t xml:space="preserve"> </w:t>
      </w:r>
      <w:r>
        <w:t xml:space="preserve">гривень на лікування дитини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833E4C" w:rsidRDefault="00833E4C" w:rsidP="00E21B80">
      <w:pPr>
        <w:ind w:firstLine="720"/>
        <w:jc w:val="both"/>
      </w:pPr>
      <w:r>
        <w:t>- Кратік Марії Володимирівні, ___ – 500 (п’</w:t>
      </w:r>
      <w:r w:rsidRPr="00C60DD6">
        <w:t>ятсот</w:t>
      </w:r>
      <w:r w:rsidRPr="00B3319B">
        <w:t>) гривень на лік</w:t>
      </w:r>
      <w:r>
        <w:t>ування бабусі (проживає за адресою: м. Луцьк, ___</w:t>
      </w:r>
      <w:r w:rsidRPr="00B3319B">
        <w:t>);</w:t>
      </w:r>
    </w:p>
    <w:p w:rsidR="00833E4C" w:rsidRDefault="00833E4C" w:rsidP="00E21B80">
      <w:pPr>
        <w:ind w:firstLine="720"/>
        <w:jc w:val="both"/>
      </w:pPr>
      <w:r>
        <w:t>- Криштоф Олесі Євгенівні, ___ – 2000 (дві тисячі) гривень</w:t>
      </w:r>
      <w:r w:rsidRPr="0012088E">
        <w:t xml:space="preserve"> на лік</w:t>
      </w:r>
      <w:r>
        <w:t>ування сина (проживає за адресою: м. Луцьк, ___</w:t>
      </w:r>
      <w:r w:rsidRPr="0012088E">
        <w:t>);</w:t>
      </w:r>
    </w:p>
    <w:p w:rsidR="00833E4C" w:rsidRDefault="00833E4C" w:rsidP="00E21B80">
      <w:pPr>
        <w:ind w:firstLine="720"/>
        <w:jc w:val="both"/>
      </w:pPr>
      <w:r>
        <w:t>- Кшевдинській Неонілі Мар’</w:t>
      </w:r>
      <w:r w:rsidRPr="00C60DD6">
        <w:t>янівні</w:t>
      </w:r>
      <w:r>
        <w:t>, ___ – 500 (п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>ування (проживає за адресою: м. Луцьк,  ___</w:t>
      </w:r>
      <w:r w:rsidRPr="008C2163">
        <w:t>);</w:t>
      </w:r>
    </w:p>
    <w:p w:rsidR="00833E4C" w:rsidRDefault="00833E4C" w:rsidP="00E21B80">
      <w:pPr>
        <w:ind w:firstLine="720"/>
        <w:jc w:val="both"/>
      </w:pPr>
      <w:r>
        <w:t>- Лелявській Ларисі Степанівні, ___ – 1000 </w:t>
      </w:r>
      <w:r w:rsidRPr="00B84209">
        <w:t>(</w:t>
      </w:r>
      <w:r>
        <w:t>одну тисячу</w:t>
      </w:r>
      <w:r w:rsidRPr="00B84209">
        <w:t xml:space="preserve">) гривень на лікування (проживає за адресою: </w:t>
      </w:r>
      <w:r>
        <w:t>м. Луцьк,  ___</w:t>
      </w:r>
      <w:r w:rsidRPr="00B84209">
        <w:t>);</w:t>
      </w:r>
    </w:p>
    <w:p w:rsidR="00833E4C" w:rsidRDefault="00833E4C" w:rsidP="00E21B80">
      <w:pPr>
        <w:ind w:firstLine="720"/>
        <w:jc w:val="both"/>
      </w:pPr>
      <w:r>
        <w:t>- Леонтієвій Любові Іванівні, ___</w:t>
      </w:r>
      <w:r w:rsidRPr="00B27C9C">
        <w:t xml:space="preserve"> </w:t>
      </w:r>
      <w:r>
        <w:t>– 500 (п’</w:t>
      </w:r>
      <w:r w:rsidRPr="00E27864">
        <w:t>ятсот</w:t>
      </w:r>
      <w:r w:rsidRPr="00880CE7">
        <w:t>) гривень на лік</w:t>
      </w:r>
      <w:r>
        <w:t>ування (проживає за адресою: с. Жидичин, ___</w:t>
      </w:r>
      <w:r w:rsidRPr="00880CE7">
        <w:t>);</w:t>
      </w:r>
    </w:p>
    <w:p w:rsidR="00833E4C" w:rsidRDefault="00833E4C" w:rsidP="00E21B80">
      <w:pPr>
        <w:ind w:firstLine="720"/>
        <w:jc w:val="both"/>
      </w:pPr>
      <w:r>
        <w:t>- Липяніній Світлані Степанівні, ___ – 500 </w:t>
      </w:r>
      <w:r w:rsidRPr="00880CE7">
        <w:t>(</w:t>
      </w:r>
      <w:r>
        <w:t>п’</w:t>
      </w:r>
      <w:r w:rsidRPr="000D0BB2">
        <w:t>ятсот</w:t>
      </w:r>
      <w:r>
        <w:t xml:space="preserve">) гривень на лікування сина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833E4C" w:rsidRDefault="00833E4C" w:rsidP="00E21B80">
      <w:pPr>
        <w:ind w:firstLine="720"/>
        <w:jc w:val="both"/>
      </w:pPr>
      <w:r>
        <w:t>- Луцик Ірині Петрівні, ___ – 5000 (п’</w:t>
      </w:r>
      <w:r w:rsidRPr="00280B6D">
        <w:t>ять</w:t>
      </w:r>
      <w:r>
        <w:rPr>
          <w:lang w:val="en-US"/>
        </w:rPr>
        <w:t> </w:t>
      </w:r>
      <w:r w:rsidRPr="00280B6D">
        <w:t>тисяч</w:t>
      </w:r>
      <w:r>
        <w:t>) гривень на лікування дитини (проживає за адресою: м. Луцьк, ___)</w:t>
      </w:r>
    </w:p>
    <w:p w:rsidR="00833E4C" w:rsidRDefault="00833E4C" w:rsidP="00E21B80">
      <w:pPr>
        <w:ind w:firstLine="720"/>
        <w:jc w:val="both"/>
      </w:pPr>
      <w:r>
        <w:t>- Мірошнікову Ігорю Володимировичу, ___ – 500 </w:t>
      </w:r>
      <w:r w:rsidRPr="0032703D">
        <w:t>(</w:t>
      </w:r>
      <w:r>
        <w:t>п’</w:t>
      </w:r>
      <w:r w:rsidRPr="004F7A95">
        <w:rPr>
          <w:lang w:val="ru-RU"/>
        </w:rPr>
        <w:t>ятсот</w:t>
      </w:r>
      <w:r>
        <w:t xml:space="preserve">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833E4C" w:rsidRDefault="00833E4C" w:rsidP="00E21B80">
      <w:pPr>
        <w:ind w:firstLine="720"/>
        <w:jc w:val="both"/>
      </w:pPr>
      <w:r>
        <w:t>- Макаренку Олександру Юрійовичу, ___ – 1000 (одну тисячу</w:t>
      </w:r>
      <w:r w:rsidRPr="00E16AB7">
        <w:t>) гривень на л</w:t>
      </w:r>
      <w:r>
        <w:t>ікування матері (проживає за адресою: м. Луцьк, ___</w:t>
      </w:r>
      <w:r w:rsidRPr="00E16AB7">
        <w:t>);</w:t>
      </w:r>
    </w:p>
    <w:p w:rsidR="00833E4C" w:rsidRDefault="00833E4C" w:rsidP="00E21B80">
      <w:pPr>
        <w:ind w:firstLine="720"/>
        <w:jc w:val="both"/>
      </w:pPr>
      <w:r>
        <w:t xml:space="preserve">- Макаруку Олександру Миколайовичу, ___ – 1000 (одну тисячу) </w:t>
      </w:r>
      <w:r w:rsidRPr="00644790">
        <w:t>гривень на лік</w:t>
      </w:r>
      <w:r>
        <w:t>ування (проживає за адресою: м. Луцьк,  ___</w:t>
      </w:r>
      <w:r w:rsidRPr="00644790">
        <w:t>);</w:t>
      </w:r>
    </w:p>
    <w:p w:rsidR="00833E4C" w:rsidRDefault="00833E4C" w:rsidP="00E21B80">
      <w:pPr>
        <w:ind w:firstLine="720"/>
        <w:jc w:val="both"/>
      </w:pPr>
      <w:r>
        <w:t>- Макарчуку Володимиру Віталійовичу, ___ – 1000 (одну 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833E4C" w:rsidRDefault="00833E4C" w:rsidP="00E21B80">
      <w:pPr>
        <w:ind w:firstLine="720"/>
        <w:jc w:val="both"/>
      </w:pPr>
      <w:r>
        <w:t>- Мальцевій Тамарі Степанівні, ___ – 500 (п’</w:t>
      </w:r>
      <w:r w:rsidRPr="00BB14E5">
        <w:t>ятсот</w:t>
      </w:r>
      <w:r>
        <w:t>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833E4C" w:rsidRDefault="00833E4C" w:rsidP="00E21B80">
      <w:pPr>
        <w:ind w:firstLine="720"/>
        <w:jc w:val="both"/>
      </w:pPr>
      <w:r>
        <w:t>- Мартинюк Валентині Анатоліївні, ___ – 500 (п’</w:t>
      </w:r>
      <w:r w:rsidRPr="00D4654D">
        <w:rPr>
          <w:lang w:val="ru-RU"/>
        </w:rPr>
        <w:t>ят</w:t>
      </w:r>
      <w:r>
        <w:t>сот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833E4C" w:rsidRDefault="00833E4C" w:rsidP="00E21B80">
      <w:pPr>
        <w:ind w:firstLine="720"/>
        <w:jc w:val="both"/>
      </w:pPr>
      <w:r>
        <w:t>- Мартинюк Марії Остапівні, ___</w:t>
      </w:r>
      <w:r w:rsidRPr="00B53BAE">
        <w:t xml:space="preserve"> </w:t>
      </w:r>
      <w:r>
        <w:t>– 500 </w:t>
      </w:r>
      <w:r w:rsidRPr="006040B9">
        <w:t>(</w:t>
      </w:r>
      <w:r>
        <w:t>п’</w:t>
      </w:r>
      <w:r w:rsidRPr="001A4011">
        <w:t>ятсот</w:t>
      </w:r>
      <w:r w:rsidRPr="006040B9">
        <w:t>) гривень на лік</w:t>
      </w:r>
      <w:r>
        <w:t>ування дочки (проживає за адресою: м. Луцьк, ___</w:t>
      </w:r>
      <w:r w:rsidRPr="006040B9">
        <w:t>);</w:t>
      </w:r>
    </w:p>
    <w:p w:rsidR="00833E4C" w:rsidRDefault="00833E4C" w:rsidP="00E21B80">
      <w:pPr>
        <w:ind w:firstLine="720"/>
        <w:jc w:val="both"/>
      </w:pPr>
      <w:r>
        <w:t>- Маршалюк Анні Петрівні, ___ – 17 470 </w:t>
      </w:r>
      <w:r w:rsidRPr="00806CD8">
        <w:t>(</w:t>
      </w:r>
      <w:r>
        <w:t>сімнадцять тисяч чотириста сімдесят) гривень на оздоровлення дитини (проживає за адресою: м. Луцьк, ___</w:t>
      </w:r>
      <w:r w:rsidRPr="00806CD8">
        <w:t>);</w:t>
      </w:r>
    </w:p>
    <w:p w:rsidR="00833E4C" w:rsidRDefault="00833E4C" w:rsidP="00E21B80">
      <w:pPr>
        <w:ind w:firstLine="720"/>
        <w:jc w:val="both"/>
      </w:pPr>
      <w:r>
        <w:t>- Медведєву Павлу Сергійовичу, ___ – 1000 </w:t>
      </w:r>
      <w:r w:rsidRPr="00806CD8">
        <w:t>(</w:t>
      </w:r>
      <w:r>
        <w:t>одну</w:t>
      </w:r>
      <w:r>
        <w:rPr>
          <w:lang w:val="en-US"/>
        </w:rPr>
        <w:t> </w:t>
      </w:r>
      <w:r>
        <w:t>тисячу</w:t>
      </w:r>
      <w:r w:rsidRPr="00806CD8">
        <w:t>) гривень на лік</w:t>
      </w:r>
      <w:r>
        <w:t>ування</w:t>
      </w:r>
      <w:r w:rsidRPr="001C23EC">
        <w:t xml:space="preserve"> </w:t>
      </w:r>
      <w:r>
        <w:t>(проживає за адресою: м. Луцьк,  ___</w:t>
      </w:r>
      <w:r w:rsidRPr="00806CD8">
        <w:t>);</w:t>
      </w:r>
    </w:p>
    <w:p w:rsidR="00833E4C" w:rsidRDefault="00833E4C" w:rsidP="00344404">
      <w:pPr>
        <w:ind w:firstLine="720"/>
        <w:jc w:val="both"/>
      </w:pPr>
      <w:r>
        <w:t>- Мельничук Любові Олександрівні, ___</w:t>
      </w:r>
      <w:r w:rsidRPr="00AB0CAE">
        <w:t xml:space="preserve"> </w:t>
      </w:r>
      <w:r>
        <w:t>– 500 </w:t>
      </w:r>
      <w:r w:rsidRPr="00AB0CAE">
        <w:t>(</w:t>
      </w:r>
      <w:r>
        <w:t>п’</w:t>
      </w:r>
      <w:r w:rsidRPr="00770738">
        <w:t>ятсот</w:t>
      </w:r>
      <w:r>
        <w:t>) гривень на лікування (проживає за адресою: м. Луцьк, ___</w:t>
      </w:r>
      <w:r w:rsidRPr="00AB0CAE">
        <w:t>);</w:t>
      </w:r>
    </w:p>
    <w:p w:rsidR="00833E4C" w:rsidRDefault="00833E4C" w:rsidP="00E21B80">
      <w:pPr>
        <w:ind w:firstLine="720"/>
        <w:jc w:val="both"/>
      </w:pPr>
      <w:r>
        <w:t>- Міняйло Надії Олегівні, ___ – 1500 </w:t>
      </w:r>
      <w:r w:rsidRPr="00AB0CAE">
        <w:t>(</w:t>
      </w:r>
      <w:r>
        <w:t>одну тисячу п’</w:t>
      </w:r>
      <w:r w:rsidRPr="00E974C6">
        <w:t>ятсот</w:t>
      </w:r>
      <w:r w:rsidRPr="00AB0CAE">
        <w:t>) гривень на лік</w:t>
      </w:r>
      <w:r>
        <w:t>ування матері (проживає за адресою: м. </w:t>
      </w:r>
      <w:r w:rsidRPr="00AB0CAE">
        <w:t>Луц</w:t>
      </w:r>
      <w:r>
        <w:t>ьк,  ___</w:t>
      </w:r>
      <w:r w:rsidRPr="00AB0CAE">
        <w:t>);</w:t>
      </w:r>
    </w:p>
    <w:p w:rsidR="00833E4C" w:rsidRDefault="00833E4C" w:rsidP="00E21B80">
      <w:pPr>
        <w:ind w:firstLine="720"/>
        <w:jc w:val="both"/>
      </w:pPr>
      <w:r>
        <w:t xml:space="preserve">- Мусі Лілії Василівні, ___ – 17 470 (сімнадцять тисяч чотириста сімдесят) гривень на оздоровлення дитини (проживає за адресою: м. Луцьк, </w:t>
      </w:r>
      <w:bookmarkStart w:id="0" w:name="_GoBack"/>
      <w:r>
        <w:t>___</w:t>
      </w:r>
      <w:r w:rsidRPr="00207760">
        <w:t>);</w:t>
      </w:r>
      <w:bookmarkEnd w:id="0"/>
    </w:p>
    <w:p w:rsidR="00833E4C" w:rsidRDefault="00833E4C" w:rsidP="00E21B80">
      <w:pPr>
        <w:ind w:firstLine="720"/>
        <w:jc w:val="both"/>
      </w:pPr>
      <w:r>
        <w:t>- Назарчуку Леоніду Івановичу, ___ – 2000 </w:t>
      </w:r>
      <w:r w:rsidRPr="003C6AE5">
        <w:t>(</w:t>
      </w:r>
      <w:r>
        <w:t>дві тисячі</w:t>
      </w:r>
      <w:r w:rsidRPr="003C6AE5">
        <w:t>) гривень на лік</w:t>
      </w:r>
      <w:r>
        <w:t>ування заявника та його дружини (проживає за адресою: м. Луцьк, ___</w:t>
      </w:r>
      <w:r w:rsidRPr="003C6AE5">
        <w:t>);</w:t>
      </w:r>
    </w:p>
    <w:p w:rsidR="00833E4C" w:rsidRDefault="00833E4C" w:rsidP="00E21B80">
      <w:pPr>
        <w:ind w:firstLine="720"/>
        <w:jc w:val="both"/>
      </w:pPr>
      <w:r>
        <w:t>- Нікіфоровій Юлії Володимирівні, ___ – 17 470 (сімнадцять тисяч чотириста сімдесят) гривень на оздоровлення дитини (проживає за адресою: м. Луцьк, ___</w:t>
      </w:r>
      <w:r w:rsidRPr="009B502E">
        <w:t>);</w:t>
      </w:r>
    </w:p>
    <w:p w:rsidR="00833E4C" w:rsidRDefault="00833E4C" w:rsidP="00E21B80">
      <w:pPr>
        <w:ind w:firstLine="720"/>
        <w:jc w:val="both"/>
      </w:pPr>
      <w:r>
        <w:t>- Огороднічук Олені Володимирівні, ___ – 1000 </w:t>
      </w:r>
      <w:r w:rsidRPr="00945C39">
        <w:t>(</w:t>
      </w:r>
      <w:r>
        <w:t>одну</w:t>
      </w:r>
      <w:r>
        <w:rPr>
          <w:lang w:val="en-US"/>
        </w:rPr>
        <w:t> </w:t>
      </w:r>
      <w:r w:rsidRPr="00E27864">
        <w:t>тисяч</w:t>
      </w:r>
      <w:r>
        <w:t>у</w:t>
      </w:r>
      <w:r w:rsidRPr="00945C39">
        <w:t>) гривень на лік</w:t>
      </w:r>
      <w:r>
        <w:t>ування дитини (проживає за адресою: м. Луцьк, ___</w:t>
      </w:r>
      <w:r w:rsidRPr="00945C39">
        <w:t>);</w:t>
      </w:r>
    </w:p>
    <w:p w:rsidR="00833E4C" w:rsidRDefault="00833E4C" w:rsidP="00E21B80">
      <w:pPr>
        <w:ind w:firstLine="720"/>
        <w:jc w:val="both"/>
      </w:pPr>
      <w:r>
        <w:t>- Онуфрук Валентині Петрівні, ___ – 500 (п’</w:t>
      </w:r>
      <w:r w:rsidRPr="003501E0">
        <w:t>ятсот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:rsidR="00833E4C" w:rsidRDefault="00833E4C" w:rsidP="00E21B80">
      <w:pPr>
        <w:ind w:firstLine="720"/>
        <w:jc w:val="both"/>
      </w:pPr>
      <w:r>
        <w:t>- Оранському Юрію Володимировичу, ___</w:t>
      </w:r>
      <w:r w:rsidRPr="00A3166A">
        <w:t xml:space="preserve"> </w:t>
      </w:r>
      <w:r>
        <w:t>– 5000 (п’</w:t>
      </w:r>
      <w:r w:rsidRPr="0040128B">
        <w:rPr>
          <w:lang w:val="ru-RU"/>
        </w:rPr>
        <w:t>ять</w:t>
      </w:r>
      <w:r>
        <w:t> тисяч) гривень на вирішення соціально-побутових проблем (проживає за адресою: м. Луцьк, ___</w:t>
      </w:r>
      <w:r w:rsidRPr="00E1282E">
        <w:t>);</w:t>
      </w:r>
    </w:p>
    <w:p w:rsidR="00833E4C" w:rsidRDefault="00833E4C" w:rsidP="00344404">
      <w:pPr>
        <w:ind w:firstLine="720"/>
        <w:jc w:val="both"/>
      </w:pPr>
      <w:r>
        <w:t>- Остаповець Марії Володимирівні, ___ – 10 000 (десять тисяч) гривень на лікування (проживає за адресою: м. Луцьк, вул. ___</w:t>
      </w:r>
      <w:r w:rsidRPr="00AF22E9">
        <w:t>);</w:t>
      </w:r>
    </w:p>
    <w:p w:rsidR="00833E4C" w:rsidRDefault="00833E4C" w:rsidP="00E21B80">
      <w:pPr>
        <w:ind w:firstLine="720"/>
        <w:jc w:val="both"/>
      </w:pPr>
      <w:r>
        <w:t>- Павлюченковій Маргариті Анатоліївні, ___– 1000 (одну тисячу</w:t>
      </w:r>
      <w:r w:rsidRPr="007843DC">
        <w:t>) гривень на лікування</w:t>
      </w:r>
      <w:r>
        <w:t xml:space="preserve"> заявниці та її матері</w:t>
      </w:r>
      <w:r w:rsidRPr="007843DC">
        <w:t xml:space="preserve"> </w:t>
      </w:r>
      <w:r>
        <w:t>(проживає за адресою: м. Луцьк, ___</w:t>
      </w:r>
      <w:r w:rsidRPr="007843DC">
        <w:t>);</w:t>
      </w:r>
    </w:p>
    <w:p w:rsidR="00833E4C" w:rsidRDefault="00833E4C" w:rsidP="00E21B80">
      <w:pPr>
        <w:ind w:firstLine="720"/>
        <w:jc w:val="both"/>
      </w:pPr>
      <w:r>
        <w:t>- Парадовській Наталії Миколаївні, ___ – 1500 (одну тисячу п’</w:t>
      </w:r>
      <w:r w:rsidRPr="00C9173F">
        <w:t>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833E4C" w:rsidRDefault="00833E4C" w:rsidP="00E21B80">
      <w:pPr>
        <w:ind w:firstLine="720"/>
        <w:jc w:val="both"/>
      </w:pPr>
      <w:r>
        <w:t>- Пасечнику Володимиру Сергійовичу, ___ – 1000 (одну тисячу) гривень на лікування (проживає за адресою: м. Луцьк,                                    ___</w:t>
      </w:r>
      <w:r w:rsidRPr="00E56DC3">
        <w:t>);</w:t>
      </w:r>
    </w:p>
    <w:p w:rsidR="00833E4C" w:rsidRDefault="00833E4C" w:rsidP="00E21B80">
      <w:pPr>
        <w:ind w:firstLine="720"/>
        <w:jc w:val="both"/>
      </w:pPr>
      <w:r>
        <w:t>- Пипко Любові Григорівні, ___ – 500 </w:t>
      </w:r>
      <w:r w:rsidRPr="00496D6A">
        <w:t>(</w:t>
      </w:r>
      <w:r>
        <w:t>п’</w:t>
      </w:r>
      <w:r w:rsidRPr="00C9173F">
        <w:t>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E4C" w:rsidRDefault="00833E4C" w:rsidP="00E21B80">
      <w:pPr>
        <w:ind w:firstLine="720"/>
        <w:jc w:val="both"/>
      </w:pPr>
      <w:r>
        <w:t>- Подгурець Равілі Шакіровні, ___– 500 (п’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833E4C" w:rsidRDefault="00833E4C" w:rsidP="00E21B80">
      <w:pPr>
        <w:ind w:firstLine="720"/>
        <w:jc w:val="both"/>
      </w:pPr>
      <w:r>
        <w:t>- Пятенко Надії Михайлівні, ___ – 1000 (одну тисячу</w:t>
      </w:r>
      <w:r w:rsidRPr="00547462">
        <w:t>) гривень на лік</w:t>
      </w:r>
      <w:r>
        <w:t>ування заявниці та її дочки (проживає за адресою: м. Луцьк, ___);</w:t>
      </w:r>
    </w:p>
    <w:p w:rsidR="00833E4C" w:rsidRDefault="00833E4C" w:rsidP="00BB14E5">
      <w:pPr>
        <w:ind w:firstLine="720"/>
        <w:jc w:val="both"/>
      </w:pPr>
      <w:r>
        <w:t>- Радіон Оксані Володимирівні, ___ – 17 470 (сімнадцять тисяч чотириста сімдесят) гривень на оздоровлення дитини</w:t>
      </w:r>
      <w:r w:rsidRPr="007843DC">
        <w:t xml:space="preserve"> </w:t>
      </w:r>
      <w:r>
        <w:t>(проживає за адресою: м. Луцьк, ___</w:t>
      </w:r>
      <w:r w:rsidRPr="007843DC">
        <w:t>);</w:t>
      </w:r>
    </w:p>
    <w:p w:rsidR="00833E4C" w:rsidRDefault="00833E4C" w:rsidP="00BB14E5">
      <w:pPr>
        <w:ind w:firstLine="720"/>
        <w:jc w:val="both"/>
      </w:pPr>
      <w:r>
        <w:t>- Ревій Тетяні Анатоліївні, ___ – 500 (п’</w:t>
      </w:r>
      <w:r w:rsidRPr="00C9173F">
        <w:t>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833E4C" w:rsidRDefault="00833E4C" w:rsidP="00BB14E5">
      <w:pPr>
        <w:ind w:firstLine="720"/>
        <w:jc w:val="both"/>
      </w:pPr>
      <w:r>
        <w:t>- Реттке Ользі Василівні, ___ – 17 470 (сімнадцять тисяч чотириста сімдесят) гривень на оздоровлення дитини (проживає за адресою: м. Луцьк, ___</w:t>
      </w:r>
      <w:r w:rsidRPr="00E56DC3">
        <w:t>);</w:t>
      </w:r>
    </w:p>
    <w:p w:rsidR="00833E4C" w:rsidRDefault="00833E4C" w:rsidP="00BB14E5">
      <w:pPr>
        <w:ind w:firstLine="720"/>
        <w:jc w:val="both"/>
      </w:pPr>
      <w:r>
        <w:t>- Ригаль Любові Василівні, ___– 2000 </w:t>
      </w:r>
      <w:r w:rsidRPr="00496D6A">
        <w:t>(</w:t>
      </w:r>
      <w:r>
        <w:t>дві тисячі</w:t>
      </w:r>
      <w:r w:rsidRPr="00496D6A">
        <w:t>) гривень на лік</w:t>
      </w:r>
      <w:r>
        <w:t>ування онуки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E4C" w:rsidRDefault="00833E4C" w:rsidP="00BB14E5">
      <w:pPr>
        <w:ind w:firstLine="720"/>
        <w:jc w:val="both"/>
      </w:pPr>
      <w:r>
        <w:t>- Рижук Наталії Карпівні, ___</w:t>
      </w:r>
      <w:r w:rsidRPr="0061596E">
        <w:t xml:space="preserve"> </w:t>
      </w:r>
      <w:r>
        <w:t>– 1500 (одну тисячу 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чоловіка (проживає за адресою: м. Луцьк, ___</w:t>
      </w:r>
      <w:r w:rsidRPr="00547462">
        <w:t>);</w:t>
      </w:r>
    </w:p>
    <w:p w:rsidR="00833E4C" w:rsidRDefault="00833E4C" w:rsidP="007A41E4">
      <w:pPr>
        <w:ind w:firstLine="720"/>
        <w:jc w:val="both"/>
      </w:pPr>
      <w:r>
        <w:t>- Римарчук Тетяні Олександрівні, ___ – 1500 </w:t>
      </w:r>
      <w:r w:rsidRPr="00496D6A">
        <w:t>(</w:t>
      </w:r>
      <w:r>
        <w:t>одну тисячу п’</w:t>
      </w:r>
      <w:r w:rsidRPr="00C9173F">
        <w:t>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E4C" w:rsidRDefault="00833E4C" w:rsidP="007A41E4">
      <w:pPr>
        <w:ind w:firstLine="720"/>
        <w:jc w:val="both"/>
      </w:pPr>
      <w:r>
        <w:t>- Родюк Валентині Олександрівні, ___</w:t>
      </w:r>
      <w:r w:rsidRPr="0061596E">
        <w:t xml:space="preserve"> </w:t>
      </w:r>
      <w:r>
        <w:t>– 1500 (одну тисячу 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заявниці, її чоловіка та її матері (проживає за адресою: м. Луцьк, ___</w:t>
      </w:r>
      <w:r w:rsidRPr="00547462">
        <w:t>);</w:t>
      </w:r>
    </w:p>
    <w:p w:rsidR="00833E4C" w:rsidRDefault="00833E4C" w:rsidP="007A41E4">
      <w:pPr>
        <w:ind w:firstLine="720"/>
        <w:jc w:val="both"/>
      </w:pPr>
      <w:r>
        <w:t>- Ротаєнко Ірині Олександрівні, ___ – 17 470 (сімнадцять тисяч чотириста сімдесят) гривень на оздоровлення дитини (проживає за адресою: м. Луцьк, ___);</w:t>
      </w:r>
    </w:p>
    <w:p w:rsidR="00833E4C" w:rsidRDefault="00833E4C" w:rsidP="007A41E4">
      <w:pPr>
        <w:ind w:firstLine="720"/>
        <w:jc w:val="both"/>
      </w:pPr>
      <w:r>
        <w:t>- Сакуну Максиму Леонтійовичу, ___ – 500 (п’</w:t>
      </w:r>
      <w:r w:rsidRPr="00AB6901">
        <w:t>ятсот</w:t>
      </w:r>
      <w:r>
        <w:t>) гривень на лікування (проживає за адресою: м. Луцьк,  ___</w:t>
      </w:r>
      <w:r w:rsidRPr="007843DC">
        <w:t>);</w:t>
      </w:r>
    </w:p>
    <w:p w:rsidR="00833E4C" w:rsidRDefault="00833E4C" w:rsidP="007A41E4">
      <w:pPr>
        <w:ind w:firstLine="720"/>
        <w:jc w:val="both"/>
      </w:pPr>
      <w:r>
        <w:t>- Самчуку Миколі Валентиновичу, ___ – 2000 (дві тисячі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833E4C" w:rsidRDefault="00833E4C" w:rsidP="007A41E4">
      <w:pPr>
        <w:ind w:firstLine="720"/>
        <w:jc w:val="both"/>
      </w:pPr>
      <w:r>
        <w:t>- Сахарук Ганні Іванівні, ___ – 1000 (одну тисячу) гривень на лікування (проживає за адресою: м. Луцьк, ___</w:t>
      </w:r>
      <w:r w:rsidRPr="00E56DC3">
        <w:t>);</w:t>
      </w:r>
    </w:p>
    <w:p w:rsidR="00833E4C" w:rsidRDefault="00833E4C" w:rsidP="00623501">
      <w:pPr>
        <w:ind w:firstLine="720"/>
        <w:jc w:val="both"/>
      </w:pPr>
      <w:r>
        <w:t>- Сенезі Валентині Степанівні,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833E4C" w:rsidRDefault="00833E4C" w:rsidP="00623501">
      <w:pPr>
        <w:ind w:firstLine="720"/>
        <w:jc w:val="both"/>
      </w:pPr>
      <w:r>
        <w:t>- Собуцькому Віктору Павловичу, ___ – 1000 (одну тисячу</w:t>
      </w:r>
      <w:r w:rsidRPr="00547462">
        <w:t>) гривень на лік</w:t>
      </w:r>
      <w:r>
        <w:t>ування (проживає за адресою: м. Луцьк,  ___);</w:t>
      </w:r>
    </w:p>
    <w:p w:rsidR="00833E4C" w:rsidRDefault="00833E4C" w:rsidP="00623501">
      <w:pPr>
        <w:ind w:firstLine="720"/>
        <w:jc w:val="both"/>
      </w:pPr>
      <w:r>
        <w:t>- Схань Олені Іванівні, ___ – 500 (п’</w:t>
      </w:r>
      <w:r w:rsidRPr="00623501">
        <w:rPr>
          <w:lang w:val="ru-RU"/>
        </w:rPr>
        <w:t>ятсот</w:t>
      </w:r>
      <w:r>
        <w:t>) гривень на лікування (проживає за адресою: с. Милуші, ___</w:t>
      </w:r>
      <w:r w:rsidRPr="007843DC">
        <w:t>);</w:t>
      </w:r>
    </w:p>
    <w:p w:rsidR="00833E4C" w:rsidRDefault="00833E4C" w:rsidP="00623501">
      <w:pPr>
        <w:ind w:firstLine="720"/>
        <w:jc w:val="both"/>
      </w:pPr>
      <w:r>
        <w:t>- Таранець Галині Олексіївні, ___ – 1500 (одну тисячу п’</w:t>
      </w:r>
      <w:r w:rsidRPr="00C9173F">
        <w:t>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833E4C" w:rsidRDefault="00833E4C" w:rsidP="00623501">
      <w:pPr>
        <w:ind w:firstLine="720"/>
        <w:jc w:val="both"/>
      </w:pPr>
      <w:r>
        <w:t>- Тарасюку Андрію Євгенійовичу, ___ – 500 (п’</w:t>
      </w:r>
      <w:r w:rsidRPr="00AB6901">
        <w:t>ятсот</w:t>
      </w:r>
      <w:r>
        <w:t>) гривень на лікування (проживає за адресою: м. Луцьк, ___</w:t>
      </w:r>
      <w:r w:rsidRPr="00E56DC3">
        <w:t>);</w:t>
      </w:r>
    </w:p>
    <w:p w:rsidR="00833E4C" w:rsidRDefault="00833E4C" w:rsidP="00623501">
      <w:pPr>
        <w:ind w:firstLine="720"/>
        <w:jc w:val="both"/>
      </w:pPr>
      <w:r>
        <w:t>- Тарасюку Олександру Володимировичу,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заявника та його дружини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E4C" w:rsidRDefault="00833E4C" w:rsidP="00623501">
      <w:pPr>
        <w:ind w:firstLine="720"/>
        <w:jc w:val="both"/>
      </w:pPr>
      <w:r>
        <w:t>- Токовій Марії Гаврилівні, ___</w:t>
      </w:r>
      <w:r w:rsidRPr="0061596E">
        <w:t xml:space="preserve"> </w:t>
      </w:r>
      <w:r>
        <w:t>– 500 (п’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833E4C" w:rsidRDefault="00833E4C" w:rsidP="00623501">
      <w:pPr>
        <w:ind w:firstLine="720"/>
        <w:jc w:val="both"/>
      </w:pPr>
      <w:r>
        <w:t>- Трофимчук Ганні Петрівні, ___ – 1000 </w:t>
      </w:r>
      <w:r w:rsidRPr="00496D6A">
        <w:t>(</w:t>
      </w:r>
      <w:r>
        <w:t>одну тисячу 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E4C" w:rsidRDefault="00833E4C" w:rsidP="00F11A37">
      <w:pPr>
        <w:ind w:firstLine="720"/>
        <w:jc w:val="both"/>
      </w:pPr>
      <w:r>
        <w:t>- Фіногеновій Неонілі Миколаївні, ___</w:t>
      </w:r>
      <w:r w:rsidRPr="0061596E">
        <w:t xml:space="preserve"> </w:t>
      </w:r>
      <w:r>
        <w:t>– 500 (п’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833E4C" w:rsidRDefault="00833E4C" w:rsidP="00F11A37">
      <w:pPr>
        <w:ind w:firstLine="720"/>
        <w:jc w:val="both"/>
      </w:pPr>
      <w:r>
        <w:t>- Христюку Миколі Володимировичу, ___ – 1000 (одну тисячу</w:t>
      </w:r>
      <w:r w:rsidRPr="00547462">
        <w:t>) гривень на лік</w:t>
      </w:r>
      <w:r>
        <w:t>ування (проживає за адресою: м. Луцьк,  ___);</w:t>
      </w:r>
    </w:p>
    <w:p w:rsidR="00833E4C" w:rsidRDefault="00833E4C" w:rsidP="00F11A37">
      <w:pPr>
        <w:ind w:firstLine="720"/>
        <w:jc w:val="both"/>
      </w:pPr>
      <w:r>
        <w:t>- Худобі Михайлу Антоновичу, ___ – 1500 (одну тисячу п’</w:t>
      </w:r>
      <w:r w:rsidRPr="00F11A37">
        <w:rPr>
          <w:lang w:val="ru-RU"/>
        </w:rPr>
        <w:t>ятсот</w:t>
      </w:r>
      <w:r>
        <w:t>) гривень на лікування</w:t>
      </w:r>
      <w:r w:rsidRPr="007843DC">
        <w:t xml:space="preserve"> </w:t>
      </w:r>
      <w:r>
        <w:t>(проживає за адресою: м. Луцьк, ___</w:t>
      </w:r>
      <w:r w:rsidRPr="007843DC">
        <w:t>);</w:t>
      </w:r>
    </w:p>
    <w:p w:rsidR="00833E4C" w:rsidRDefault="00833E4C" w:rsidP="00F11A37">
      <w:pPr>
        <w:ind w:firstLine="720"/>
        <w:jc w:val="both"/>
      </w:pPr>
      <w:r>
        <w:t>- Ціхоцькій Валентині Юхимівні,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833E4C" w:rsidRDefault="00833E4C" w:rsidP="00F11A37">
      <w:pPr>
        <w:ind w:firstLine="720"/>
        <w:jc w:val="both"/>
      </w:pPr>
      <w:r>
        <w:t>- Чайці Марії Яківні, ___ – 1500 (одну тисячу п’</w:t>
      </w:r>
      <w:r w:rsidRPr="001E54C5">
        <w:t>ятсот</w:t>
      </w:r>
      <w:r>
        <w:t>) гривень на лікування (проживає за адресою: с. Великий Омеляник, ___</w:t>
      </w:r>
      <w:r w:rsidRPr="00E56DC3">
        <w:t>);</w:t>
      </w:r>
    </w:p>
    <w:p w:rsidR="00833E4C" w:rsidRDefault="00833E4C" w:rsidP="00F11A37">
      <w:pPr>
        <w:ind w:firstLine="720"/>
        <w:jc w:val="both"/>
      </w:pPr>
      <w:r>
        <w:t>- Шавук Валентині Петрівні, ___ – 500 </w:t>
      </w:r>
      <w:r w:rsidRPr="00496D6A">
        <w:t>(</w:t>
      </w:r>
      <w:r>
        <w:t>п’</w:t>
      </w:r>
      <w:r w:rsidRPr="00AB6901">
        <w:t>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833E4C" w:rsidRDefault="00833E4C" w:rsidP="00F11A37">
      <w:pPr>
        <w:ind w:firstLine="720"/>
        <w:jc w:val="both"/>
      </w:pPr>
      <w:r>
        <w:t>- Шагуті Олені Іванівні,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чоловіка (проживає за адресою: с. Боголюби, ___</w:t>
      </w:r>
      <w:r w:rsidRPr="00547462">
        <w:t>);</w:t>
      </w:r>
    </w:p>
    <w:p w:rsidR="00833E4C" w:rsidRDefault="00833E4C" w:rsidP="00F11A37">
      <w:pPr>
        <w:ind w:firstLine="720"/>
        <w:jc w:val="both"/>
      </w:pPr>
      <w:r>
        <w:t>- Шаран Вірі Володимирівні,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с. Одеради, ___</w:t>
      </w:r>
      <w:r w:rsidRPr="00496D6A">
        <w:t>);</w:t>
      </w:r>
    </w:p>
    <w:p w:rsidR="00833E4C" w:rsidRDefault="00833E4C" w:rsidP="00F11A37">
      <w:pPr>
        <w:ind w:firstLine="720"/>
        <w:jc w:val="both"/>
      </w:pPr>
      <w:r>
        <w:t>- Якимчуку Ігорю Олександровичу, ___</w:t>
      </w:r>
      <w:r w:rsidRPr="0061596E">
        <w:t xml:space="preserve"> </w:t>
      </w:r>
      <w:r>
        <w:t>– 1500 (одну тисячу 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833E4C" w:rsidRDefault="00833E4C" w:rsidP="008C184D">
      <w:pPr>
        <w:ind w:firstLine="720"/>
        <w:jc w:val="both"/>
      </w:pPr>
      <w:r>
        <w:t>- Ярмоновій Лесі Милентіївні,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 ___</w:t>
      </w:r>
      <w:r w:rsidRPr="00547462">
        <w:t>);</w:t>
      </w:r>
    </w:p>
    <w:p w:rsidR="00833E4C" w:rsidRDefault="00833E4C" w:rsidP="008C184D">
      <w:pPr>
        <w:ind w:firstLine="720"/>
        <w:jc w:val="both"/>
      </w:pPr>
      <w:r>
        <w:t>- Яцюрі Наталії Олександрівні, ___</w:t>
      </w:r>
      <w:r w:rsidRPr="0061596E">
        <w:t xml:space="preserve"> </w:t>
      </w:r>
      <w:r>
        <w:t>– 2000 (дві тисячі) гривень на вирішення соціально-побутових проблем (проживає за адресою: м. Луцьк, ___);</w:t>
      </w:r>
    </w:p>
    <w:p w:rsidR="00833E4C" w:rsidRDefault="00833E4C" w:rsidP="008C184D">
      <w:pPr>
        <w:ind w:firstLine="720"/>
        <w:jc w:val="both"/>
      </w:pPr>
      <w:r>
        <w:t>- Яшанову Михайлу Івановичу, ___ – 1000 (одну тисячу) гривень на лікування</w:t>
      </w:r>
      <w:r w:rsidRPr="007843DC">
        <w:t xml:space="preserve"> </w:t>
      </w:r>
      <w:r>
        <w:t>(проживає за адресою: м. Луцьк, ___).</w:t>
      </w:r>
    </w:p>
    <w:p w:rsidR="00833E4C" w:rsidRDefault="00833E4C" w:rsidP="00E21B80">
      <w:pPr>
        <w:ind w:firstLine="720"/>
        <w:jc w:val="both"/>
      </w:pPr>
    </w:p>
    <w:p w:rsidR="00833E4C" w:rsidRDefault="00833E4C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833E4C" w:rsidRDefault="00833E4C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 І.І.</w:t>
      </w:r>
    </w:p>
    <w:p w:rsidR="00833E4C" w:rsidRDefault="00833E4C" w:rsidP="00D30D1F">
      <w:pPr>
        <w:pStyle w:val="ListParagraph"/>
        <w:widowControl/>
        <w:spacing w:after="0"/>
        <w:ind w:firstLine="720"/>
        <w:jc w:val="both"/>
      </w:pPr>
    </w:p>
    <w:p w:rsidR="00833E4C" w:rsidRDefault="00833E4C" w:rsidP="00D30D1F">
      <w:pPr>
        <w:pStyle w:val="ListParagraph"/>
        <w:widowControl/>
        <w:spacing w:after="0"/>
        <w:ind w:firstLine="720"/>
        <w:jc w:val="both"/>
      </w:pPr>
    </w:p>
    <w:p w:rsidR="00833E4C" w:rsidRPr="00D44BF6" w:rsidRDefault="00833E4C" w:rsidP="00D30D1F">
      <w:pPr>
        <w:pStyle w:val="ListParagraph"/>
        <w:widowControl/>
        <w:spacing w:after="0"/>
        <w:ind w:firstLine="720"/>
        <w:jc w:val="both"/>
      </w:pPr>
    </w:p>
    <w:p w:rsidR="00833E4C" w:rsidRDefault="00833E4C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  <w:t xml:space="preserve">                      Ігор ПОЛІЩУК</w:t>
      </w:r>
    </w:p>
    <w:p w:rsidR="00833E4C" w:rsidRDefault="00833E4C" w:rsidP="00BE7F2C">
      <w:pPr>
        <w:pStyle w:val="ListParagraph"/>
        <w:widowControl/>
        <w:jc w:val="both"/>
        <w:rPr>
          <w:sz w:val="24"/>
          <w:szCs w:val="24"/>
        </w:rPr>
      </w:pPr>
    </w:p>
    <w:p w:rsidR="00833E4C" w:rsidRDefault="00833E4C" w:rsidP="00BE7F2C">
      <w:pPr>
        <w:pStyle w:val="ListParagraph"/>
        <w:widowControl/>
        <w:jc w:val="both"/>
        <w:rPr>
          <w:sz w:val="24"/>
          <w:szCs w:val="24"/>
        </w:rPr>
      </w:pPr>
    </w:p>
    <w:p w:rsidR="00833E4C" w:rsidRPr="00A05B38" w:rsidRDefault="00833E4C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833E4C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4C" w:rsidRDefault="00833E4C">
      <w:r>
        <w:separator/>
      </w:r>
    </w:p>
  </w:endnote>
  <w:endnote w:type="continuationSeparator" w:id="0">
    <w:p w:rsidR="00833E4C" w:rsidRDefault="0083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4C" w:rsidRDefault="00833E4C">
      <w:r>
        <w:separator/>
      </w:r>
    </w:p>
  </w:footnote>
  <w:footnote w:type="continuationSeparator" w:id="0">
    <w:p w:rsidR="00833E4C" w:rsidRDefault="00833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4C" w:rsidRDefault="00833E4C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33E4C" w:rsidRDefault="00833E4C" w:rsidP="00750B5E">
    <w:pPr>
      <w:pStyle w:val="Header"/>
      <w:jc w:val="center"/>
    </w:pPr>
  </w:p>
  <w:p w:rsidR="00833E4C" w:rsidRPr="00750B5E" w:rsidRDefault="00833E4C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55A"/>
    <w:rsid w:val="0000706C"/>
    <w:rsid w:val="0000745D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120E"/>
    <w:rsid w:val="00023B45"/>
    <w:rsid w:val="00023B4E"/>
    <w:rsid w:val="0002556D"/>
    <w:rsid w:val="00027526"/>
    <w:rsid w:val="000275D4"/>
    <w:rsid w:val="00027F91"/>
    <w:rsid w:val="000309BE"/>
    <w:rsid w:val="000331E5"/>
    <w:rsid w:val="0003334B"/>
    <w:rsid w:val="00034618"/>
    <w:rsid w:val="000346FB"/>
    <w:rsid w:val="00036C59"/>
    <w:rsid w:val="00037946"/>
    <w:rsid w:val="0004044F"/>
    <w:rsid w:val="0004167A"/>
    <w:rsid w:val="000429EA"/>
    <w:rsid w:val="00042BA1"/>
    <w:rsid w:val="00042DE7"/>
    <w:rsid w:val="00043206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27DA"/>
    <w:rsid w:val="00064497"/>
    <w:rsid w:val="0007019A"/>
    <w:rsid w:val="000710C2"/>
    <w:rsid w:val="00071525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2B2C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F1D"/>
    <w:rsid w:val="000D38B6"/>
    <w:rsid w:val="000D4958"/>
    <w:rsid w:val="000D541E"/>
    <w:rsid w:val="000D68A4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FB2"/>
    <w:rsid w:val="001361D6"/>
    <w:rsid w:val="001363A6"/>
    <w:rsid w:val="00136A79"/>
    <w:rsid w:val="00136BD6"/>
    <w:rsid w:val="001416EB"/>
    <w:rsid w:val="00142F8B"/>
    <w:rsid w:val="00144275"/>
    <w:rsid w:val="0014555D"/>
    <w:rsid w:val="0014631A"/>
    <w:rsid w:val="00147E09"/>
    <w:rsid w:val="00150481"/>
    <w:rsid w:val="00151805"/>
    <w:rsid w:val="00152B96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5D48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07EE"/>
    <w:rsid w:val="00181B1E"/>
    <w:rsid w:val="00184495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28D1"/>
    <w:rsid w:val="00193933"/>
    <w:rsid w:val="00195988"/>
    <w:rsid w:val="001961EE"/>
    <w:rsid w:val="00196DE3"/>
    <w:rsid w:val="00197ADB"/>
    <w:rsid w:val="001A09E1"/>
    <w:rsid w:val="001A1885"/>
    <w:rsid w:val="001A3586"/>
    <w:rsid w:val="001A394F"/>
    <w:rsid w:val="001A4011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72AA"/>
    <w:rsid w:val="001C0751"/>
    <w:rsid w:val="001C23EC"/>
    <w:rsid w:val="001C2DEA"/>
    <w:rsid w:val="001C30F8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F74"/>
    <w:rsid w:val="001E1775"/>
    <w:rsid w:val="001E2029"/>
    <w:rsid w:val="001E277C"/>
    <w:rsid w:val="001E28E7"/>
    <w:rsid w:val="001E2C5F"/>
    <w:rsid w:val="001E3BD7"/>
    <w:rsid w:val="001E4617"/>
    <w:rsid w:val="001E4922"/>
    <w:rsid w:val="001E5342"/>
    <w:rsid w:val="001E54C5"/>
    <w:rsid w:val="001E5696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07760"/>
    <w:rsid w:val="00211036"/>
    <w:rsid w:val="00211309"/>
    <w:rsid w:val="0021132B"/>
    <w:rsid w:val="00211412"/>
    <w:rsid w:val="00211D0E"/>
    <w:rsid w:val="0021386B"/>
    <w:rsid w:val="00215EFC"/>
    <w:rsid w:val="002164FB"/>
    <w:rsid w:val="00216636"/>
    <w:rsid w:val="00217588"/>
    <w:rsid w:val="00217D73"/>
    <w:rsid w:val="00220337"/>
    <w:rsid w:val="0022113B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78D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0EED"/>
    <w:rsid w:val="002F126D"/>
    <w:rsid w:val="002F285D"/>
    <w:rsid w:val="002F486A"/>
    <w:rsid w:val="002F4EFD"/>
    <w:rsid w:val="002F573A"/>
    <w:rsid w:val="002F5A8E"/>
    <w:rsid w:val="002F6ED1"/>
    <w:rsid w:val="002F6F3B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21C"/>
    <w:rsid w:val="00316BB6"/>
    <w:rsid w:val="00316C91"/>
    <w:rsid w:val="00316CCE"/>
    <w:rsid w:val="00316DD4"/>
    <w:rsid w:val="00320451"/>
    <w:rsid w:val="003216F2"/>
    <w:rsid w:val="00321914"/>
    <w:rsid w:val="00322C2F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404"/>
    <w:rsid w:val="00344C5C"/>
    <w:rsid w:val="003451AA"/>
    <w:rsid w:val="00346921"/>
    <w:rsid w:val="00346978"/>
    <w:rsid w:val="00347968"/>
    <w:rsid w:val="003501E0"/>
    <w:rsid w:val="0035097F"/>
    <w:rsid w:val="0035204D"/>
    <w:rsid w:val="00353950"/>
    <w:rsid w:val="00353D95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CA3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56A"/>
    <w:rsid w:val="003A6678"/>
    <w:rsid w:val="003A695F"/>
    <w:rsid w:val="003A709B"/>
    <w:rsid w:val="003A78B0"/>
    <w:rsid w:val="003A7DF0"/>
    <w:rsid w:val="003B110A"/>
    <w:rsid w:val="003B1AA0"/>
    <w:rsid w:val="003B37A7"/>
    <w:rsid w:val="003B43F8"/>
    <w:rsid w:val="003B45BF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E0699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3741"/>
    <w:rsid w:val="00404AE5"/>
    <w:rsid w:val="00405085"/>
    <w:rsid w:val="004053FF"/>
    <w:rsid w:val="004078D9"/>
    <w:rsid w:val="00411017"/>
    <w:rsid w:val="00411A86"/>
    <w:rsid w:val="004122E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497D"/>
    <w:rsid w:val="00484C0B"/>
    <w:rsid w:val="00484F4A"/>
    <w:rsid w:val="0049033C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B0D61"/>
    <w:rsid w:val="004B0F7B"/>
    <w:rsid w:val="004B2720"/>
    <w:rsid w:val="004B3156"/>
    <w:rsid w:val="004B3284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0E8C"/>
    <w:rsid w:val="004E119F"/>
    <w:rsid w:val="004E16A5"/>
    <w:rsid w:val="004E19D7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F38"/>
    <w:rsid w:val="004F66AD"/>
    <w:rsid w:val="004F7A95"/>
    <w:rsid w:val="004F7E9E"/>
    <w:rsid w:val="00500614"/>
    <w:rsid w:val="005017A4"/>
    <w:rsid w:val="00501D28"/>
    <w:rsid w:val="00503EF5"/>
    <w:rsid w:val="0050685E"/>
    <w:rsid w:val="005115EB"/>
    <w:rsid w:val="00511C46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6ADE"/>
    <w:rsid w:val="0061709D"/>
    <w:rsid w:val="0062177C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18A2"/>
    <w:rsid w:val="00662D26"/>
    <w:rsid w:val="0066335A"/>
    <w:rsid w:val="00663512"/>
    <w:rsid w:val="00663BD0"/>
    <w:rsid w:val="00664E5A"/>
    <w:rsid w:val="00664F38"/>
    <w:rsid w:val="00664FE5"/>
    <w:rsid w:val="0066552D"/>
    <w:rsid w:val="0066676A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3E5B"/>
    <w:rsid w:val="0068560C"/>
    <w:rsid w:val="00685AD8"/>
    <w:rsid w:val="00685DAE"/>
    <w:rsid w:val="00687E61"/>
    <w:rsid w:val="00690B34"/>
    <w:rsid w:val="00690C66"/>
    <w:rsid w:val="006925DC"/>
    <w:rsid w:val="00693174"/>
    <w:rsid w:val="006A05AA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32B"/>
    <w:rsid w:val="006E3803"/>
    <w:rsid w:val="006E3B6A"/>
    <w:rsid w:val="006E3DE9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DDF"/>
    <w:rsid w:val="007547BA"/>
    <w:rsid w:val="00755700"/>
    <w:rsid w:val="007557A7"/>
    <w:rsid w:val="00755C70"/>
    <w:rsid w:val="00756A54"/>
    <w:rsid w:val="007610F1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5125"/>
    <w:rsid w:val="007E736F"/>
    <w:rsid w:val="007E7DB4"/>
    <w:rsid w:val="007F0EA0"/>
    <w:rsid w:val="007F37A4"/>
    <w:rsid w:val="007F4105"/>
    <w:rsid w:val="007F4BEB"/>
    <w:rsid w:val="007F5277"/>
    <w:rsid w:val="007F5C90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1603"/>
    <w:rsid w:val="00832050"/>
    <w:rsid w:val="00833AC2"/>
    <w:rsid w:val="00833E4C"/>
    <w:rsid w:val="00833F16"/>
    <w:rsid w:val="00835822"/>
    <w:rsid w:val="00835989"/>
    <w:rsid w:val="00835A35"/>
    <w:rsid w:val="00836FE0"/>
    <w:rsid w:val="008376B6"/>
    <w:rsid w:val="00837D05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B64"/>
    <w:rsid w:val="0085344B"/>
    <w:rsid w:val="00854547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B1AD0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033E"/>
    <w:rsid w:val="008E253C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121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4BA5"/>
    <w:rsid w:val="009452BC"/>
    <w:rsid w:val="009456E0"/>
    <w:rsid w:val="00945C39"/>
    <w:rsid w:val="00945E8E"/>
    <w:rsid w:val="0094781A"/>
    <w:rsid w:val="00947E5F"/>
    <w:rsid w:val="00950658"/>
    <w:rsid w:val="00950B7D"/>
    <w:rsid w:val="00950F3F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5DD"/>
    <w:rsid w:val="009D0AB7"/>
    <w:rsid w:val="009D1094"/>
    <w:rsid w:val="009D21FA"/>
    <w:rsid w:val="009D2DB3"/>
    <w:rsid w:val="009D3F65"/>
    <w:rsid w:val="009D4ED6"/>
    <w:rsid w:val="009D5AE7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29"/>
    <w:rsid w:val="009F584E"/>
    <w:rsid w:val="009F5AE7"/>
    <w:rsid w:val="009F63F7"/>
    <w:rsid w:val="009F66F9"/>
    <w:rsid w:val="009F6E7F"/>
    <w:rsid w:val="00A03974"/>
    <w:rsid w:val="00A03F84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407A8"/>
    <w:rsid w:val="00A419F6"/>
    <w:rsid w:val="00A43095"/>
    <w:rsid w:val="00A454A8"/>
    <w:rsid w:val="00A45E7C"/>
    <w:rsid w:val="00A45EE0"/>
    <w:rsid w:val="00A471A8"/>
    <w:rsid w:val="00A50BB7"/>
    <w:rsid w:val="00A514C9"/>
    <w:rsid w:val="00A516B4"/>
    <w:rsid w:val="00A51FD7"/>
    <w:rsid w:val="00A52172"/>
    <w:rsid w:val="00A522F6"/>
    <w:rsid w:val="00A5367D"/>
    <w:rsid w:val="00A53980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F77"/>
    <w:rsid w:val="00AB3171"/>
    <w:rsid w:val="00AB3212"/>
    <w:rsid w:val="00AB4976"/>
    <w:rsid w:val="00AB52BB"/>
    <w:rsid w:val="00AB53A0"/>
    <w:rsid w:val="00AB62DB"/>
    <w:rsid w:val="00AB6901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79D5"/>
    <w:rsid w:val="00AE7E13"/>
    <w:rsid w:val="00AF172A"/>
    <w:rsid w:val="00AF22E9"/>
    <w:rsid w:val="00AF2901"/>
    <w:rsid w:val="00AF29DA"/>
    <w:rsid w:val="00AF3F4E"/>
    <w:rsid w:val="00AF4544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863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4E5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A9F"/>
    <w:rsid w:val="00C60DD6"/>
    <w:rsid w:val="00C633BE"/>
    <w:rsid w:val="00C6423E"/>
    <w:rsid w:val="00C6511B"/>
    <w:rsid w:val="00C666E7"/>
    <w:rsid w:val="00C67F75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21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227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76AF"/>
    <w:rsid w:val="00D70844"/>
    <w:rsid w:val="00D72F77"/>
    <w:rsid w:val="00D74EC3"/>
    <w:rsid w:val="00D75CC2"/>
    <w:rsid w:val="00D7707A"/>
    <w:rsid w:val="00D7787F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2810"/>
    <w:rsid w:val="00DB371C"/>
    <w:rsid w:val="00DB461C"/>
    <w:rsid w:val="00DB7CF9"/>
    <w:rsid w:val="00DC3F5C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58A"/>
    <w:rsid w:val="00E1282E"/>
    <w:rsid w:val="00E12D88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504B0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321C"/>
    <w:rsid w:val="00EA40A5"/>
    <w:rsid w:val="00EA58C3"/>
    <w:rsid w:val="00EA71EF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F50AA"/>
    <w:rsid w:val="00EF5ACB"/>
    <w:rsid w:val="00F00D52"/>
    <w:rsid w:val="00F011BC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7</Pages>
  <Words>9049</Words>
  <Characters>5159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6</cp:revision>
  <cp:lastPrinted>2021-07-06T12:21:00Z</cp:lastPrinted>
  <dcterms:created xsi:type="dcterms:W3CDTF">2021-08-05T08:02:00Z</dcterms:created>
  <dcterms:modified xsi:type="dcterms:W3CDTF">2021-08-05T08:41:00Z</dcterms:modified>
</cp:coreProperties>
</file>