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3E6" w:rsidRDefault="002163E6" w:rsidP="009C532A">
      <w:pPr>
        <w:pStyle w:val="Heading1"/>
        <w:jc w:val="right"/>
        <w:rPr>
          <w:sz w:val="28"/>
          <w:szCs w:val="28"/>
        </w:rPr>
      </w:pPr>
    </w:p>
    <w:p w:rsidR="002163E6" w:rsidRPr="00D44BF6" w:rsidRDefault="002163E6" w:rsidP="000C259E">
      <w:pPr>
        <w:pStyle w:val="Heading1"/>
        <w:jc w:val="right"/>
        <w:rPr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668837359" r:id="rId8"/>
        </w:pict>
      </w:r>
    </w:p>
    <w:p w:rsidR="002163E6" w:rsidRPr="00D44BF6" w:rsidRDefault="002163E6" w:rsidP="006E705C">
      <w:pPr>
        <w:pStyle w:val="Heading1"/>
        <w:rPr>
          <w:sz w:val="28"/>
          <w:szCs w:val="28"/>
        </w:rPr>
      </w:pPr>
    </w:p>
    <w:p w:rsidR="002163E6" w:rsidRPr="00D44BF6" w:rsidRDefault="002163E6" w:rsidP="006E705C">
      <w:pPr>
        <w:pStyle w:val="Heading1"/>
        <w:rPr>
          <w:sz w:val="28"/>
          <w:szCs w:val="28"/>
        </w:rPr>
      </w:pPr>
    </w:p>
    <w:p w:rsidR="002163E6" w:rsidRPr="00D44BF6" w:rsidRDefault="002163E6" w:rsidP="006E705C">
      <w:pPr>
        <w:pStyle w:val="Heading1"/>
        <w:rPr>
          <w:sz w:val="16"/>
          <w:szCs w:val="16"/>
        </w:rPr>
      </w:pPr>
    </w:p>
    <w:p w:rsidR="002163E6" w:rsidRPr="00D44BF6" w:rsidRDefault="002163E6" w:rsidP="006E705C">
      <w:pPr>
        <w:pStyle w:val="Heading1"/>
        <w:rPr>
          <w:sz w:val="28"/>
          <w:szCs w:val="28"/>
        </w:rPr>
      </w:pPr>
      <w:r w:rsidRPr="00D44BF6">
        <w:rPr>
          <w:sz w:val="28"/>
          <w:szCs w:val="28"/>
        </w:rPr>
        <w:t>ЛУЦЬКИЙ  МІСЬКИЙ  ГОЛОВА</w:t>
      </w:r>
    </w:p>
    <w:p w:rsidR="002163E6" w:rsidRPr="00D44BF6" w:rsidRDefault="002163E6" w:rsidP="006E705C">
      <w:pPr>
        <w:jc w:val="center"/>
        <w:rPr>
          <w:b/>
          <w:bCs/>
          <w:sz w:val="20"/>
          <w:szCs w:val="20"/>
        </w:rPr>
      </w:pPr>
    </w:p>
    <w:p w:rsidR="002163E6" w:rsidRPr="00D44BF6" w:rsidRDefault="002163E6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:rsidR="002163E6" w:rsidRPr="00D44BF6" w:rsidRDefault="002163E6" w:rsidP="006E705C">
      <w:pPr>
        <w:jc w:val="center"/>
        <w:rPr>
          <w:b/>
          <w:bCs/>
          <w:sz w:val="40"/>
          <w:szCs w:val="40"/>
        </w:rPr>
      </w:pPr>
    </w:p>
    <w:p w:rsidR="002163E6" w:rsidRPr="00D44BF6" w:rsidRDefault="002163E6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</w:t>
      </w:r>
      <w:r>
        <w:rPr>
          <w:sz w:val="24"/>
          <w:szCs w:val="24"/>
        </w:rPr>
        <w:t xml:space="preserve">  </w:t>
      </w:r>
      <w:r w:rsidRPr="00D44BF6">
        <w:rPr>
          <w:sz w:val="24"/>
          <w:szCs w:val="24"/>
        </w:rPr>
        <w:t xml:space="preserve">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:rsidR="002163E6" w:rsidRDefault="002163E6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:rsidR="002163E6" w:rsidRPr="00D44BF6" w:rsidRDefault="002163E6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>Про використання коштів з фонду соціального захисту малозахищених верств населення</w:t>
      </w:r>
    </w:p>
    <w:p w:rsidR="002163E6" w:rsidRDefault="002163E6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2163E6" w:rsidRPr="001D0B98" w:rsidRDefault="002163E6" w:rsidP="001D0B98">
      <w:pPr>
        <w:pStyle w:val="BlockText"/>
        <w:rPr>
          <w:lang w:eastAsia="uk-UA"/>
        </w:rPr>
      </w:pPr>
    </w:p>
    <w:p w:rsidR="002163E6" w:rsidRPr="00D44BF6" w:rsidRDefault="002163E6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малозахищеним верствам населення міста</w:t>
      </w:r>
      <w:r>
        <w:rPr>
          <w:sz w:val="28"/>
          <w:szCs w:val="28"/>
          <w:lang w:val="uk-UA"/>
        </w:rPr>
        <w:t xml:space="preserve"> та населених пунктів Прилуцького старостинського округу</w:t>
      </w:r>
      <w:r w:rsidRPr="00D44BF6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26.11.2020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21, </w:t>
      </w:r>
      <w:r w:rsidRPr="00D44BF6"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Україні»:</w:t>
      </w:r>
    </w:p>
    <w:p w:rsidR="002163E6" w:rsidRDefault="002163E6" w:rsidP="00C23934">
      <w:pPr>
        <w:ind w:firstLine="720"/>
        <w:jc w:val="both"/>
      </w:pPr>
    </w:p>
    <w:p w:rsidR="002163E6" w:rsidRDefault="002163E6" w:rsidP="00DF47C2">
      <w:pPr>
        <w:ind w:firstLine="720"/>
        <w:jc w:val="both"/>
      </w:pPr>
      <w:r>
        <w:t>1. </w:t>
      </w:r>
      <w:r w:rsidRPr="00D44BF6">
        <w:t>Надати матеріальну допомогу за рахунок коштів, пер</w:t>
      </w:r>
      <w:r>
        <w:t xml:space="preserve">едбачених бюджетом Луцької міської територіальної громади на 2020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:rsidR="002163E6" w:rsidRPr="00C357BC" w:rsidRDefault="002163E6" w:rsidP="00475B61">
      <w:pPr>
        <w:ind w:firstLine="720"/>
        <w:jc w:val="both"/>
      </w:pPr>
      <w:r>
        <w:t>- Андрійчук Вірі Степанівні,</w:t>
      </w:r>
      <w:r w:rsidRPr="00E9664A">
        <w:t xml:space="preserve"> </w:t>
      </w:r>
      <w:r>
        <w:t>____ – 800 (вісімсот) гривень на лікування чоловіка (проживає за адресою: м. Луцьк, ___)</w:t>
      </w:r>
      <w:r w:rsidRPr="00C357BC">
        <w:t>;</w:t>
      </w:r>
    </w:p>
    <w:p w:rsidR="002163E6" w:rsidRDefault="002163E6" w:rsidP="00267295">
      <w:pPr>
        <w:ind w:firstLine="720"/>
        <w:jc w:val="both"/>
      </w:pPr>
      <w:r>
        <w:t>- Бихнюку Дмитру Миколайовичу, ___ – 1500 (одну тисячу п’ятсот) гривень на лікування (проживає за адресою: м. Луцьк,___);</w:t>
      </w:r>
    </w:p>
    <w:p w:rsidR="002163E6" w:rsidRDefault="002163E6" w:rsidP="004D177E">
      <w:pPr>
        <w:ind w:firstLine="720"/>
        <w:jc w:val="both"/>
      </w:pPr>
      <w:r>
        <w:t>- Бобик Валентині Анатоліївні, ___ – 5000 (п’ять тисяч) гривень на лікування (проживає за адресою: м. Луцьк,___);</w:t>
      </w:r>
    </w:p>
    <w:p w:rsidR="002163E6" w:rsidRDefault="002163E6" w:rsidP="000962A8">
      <w:pPr>
        <w:ind w:firstLine="720"/>
        <w:jc w:val="both"/>
      </w:pPr>
      <w:r>
        <w:t>- Бурі Станіславу Михайловичу, ___ – 1000 (одну тисячу) гривень на лікування (проживає за адресою: м. Луцьк, ___);</w:t>
      </w:r>
    </w:p>
    <w:p w:rsidR="002163E6" w:rsidRDefault="002163E6" w:rsidP="004754E1">
      <w:pPr>
        <w:ind w:firstLine="720"/>
        <w:jc w:val="both"/>
      </w:pPr>
      <w:r>
        <w:t>- Вазгірду Юліану Вікторовичу, ___ – 700 (сімсот) гривень на лікування (проживає за адресою: м. Луцьк,___);</w:t>
      </w:r>
    </w:p>
    <w:p w:rsidR="002163E6" w:rsidRDefault="002163E6" w:rsidP="0027471B">
      <w:pPr>
        <w:ind w:firstLine="720"/>
        <w:jc w:val="both"/>
      </w:pPr>
      <w:r>
        <w:t xml:space="preserve">- Вальчуку Вадиму </w:t>
      </w:r>
      <w:r w:rsidRPr="00D2034C">
        <w:t xml:space="preserve">Ігоровичу, </w:t>
      </w:r>
      <w:r>
        <w:t>___ – 1000 (одну тисячу) гривень на лікування (проживає за адресою: м. Луцьк, ___);</w:t>
      </w:r>
    </w:p>
    <w:p w:rsidR="002163E6" w:rsidRDefault="002163E6" w:rsidP="00544391">
      <w:pPr>
        <w:ind w:firstLine="720"/>
        <w:jc w:val="both"/>
      </w:pPr>
      <w:r>
        <w:t>- Величку Ігорю Петровичу, ___ – 1000 (одну тисячу) гривень на лікування (проживає за адресою: м. Луцьк, ___)</w:t>
      </w:r>
      <w:r w:rsidRPr="00594FAE">
        <w:t>;</w:t>
      </w:r>
    </w:p>
    <w:p w:rsidR="002163E6" w:rsidRPr="00DD6B29" w:rsidRDefault="002163E6" w:rsidP="001C74DF">
      <w:pPr>
        <w:ind w:firstLine="720"/>
        <w:jc w:val="both"/>
      </w:pPr>
      <w:r>
        <w:t>- Величко Лідії Степанівні, ___ – 3000 (три тисячі) гривень на лікування (проживає за адресою: м. Луцьк,___</w:t>
      </w:r>
      <w:r w:rsidRPr="00DD6B29">
        <w:t>);</w:t>
      </w:r>
    </w:p>
    <w:p w:rsidR="002163E6" w:rsidRDefault="002163E6" w:rsidP="001C74DF">
      <w:pPr>
        <w:ind w:firstLine="720"/>
        <w:jc w:val="both"/>
      </w:pPr>
      <w:r>
        <w:t>- Вінцюк Вірі Леонідівні, ___ – 3000 (три тисячі) гривень на лікування дитини (проживає за адресою: м. Луцьк, ___);</w:t>
      </w:r>
    </w:p>
    <w:p w:rsidR="002163E6" w:rsidRDefault="002163E6" w:rsidP="001C74DF">
      <w:pPr>
        <w:ind w:firstLine="720"/>
        <w:jc w:val="both"/>
      </w:pPr>
      <w:r>
        <w:t>- Вітовській Наталії Дмитрівні, ___ – 1000 (одну тисячу) гривень на лікування (проживає за адресою: м. Луцьк,___);</w:t>
      </w:r>
    </w:p>
    <w:p w:rsidR="002163E6" w:rsidRDefault="002163E6" w:rsidP="00133FB2">
      <w:pPr>
        <w:ind w:firstLine="720"/>
        <w:jc w:val="both"/>
      </w:pPr>
      <w:r>
        <w:t>- Внук Людмилі Вікторівні, ___ – 1000 (одну тисячу) гривень на лікування дитини (проживає за адресою: м. Луцьк, ___);</w:t>
      </w:r>
    </w:p>
    <w:p w:rsidR="002163E6" w:rsidRDefault="002163E6" w:rsidP="00C1339D">
      <w:pPr>
        <w:ind w:firstLine="720"/>
        <w:jc w:val="both"/>
      </w:pPr>
      <w:r>
        <w:t>- Волчковій Ларисі Іванівні, ___ – 700 (сімсот) гривень на лікування батьків (проживає за адресою: м. Луцьк, ___);</w:t>
      </w:r>
    </w:p>
    <w:p w:rsidR="002163E6" w:rsidRPr="006808D1" w:rsidRDefault="002163E6" w:rsidP="00D86084">
      <w:pPr>
        <w:ind w:firstLine="720"/>
        <w:jc w:val="both"/>
      </w:pPr>
      <w:r>
        <w:t>- Волянюк Аллі Михайлівні, ___ – 700 (сімсот) гривень на лікування (проживає за адресою: м. Луцьк, ___);</w:t>
      </w:r>
    </w:p>
    <w:p w:rsidR="002163E6" w:rsidRPr="006808D1" w:rsidRDefault="002163E6" w:rsidP="00C1339D">
      <w:pPr>
        <w:ind w:firstLine="720"/>
        <w:jc w:val="both"/>
      </w:pPr>
      <w:r>
        <w:t>- Воробей Тамарі Карпівні, ___ – 700 (сімсот) гривень на лікування (проживає за адресою: м. Луцьк, ___);</w:t>
      </w:r>
    </w:p>
    <w:p w:rsidR="002163E6" w:rsidRPr="00217588" w:rsidRDefault="002163E6" w:rsidP="007319C9">
      <w:pPr>
        <w:ind w:firstLine="720"/>
        <w:jc w:val="both"/>
      </w:pPr>
      <w:r>
        <w:t>- Голодюк Людмилі Григорівні, ___– 3000 (три тисячі) гривень на лікування (проживає за адресою: м. Луцьк, ___</w:t>
      </w:r>
      <w:r w:rsidRPr="00FD3601">
        <w:t>)</w:t>
      </w:r>
      <w:r>
        <w:t>;</w:t>
      </w:r>
    </w:p>
    <w:p w:rsidR="002163E6" w:rsidRDefault="002163E6" w:rsidP="006A7D29">
      <w:pPr>
        <w:ind w:firstLine="720"/>
        <w:jc w:val="both"/>
      </w:pPr>
      <w:r>
        <w:t>- Гранатовій Ользі Юхимівні, ___ – 700 (сімсот) гривень на лікування (проживає за адресою: м. Луцьк, ___);</w:t>
      </w:r>
    </w:p>
    <w:p w:rsidR="002163E6" w:rsidRPr="006808D1" w:rsidRDefault="002163E6" w:rsidP="00055343">
      <w:pPr>
        <w:ind w:firstLine="720"/>
        <w:jc w:val="both"/>
      </w:pPr>
      <w:r>
        <w:t>- Гусєвій Вікторії Михайлівні, ___ – 5000 (п’ять тисяч) гривень на лікування сестри (проживає за адресою: м. Луцьк, ___);</w:t>
      </w:r>
    </w:p>
    <w:p w:rsidR="002163E6" w:rsidRPr="006808D1" w:rsidRDefault="002163E6" w:rsidP="006A7D29">
      <w:pPr>
        <w:ind w:firstLine="720"/>
        <w:jc w:val="both"/>
      </w:pPr>
      <w:r>
        <w:t xml:space="preserve">- Демчуку Миколі </w:t>
      </w:r>
      <w:r w:rsidRPr="00D2034C">
        <w:t>Федосійовичу,</w:t>
      </w:r>
      <w:r>
        <w:t xml:space="preserve"> ___ – 1000 (одну тисячу) гривень на лікування (проживає за адресою: м. Луцьк, ___);</w:t>
      </w:r>
    </w:p>
    <w:p w:rsidR="002163E6" w:rsidRDefault="002163E6" w:rsidP="00380E7F">
      <w:pPr>
        <w:ind w:firstLine="720"/>
        <w:jc w:val="both"/>
      </w:pPr>
      <w:r>
        <w:t>- Дишканту Сергію Сергійовичу, ___ – 1000 (одну тисячу) гривень на лікування (проживає за адресою: м. Луцьк, ___);</w:t>
      </w:r>
    </w:p>
    <w:p w:rsidR="002163E6" w:rsidRDefault="002163E6" w:rsidP="003F5ED1">
      <w:pPr>
        <w:ind w:firstLine="720"/>
        <w:jc w:val="both"/>
      </w:pPr>
      <w:r>
        <w:t>- Дишку Валерію Степановичу, ___ – 1500 (одну тисячу п’ятсот) гривень на лікування (проживає за адресою: м. Луцьк, ___);</w:t>
      </w:r>
    </w:p>
    <w:p w:rsidR="002163E6" w:rsidRDefault="002163E6" w:rsidP="001B2CEB">
      <w:pPr>
        <w:ind w:firstLine="720"/>
        <w:jc w:val="both"/>
      </w:pPr>
      <w:r>
        <w:t>- Добринюк Лесі Богданівні, ___ – 800 (вісімсот) гривень на лікування чоловіка (проживає за адресою: м. Луцьк___);</w:t>
      </w:r>
    </w:p>
    <w:p w:rsidR="002163E6" w:rsidRDefault="002163E6" w:rsidP="001B2CEB">
      <w:pPr>
        <w:ind w:firstLine="720"/>
        <w:jc w:val="both"/>
      </w:pPr>
      <w:r>
        <w:t>- Іванашко Ірині Віталіївні, ___ – 800 (вісімсот) гривень на лікування (проживає за адресою: м. Луцьк, ___);</w:t>
      </w:r>
    </w:p>
    <w:p w:rsidR="002163E6" w:rsidRDefault="002163E6" w:rsidP="00433143">
      <w:pPr>
        <w:ind w:firstLine="720"/>
        <w:jc w:val="both"/>
      </w:pPr>
      <w:r>
        <w:t>- Карпович Леоніді Іванівні, ___ – 1500 (одну тисячу п’ятсот) гривень на лікування її та її чоловіка (проживає за адресою: м. Луцьк, ____);</w:t>
      </w:r>
    </w:p>
    <w:p w:rsidR="002163E6" w:rsidRPr="006808D1" w:rsidRDefault="002163E6" w:rsidP="00433143">
      <w:pPr>
        <w:ind w:firstLine="720"/>
        <w:jc w:val="both"/>
      </w:pPr>
      <w:r>
        <w:t>- Киреєвій Галині Юстинівні, ___ – 2000 (дві тисячі) гривень на лікування (проживає за адресою: м. Луцьк, ___);</w:t>
      </w:r>
    </w:p>
    <w:p w:rsidR="002163E6" w:rsidRPr="006808D1" w:rsidRDefault="002163E6" w:rsidP="00433143">
      <w:pPr>
        <w:ind w:firstLine="720"/>
        <w:jc w:val="both"/>
      </w:pPr>
      <w:r>
        <w:t>- Кавалю Андрію Івановичу, ___ – 700 (сімсот) гривень на лікування (проживає за адресою: м. Луцьк, ___);</w:t>
      </w:r>
    </w:p>
    <w:p w:rsidR="002163E6" w:rsidRPr="006808D1" w:rsidRDefault="002163E6" w:rsidP="00433143">
      <w:pPr>
        <w:ind w:firstLine="720"/>
        <w:jc w:val="both"/>
      </w:pPr>
      <w:r>
        <w:t>- Ковальову Дмитру Леонідовичу, ___ – 1000 (одну тисячу) гривень на лікування (проживає за адресою: м. Луцьк, ___);</w:t>
      </w:r>
    </w:p>
    <w:p w:rsidR="002163E6" w:rsidRDefault="002163E6" w:rsidP="00433143">
      <w:pPr>
        <w:ind w:firstLine="720"/>
        <w:jc w:val="both"/>
      </w:pPr>
      <w:r>
        <w:t>- Ковч Галині Володимирівні___ – 600 (шістсот) гривень на лікування (проживає за адресою: м. Луцьк, ___);</w:t>
      </w:r>
    </w:p>
    <w:p w:rsidR="002163E6" w:rsidRDefault="002163E6" w:rsidP="00433143">
      <w:pPr>
        <w:ind w:firstLine="720"/>
        <w:jc w:val="both"/>
      </w:pPr>
      <w:r>
        <w:t>- Козачук Лідії Пилипівні, ___ –1500 (одну тисячу п’ятсот) гривень на лікування (проживає за адресою: м. Луцьк, ___);</w:t>
      </w:r>
    </w:p>
    <w:p w:rsidR="002163E6" w:rsidRDefault="002163E6" w:rsidP="00433143">
      <w:pPr>
        <w:ind w:firstLine="720"/>
        <w:jc w:val="both"/>
      </w:pPr>
      <w:r>
        <w:t>- Кондратюк Тетяні Пилипівні, ____ – 600 (шістсот) гривень на лікування (проживає за адресою: м. Луцьк, ___);</w:t>
      </w:r>
    </w:p>
    <w:p w:rsidR="002163E6" w:rsidRDefault="002163E6" w:rsidP="00E47EBC">
      <w:pPr>
        <w:ind w:firstLine="720"/>
        <w:jc w:val="both"/>
      </w:pPr>
      <w:r>
        <w:t>- Кравчуку Анатолію Петровичу, ___ – 1500 (одну тисячу п’ятсот) гривень на лікування дружини (проживає за адресою: м. Луцьк, ___);</w:t>
      </w:r>
    </w:p>
    <w:p w:rsidR="002163E6" w:rsidRDefault="002163E6" w:rsidP="00433143">
      <w:pPr>
        <w:ind w:firstLine="720"/>
        <w:jc w:val="both"/>
      </w:pPr>
      <w:r>
        <w:t>- Кузнєцовій Людмилі Миколаївні, ___ – 1500 (одну тисячу п’ятсот) гривень на лікування (проживає за адресою: м. Луцьк, ___);</w:t>
      </w:r>
    </w:p>
    <w:p w:rsidR="002163E6" w:rsidRDefault="002163E6" w:rsidP="00A32010">
      <w:pPr>
        <w:ind w:firstLine="720"/>
        <w:jc w:val="both"/>
      </w:pPr>
      <w:r>
        <w:t>- Любашевській Лідії Василівні, ___ – 600 (шістсот) гривень на лікування (проживає за адресою: м. Луцьк, ___);</w:t>
      </w:r>
    </w:p>
    <w:p w:rsidR="002163E6" w:rsidRDefault="002163E6" w:rsidP="00A32010">
      <w:pPr>
        <w:ind w:firstLine="720"/>
        <w:jc w:val="both"/>
      </w:pPr>
      <w:r>
        <w:t>- Маснєвій Лесі Улянівні, ___ – 1000 (одну тисячу) гривень на лікування (проживає за адресою: м. Луцьк, ___);</w:t>
      </w:r>
    </w:p>
    <w:p w:rsidR="002163E6" w:rsidRDefault="002163E6" w:rsidP="00A32010">
      <w:pPr>
        <w:ind w:firstLine="720"/>
        <w:jc w:val="both"/>
      </w:pPr>
      <w:r>
        <w:t>- Матвіюк Валентині Миколаївні, ___ – 500 (п’ятсот) гривень на лікування (проживає за адресою: м. Луцьк, ___);</w:t>
      </w:r>
    </w:p>
    <w:p w:rsidR="002163E6" w:rsidRDefault="002163E6" w:rsidP="00A32010">
      <w:pPr>
        <w:ind w:firstLine="720"/>
        <w:jc w:val="both"/>
      </w:pPr>
      <w:r>
        <w:t>- Мельниковій Валентині Мойсеївні, ___ – 1500 (одну тисячу п’ятсот) гривень на лікування (проживає за адресою: м. Луцьк, ___);</w:t>
      </w:r>
    </w:p>
    <w:p w:rsidR="002163E6" w:rsidRDefault="002163E6" w:rsidP="00A32010">
      <w:pPr>
        <w:ind w:firstLine="720"/>
        <w:jc w:val="both"/>
      </w:pPr>
      <w:r>
        <w:t>- Мельничук Тетяні Володимирівні, ___ – 1000 (одну тисячу) гривень на лікування  (проживає за адресою: м. Луцьк, ___);</w:t>
      </w:r>
    </w:p>
    <w:p w:rsidR="002163E6" w:rsidRDefault="002163E6" w:rsidP="00A32010">
      <w:pPr>
        <w:ind w:firstLine="720"/>
        <w:jc w:val="both"/>
      </w:pPr>
      <w:r>
        <w:t>- Мельнійчуку Юрію Антоновичу, ___ – 1000 (одну тисячу) гривень на лікування (проживає за адресою: м. Луцьк, ___);</w:t>
      </w:r>
    </w:p>
    <w:p w:rsidR="002163E6" w:rsidRDefault="002163E6" w:rsidP="00A32010">
      <w:pPr>
        <w:ind w:firstLine="720"/>
        <w:jc w:val="both"/>
      </w:pPr>
      <w:r>
        <w:t>- Міщанчук Вікторії Миколаївні, ___ – 800 (вісімсот) гривень на лікування (проживає за адресою: м. Луцьк, ___);</w:t>
      </w:r>
    </w:p>
    <w:p w:rsidR="002163E6" w:rsidRDefault="002163E6" w:rsidP="00A32010">
      <w:pPr>
        <w:ind w:firstLine="720"/>
        <w:jc w:val="both"/>
      </w:pPr>
      <w:r>
        <w:t>- Німчуку Олегу Петровичу, ___ – 1000 (одну тисячу) гривень на лікування (проживає за адресою: м. Луцьк,___;</w:t>
      </w:r>
    </w:p>
    <w:p w:rsidR="002163E6" w:rsidRDefault="002163E6" w:rsidP="00A332A6">
      <w:pPr>
        <w:ind w:firstLine="720"/>
        <w:jc w:val="both"/>
      </w:pPr>
      <w:r>
        <w:t>- Омельчук Валентині Арсентіївні, ___ – 1000 (одну тисячу) гривень на лікування (проживає за адресою: м. Луцьк, ___);</w:t>
      </w:r>
    </w:p>
    <w:p w:rsidR="002163E6" w:rsidRDefault="002163E6" w:rsidP="00A332A6">
      <w:pPr>
        <w:ind w:firstLine="720"/>
        <w:jc w:val="both"/>
      </w:pPr>
      <w:r>
        <w:t>- Омельчук Раїсі Сергіївні, ___ – 3000 (три тисячі) гривень на лікування (проживає за адресою: м. Луцьк, ___);</w:t>
      </w:r>
    </w:p>
    <w:p w:rsidR="002163E6" w:rsidRDefault="002163E6" w:rsidP="00A332A6">
      <w:pPr>
        <w:ind w:firstLine="720"/>
        <w:jc w:val="both"/>
      </w:pPr>
      <w:r>
        <w:t>- Пікалюк Галині Кузьмівні, ___ – 700 (сімсот) гривень на лікування (проживає за адресою: м. Луцьк, ___);</w:t>
      </w:r>
    </w:p>
    <w:p w:rsidR="002163E6" w:rsidRDefault="002163E6" w:rsidP="00A332A6">
      <w:pPr>
        <w:ind w:firstLine="720"/>
        <w:jc w:val="both"/>
      </w:pPr>
      <w:r>
        <w:t>- Пазин Аллі Володимирівні, ___ – 3000 (три тисячі) гривень на лікування (проживає за адресою: м. Луцьк,___);</w:t>
      </w:r>
    </w:p>
    <w:p w:rsidR="002163E6" w:rsidRDefault="002163E6" w:rsidP="00E92EBC">
      <w:pPr>
        <w:ind w:firstLine="720"/>
        <w:jc w:val="both"/>
      </w:pPr>
      <w:r>
        <w:t>- Панчук Людмилі Федорівні, ___ – 7000 (сім тисяч) гривень на лікування дитини (проживає за адресою: м. Луцьк, ___);</w:t>
      </w:r>
    </w:p>
    <w:p w:rsidR="002163E6" w:rsidRDefault="002163E6" w:rsidP="00E92EBC">
      <w:pPr>
        <w:ind w:firstLine="720"/>
        <w:jc w:val="both"/>
      </w:pPr>
      <w:r>
        <w:t>- Пікалюку Степану Михайловичу, ___ – 700 (сімсот) гривень на лікування (проживає за адресою: м. Луцьк, ___);</w:t>
      </w:r>
    </w:p>
    <w:p w:rsidR="002163E6" w:rsidRDefault="002163E6" w:rsidP="00E92EBC">
      <w:pPr>
        <w:ind w:firstLine="720"/>
        <w:jc w:val="both"/>
      </w:pPr>
      <w:r>
        <w:t>- Плещенку Юрію Борисовичу, ___ – 500 (п’ятсот) гривень на лікування мами (проживає за адресою: м. Луцьк, ___);</w:t>
      </w:r>
    </w:p>
    <w:p w:rsidR="002163E6" w:rsidRDefault="002163E6" w:rsidP="00E92EBC">
      <w:pPr>
        <w:ind w:firstLine="720"/>
        <w:jc w:val="both"/>
      </w:pPr>
      <w:r>
        <w:t>- Поліщук Валентині Василівні, ___ – 1000 (одну тисячу) гривень на лікування (проживає за адресою: м. Луцьк___);</w:t>
      </w:r>
    </w:p>
    <w:p w:rsidR="002163E6" w:rsidRPr="006808D1" w:rsidRDefault="002163E6" w:rsidP="00E92EBC">
      <w:pPr>
        <w:ind w:firstLine="720"/>
        <w:jc w:val="both"/>
      </w:pPr>
      <w:r>
        <w:t>- Присаді Юрію Петровичу, ___ – 1500 (одну тисячу п’ятсот) гривень на лікування (проживає за адресою: м. Луцьк, ___);</w:t>
      </w:r>
    </w:p>
    <w:p w:rsidR="002163E6" w:rsidRDefault="002163E6" w:rsidP="00E92EBC">
      <w:pPr>
        <w:ind w:firstLine="720"/>
        <w:jc w:val="both"/>
      </w:pPr>
      <w:r>
        <w:t>- Прозновській Вікторії Вікторівні, ___ – 5000 (п’ять тисяч) гривень на вирішення соціально-побутових проблем (проживає за адресою: м. Луцьк, ___);</w:t>
      </w:r>
    </w:p>
    <w:p w:rsidR="002163E6" w:rsidRDefault="002163E6" w:rsidP="00A32A3C">
      <w:pPr>
        <w:ind w:firstLine="720"/>
        <w:jc w:val="both"/>
      </w:pPr>
      <w:r>
        <w:t>- Рабчук Ірині Володимирівні, ___– 5000 (п’ять тисяч) гривень на лікування мами (проживає за адресою: м. Луцьк, ___);</w:t>
      </w:r>
    </w:p>
    <w:p w:rsidR="002163E6" w:rsidRDefault="002163E6" w:rsidP="00A32A3C">
      <w:pPr>
        <w:ind w:firstLine="720"/>
        <w:jc w:val="both"/>
      </w:pPr>
      <w:r>
        <w:t>- Самохвалову Ростиславу Юрійовичу, ___ – 1000 (одну тисячу) гривень на лікування (проживає за адресою: м. Луцьк, ___);</w:t>
      </w:r>
    </w:p>
    <w:p w:rsidR="002163E6" w:rsidRDefault="002163E6" w:rsidP="00A32A3C">
      <w:pPr>
        <w:ind w:firstLine="720"/>
        <w:jc w:val="both"/>
      </w:pPr>
      <w:r>
        <w:t>- Сафонову Дмитру Олександровичу, ___ – 600 (шістсот) гривень на лікування (проживає за адресою: м. Луцьк, ___);</w:t>
      </w:r>
    </w:p>
    <w:p w:rsidR="002163E6" w:rsidRDefault="002163E6" w:rsidP="00A32A3C">
      <w:pPr>
        <w:ind w:firstLine="720"/>
        <w:jc w:val="both"/>
      </w:pPr>
      <w:r>
        <w:t>- Семенюк Інні Володимирівні, ___ – 5000 (п’ять тисяч) гривень на лікування (проживає за адресою: м. Луцьк, ___);</w:t>
      </w:r>
    </w:p>
    <w:p w:rsidR="002163E6" w:rsidRDefault="002163E6" w:rsidP="00D301B9">
      <w:pPr>
        <w:ind w:firstLine="720"/>
        <w:jc w:val="both"/>
      </w:pPr>
      <w:r>
        <w:t>- Серпокрил Анелії Леонідівні, ___ – 600 (шістсот) гривень на лікування (проживає за адресою: м. Луцьк, ___);</w:t>
      </w:r>
    </w:p>
    <w:p w:rsidR="002163E6" w:rsidRDefault="002163E6" w:rsidP="00D301B9">
      <w:pPr>
        <w:ind w:firstLine="720"/>
        <w:jc w:val="both"/>
      </w:pPr>
      <w:r>
        <w:t>- Терефельському Андрію Юрійовичу, ___ – 1000 (одну тисячу) гривень на лікування (проживає за адресою: м. Луцьк, ___);</w:t>
      </w:r>
    </w:p>
    <w:p w:rsidR="002163E6" w:rsidRDefault="002163E6" w:rsidP="00D301B9">
      <w:pPr>
        <w:ind w:firstLine="720"/>
        <w:jc w:val="both"/>
      </w:pPr>
      <w:r>
        <w:t>- Ткачук Валентині Володимирівні, ___ – 800 (вісімсот) гривень на лікування чоловіка (проживає за адресою: м. Луцьк,___);</w:t>
      </w:r>
    </w:p>
    <w:p w:rsidR="002163E6" w:rsidRDefault="002163E6" w:rsidP="00D301B9">
      <w:pPr>
        <w:ind w:firstLine="720"/>
        <w:jc w:val="both"/>
      </w:pPr>
      <w:r>
        <w:t>- Ткачуку Олександру Ігоровичу, ___ – 1000 (одну тисячу) гривень на лікування (проживає за адресою: м. Луцьк, ___);</w:t>
      </w:r>
    </w:p>
    <w:p w:rsidR="002163E6" w:rsidRDefault="002163E6" w:rsidP="00E92EBC">
      <w:pPr>
        <w:ind w:firstLine="720"/>
        <w:jc w:val="both"/>
      </w:pPr>
      <w:r>
        <w:t>- </w:t>
      </w:r>
      <w:r w:rsidRPr="00D2034C">
        <w:t xml:space="preserve">Трачуку </w:t>
      </w:r>
      <w:r>
        <w:t>Миколі Миколайовичу, ___ – 1500 (одну тисячу п’ятсот) гривень на лікування (проживає за адресою: м. Луцьк, ___);</w:t>
      </w:r>
    </w:p>
    <w:p w:rsidR="002163E6" w:rsidRPr="00AC25D9" w:rsidRDefault="002163E6" w:rsidP="00D301B9">
      <w:pPr>
        <w:ind w:firstLine="720"/>
        <w:jc w:val="both"/>
      </w:pPr>
      <w:r>
        <w:t>- Уряднікову Олегу Вікторовичу, ___ – 700 (сімсот) гривень на лікування дружини (проживає за адресою: м. Луцьк,___);</w:t>
      </w:r>
    </w:p>
    <w:p w:rsidR="002163E6" w:rsidRDefault="002163E6" w:rsidP="009654CF">
      <w:pPr>
        <w:ind w:firstLine="720"/>
        <w:jc w:val="both"/>
      </w:pPr>
      <w:r>
        <w:t>- Устимюку Анатолію Ярославовичу, ___ – 1000 (одну тисячу) гривень на лікування (проживає за адресою: м. Луцьк, ___);</w:t>
      </w:r>
    </w:p>
    <w:p w:rsidR="002163E6" w:rsidRDefault="002163E6" w:rsidP="009654CF">
      <w:pPr>
        <w:ind w:firstLine="720"/>
        <w:jc w:val="both"/>
      </w:pPr>
      <w:r>
        <w:t xml:space="preserve">- Фальфушинському Любомиру </w:t>
      </w:r>
      <w:r w:rsidRPr="00D2034C">
        <w:t>Ігоровичу,</w:t>
      </w:r>
      <w:r>
        <w:t xml:space="preserve"> ___ – 1500 (одну тисячу п’ятсот) гривень на лікування (проживає за адресою: м. Луцьк, ___);</w:t>
      </w:r>
    </w:p>
    <w:p w:rsidR="002163E6" w:rsidRDefault="002163E6" w:rsidP="009654CF">
      <w:pPr>
        <w:ind w:firstLine="720"/>
        <w:jc w:val="both"/>
      </w:pPr>
      <w:r>
        <w:t>- Форимець Ірині Іванівні, ___ – 3000 (три тисячі) гривень на лікування (проживає за адресою: с. Дачне, ___);</w:t>
      </w:r>
    </w:p>
    <w:p w:rsidR="002163E6" w:rsidRDefault="002163E6" w:rsidP="00AC25D9">
      <w:pPr>
        <w:ind w:firstLine="720"/>
        <w:jc w:val="both"/>
      </w:pPr>
      <w:r>
        <w:t>- Хавіній Анні Леонідівні, ___ – 1000 (одну тисячу) гривень на лікування її та її сина (проживає за адресою: м. Луцьк, ___);</w:t>
      </w:r>
    </w:p>
    <w:p w:rsidR="002163E6" w:rsidRDefault="002163E6" w:rsidP="00F13A41">
      <w:pPr>
        <w:ind w:firstLine="720"/>
        <w:jc w:val="both"/>
      </w:pPr>
      <w:r>
        <w:t>- Чайці Надії Амвросіївні,</w:t>
      </w:r>
      <w:r w:rsidRPr="00F13A41">
        <w:t xml:space="preserve"> </w:t>
      </w:r>
      <w:r>
        <w:t>___ – 1000 (одну тисячу) гривень на лікування (проживає за адресою: м. Луцьк,___);</w:t>
      </w:r>
    </w:p>
    <w:p w:rsidR="002163E6" w:rsidRDefault="002163E6" w:rsidP="00F13A41">
      <w:pPr>
        <w:ind w:firstLine="720"/>
        <w:jc w:val="both"/>
      </w:pPr>
      <w:r>
        <w:t>- Черниш Оксані Олександрівні, ___ – 800 (вісімсот) гривень на лікування (проживає за адресою: м. Луцьк,___);</w:t>
      </w:r>
    </w:p>
    <w:p w:rsidR="002163E6" w:rsidRDefault="002163E6" w:rsidP="00F13A41">
      <w:pPr>
        <w:ind w:firstLine="720"/>
        <w:jc w:val="both"/>
      </w:pPr>
      <w:r>
        <w:t>- Чируку Віктору Степановичу, ___ – 800 (вісімсот) гривень на лікування (проживає за адресою: м. Луцьк, ___);</w:t>
      </w:r>
    </w:p>
    <w:p w:rsidR="002163E6" w:rsidRDefault="002163E6" w:rsidP="00F13A41">
      <w:pPr>
        <w:ind w:firstLine="720"/>
        <w:jc w:val="both"/>
      </w:pPr>
      <w:r>
        <w:t>- Чорній Тетяні Василівні, ___ – 600 (шістсот) гривень на лікування (проживає за адресою: м. Луцьк, ___);</w:t>
      </w:r>
    </w:p>
    <w:p w:rsidR="002163E6" w:rsidRDefault="002163E6" w:rsidP="00F13A41">
      <w:pPr>
        <w:ind w:firstLine="720"/>
        <w:jc w:val="both"/>
      </w:pPr>
      <w:r>
        <w:t>- Шестаковій Алевнині Миколаївні, ___ – 600 (шістсот) гривень на лікування (проживає за адресою: м. Луцьк, ___);</w:t>
      </w:r>
    </w:p>
    <w:p w:rsidR="002163E6" w:rsidRPr="00F13A41" w:rsidRDefault="002163E6" w:rsidP="00F13A41">
      <w:pPr>
        <w:ind w:firstLine="720"/>
        <w:jc w:val="both"/>
        <w:rPr>
          <w:lang w:val="ru-RU"/>
        </w:rPr>
      </w:pPr>
      <w:r>
        <w:t>- Яневичу Віталію Арсенійовичу, ___ – 700 (сімсот) гривень на лікування (проживає за адресою: м. Луцьк, ___)</w:t>
      </w:r>
      <w:r w:rsidRPr="00F13A41">
        <w:rPr>
          <w:lang w:val="ru-RU"/>
        </w:rPr>
        <w:t>.</w:t>
      </w:r>
    </w:p>
    <w:p w:rsidR="002163E6" w:rsidRDefault="002163E6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2163E6" w:rsidRDefault="002163E6" w:rsidP="00FB5D47">
      <w:pPr>
        <w:pStyle w:val="ListParagraph"/>
        <w:widowControl/>
        <w:spacing w:after="0"/>
        <w:ind w:firstLine="720"/>
        <w:jc w:val="both"/>
      </w:pPr>
      <w:r>
        <w:t>3.  </w:t>
      </w:r>
      <w:r w:rsidRPr="00D44BF6">
        <w:t>Контроль за виконанням розпорядження покласти на заступника міського голов</w:t>
      </w:r>
      <w:r>
        <w:t>и</w:t>
      </w:r>
      <w:r w:rsidRPr="00D44BF6">
        <w:t xml:space="preserve"> </w:t>
      </w:r>
      <w:r>
        <w:t>Чебелюк І.І.</w:t>
      </w:r>
    </w:p>
    <w:p w:rsidR="002163E6" w:rsidRDefault="002163E6" w:rsidP="00FB5D47">
      <w:pPr>
        <w:pStyle w:val="ListParagraph"/>
        <w:widowControl/>
        <w:spacing w:after="0"/>
        <w:ind w:firstLine="720"/>
        <w:jc w:val="both"/>
      </w:pPr>
    </w:p>
    <w:p w:rsidR="002163E6" w:rsidRDefault="002163E6" w:rsidP="00FB5D47">
      <w:pPr>
        <w:pStyle w:val="ListParagraph"/>
        <w:widowControl/>
        <w:spacing w:after="0"/>
        <w:ind w:firstLine="720"/>
        <w:jc w:val="both"/>
      </w:pPr>
    </w:p>
    <w:p w:rsidR="002163E6" w:rsidRDefault="002163E6" w:rsidP="00FB5D47">
      <w:pPr>
        <w:pStyle w:val="ListParagraph"/>
        <w:widowControl/>
        <w:spacing w:after="0"/>
        <w:ind w:firstLine="720"/>
        <w:jc w:val="both"/>
      </w:pPr>
    </w:p>
    <w:p w:rsidR="002163E6" w:rsidRPr="00750B5E" w:rsidRDefault="002163E6" w:rsidP="00FB5D47">
      <w:r w:rsidRPr="00FB5D47">
        <w:t xml:space="preserve">Міський голова                                                                             </w:t>
      </w:r>
      <w:r>
        <w:t>Ігор ПОЛІЩУК</w:t>
      </w:r>
    </w:p>
    <w:p w:rsidR="002163E6" w:rsidRDefault="002163E6" w:rsidP="00FB5D47">
      <w:pPr>
        <w:pStyle w:val="ListParagraph"/>
        <w:widowControl/>
        <w:spacing w:after="0"/>
        <w:jc w:val="both"/>
        <w:rPr>
          <w:sz w:val="24"/>
          <w:szCs w:val="24"/>
        </w:rPr>
      </w:pPr>
    </w:p>
    <w:p w:rsidR="002163E6" w:rsidRDefault="002163E6" w:rsidP="00FB5D47">
      <w:pPr>
        <w:pStyle w:val="ListParagraph"/>
        <w:widowControl/>
        <w:spacing w:after="0"/>
        <w:jc w:val="both"/>
        <w:rPr>
          <w:sz w:val="24"/>
          <w:szCs w:val="24"/>
        </w:rPr>
      </w:pPr>
    </w:p>
    <w:p w:rsidR="002163E6" w:rsidRDefault="002163E6" w:rsidP="00FB5D47">
      <w:pPr>
        <w:pStyle w:val="ListParagraph"/>
        <w:widowControl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Майборода 284 177</w:t>
      </w:r>
    </w:p>
    <w:p w:rsidR="002163E6" w:rsidRPr="00A05B38" w:rsidRDefault="002163E6" w:rsidP="00FB5D47">
      <w:pPr>
        <w:pStyle w:val="ListParagraph"/>
        <w:widowControl/>
        <w:spacing w:after="0"/>
        <w:jc w:val="both"/>
        <w:rPr>
          <w:sz w:val="24"/>
          <w:szCs w:val="24"/>
          <w:lang w:val="ru-RU"/>
        </w:rPr>
      </w:pPr>
      <w:bookmarkStart w:id="0" w:name="_GoBack"/>
      <w:bookmarkEnd w:id="0"/>
    </w:p>
    <w:sectPr w:rsidR="002163E6" w:rsidRPr="00A05B38" w:rsidSect="00CE28D7">
      <w:headerReference w:type="default" r:id="rId9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3E6" w:rsidRDefault="002163E6">
      <w:r>
        <w:separator/>
      </w:r>
    </w:p>
  </w:endnote>
  <w:endnote w:type="continuationSeparator" w:id="0">
    <w:p w:rsidR="002163E6" w:rsidRDefault="00216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3E6" w:rsidRDefault="002163E6">
      <w:r>
        <w:separator/>
      </w:r>
    </w:p>
  </w:footnote>
  <w:footnote w:type="continuationSeparator" w:id="0">
    <w:p w:rsidR="002163E6" w:rsidRDefault="002163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E6" w:rsidRDefault="002163E6" w:rsidP="007D1EF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2163E6" w:rsidRDefault="002163E6" w:rsidP="00750B5E">
    <w:pPr>
      <w:pStyle w:val="Header"/>
      <w:jc w:val="center"/>
    </w:pPr>
  </w:p>
  <w:p w:rsidR="002163E6" w:rsidRPr="00750B5E" w:rsidRDefault="002163E6" w:rsidP="00750B5E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5C"/>
    <w:rsid w:val="00001F6E"/>
    <w:rsid w:val="0000234F"/>
    <w:rsid w:val="00002485"/>
    <w:rsid w:val="000034D5"/>
    <w:rsid w:val="00003511"/>
    <w:rsid w:val="000045B7"/>
    <w:rsid w:val="00004929"/>
    <w:rsid w:val="00004FA0"/>
    <w:rsid w:val="0000653A"/>
    <w:rsid w:val="0000745D"/>
    <w:rsid w:val="000134A4"/>
    <w:rsid w:val="0001392C"/>
    <w:rsid w:val="00013FA5"/>
    <w:rsid w:val="00015BEE"/>
    <w:rsid w:val="000160BE"/>
    <w:rsid w:val="000167EC"/>
    <w:rsid w:val="000179D1"/>
    <w:rsid w:val="00017DEC"/>
    <w:rsid w:val="0002120E"/>
    <w:rsid w:val="00023B4E"/>
    <w:rsid w:val="0002556D"/>
    <w:rsid w:val="000275D4"/>
    <w:rsid w:val="00027F91"/>
    <w:rsid w:val="000306AE"/>
    <w:rsid w:val="000309BE"/>
    <w:rsid w:val="000331E5"/>
    <w:rsid w:val="00034618"/>
    <w:rsid w:val="000346FB"/>
    <w:rsid w:val="00036424"/>
    <w:rsid w:val="00036F95"/>
    <w:rsid w:val="0004044F"/>
    <w:rsid w:val="0004167A"/>
    <w:rsid w:val="000429EA"/>
    <w:rsid w:val="00042BA1"/>
    <w:rsid w:val="00042DE7"/>
    <w:rsid w:val="00043368"/>
    <w:rsid w:val="00046B9C"/>
    <w:rsid w:val="00047E62"/>
    <w:rsid w:val="0005017B"/>
    <w:rsid w:val="00050A48"/>
    <w:rsid w:val="000516E1"/>
    <w:rsid w:val="0005176A"/>
    <w:rsid w:val="00052A5B"/>
    <w:rsid w:val="00052C61"/>
    <w:rsid w:val="00054DBC"/>
    <w:rsid w:val="00054FCF"/>
    <w:rsid w:val="00055343"/>
    <w:rsid w:val="000571CB"/>
    <w:rsid w:val="000601A7"/>
    <w:rsid w:val="00060A5E"/>
    <w:rsid w:val="00061455"/>
    <w:rsid w:val="00064497"/>
    <w:rsid w:val="0007019A"/>
    <w:rsid w:val="000715C2"/>
    <w:rsid w:val="00071D9A"/>
    <w:rsid w:val="000720B6"/>
    <w:rsid w:val="00072C85"/>
    <w:rsid w:val="00073B70"/>
    <w:rsid w:val="0007513C"/>
    <w:rsid w:val="00076E60"/>
    <w:rsid w:val="000806CB"/>
    <w:rsid w:val="000809C0"/>
    <w:rsid w:val="00080BC5"/>
    <w:rsid w:val="00080FD6"/>
    <w:rsid w:val="00081365"/>
    <w:rsid w:val="00081959"/>
    <w:rsid w:val="000825F8"/>
    <w:rsid w:val="000829D5"/>
    <w:rsid w:val="0008362C"/>
    <w:rsid w:val="00087692"/>
    <w:rsid w:val="0009066C"/>
    <w:rsid w:val="000908E0"/>
    <w:rsid w:val="0009278A"/>
    <w:rsid w:val="000928F4"/>
    <w:rsid w:val="00092997"/>
    <w:rsid w:val="00092F50"/>
    <w:rsid w:val="00093E85"/>
    <w:rsid w:val="0009420D"/>
    <w:rsid w:val="00094BD1"/>
    <w:rsid w:val="00094C74"/>
    <w:rsid w:val="00094C76"/>
    <w:rsid w:val="00094D73"/>
    <w:rsid w:val="00095939"/>
    <w:rsid w:val="000962A8"/>
    <w:rsid w:val="00097A9B"/>
    <w:rsid w:val="00097EC9"/>
    <w:rsid w:val="000A05D5"/>
    <w:rsid w:val="000A0A8C"/>
    <w:rsid w:val="000A1564"/>
    <w:rsid w:val="000A1F2F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2E4E"/>
    <w:rsid w:val="000B3193"/>
    <w:rsid w:val="000B3D89"/>
    <w:rsid w:val="000B422D"/>
    <w:rsid w:val="000B4B2F"/>
    <w:rsid w:val="000B5D9B"/>
    <w:rsid w:val="000B5DF8"/>
    <w:rsid w:val="000B64AD"/>
    <w:rsid w:val="000B6ACB"/>
    <w:rsid w:val="000C0421"/>
    <w:rsid w:val="000C21BE"/>
    <w:rsid w:val="000C239C"/>
    <w:rsid w:val="000C259E"/>
    <w:rsid w:val="000C4973"/>
    <w:rsid w:val="000C4D25"/>
    <w:rsid w:val="000C4F0A"/>
    <w:rsid w:val="000C555C"/>
    <w:rsid w:val="000C7314"/>
    <w:rsid w:val="000D0DF6"/>
    <w:rsid w:val="000D10E0"/>
    <w:rsid w:val="000D1509"/>
    <w:rsid w:val="000D1E91"/>
    <w:rsid w:val="000D2005"/>
    <w:rsid w:val="000D2DEC"/>
    <w:rsid w:val="000D38B6"/>
    <w:rsid w:val="000D3A58"/>
    <w:rsid w:val="000D541E"/>
    <w:rsid w:val="000D68A4"/>
    <w:rsid w:val="000D74FB"/>
    <w:rsid w:val="000E0F49"/>
    <w:rsid w:val="000E2271"/>
    <w:rsid w:val="000E2E75"/>
    <w:rsid w:val="000E415A"/>
    <w:rsid w:val="000E4378"/>
    <w:rsid w:val="000E55F8"/>
    <w:rsid w:val="000F0EF8"/>
    <w:rsid w:val="000F10FF"/>
    <w:rsid w:val="000F1E53"/>
    <w:rsid w:val="000F5702"/>
    <w:rsid w:val="000F7B54"/>
    <w:rsid w:val="00101471"/>
    <w:rsid w:val="001017A3"/>
    <w:rsid w:val="00101B4E"/>
    <w:rsid w:val="00103B0E"/>
    <w:rsid w:val="00104E6E"/>
    <w:rsid w:val="00104FFF"/>
    <w:rsid w:val="00106D01"/>
    <w:rsid w:val="001147C1"/>
    <w:rsid w:val="00114949"/>
    <w:rsid w:val="00114AB8"/>
    <w:rsid w:val="00115522"/>
    <w:rsid w:val="00116F19"/>
    <w:rsid w:val="001178B5"/>
    <w:rsid w:val="00117C6A"/>
    <w:rsid w:val="001202CA"/>
    <w:rsid w:val="00120F31"/>
    <w:rsid w:val="00122C62"/>
    <w:rsid w:val="00125F3E"/>
    <w:rsid w:val="00127C36"/>
    <w:rsid w:val="00127CFD"/>
    <w:rsid w:val="0013073E"/>
    <w:rsid w:val="00132B07"/>
    <w:rsid w:val="00133FB2"/>
    <w:rsid w:val="00135B6A"/>
    <w:rsid w:val="00136181"/>
    <w:rsid w:val="001361D6"/>
    <w:rsid w:val="001363A6"/>
    <w:rsid w:val="00136BD6"/>
    <w:rsid w:val="00140695"/>
    <w:rsid w:val="001416EB"/>
    <w:rsid w:val="00142F8B"/>
    <w:rsid w:val="00143C91"/>
    <w:rsid w:val="00144275"/>
    <w:rsid w:val="00145005"/>
    <w:rsid w:val="0014631A"/>
    <w:rsid w:val="00146912"/>
    <w:rsid w:val="00147E09"/>
    <w:rsid w:val="00150481"/>
    <w:rsid w:val="00151805"/>
    <w:rsid w:val="00152B96"/>
    <w:rsid w:val="00154502"/>
    <w:rsid w:val="00155D05"/>
    <w:rsid w:val="00157965"/>
    <w:rsid w:val="00157EC6"/>
    <w:rsid w:val="001609D8"/>
    <w:rsid w:val="001630B8"/>
    <w:rsid w:val="001637C4"/>
    <w:rsid w:val="0016383C"/>
    <w:rsid w:val="00164729"/>
    <w:rsid w:val="0016505F"/>
    <w:rsid w:val="00166001"/>
    <w:rsid w:val="00167DF4"/>
    <w:rsid w:val="00171C53"/>
    <w:rsid w:val="001732CE"/>
    <w:rsid w:val="0017330F"/>
    <w:rsid w:val="001736A2"/>
    <w:rsid w:val="001757BC"/>
    <w:rsid w:val="00176BB8"/>
    <w:rsid w:val="00177254"/>
    <w:rsid w:val="00177837"/>
    <w:rsid w:val="00186023"/>
    <w:rsid w:val="001861C8"/>
    <w:rsid w:val="0018651F"/>
    <w:rsid w:val="00186A30"/>
    <w:rsid w:val="0018787D"/>
    <w:rsid w:val="001905D6"/>
    <w:rsid w:val="001908FA"/>
    <w:rsid w:val="00190AD1"/>
    <w:rsid w:val="00192500"/>
    <w:rsid w:val="001927BB"/>
    <w:rsid w:val="00193933"/>
    <w:rsid w:val="00195988"/>
    <w:rsid w:val="001961EE"/>
    <w:rsid w:val="00197ADB"/>
    <w:rsid w:val="001A13B8"/>
    <w:rsid w:val="001A1885"/>
    <w:rsid w:val="001A3586"/>
    <w:rsid w:val="001A3CD7"/>
    <w:rsid w:val="001A4434"/>
    <w:rsid w:val="001A70EB"/>
    <w:rsid w:val="001B0886"/>
    <w:rsid w:val="001B090F"/>
    <w:rsid w:val="001B0E97"/>
    <w:rsid w:val="001B160D"/>
    <w:rsid w:val="001B26EF"/>
    <w:rsid w:val="001B2CEB"/>
    <w:rsid w:val="001B31B0"/>
    <w:rsid w:val="001B3803"/>
    <w:rsid w:val="001B48F3"/>
    <w:rsid w:val="001B5041"/>
    <w:rsid w:val="001B579B"/>
    <w:rsid w:val="001B72AA"/>
    <w:rsid w:val="001C0751"/>
    <w:rsid w:val="001C2DEA"/>
    <w:rsid w:val="001C4292"/>
    <w:rsid w:val="001C4C6C"/>
    <w:rsid w:val="001C5C32"/>
    <w:rsid w:val="001C6DEA"/>
    <w:rsid w:val="001C74DF"/>
    <w:rsid w:val="001D0B98"/>
    <w:rsid w:val="001D105F"/>
    <w:rsid w:val="001D1099"/>
    <w:rsid w:val="001D1396"/>
    <w:rsid w:val="001D2DB0"/>
    <w:rsid w:val="001D3A3C"/>
    <w:rsid w:val="001D3CA9"/>
    <w:rsid w:val="001D3DC5"/>
    <w:rsid w:val="001D5E0E"/>
    <w:rsid w:val="001D774D"/>
    <w:rsid w:val="001D7F74"/>
    <w:rsid w:val="001E2029"/>
    <w:rsid w:val="001E277C"/>
    <w:rsid w:val="001E3BD7"/>
    <w:rsid w:val="001E4617"/>
    <w:rsid w:val="001E4922"/>
    <w:rsid w:val="001E5000"/>
    <w:rsid w:val="001E7FBF"/>
    <w:rsid w:val="001F0827"/>
    <w:rsid w:val="001F0D97"/>
    <w:rsid w:val="001F12DD"/>
    <w:rsid w:val="001F37E2"/>
    <w:rsid w:val="001F534A"/>
    <w:rsid w:val="00200B4A"/>
    <w:rsid w:val="00200DA5"/>
    <w:rsid w:val="00201629"/>
    <w:rsid w:val="00201646"/>
    <w:rsid w:val="00203812"/>
    <w:rsid w:val="00203855"/>
    <w:rsid w:val="00204C6A"/>
    <w:rsid w:val="00206538"/>
    <w:rsid w:val="00207DEB"/>
    <w:rsid w:val="00211036"/>
    <w:rsid w:val="00211309"/>
    <w:rsid w:val="0021132B"/>
    <w:rsid w:val="00211412"/>
    <w:rsid w:val="00211D86"/>
    <w:rsid w:val="00215100"/>
    <w:rsid w:val="00215EFC"/>
    <w:rsid w:val="002163E6"/>
    <w:rsid w:val="00216CEE"/>
    <w:rsid w:val="00217588"/>
    <w:rsid w:val="00220337"/>
    <w:rsid w:val="00224375"/>
    <w:rsid w:val="00225720"/>
    <w:rsid w:val="002258D2"/>
    <w:rsid w:val="002262B2"/>
    <w:rsid w:val="002268CE"/>
    <w:rsid w:val="00226941"/>
    <w:rsid w:val="00230D6F"/>
    <w:rsid w:val="00231D38"/>
    <w:rsid w:val="00232553"/>
    <w:rsid w:val="00234F78"/>
    <w:rsid w:val="00235E24"/>
    <w:rsid w:val="002370AE"/>
    <w:rsid w:val="00237736"/>
    <w:rsid w:val="00240496"/>
    <w:rsid w:val="002407F7"/>
    <w:rsid w:val="002408C6"/>
    <w:rsid w:val="00241865"/>
    <w:rsid w:val="00241980"/>
    <w:rsid w:val="002425A0"/>
    <w:rsid w:val="002426A6"/>
    <w:rsid w:val="0025136D"/>
    <w:rsid w:val="00251A30"/>
    <w:rsid w:val="00252381"/>
    <w:rsid w:val="002535CB"/>
    <w:rsid w:val="00255039"/>
    <w:rsid w:val="00256A06"/>
    <w:rsid w:val="00257095"/>
    <w:rsid w:val="00257F54"/>
    <w:rsid w:val="00261580"/>
    <w:rsid w:val="002625BC"/>
    <w:rsid w:val="00262CCA"/>
    <w:rsid w:val="002643D1"/>
    <w:rsid w:val="00264573"/>
    <w:rsid w:val="002647F9"/>
    <w:rsid w:val="00265A50"/>
    <w:rsid w:val="00267295"/>
    <w:rsid w:val="00267D95"/>
    <w:rsid w:val="0027075B"/>
    <w:rsid w:val="002721EC"/>
    <w:rsid w:val="0027471B"/>
    <w:rsid w:val="00274F3F"/>
    <w:rsid w:val="00276804"/>
    <w:rsid w:val="00276AD5"/>
    <w:rsid w:val="00276D2A"/>
    <w:rsid w:val="002770CB"/>
    <w:rsid w:val="00280AC0"/>
    <w:rsid w:val="002811A8"/>
    <w:rsid w:val="00282CD9"/>
    <w:rsid w:val="00284049"/>
    <w:rsid w:val="002848B6"/>
    <w:rsid w:val="00285B79"/>
    <w:rsid w:val="00290CB0"/>
    <w:rsid w:val="00291472"/>
    <w:rsid w:val="00292AEC"/>
    <w:rsid w:val="0029531A"/>
    <w:rsid w:val="002953B7"/>
    <w:rsid w:val="00297700"/>
    <w:rsid w:val="0029771B"/>
    <w:rsid w:val="00297EB0"/>
    <w:rsid w:val="00297FFE"/>
    <w:rsid w:val="002A02BB"/>
    <w:rsid w:val="002A0844"/>
    <w:rsid w:val="002A1AD9"/>
    <w:rsid w:val="002A28DF"/>
    <w:rsid w:val="002A3223"/>
    <w:rsid w:val="002A32FC"/>
    <w:rsid w:val="002A3C1A"/>
    <w:rsid w:val="002A3D2E"/>
    <w:rsid w:val="002A499A"/>
    <w:rsid w:val="002A57B9"/>
    <w:rsid w:val="002A65C1"/>
    <w:rsid w:val="002A6D76"/>
    <w:rsid w:val="002A7343"/>
    <w:rsid w:val="002A7A9C"/>
    <w:rsid w:val="002B184C"/>
    <w:rsid w:val="002B2410"/>
    <w:rsid w:val="002B2E38"/>
    <w:rsid w:val="002B48AF"/>
    <w:rsid w:val="002B49CE"/>
    <w:rsid w:val="002B79DA"/>
    <w:rsid w:val="002C1132"/>
    <w:rsid w:val="002C1234"/>
    <w:rsid w:val="002C14C5"/>
    <w:rsid w:val="002C31F6"/>
    <w:rsid w:val="002D0635"/>
    <w:rsid w:val="002D1365"/>
    <w:rsid w:val="002D15DC"/>
    <w:rsid w:val="002D1F83"/>
    <w:rsid w:val="002D2AFE"/>
    <w:rsid w:val="002D3C37"/>
    <w:rsid w:val="002D3D03"/>
    <w:rsid w:val="002D6306"/>
    <w:rsid w:val="002D6A07"/>
    <w:rsid w:val="002D6AC4"/>
    <w:rsid w:val="002D6B45"/>
    <w:rsid w:val="002E0151"/>
    <w:rsid w:val="002E0AEB"/>
    <w:rsid w:val="002E0B25"/>
    <w:rsid w:val="002E2203"/>
    <w:rsid w:val="002E2FC9"/>
    <w:rsid w:val="002E3EB5"/>
    <w:rsid w:val="002E438B"/>
    <w:rsid w:val="002E570E"/>
    <w:rsid w:val="002E6E90"/>
    <w:rsid w:val="002E7E31"/>
    <w:rsid w:val="002F126D"/>
    <w:rsid w:val="002F18C8"/>
    <w:rsid w:val="002F285D"/>
    <w:rsid w:val="002F503D"/>
    <w:rsid w:val="002F573A"/>
    <w:rsid w:val="002F5A8E"/>
    <w:rsid w:val="002F6ED1"/>
    <w:rsid w:val="002F6F3B"/>
    <w:rsid w:val="002F72EA"/>
    <w:rsid w:val="002F7835"/>
    <w:rsid w:val="00300A68"/>
    <w:rsid w:val="0030115C"/>
    <w:rsid w:val="00302DAB"/>
    <w:rsid w:val="00303C3D"/>
    <w:rsid w:val="00304342"/>
    <w:rsid w:val="003046D5"/>
    <w:rsid w:val="00304701"/>
    <w:rsid w:val="003047F3"/>
    <w:rsid w:val="00304BCF"/>
    <w:rsid w:val="00304D1B"/>
    <w:rsid w:val="00304E07"/>
    <w:rsid w:val="003058A5"/>
    <w:rsid w:val="003062F1"/>
    <w:rsid w:val="0030633A"/>
    <w:rsid w:val="00306ACB"/>
    <w:rsid w:val="00307986"/>
    <w:rsid w:val="00307E60"/>
    <w:rsid w:val="00310212"/>
    <w:rsid w:val="00310395"/>
    <w:rsid w:val="00310D80"/>
    <w:rsid w:val="00310E34"/>
    <w:rsid w:val="0031169C"/>
    <w:rsid w:val="00313B07"/>
    <w:rsid w:val="003141C8"/>
    <w:rsid w:val="003146BA"/>
    <w:rsid w:val="00314D59"/>
    <w:rsid w:val="003152C9"/>
    <w:rsid w:val="003156B1"/>
    <w:rsid w:val="00316BB6"/>
    <w:rsid w:val="00316CCE"/>
    <w:rsid w:val="00316DD4"/>
    <w:rsid w:val="00320451"/>
    <w:rsid w:val="00321914"/>
    <w:rsid w:val="00322540"/>
    <w:rsid w:val="00322C2F"/>
    <w:rsid w:val="003266BB"/>
    <w:rsid w:val="00327348"/>
    <w:rsid w:val="00331878"/>
    <w:rsid w:val="0033286B"/>
    <w:rsid w:val="003332A1"/>
    <w:rsid w:val="00333A7E"/>
    <w:rsid w:val="00335577"/>
    <w:rsid w:val="00336241"/>
    <w:rsid w:val="0033633A"/>
    <w:rsid w:val="00336A37"/>
    <w:rsid w:val="003432A2"/>
    <w:rsid w:val="00343562"/>
    <w:rsid w:val="00343CB0"/>
    <w:rsid w:val="00344816"/>
    <w:rsid w:val="00344C5C"/>
    <w:rsid w:val="003451AA"/>
    <w:rsid w:val="00346921"/>
    <w:rsid w:val="00346978"/>
    <w:rsid w:val="00353019"/>
    <w:rsid w:val="00353950"/>
    <w:rsid w:val="0035647D"/>
    <w:rsid w:val="0035705A"/>
    <w:rsid w:val="00360223"/>
    <w:rsid w:val="003616BB"/>
    <w:rsid w:val="00361A9B"/>
    <w:rsid w:val="00363B68"/>
    <w:rsid w:val="00363E87"/>
    <w:rsid w:val="003646A5"/>
    <w:rsid w:val="0037097B"/>
    <w:rsid w:val="00371271"/>
    <w:rsid w:val="003716AB"/>
    <w:rsid w:val="003726DD"/>
    <w:rsid w:val="00374CC9"/>
    <w:rsid w:val="0037550A"/>
    <w:rsid w:val="00375829"/>
    <w:rsid w:val="00375D4B"/>
    <w:rsid w:val="00376BB2"/>
    <w:rsid w:val="00377CEB"/>
    <w:rsid w:val="00380E7F"/>
    <w:rsid w:val="003813A5"/>
    <w:rsid w:val="00382875"/>
    <w:rsid w:val="00382F21"/>
    <w:rsid w:val="00383760"/>
    <w:rsid w:val="00391292"/>
    <w:rsid w:val="00391AFE"/>
    <w:rsid w:val="00392287"/>
    <w:rsid w:val="003926D0"/>
    <w:rsid w:val="00396157"/>
    <w:rsid w:val="00396214"/>
    <w:rsid w:val="003969B2"/>
    <w:rsid w:val="00397A92"/>
    <w:rsid w:val="003A04E1"/>
    <w:rsid w:val="003A07AB"/>
    <w:rsid w:val="003A0EC1"/>
    <w:rsid w:val="003A1FE4"/>
    <w:rsid w:val="003A2989"/>
    <w:rsid w:val="003A462C"/>
    <w:rsid w:val="003A5A55"/>
    <w:rsid w:val="003A6470"/>
    <w:rsid w:val="003A695F"/>
    <w:rsid w:val="003A709B"/>
    <w:rsid w:val="003A78B0"/>
    <w:rsid w:val="003A7DF0"/>
    <w:rsid w:val="003B1AA0"/>
    <w:rsid w:val="003B2366"/>
    <w:rsid w:val="003B37A7"/>
    <w:rsid w:val="003B41DC"/>
    <w:rsid w:val="003B43F8"/>
    <w:rsid w:val="003B5269"/>
    <w:rsid w:val="003B5B64"/>
    <w:rsid w:val="003B6B85"/>
    <w:rsid w:val="003B7C65"/>
    <w:rsid w:val="003C032C"/>
    <w:rsid w:val="003C0BB3"/>
    <w:rsid w:val="003C27D2"/>
    <w:rsid w:val="003C2B8D"/>
    <w:rsid w:val="003C37BB"/>
    <w:rsid w:val="003C503F"/>
    <w:rsid w:val="003C65A1"/>
    <w:rsid w:val="003C6653"/>
    <w:rsid w:val="003C7438"/>
    <w:rsid w:val="003C7778"/>
    <w:rsid w:val="003C783F"/>
    <w:rsid w:val="003D0E7E"/>
    <w:rsid w:val="003D3E70"/>
    <w:rsid w:val="003D426E"/>
    <w:rsid w:val="003D4C74"/>
    <w:rsid w:val="003E08FA"/>
    <w:rsid w:val="003E10E1"/>
    <w:rsid w:val="003E1557"/>
    <w:rsid w:val="003E2247"/>
    <w:rsid w:val="003E2F10"/>
    <w:rsid w:val="003E3E4D"/>
    <w:rsid w:val="003E42CC"/>
    <w:rsid w:val="003E4AE4"/>
    <w:rsid w:val="003E605F"/>
    <w:rsid w:val="003E7200"/>
    <w:rsid w:val="003E7741"/>
    <w:rsid w:val="003E7D27"/>
    <w:rsid w:val="003E7F9B"/>
    <w:rsid w:val="003F1E35"/>
    <w:rsid w:val="003F209C"/>
    <w:rsid w:val="003F2AD2"/>
    <w:rsid w:val="003F3D39"/>
    <w:rsid w:val="003F470D"/>
    <w:rsid w:val="003F5ED1"/>
    <w:rsid w:val="003F6B60"/>
    <w:rsid w:val="003F6D3D"/>
    <w:rsid w:val="003F772B"/>
    <w:rsid w:val="00401B41"/>
    <w:rsid w:val="00402341"/>
    <w:rsid w:val="004024B4"/>
    <w:rsid w:val="00402893"/>
    <w:rsid w:val="00402BA6"/>
    <w:rsid w:val="00405085"/>
    <w:rsid w:val="004053FF"/>
    <w:rsid w:val="004078D9"/>
    <w:rsid w:val="00407E1F"/>
    <w:rsid w:val="00411017"/>
    <w:rsid w:val="00411A86"/>
    <w:rsid w:val="00413A85"/>
    <w:rsid w:val="00413ABA"/>
    <w:rsid w:val="004145BF"/>
    <w:rsid w:val="00415BB0"/>
    <w:rsid w:val="00417B59"/>
    <w:rsid w:val="00420260"/>
    <w:rsid w:val="00421FF3"/>
    <w:rsid w:val="004223D3"/>
    <w:rsid w:val="00423ADC"/>
    <w:rsid w:val="00425897"/>
    <w:rsid w:val="004279E0"/>
    <w:rsid w:val="00432735"/>
    <w:rsid w:val="0043282A"/>
    <w:rsid w:val="00432871"/>
    <w:rsid w:val="00432D7D"/>
    <w:rsid w:val="0043302A"/>
    <w:rsid w:val="00433143"/>
    <w:rsid w:val="00433278"/>
    <w:rsid w:val="004340D1"/>
    <w:rsid w:val="00435ED4"/>
    <w:rsid w:val="00436047"/>
    <w:rsid w:val="0043655A"/>
    <w:rsid w:val="0043696D"/>
    <w:rsid w:val="00440B97"/>
    <w:rsid w:val="00440BDD"/>
    <w:rsid w:val="00441705"/>
    <w:rsid w:val="0044473F"/>
    <w:rsid w:val="00444FDD"/>
    <w:rsid w:val="00446C2D"/>
    <w:rsid w:val="00447FE2"/>
    <w:rsid w:val="0045009E"/>
    <w:rsid w:val="00450524"/>
    <w:rsid w:val="004512A6"/>
    <w:rsid w:val="00451A22"/>
    <w:rsid w:val="00451B7A"/>
    <w:rsid w:val="00451DB6"/>
    <w:rsid w:val="00452324"/>
    <w:rsid w:val="00452428"/>
    <w:rsid w:val="004538EA"/>
    <w:rsid w:val="00453BA4"/>
    <w:rsid w:val="0045404A"/>
    <w:rsid w:val="00454794"/>
    <w:rsid w:val="00455962"/>
    <w:rsid w:val="00457151"/>
    <w:rsid w:val="00457914"/>
    <w:rsid w:val="00457D16"/>
    <w:rsid w:val="00460140"/>
    <w:rsid w:val="004639CD"/>
    <w:rsid w:val="00464028"/>
    <w:rsid w:val="00464B5F"/>
    <w:rsid w:val="00464E60"/>
    <w:rsid w:val="00466F19"/>
    <w:rsid w:val="004712F0"/>
    <w:rsid w:val="00471306"/>
    <w:rsid w:val="00472772"/>
    <w:rsid w:val="00473553"/>
    <w:rsid w:val="00473EBF"/>
    <w:rsid w:val="00474060"/>
    <w:rsid w:val="004754E1"/>
    <w:rsid w:val="00475B61"/>
    <w:rsid w:val="00475DB8"/>
    <w:rsid w:val="00477F3B"/>
    <w:rsid w:val="00477FBB"/>
    <w:rsid w:val="00480475"/>
    <w:rsid w:val="004805CF"/>
    <w:rsid w:val="004806F1"/>
    <w:rsid w:val="00480AFA"/>
    <w:rsid w:val="00480E5F"/>
    <w:rsid w:val="0048168A"/>
    <w:rsid w:val="00482620"/>
    <w:rsid w:val="00482C1E"/>
    <w:rsid w:val="00484C0B"/>
    <w:rsid w:val="00484F4A"/>
    <w:rsid w:val="004920C6"/>
    <w:rsid w:val="00492A09"/>
    <w:rsid w:val="004933D9"/>
    <w:rsid w:val="00494963"/>
    <w:rsid w:val="00494E34"/>
    <w:rsid w:val="004960F4"/>
    <w:rsid w:val="00497FE8"/>
    <w:rsid w:val="004A02BA"/>
    <w:rsid w:val="004A050E"/>
    <w:rsid w:val="004A1016"/>
    <w:rsid w:val="004A21FB"/>
    <w:rsid w:val="004A2730"/>
    <w:rsid w:val="004A33F7"/>
    <w:rsid w:val="004A3F33"/>
    <w:rsid w:val="004A6030"/>
    <w:rsid w:val="004A69E9"/>
    <w:rsid w:val="004A77D5"/>
    <w:rsid w:val="004B08BC"/>
    <w:rsid w:val="004B3156"/>
    <w:rsid w:val="004B3E19"/>
    <w:rsid w:val="004B42C0"/>
    <w:rsid w:val="004B5D55"/>
    <w:rsid w:val="004B5F71"/>
    <w:rsid w:val="004C06CC"/>
    <w:rsid w:val="004C0DED"/>
    <w:rsid w:val="004C162F"/>
    <w:rsid w:val="004C2555"/>
    <w:rsid w:val="004C3168"/>
    <w:rsid w:val="004C432B"/>
    <w:rsid w:val="004C75D3"/>
    <w:rsid w:val="004D177E"/>
    <w:rsid w:val="004D281F"/>
    <w:rsid w:val="004D3C22"/>
    <w:rsid w:val="004D5316"/>
    <w:rsid w:val="004D5643"/>
    <w:rsid w:val="004D60EC"/>
    <w:rsid w:val="004D725C"/>
    <w:rsid w:val="004D7F9A"/>
    <w:rsid w:val="004E0A2C"/>
    <w:rsid w:val="004E119F"/>
    <w:rsid w:val="004E16A5"/>
    <w:rsid w:val="004E19D7"/>
    <w:rsid w:val="004E2C71"/>
    <w:rsid w:val="004E2E91"/>
    <w:rsid w:val="004E6DBF"/>
    <w:rsid w:val="004F1732"/>
    <w:rsid w:val="004F355E"/>
    <w:rsid w:val="004F40E9"/>
    <w:rsid w:val="004F5F38"/>
    <w:rsid w:val="004F66AD"/>
    <w:rsid w:val="004F7E9E"/>
    <w:rsid w:val="00500614"/>
    <w:rsid w:val="0050685E"/>
    <w:rsid w:val="0051083C"/>
    <w:rsid w:val="00511C46"/>
    <w:rsid w:val="00513124"/>
    <w:rsid w:val="0051410B"/>
    <w:rsid w:val="00516E38"/>
    <w:rsid w:val="00517AC7"/>
    <w:rsid w:val="005211E8"/>
    <w:rsid w:val="00522951"/>
    <w:rsid w:val="00522E38"/>
    <w:rsid w:val="00524634"/>
    <w:rsid w:val="005247C4"/>
    <w:rsid w:val="005248A1"/>
    <w:rsid w:val="00524A3B"/>
    <w:rsid w:val="00526061"/>
    <w:rsid w:val="00527715"/>
    <w:rsid w:val="005278ED"/>
    <w:rsid w:val="00530BE0"/>
    <w:rsid w:val="005311B4"/>
    <w:rsid w:val="005349A4"/>
    <w:rsid w:val="00535EC9"/>
    <w:rsid w:val="00536A80"/>
    <w:rsid w:val="00536BA2"/>
    <w:rsid w:val="00537144"/>
    <w:rsid w:val="0054051D"/>
    <w:rsid w:val="00540624"/>
    <w:rsid w:val="00540A8E"/>
    <w:rsid w:val="005412E4"/>
    <w:rsid w:val="00544391"/>
    <w:rsid w:val="00545500"/>
    <w:rsid w:val="0054726F"/>
    <w:rsid w:val="00547B62"/>
    <w:rsid w:val="00554A0F"/>
    <w:rsid w:val="00554DE5"/>
    <w:rsid w:val="00554E06"/>
    <w:rsid w:val="00554FBD"/>
    <w:rsid w:val="00556792"/>
    <w:rsid w:val="00557A74"/>
    <w:rsid w:val="00557C27"/>
    <w:rsid w:val="005601E6"/>
    <w:rsid w:val="00560443"/>
    <w:rsid w:val="00561548"/>
    <w:rsid w:val="00563A92"/>
    <w:rsid w:val="00564F6C"/>
    <w:rsid w:val="0056649D"/>
    <w:rsid w:val="00566C33"/>
    <w:rsid w:val="005717DC"/>
    <w:rsid w:val="00571E75"/>
    <w:rsid w:val="00572D70"/>
    <w:rsid w:val="00573050"/>
    <w:rsid w:val="00574CCC"/>
    <w:rsid w:val="0057539B"/>
    <w:rsid w:val="0057697F"/>
    <w:rsid w:val="005773BA"/>
    <w:rsid w:val="00577C62"/>
    <w:rsid w:val="00577D0A"/>
    <w:rsid w:val="00581084"/>
    <w:rsid w:val="0058379F"/>
    <w:rsid w:val="00584655"/>
    <w:rsid w:val="00586DA9"/>
    <w:rsid w:val="005879E2"/>
    <w:rsid w:val="005900D1"/>
    <w:rsid w:val="0059100E"/>
    <w:rsid w:val="005910CF"/>
    <w:rsid w:val="005920EE"/>
    <w:rsid w:val="00593312"/>
    <w:rsid w:val="005941FE"/>
    <w:rsid w:val="0059458D"/>
    <w:rsid w:val="00594FAE"/>
    <w:rsid w:val="00595B2F"/>
    <w:rsid w:val="00596929"/>
    <w:rsid w:val="005A0FA2"/>
    <w:rsid w:val="005A2A9C"/>
    <w:rsid w:val="005A3A31"/>
    <w:rsid w:val="005A48B8"/>
    <w:rsid w:val="005A492A"/>
    <w:rsid w:val="005A4AD9"/>
    <w:rsid w:val="005A7351"/>
    <w:rsid w:val="005A7D4C"/>
    <w:rsid w:val="005B05F7"/>
    <w:rsid w:val="005B10EE"/>
    <w:rsid w:val="005B23FF"/>
    <w:rsid w:val="005B37E9"/>
    <w:rsid w:val="005B465E"/>
    <w:rsid w:val="005B4AE1"/>
    <w:rsid w:val="005B5C89"/>
    <w:rsid w:val="005B631C"/>
    <w:rsid w:val="005B6CEF"/>
    <w:rsid w:val="005C0224"/>
    <w:rsid w:val="005C0B42"/>
    <w:rsid w:val="005C0D21"/>
    <w:rsid w:val="005C2FAC"/>
    <w:rsid w:val="005C3178"/>
    <w:rsid w:val="005C3221"/>
    <w:rsid w:val="005C4311"/>
    <w:rsid w:val="005C4563"/>
    <w:rsid w:val="005C50E3"/>
    <w:rsid w:val="005C5299"/>
    <w:rsid w:val="005C57C9"/>
    <w:rsid w:val="005C5A08"/>
    <w:rsid w:val="005C6A3B"/>
    <w:rsid w:val="005D043A"/>
    <w:rsid w:val="005D0F5E"/>
    <w:rsid w:val="005D38A9"/>
    <w:rsid w:val="005D3B81"/>
    <w:rsid w:val="005D3F53"/>
    <w:rsid w:val="005D57D0"/>
    <w:rsid w:val="005D7210"/>
    <w:rsid w:val="005E2575"/>
    <w:rsid w:val="005E273E"/>
    <w:rsid w:val="005E33CE"/>
    <w:rsid w:val="005E6987"/>
    <w:rsid w:val="005F0273"/>
    <w:rsid w:val="005F0332"/>
    <w:rsid w:val="005F0AD1"/>
    <w:rsid w:val="005F1735"/>
    <w:rsid w:val="005F1EC4"/>
    <w:rsid w:val="005F323B"/>
    <w:rsid w:val="005F407A"/>
    <w:rsid w:val="005F6296"/>
    <w:rsid w:val="005F7232"/>
    <w:rsid w:val="005F79F2"/>
    <w:rsid w:val="006008D4"/>
    <w:rsid w:val="006016EA"/>
    <w:rsid w:val="00601FFF"/>
    <w:rsid w:val="0060209C"/>
    <w:rsid w:val="0060246C"/>
    <w:rsid w:val="00603959"/>
    <w:rsid w:val="0060503D"/>
    <w:rsid w:val="00605AAD"/>
    <w:rsid w:val="00605C6D"/>
    <w:rsid w:val="006063A5"/>
    <w:rsid w:val="00606423"/>
    <w:rsid w:val="006064FF"/>
    <w:rsid w:val="0060787F"/>
    <w:rsid w:val="00611792"/>
    <w:rsid w:val="00612BC6"/>
    <w:rsid w:val="006161CC"/>
    <w:rsid w:val="0061709D"/>
    <w:rsid w:val="0062177C"/>
    <w:rsid w:val="00623196"/>
    <w:rsid w:val="0062341F"/>
    <w:rsid w:val="006241E5"/>
    <w:rsid w:val="0062454E"/>
    <w:rsid w:val="006277AE"/>
    <w:rsid w:val="006301B6"/>
    <w:rsid w:val="006302EB"/>
    <w:rsid w:val="00630CD2"/>
    <w:rsid w:val="00631B15"/>
    <w:rsid w:val="006324CE"/>
    <w:rsid w:val="00632D8D"/>
    <w:rsid w:val="006335B0"/>
    <w:rsid w:val="006348EB"/>
    <w:rsid w:val="00634CE5"/>
    <w:rsid w:val="006367BA"/>
    <w:rsid w:val="006402EC"/>
    <w:rsid w:val="00641EC9"/>
    <w:rsid w:val="00642382"/>
    <w:rsid w:val="00642A69"/>
    <w:rsid w:val="00643F8B"/>
    <w:rsid w:val="00644A50"/>
    <w:rsid w:val="00644A9B"/>
    <w:rsid w:val="00647623"/>
    <w:rsid w:val="00650A9E"/>
    <w:rsid w:val="00650F2F"/>
    <w:rsid w:val="0065278E"/>
    <w:rsid w:val="00653056"/>
    <w:rsid w:val="0065318E"/>
    <w:rsid w:val="006540F6"/>
    <w:rsid w:val="00654F1A"/>
    <w:rsid w:val="00655CFA"/>
    <w:rsid w:val="00655D14"/>
    <w:rsid w:val="006560BF"/>
    <w:rsid w:val="00656E0A"/>
    <w:rsid w:val="00657858"/>
    <w:rsid w:val="006618A2"/>
    <w:rsid w:val="00662291"/>
    <w:rsid w:val="0066335A"/>
    <w:rsid w:val="00663512"/>
    <w:rsid w:val="00663BD0"/>
    <w:rsid w:val="00664E5A"/>
    <w:rsid w:val="00664F38"/>
    <w:rsid w:val="00664FE5"/>
    <w:rsid w:val="006700E6"/>
    <w:rsid w:val="00670AE5"/>
    <w:rsid w:val="00671F8B"/>
    <w:rsid w:val="006722F9"/>
    <w:rsid w:val="006724D3"/>
    <w:rsid w:val="00672BB0"/>
    <w:rsid w:val="006733CC"/>
    <w:rsid w:val="006734C1"/>
    <w:rsid w:val="00673F10"/>
    <w:rsid w:val="00674DBF"/>
    <w:rsid w:val="006750BC"/>
    <w:rsid w:val="00675BF3"/>
    <w:rsid w:val="00677428"/>
    <w:rsid w:val="006808D1"/>
    <w:rsid w:val="00680FF5"/>
    <w:rsid w:val="00683119"/>
    <w:rsid w:val="0068340E"/>
    <w:rsid w:val="00683B23"/>
    <w:rsid w:val="00684A80"/>
    <w:rsid w:val="0068560C"/>
    <w:rsid w:val="00685AD8"/>
    <w:rsid w:val="00685DAE"/>
    <w:rsid w:val="00687E61"/>
    <w:rsid w:val="00690B34"/>
    <w:rsid w:val="00690C66"/>
    <w:rsid w:val="00691145"/>
    <w:rsid w:val="00693174"/>
    <w:rsid w:val="006A0924"/>
    <w:rsid w:val="006A1831"/>
    <w:rsid w:val="006A4425"/>
    <w:rsid w:val="006A4A6B"/>
    <w:rsid w:val="006A5FC4"/>
    <w:rsid w:val="006A77F0"/>
    <w:rsid w:val="006A7D29"/>
    <w:rsid w:val="006B15B9"/>
    <w:rsid w:val="006B1FAC"/>
    <w:rsid w:val="006B4860"/>
    <w:rsid w:val="006B5C36"/>
    <w:rsid w:val="006B6757"/>
    <w:rsid w:val="006B6C17"/>
    <w:rsid w:val="006B7BCB"/>
    <w:rsid w:val="006B7ECE"/>
    <w:rsid w:val="006C00A5"/>
    <w:rsid w:val="006C0B58"/>
    <w:rsid w:val="006C19BB"/>
    <w:rsid w:val="006C1BA3"/>
    <w:rsid w:val="006C522A"/>
    <w:rsid w:val="006C5E3C"/>
    <w:rsid w:val="006C6463"/>
    <w:rsid w:val="006C6925"/>
    <w:rsid w:val="006C79B2"/>
    <w:rsid w:val="006D0A0A"/>
    <w:rsid w:val="006D2E13"/>
    <w:rsid w:val="006D76BF"/>
    <w:rsid w:val="006D7E50"/>
    <w:rsid w:val="006E2EF2"/>
    <w:rsid w:val="006E3803"/>
    <w:rsid w:val="006E3B6A"/>
    <w:rsid w:val="006E3DE9"/>
    <w:rsid w:val="006E60EE"/>
    <w:rsid w:val="006E6AAF"/>
    <w:rsid w:val="006E705C"/>
    <w:rsid w:val="006E74C3"/>
    <w:rsid w:val="006E7A67"/>
    <w:rsid w:val="006F0E68"/>
    <w:rsid w:val="006F0EE2"/>
    <w:rsid w:val="006F15CD"/>
    <w:rsid w:val="006F1A96"/>
    <w:rsid w:val="006F38C1"/>
    <w:rsid w:val="006F41DA"/>
    <w:rsid w:val="006F4A56"/>
    <w:rsid w:val="006F54AE"/>
    <w:rsid w:val="006F77EB"/>
    <w:rsid w:val="00702D77"/>
    <w:rsid w:val="00703A04"/>
    <w:rsid w:val="00703FE2"/>
    <w:rsid w:val="0070564C"/>
    <w:rsid w:val="00705EAF"/>
    <w:rsid w:val="00706CB8"/>
    <w:rsid w:val="007072EA"/>
    <w:rsid w:val="007106B9"/>
    <w:rsid w:val="00711971"/>
    <w:rsid w:val="007128D7"/>
    <w:rsid w:val="00713C0C"/>
    <w:rsid w:val="00714127"/>
    <w:rsid w:val="007145B0"/>
    <w:rsid w:val="0071530C"/>
    <w:rsid w:val="00722D93"/>
    <w:rsid w:val="0072306D"/>
    <w:rsid w:val="00723DD1"/>
    <w:rsid w:val="00723EFF"/>
    <w:rsid w:val="007253F4"/>
    <w:rsid w:val="00726C8F"/>
    <w:rsid w:val="00730C81"/>
    <w:rsid w:val="007319C9"/>
    <w:rsid w:val="007327A3"/>
    <w:rsid w:val="00733589"/>
    <w:rsid w:val="00733D8F"/>
    <w:rsid w:val="00734ED5"/>
    <w:rsid w:val="00735EA2"/>
    <w:rsid w:val="00736FEA"/>
    <w:rsid w:val="0073700B"/>
    <w:rsid w:val="00740F5B"/>
    <w:rsid w:val="00741515"/>
    <w:rsid w:val="007418B1"/>
    <w:rsid w:val="00741924"/>
    <w:rsid w:val="007439A3"/>
    <w:rsid w:val="0074481C"/>
    <w:rsid w:val="00745295"/>
    <w:rsid w:val="007457C5"/>
    <w:rsid w:val="00745AFA"/>
    <w:rsid w:val="007466AE"/>
    <w:rsid w:val="007467D7"/>
    <w:rsid w:val="00747533"/>
    <w:rsid w:val="00750B5E"/>
    <w:rsid w:val="00753DDF"/>
    <w:rsid w:val="007554C9"/>
    <w:rsid w:val="00755700"/>
    <w:rsid w:val="007557A7"/>
    <w:rsid w:val="007558A9"/>
    <w:rsid w:val="00755C70"/>
    <w:rsid w:val="00756634"/>
    <w:rsid w:val="007573E0"/>
    <w:rsid w:val="00757B4A"/>
    <w:rsid w:val="00763262"/>
    <w:rsid w:val="007651A4"/>
    <w:rsid w:val="00766273"/>
    <w:rsid w:val="00767F4D"/>
    <w:rsid w:val="00770122"/>
    <w:rsid w:val="007702BF"/>
    <w:rsid w:val="00770EE4"/>
    <w:rsid w:val="00772A2C"/>
    <w:rsid w:val="00773128"/>
    <w:rsid w:val="0077338C"/>
    <w:rsid w:val="00773AD8"/>
    <w:rsid w:val="00773F3B"/>
    <w:rsid w:val="0077441D"/>
    <w:rsid w:val="00775AF4"/>
    <w:rsid w:val="00776D8A"/>
    <w:rsid w:val="00776E73"/>
    <w:rsid w:val="007777EE"/>
    <w:rsid w:val="0078046C"/>
    <w:rsid w:val="007816E0"/>
    <w:rsid w:val="00781932"/>
    <w:rsid w:val="007867A1"/>
    <w:rsid w:val="007868D8"/>
    <w:rsid w:val="007874D0"/>
    <w:rsid w:val="00787926"/>
    <w:rsid w:val="00790310"/>
    <w:rsid w:val="007915B4"/>
    <w:rsid w:val="00792382"/>
    <w:rsid w:val="00795CB7"/>
    <w:rsid w:val="00795E69"/>
    <w:rsid w:val="00797C7F"/>
    <w:rsid w:val="007A026D"/>
    <w:rsid w:val="007A0C3B"/>
    <w:rsid w:val="007A3874"/>
    <w:rsid w:val="007A3BF1"/>
    <w:rsid w:val="007A70A3"/>
    <w:rsid w:val="007A729B"/>
    <w:rsid w:val="007A7923"/>
    <w:rsid w:val="007B0151"/>
    <w:rsid w:val="007B03DE"/>
    <w:rsid w:val="007B17CB"/>
    <w:rsid w:val="007B4C3D"/>
    <w:rsid w:val="007B5D34"/>
    <w:rsid w:val="007B6248"/>
    <w:rsid w:val="007B6A9D"/>
    <w:rsid w:val="007B73BF"/>
    <w:rsid w:val="007B7DB8"/>
    <w:rsid w:val="007C06F4"/>
    <w:rsid w:val="007C1726"/>
    <w:rsid w:val="007C5F5A"/>
    <w:rsid w:val="007C63B8"/>
    <w:rsid w:val="007C67D8"/>
    <w:rsid w:val="007C6FEF"/>
    <w:rsid w:val="007C70C3"/>
    <w:rsid w:val="007C7D30"/>
    <w:rsid w:val="007D0926"/>
    <w:rsid w:val="007D1EF7"/>
    <w:rsid w:val="007D24DC"/>
    <w:rsid w:val="007D2955"/>
    <w:rsid w:val="007D4747"/>
    <w:rsid w:val="007D474D"/>
    <w:rsid w:val="007D5504"/>
    <w:rsid w:val="007D6488"/>
    <w:rsid w:val="007D660E"/>
    <w:rsid w:val="007D71C5"/>
    <w:rsid w:val="007D7FF6"/>
    <w:rsid w:val="007E0477"/>
    <w:rsid w:val="007E0973"/>
    <w:rsid w:val="007E0D97"/>
    <w:rsid w:val="007E0FFC"/>
    <w:rsid w:val="007E133C"/>
    <w:rsid w:val="007E2BC6"/>
    <w:rsid w:val="007E3407"/>
    <w:rsid w:val="007E473F"/>
    <w:rsid w:val="007E4939"/>
    <w:rsid w:val="007E4B5D"/>
    <w:rsid w:val="007E736F"/>
    <w:rsid w:val="007E7DB4"/>
    <w:rsid w:val="007F040F"/>
    <w:rsid w:val="007F0EA0"/>
    <w:rsid w:val="007F37A4"/>
    <w:rsid w:val="007F3E10"/>
    <w:rsid w:val="007F41FC"/>
    <w:rsid w:val="007F477F"/>
    <w:rsid w:val="007F4BEB"/>
    <w:rsid w:val="007F5277"/>
    <w:rsid w:val="007F5C90"/>
    <w:rsid w:val="007F70C2"/>
    <w:rsid w:val="007F7DEB"/>
    <w:rsid w:val="007F7EE8"/>
    <w:rsid w:val="0080074A"/>
    <w:rsid w:val="0080100D"/>
    <w:rsid w:val="00803249"/>
    <w:rsid w:val="008053F6"/>
    <w:rsid w:val="0080544F"/>
    <w:rsid w:val="00805583"/>
    <w:rsid w:val="00805924"/>
    <w:rsid w:val="00805E26"/>
    <w:rsid w:val="00806BEE"/>
    <w:rsid w:val="008073AF"/>
    <w:rsid w:val="00807E11"/>
    <w:rsid w:val="0081033D"/>
    <w:rsid w:val="00810404"/>
    <w:rsid w:val="00814771"/>
    <w:rsid w:val="00814C2E"/>
    <w:rsid w:val="00816CEF"/>
    <w:rsid w:val="00816DC9"/>
    <w:rsid w:val="008178C3"/>
    <w:rsid w:val="0082090D"/>
    <w:rsid w:val="00822785"/>
    <w:rsid w:val="00824732"/>
    <w:rsid w:val="00824AFE"/>
    <w:rsid w:val="00824BCE"/>
    <w:rsid w:val="008252D7"/>
    <w:rsid w:val="00826D59"/>
    <w:rsid w:val="00826F77"/>
    <w:rsid w:val="00827811"/>
    <w:rsid w:val="00830070"/>
    <w:rsid w:val="00831603"/>
    <w:rsid w:val="00832050"/>
    <w:rsid w:val="00833F16"/>
    <w:rsid w:val="00835822"/>
    <w:rsid w:val="00835989"/>
    <w:rsid w:val="00835A35"/>
    <w:rsid w:val="00836FE0"/>
    <w:rsid w:val="008376B6"/>
    <w:rsid w:val="008423E6"/>
    <w:rsid w:val="00842BB8"/>
    <w:rsid w:val="00842EE7"/>
    <w:rsid w:val="00843761"/>
    <w:rsid w:val="008445C7"/>
    <w:rsid w:val="00845494"/>
    <w:rsid w:val="008466B0"/>
    <w:rsid w:val="0085162A"/>
    <w:rsid w:val="0085344B"/>
    <w:rsid w:val="0085610A"/>
    <w:rsid w:val="008572FC"/>
    <w:rsid w:val="008579C4"/>
    <w:rsid w:val="008601F4"/>
    <w:rsid w:val="008603D8"/>
    <w:rsid w:val="00860752"/>
    <w:rsid w:val="0086633F"/>
    <w:rsid w:val="008664B3"/>
    <w:rsid w:val="00866DF5"/>
    <w:rsid w:val="008679E4"/>
    <w:rsid w:val="00870DC3"/>
    <w:rsid w:val="00870E2E"/>
    <w:rsid w:val="00871270"/>
    <w:rsid w:val="00871773"/>
    <w:rsid w:val="00872BA9"/>
    <w:rsid w:val="00875283"/>
    <w:rsid w:val="00876645"/>
    <w:rsid w:val="0087683D"/>
    <w:rsid w:val="00877D5C"/>
    <w:rsid w:val="00884A60"/>
    <w:rsid w:val="00884E3E"/>
    <w:rsid w:val="0088645A"/>
    <w:rsid w:val="00886E0A"/>
    <w:rsid w:val="008872BE"/>
    <w:rsid w:val="008875F6"/>
    <w:rsid w:val="00887FF2"/>
    <w:rsid w:val="00890720"/>
    <w:rsid w:val="008915AB"/>
    <w:rsid w:val="00892E91"/>
    <w:rsid w:val="00896575"/>
    <w:rsid w:val="008A0DCC"/>
    <w:rsid w:val="008A19C8"/>
    <w:rsid w:val="008A7D11"/>
    <w:rsid w:val="008B255A"/>
    <w:rsid w:val="008B37BB"/>
    <w:rsid w:val="008B4D1C"/>
    <w:rsid w:val="008B4EA5"/>
    <w:rsid w:val="008B5749"/>
    <w:rsid w:val="008B5E2F"/>
    <w:rsid w:val="008B6DBA"/>
    <w:rsid w:val="008B7E5A"/>
    <w:rsid w:val="008C0A4F"/>
    <w:rsid w:val="008C0DCD"/>
    <w:rsid w:val="008C145D"/>
    <w:rsid w:val="008C1DCA"/>
    <w:rsid w:val="008C253D"/>
    <w:rsid w:val="008C31EB"/>
    <w:rsid w:val="008C4276"/>
    <w:rsid w:val="008C64E4"/>
    <w:rsid w:val="008C69EE"/>
    <w:rsid w:val="008C73C1"/>
    <w:rsid w:val="008D1313"/>
    <w:rsid w:val="008D1A01"/>
    <w:rsid w:val="008D44EE"/>
    <w:rsid w:val="008D4ABE"/>
    <w:rsid w:val="008D636F"/>
    <w:rsid w:val="008D7489"/>
    <w:rsid w:val="008D7C64"/>
    <w:rsid w:val="008D7D99"/>
    <w:rsid w:val="008E2DDA"/>
    <w:rsid w:val="008E4664"/>
    <w:rsid w:val="008E5646"/>
    <w:rsid w:val="008E5CDA"/>
    <w:rsid w:val="008E713A"/>
    <w:rsid w:val="008E778F"/>
    <w:rsid w:val="008F02A8"/>
    <w:rsid w:val="008F13D9"/>
    <w:rsid w:val="008F1E49"/>
    <w:rsid w:val="008F31B5"/>
    <w:rsid w:val="008F35E6"/>
    <w:rsid w:val="008F391B"/>
    <w:rsid w:val="008F3EB1"/>
    <w:rsid w:val="008F3F60"/>
    <w:rsid w:val="008F44F9"/>
    <w:rsid w:val="008F6042"/>
    <w:rsid w:val="008F6594"/>
    <w:rsid w:val="008F6736"/>
    <w:rsid w:val="008F7E93"/>
    <w:rsid w:val="00900CBB"/>
    <w:rsid w:val="0090328D"/>
    <w:rsid w:val="009036EB"/>
    <w:rsid w:val="0090394A"/>
    <w:rsid w:val="009055F6"/>
    <w:rsid w:val="00905919"/>
    <w:rsid w:val="00905A80"/>
    <w:rsid w:val="009064C0"/>
    <w:rsid w:val="00906983"/>
    <w:rsid w:val="00907437"/>
    <w:rsid w:val="00907BF1"/>
    <w:rsid w:val="00910AE6"/>
    <w:rsid w:val="00910F0A"/>
    <w:rsid w:val="00910F76"/>
    <w:rsid w:val="00911E17"/>
    <w:rsid w:val="00912707"/>
    <w:rsid w:val="00914B68"/>
    <w:rsid w:val="00915DFF"/>
    <w:rsid w:val="00917E55"/>
    <w:rsid w:val="009206AE"/>
    <w:rsid w:val="009207D4"/>
    <w:rsid w:val="0092157A"/>
    <w:rsid w:val="00921F99"/>
    <w:rsid w:val="00922212"/>
    <w:rsid w:val="00924427"/>
    <w:rsid w:val="0092603E"/>
    <w:rsid w:val="0092672E"/>
    <w:rsid w:val="00927E69"/>
    <w:rsid w:val="00927FEB"/>
    <w:rsid w:val="00930119"/>
    <w:rsid w:val="009319B3"/>
    <w:rsid w:val="0093251A"/>
    <w:rsid w:val="00932DBE"/>
    <w:rsid w:val="00933961"/>
    <w:rsid w:val="00933C57"/>
    <w:rsid w:val="0093430E"/>
    <w:rsid w:val="00934CDC"/>
    <w:rsid w:val="0093706C"/>
    <w:rsid w:val="009403BF"/>
    <w:rsid w:val="00943511"/>
    <w:rsid w:val="00945609"/>
    <w:rsid w:val="00945E8E"/>
    <w:rsid w:val="00947E5F"/>
    <w:rsid w:val="00950B7D"/>
    <w:rsid w:val="00952DEC"/>
    <w:rsid w:val="00952F86"/>
    <w:rsid w:val="009550B8"/>
    <w:rsid w:val="00956E86"/>
    <w:rsid w:val="0095735B"/>
    <w:rsid w:val="00960842"/>
    <w:rsid w:val="00960B56"/>
    <w:rsid w:val="0096230B"/>
    <w:rsid w:val="009629FC"/>
    <w:rsid w:val="0096464F"/>
    <w:rsid w:val="009654CF"/>
    <w:rsid w:val="00966A6F"/>
    <w:rsid w:val="00966E20"/>
    <w:rsid w:val="00967A37"/>
    <w:rsid w:val="00967C67"/>
    <w:rsid w:val="00973321"/>
    <w:rsid w:val="00976BC7"/>
    <w:rsid w:val="00980C0F"/>
    <w:rsid w:val="00981FF5"/>
    <w:rsid w:val="009859EF"/>
    <w:rsid w:val="00985E78"/>
    <w:rsid w:val="009869AD"/>
    <w:rsid w:val="00987EA5"/>
    <w:rsid w:val="009909C8"/>
    <w:rsid w:val="00990AA9"/>
    <w:rsid w:val="00990DB9"/>
    <w:rsid w:val="009912E1"/>
    <w:rsid w:val="009917CE"/>
    <w:rsid w:val="00991F03"/>
    <w:rsid w:val="00992C53"/>
    <w:rsid w:val="00993361"/>
    <w:rsid w:val="009945D5"/>
    <w:rsid w:val="00996069"/>
    <w:rsid w:val="009A1E75"/>
    <w:rsid w:val="009A1EDA"/>
    <w:rsid w:val="009A3F3A"/>
    <w:rsid w:val="009A3FE8"/>
    <w:rsid w:val="009A46E6"/>
    <w:rsid w:val="009A50C4"/>
    <w:rsid w:val="009A6D04"/>
    <w:rsid w:val="009B069F"/>
    <w:rsid w:val="009B192D"/>
    <w:rsid w:val="009B25CD"/>
    <w:rsid w:val="009B2DA6"/>
    <w:rsid w:val="009B3966"/>
    <w:rsid w:val="009B4DE8"/>
    <w:rsid w:val="009B68BC"/>
    <w:rsid w:val="009B6E5E"/>
    <w:rsid w:val="009B7E39"/>
    <w:rsid w:val="009C0982"/>
    <w:rsid w:val="009C1030"/>
    <w:rsid w:val="009C1971"/>
    <w:rsid w:val="009C2FB8"/>
    <w:rsid w:val="009C41B6"/>
    <w:rsid w:val="009C47FF"/>
    <w:rsid w:val="009C4DFD"/>
    <w:rsid w:val="009C5274"/>
    <w:rsid w:val="009C532A"/>
    <w:rsid w:val="009C59F2"/>
    <w:rsid w:val="009C6051"/>
    <w:rsid w:val="009C6F6D"/>
    <w:rsid w:val="009C7085"/>
    <w:rsid w:val="009C7B7B"/>
    <w:rsid w:val="009C7D12"/>
    <w:rsid w:val="009D0AB7"/>
    <w:rsid w:val="009D1094"/>
    <w:rsid w:val="009D21FA"/>
    <w:rsid w:val="009D3F65"/>
    <w:rsid w:val="009D4ED6"/>
    <w:rsid w:val="009D64D0"/>
    <w:rsid w:val="009E0B83"/>
    <w:rsid w:val="009E187D"/>
    <w:rsid w:val="009E1B7D"/>
    <w:rsid w:val="009E34B3"/>
    <w:rsid w:val="009E3568"/>
    <w:rsid w:val="009E4BA5"/>
    <w:rsid w:val="009E4FAB"/>
    <w:rsid w:val="009E505F"/>
    <w:rsid w:val="009E5B15"/>
    <w:rsid w:val="009E65F1"/>
    <w:rsid w:val="009E688A"/>
    <w:rsid w:val="009E6ACC"/>
    <w:rsid w:val="009E7035"/>
    <w:rsid w:val="009F042B"/>
    <w:rsid w:val="009F0479"/>
    <w:rsid w:val="009F0B74"/>
    <w:rsid w:val="009F10CF"/>
    <w:rsid w:val="009F173E"/>
    <w:rsid w:val="009F2D2F"/>
    <w:rsid w:val="009F3042"/>
    <w:rsid w:val="009F327A"/>
    <w:rsid w:val="009F584E"/>
    <w:rsid w:val="009F5AE7"/>
    <w:rsid w:val="009F63F7"/>
    <w:rsid w:val="009F66F9"/>
    <w:rsid w:val="009F6E7F"/>
    <w:rsid w:val="00A03974"/>
    <w:rsid w:val="00A03F84"/>
    <w:rsid w:val="00A0580B"/>
    <w:rsid w:val="00A05B38"/>
    <w:rsid w:val="00A05D2E"/>
    <w:rsid w:val="00A05F09"/>
    <w:rsid w:val="00A069CE"/>
    <w:rsid w:val="00A07689"/>
    <w:rsid w:val="00A10B05"/>
    <w:rsid w:val="00A13077"/>
    <w:rsid w:val="00A13BCE"/>
    <w:rsid w:val="00A141DB"/>
    <w:rsid w:val="00A15FB1"/>
    <w:rsid w:val="00A16EA4"/>
    <w:rsid w:val="00A17709"/>
    <w:rsid w:val="00A17CFF"/>
    <w:rsid w:val="00A228BA"/>
    <w:rsid w:val="00A2409F"/>
    <w:rsid w:val="00A25711"/>
    <w:rsid w:val="00A260BC"/>
    <w:rsid w:val="00A26E7E"/>
    <w:rsid w:val="00A272DD"/>
    <w:rsid w:val="00A27A9E"/>
    <w:rsid w:val="00A27BC6"/>
    <w:rsid w:val="00A32010"/>
    <w:rsid w:val="00A32A3C"/>
    <w:rsid w:val="00A332A6"/>
    <w:rsid w:val="00A3391B"/>
    <w:rsid w:val="00A33D9C"/>
    <w:rsid w:val="00A34569"/>
    <w:rsid w:val="00A35F08"/>
    <w:rsid w:val="00A3640D"/>
    <w:rsid w:val="00A419F6"/>
    <w:rsid w:val="00A43095"/>
    <w:rsid w:val="00A44121"/>
    <w:rsid w:val="00A45EE0"/>
    <w:rsid w:val="00A46B6C"/>
    <w:rsid w:val="00A50979"/>
    <w:rsid w:val="00A50BB7"/>
    <w:rsid w:val="00A514C9"/>
    <w:rsid w:val="00A516B4"/>
    <w:rsid w:val="00A5367D"/>
    <w:rsid w:val="00A541B6"/>
    <w:rsid w:val="00A546DD"/>
    <w:rsid w:val="00A55E08"/>
    <w:rsid w:val="00A570CA"/>
    <w:rsid w:val="00A607DD"/>
    <w:rsid w:val="00A61393"/>
    <w:rsid w:val="00A61E15"/>
    <w:rsid w:val="00A628A8"/>
    <w:rsid w:val="00A63350"/>
    <w:rsid w:val="00A6336C"/>
    <w:rsid w:val="00A64646"/>
    <w:rsid w:val="00A65C2A"/>
    <w:rsid w:val="00A65C3D"/>
    <w:rsid w:val="00A663ED"/>
    <w:rsid w:val="00A66E9E"/>
    <w:rsid w:val="00A70990"/>
    <w:rsid w:val="00A70C3A"/>
    <w:rsid w:val="00A725D6"/>
    <w:rsid w:val="00A73FD8"/>
    <w:rsid w:val="00A74565"/>
    <w:rsid w:val="00A7589D"/>
    <w:rsid w:val="00A75D43"/>
    <w:rsid w:val="00A766A8"/>
    <w:rsid w:val="00A76B42"/>
    <w:rsid w:val="00A80985"/>
    <w:rsid w:val="00A81684"/>
    <w:rsid w:val="00A82208"/>
    <w:rsid w:val="00A828B3"/>
    <w:rsid w:val="00A8395D"/>
    <w:rsid w:val="00A843CC"/>
    <w:rsid w:val="00A843E3"/>
    <w:rsid w:val="00A848E8"/>
    <w:rsid w:val="00A8528B"/>
    <w:rsid w:val="00A8664F"/>
    <w:rsid w:val="00A866B3"/>
    <w:rsid w:val="00A87461"/>
    <w:rsid w:val="00A908B6"/>
    <w:rsid w:val="00A93A72"/>
    <w:rsid w:val="00A94D74"/>
    <w:rsid w:val="00A96390"/>
    <w:rsid w:val="00AA0475"/>
    <w:rsid w:val="00AA0A32"/>
    <w:rsid w:val="00AA0D1E"/>
    <w:rsid w:val="00AA0F2F"/>
    <w:rsid w:val="00AA1002"/>
    <w:rsid w:val="00AA1075"/>
    <w:rsid w:val="00AA3092"/>
    <w:rsid w:val="00AA3185"/>
    <w:rsid w:val="00AA492B"/>
    <w:rsid w:val="00AB0627"/>
    <w:rsid w:val="00AB090B"/>
    <w:rsid w:val="00AB2E01"/>
    <w:rsid w:val="00AB2F77"/>
    <w:rsid w:val="00AB3212"/>
    <w:rsid w:val="00AB4976"/>
    <w:rsid w:val="00AB52BB"/>
    <w:rsid w:val="00AB7CB5"/>
    <w:rsid w:val="00AB7DAB"/>
    <w:rsid w:val="00AB7F71"/>
    <w:rsid w:val="00AC032C"/>
    <w:rsid w:val="00AC0A16"/>
    <w:rsid w:val="00AC25D9"/>
    <w:rsid w:val="00AC2B4B"/>
    <w:rsid w:val="00AC2F7F"/>
    <w:rsid w:val="00AC4649"/>
    <w:rsid w:val="00AC527E"/>
    <w:rsid w:val="00AC550F"/>
    <w:rsid w:val="00AC63A9"/>
    <w:rsid w:val="00AD04BD"/>
    <w:rsid w:val="00AD0A89"/>
    <w:rsid w:val="00AD1CED"/>
    <w:rsid w:val="00AD2939"/>
    <w:rsid w:val="00AD2EAB"/>
    <w:rsid w:val="00AD395C"/>
    <w:rsid w:val="00AD6615"/>
    <w:rsid w:val="00AD6B20"/>
    <w:rsid w:val="00AD7A25"/>
    <w:rsid w:val="00AD7D09"/>
    <w:rsid w:val="00AE15D2"/>
    <w:rsid w:val="00AE2CEE"/>
    <w:rsid w:val="00AE4AC2"/>
    <w:rsid w:val="00AE58F2"/>
    <w:rsid w:val="00AE5F9C"/>
    <w:rsid w:val="00AE79D5"/>
    <w:rsid w:val="00AF172A"/>
    <w:rsid w:val="00AF2901"/>
    <w:rsid w:val="00AF5AD6"/>
    <w:rsid w:val="00AF5DE4"/>
    <w:rsid w:val="00AF6157"/>
    <w:rsid w:val="00AF6820"/>
    <w:rsid w:val="00AF6F88"/>
    <w:rsid w:val="00AF75CF"/>
    <w:rsid w:val="00B0071D"/>
    <w:rsid w:val="00B00819"/>
    <w:rsid w:val="00B00DB2"/>
    <w:rsid w:val="00B01F72"/>
    <w:rsid w:val="00B0358D"/>
    <w:rsid w:val="00B039CE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C27"/>
    <w:rsid w:val="00B13A59"/>
    <w:rsid w:val="00B1529C"/>
    <w:rsid w:val="00B159D4"/>
    <w:rsid w:val="00B15D88"/>
    <w:rsid w:val="00B17A89"/>
    <w:rsid w:val="00B20069"/>
    <w:rsid w:val="00B21E9E"/>
    <w:rsid w:val="00B22A05"/>
    <w:rsid w:val="00B26415"/>
    <w:rsid w:val="00B3153A"/>
    <w:rsid w:val="00B3180A"/>
    <w:rsid w:val="00B3234E"/>
    <w:rsid w:val="00B333DC"/>
    <w:rsid w:val="00B33A7B"/>
    <w:rsid w:val="00B33C68"/>
    <w:rsid w:val="00B33ED6"/>
    <w:rsid w:val="00B3522E"/>
    <w:rsid w:val="00B371C1"/>
    <w:rsid w:val="00B377DC"/>
    <w:rsid w:val="00B40FB7"/>
    <w:rsid w:val="00B42CD8"/>
    <w:rsid w:val="00B43331"/>
    <w:rsid w:val="00B450F4"/>
    <w:rsid w:val="00B4546D"/>
    <w:rsid w:val="00B4554E"/>
    <w:rsid w:val="00B46112"/>
    <w:rsid w:val="00B50009"/>
    <w:rsid w:val="00B5091E"/>
    <w:rsid w:val="00B50B4E"/>
    <w:rsid w:val="00B51051"/>
    <w:rsid w:val="00B5132C"/>
    <w:rsid w:val="00B51873"/>
    <w:rsid w:val="00B5187F"/>
    <w:rsid w:val="00B52909"/>
    <w:rsid w:val="00B533B5"/>
    <w:rsid w:val="00B53609"/>
    <w:rsid w:val="00B5408C"/>
    <w:rsid w:val="00B54C52"/>
    <w:rsid w:val="00B56914"/>
    <w:rsid w:val="00B56A8A"/>
    <w:rsid w:val="00B578A0"/>
    <w:rsid w:val="00B57AF5"/>
    <w:rsid w:val="00B612C2"/>
    <w:rsid w:val="00B619DA"/>
    <w:rsid w:val="00B63EE0"/>
    <w:rsid w:val="00B64E90"/>
    <w:rsid w:val="00B66406"/>
    <w:rsid w:val="00B66BEA"/>
    <w:rsid w:val="00B66F16"/>
    <w:rsid w:val="00B672F3"/>
    <w:rsid w:val="00B70CD9"/>
    <w:rsid w:val="00B70D60"/>
    <w:rsid w:val="00B721E5"/>
    <w:rsid w:val="00B74C06"/>
    <w:rsid w:val="00B76C1B"/>
    <w:rsid w:val="00B772FB"/>
    <w:rsid w:val="00B77978"/>
    <w:rsid w:val="00B832F0"/>
    <w:rsid w:val="00B84D6E"/>
    <w:rsid w:val="00B84F36"/>
    <w:rsid w:val="00B90D20"/>
    <w:rsid w:val="00B9486D"/>
    <w:rsid w:val="00B95011"/>
    <w:rsid w:val="00B9623B"/>
    <w:rsid w:val="00B96531"/>
    <w:rsid w:val="00B96B69"/>
    <w:rsid w:val="00BA0829"/>
    <w:rsid w:val="00BA0F31"/>
    <w:rsid w:val="00BA1343"/>
    <w:rsid w:val="00BA4649"/>
    <w:rsid w:val="00BA48A6"/>
    <w:rsid w:val="00BA58DE"/>
    <w:rsid w:val="00BA6503"/>
    <w:rsid w:val="00BA6657"/>
    <w:rsid w:val="00BA6818"/>
    <w:rsid w:val="00BA737A"/>
    <w:rsid w:val="00BA7415"/>
    <w:rsid w:val="00BB1FAB"/>
    <w:rsid w:val="00BB2862"/>
    <w:rsid w:val="00BB363A"/>
    <w:rsid w:val="00BB45F3"/>
    <w:rsid w:val="00BB524B"/>
    <w:rsid w:val="00BB6193"/>
    <w:rsid w:val="00BB670C"/>
    <w:rsid w:val="00BB6FA6"/>
    <w:rsid w:val="00BB7754"/>
    <w:rsid w:val="00BC03B6"/>
    <w:rsid w:val="00BC12E3"/>
    <w:rsid w:val="00BC6810"/>
    <w:rsid w:val="00BC7C57"/>
    <w:rsid w:val="00BC7F3F"/>
    <w:rsid w:val="00BD07A7"/>
    <w:rsid w:val="00BD0911"/>
    <w:rsid w:val="00BD0AFB"/>
    <w:rsid w:val="00BD0E29"/>
    <w:rsid w:val="00BD0F94"/>
    <w:rsid w:val="00BD150B"/>
    <w:rsid w:val="00BD1646"/>
    <w:rsid w:val="00BD2392"/>
    <w:rsid w:val="00BD47E9"/>
    <w:rsid w:val="00BD486F"/>
    <w:rsid w:val="00BD511C"/>
    <w:rsid w:val="00BD5A7E"/>
    <w:rsid w:val="00BD6B56"/>
    <w:rsid w:val="00BD7655"/>
    <w:rsid w:val="00BD7D4F"/>
    <w:rsid w:val="00BE0C41"/>
    <w:rsid w:val="00BE40D8"/>
    <w:rsid w:val="00BE5CA3"/>
    <w:rsid w:val="00BE70AA"/>
    <w:rsid w:val="00BE73CE"/>
    <w:rsid w:val="00BE7E2F"/>
    <w:rsid w:val="00BE7F2C"/>
    <w:rsid w:val="00BF07A0"/>
    <w:rsid w:val="00BF0D04"/>
    <w:rsid w:val="00BF182E"/>
    <w:rsid w:val="00BF1BE9"/>
    <w:rsid w:val="00BF2EB9"/>
    <w:rsid w:val="00BF36B9"/>
    <w:rsid w:val="00BF4A93"/>
    <w:rsid w:val="00BF536B"/>
    <w:rsid w:val="00BF580A"/>
    <w:rsid w:val="00BF6E0C"/>
    <w:rsid w:val="00BF7441"/>
    <w:rsid w:val="00BF74B5"/>
    <w:rsid w:val="00BF7922"/>
    <w:rsid w:val="00C01FFD"/>
    <w:rsid w:val="00C033B7"/>
    <w:rsid w:val="00C035E5"/>
    <w:rsid w:val="00C044A5"/>
    <w:rsid w:val="00C07235"/>
    <w:rsid w:val="00C10213"/>
    <w:rsid w:val="00C1281E"/>
    <w:rsid w:val="00C12F55"/>
    <w:rsid w:val="00C1315C"/>
    <w:rsid w:val="00C1339D"/>
    <w:rsid w:val="00C13798"/>
    <w:rsid w:val="00C14B77"/>
    <w:rsid w:val="00C15485"/>
    <w:rsid w:val="00C1575C"/>
    <w:rsid w:val="00C16580"/>
    <w:rsid w:val="00C16652"/>
    <w:rsid w:val="00C1720B"/>
    <w:rsid w:val="00C17A26"/>
    <w:rsid w:val="00C20C15"/>
    <w:rsid w:val="00C23372"/>
    <w:rsid w:val="00C23934"/>
    <w:rsid w:val="00C23F16"/>
    <w:rsid w:val="00C248B1"/>
    <w:rsid w:val="00C25205"/>
    <w:rsid w:val="00C2564A"/>
    <w:rsid w:val="00C267F7"/>
    <w:rsid w:val="00C2705E"/>
    <w:rsid w:val="00C2721C"/>
    <w:rsid w:val="00C274DE"/>
    <w:rsid w:val="00C300C1"/>
    <w:rsid w:val="00C30191"/>
    <w:rsid w:val="00C301DB"/>
    <w:rsid w:val="00C312BE"/>
    <w:rsid w:val="00C3351C"/>
    <w:rsid w:val="00C345C6"/>
    <w:rsid w:val="00C34DC6"/>
    <w:rsid w:val="00C35035"/>
    <w:rsid w:val="00C3570E"/>
    <w:rsid w:val="00C357BC"/>
    <w:rsid w:val="00C3589E"/>
    <w:rsid w:val="00C35D82"/>
    <w:rsid w:val="00C37DC8"/>
    <w:rsid w:val="00C43AA8"/>
    <w:rsid w:val="00C47073"/>
    <w:rsid w:val="00C5000D"/>
    <w:rsid w:val="00C5231B"/>
    <w:rsid w:val="00C53436"/>
    <w:rsid w:val="00C54C4B"/>
    <w:rsid w:val="00C55423"/>
    <w:rsid w:val="00C554CA"/>
    <w:rsid w:val="00C566DB"/>
    <w:rsid w:val="00C57A9F"/>
    <w:rsid w:val="00C6164C"/>
    <w:rsid w:val="00C633BE"/>
    <w:rsid w:val="00C637A1"/>
    <w:rsid w:val="00C6423E"/>
    <w:rsid w:val="00C6511B"/>
    <w:rsid w:val="00C666E7"/>
    <w:rsid w:val="00C67F75"/>
    <w:rsid w:val="00C7089A"/>
    <w:rsid w:val="00C718C1"/>
    <w:rsid w:val="00C728D9"/>
    <w:rsid w:val="00C74BE3"/>
    <w:rsid w:val="00C76952"/>
    <w:rsid w:val="00C807A0"/>
    <w:rsid w:val="00C80955"/>
    <w:rsid w:val="00C82355"/>
    <w:rsid w:val="00C82E09"/>
    <w:rsid w:val="00C8474D"/>
    <w:rsid w:val="00C85641"/>
    <w:rsid w:val="00C90494"/>
    <w:rsid w:val="00C9163F"/>
    <w:rsid w:val="00C922B0"/>
    <w:rsid w:val="00C941C0"/>
    <w:rsid w:val="00C94558"/>
    <w:rsid w:val="00C969AC"/>
    <w:rsid w:val="00C9740E"/>
    <w:rsid w:val="00C97592"/>
    <w:rsid w:val="00CA031B"/>
    <w:rsid w:val="00CA0A63"/>
    <w:rsid w:val="00CA1380"/>
    <w:rsid w:val="00CA1CE1"/>
    <w:rsid w:val="00CA239B"/>
    <w:rsid w:val="00CA2C1C"/>
    <w:rsid w:val="00CA3CB8"/>
    <w:rsid w:val="00CA3E5B"/>
    <w:rsid w:val="00CA505F"/>
    <w:rsid w:val="00CA5644"/>
    <w:rsid w:val="00CA5A61"/>
    <w:rsid w:val="00CB28E1"/>
    <w:rsid w:val="00CB472C"/>
    <w:rsid w:val="00CB6040"/>
    <w:rsid w:val="00CB71A6"/>
    <w:rsid w:val="00CC0A5F"/>
    <w:rsid w:val="00CC1A53"/>
    <w:rsid w:val="00CC35F1"/>
    <w:rsid w:val="00CC3A2D"/>
    <w:rsid w:val="00CC3A74"/>
    <w:rsid w:val="00CC4936"/>
    <w:rsid w:val="00CC735B"/>
    <w:rsid w:val="00CC7A93"/>
    <w:rsid w:val="00CC7D77"/>
    <w:rsid w:val="00CD0890"/>
    <w:rsid w:val="00CD15B4"/>
    <w:rsid w:val="00CD1CAB"/>
    <w:rsid w:val="00CD1E56"/>
    <w:rsid w:val="00CD3D3C"/>
    <w:rsid w:val="00CD482D"/>
    <w:rsid w:val="00CD7A12"/>
    <w:rsid w:val="00CE0BA5"/>
    <w:rsid w:val="00CE133A"/>
    <w:rsid w:val="00CE1D55"/>
    <w:rsid w:val="00CE1FE0"/>
    <w:rsid w:val="00CE2624"/>
    <w:rsid w:val="00CE28D7"/>
    <w:rsid w:val="00CE2B74"/>
    <w:rsid w:val="00CE3434"/>
    <w:rsid w:val="00CE55AC"/>
    <w:rsid w:val="00CE58E3"/>
    <w:rsid w:val="00CE6AC6"/>
    <w:rsid w:val="00CE7E0C"/>
    <w:rsid w:val="00CF1CA6"/>
    <w:rsid w:val="00CF215F"/>
    <w:rsid w:val="00CF2463"/>
    <w:rsid w:val="00CF2721"/>
    <w:rsid w:val="00CF272F"/>
    <w:rsid w:val="00CF3E70"/>
    <w:rsid w:val="00CF456B"/>
    <w:rsid w:val="00CF49D0"/>
    <w:rsid w:val="00CF5A56"/>
    <w:rsid w:val="00CF6512"/>
    <w:rsid w:val="00CF6B8A"/>
    <w:rsid w:val="00D0227B"/>
    <w:rsid w:val="00D031A8"/>
    <w:rsid w:val="00D049BF"/>
    <w:rsid w:val="00D04CAB"/>
    <w:rsid w:val="00D05624"/>
    <w:rsid w:val="00D0617C"/>
    <w:rsid w:val="00D07AD3"/>
    <w:rsid w:val="00D100E4"/>
    <w:rsid w:val="00D1027E"/>
    <w:rsid w:val="00D112F8"/>
    <w:rsid w:val="00D11794"/>
    <w:rsid w:val="00D14233"/>
    <w:rsid w:val="00D147E8"/>
    <w:rsid w:val="00D152DC"/>
    <w:rsid w:val="00D15D6C"/>
    <w:rsid w:val="00D16515"/>
    <w:rsid w:val="00D1777E"/>
    <w:rsid w:val="00D2034C"/>
    <w:rsid w:val="00D20A1D"/>
    <w:rsid w:val="00D21559"/>
    <w:rsid w:val="00D2173E"/>
    <w:rsid w:val="00D218A7"/>
    <w:rsid w:val="00D218CE"/>
    <w:rsid w:val="00D21CEF"/>
    <w:rsid w:val="00D23BDC"/>
    <w:rsid w:val="00D25902"/>
    <w:rsid w:val="00D26663"/>
    <w:rsid w:val="00D2690A"/>
    <w:rsid w:val="00D26ABF"/>
    <w:rsid w:val="00D301B9"/>
    <w:rsid w:val="00D30CB5"/>
    <w:rsid w:val="00D31214"/>
    <w:rsid w:val="00D34F0C"/>
    <w:rsid w:val="00D36371"/>
    <w:rsid w:val="00D372AE"/>
    <w:rsid w:val="00D37626"/>
    <w:rsid w:val="00D3774F"/>
    <w:rsid w:val="00D43072"/>
    <w:rsid w:val="00D43A1B"/>
    <w:rsid w:val="00D43D54"/>
    <w:rsid w:val="00D44BF6"/>
    <w:rsid w:val="00D44C7A"/>
    <w:rsid w:val="00D46FCC"/>
    <w:rsid w:val="00D47A34"/>
    <w:rsid w:val="00D47E6E"/>
    <w:rsid w:val="00D529D6"/>
    <w:rsid w:val="00D54354"/>
    <w:rsid w:val="00D54BE1"/>
    <w:rsid w:val="00D5597B"/>
    <w:rsid w:val="00D55EB5"/>
    <w:rsid w:val="00D55F4F"/>
    <w:rsid w:val="00D5644A"/>
    <w:rsid w:val="00D56701"/>
    <w:rsid w:val="00D56744"/>
    <w:rsid w:val="00D608BC"/>
    <w:rsid w:val="00D614C0"/>
    <w:rsid w:val="00D70844"/>
    <w:rsid w:val="00D72F77"/>
    <w:rsid w:val="00D74EC3"/>
    <w:rsid w:val="00D75919"/>
    <w:rsid w:val="00D75CC2"/>
    <w:rsid w:val="00D8087A"/>
    <w:rsid w:val="00D809BC"/>
    <w:rsid w:val="00D80BE0"/>
    <w:rsid w:val="00D814EB"/>
    <w:rsid w:val="00D816A0"/>
    <w:rsid w:val="00D83AFF"/>
    <w:rsid w:val="00D83EA3"/>
    <w:rsid w:val="00D84A4E"/>
    <w:rsid w:val="00D84E34"/>
    <w:rsid w:val="00D86084"/>
    <w:rsid w:val="00D86CDD"/>
    <w:rsid w:val="00D8760C"/>
    <w:rsid w:val="00D90592"/>
    <w:rsid w:val="00D906FD"/>
    <w:rsid w:val="00D91897"/>
    <w:rsid w:val="00D93355"/>
    <w:rsid w:val="00D950C3"/>
    <w:rsid w:val="00D96B98"/>
    <w:rsid w:val="00DA1D21"/>
    <w:rsid w:val="00DA1D52"/>
    <w:rsid w:val="00DA2132"/>
    <w:rsid w:val="00DA2142"/>
    <w:rsid w:val="00DA224F"/>
    <w:rsid w:val="00DA459D"/>
    <w:rsid w:val="00DA69BC"/>
    <w:rsid w:val="00DA6BB1"/>
    <w:rsid w:val="00DA72E3"/>
    <w:rsid w:val="00DA74B0"/>
    <w:rsid w:val="00DB05F0"/>
    <w:rsid w:val="00DB0E15"/>
    <w:rsid w:val="00DB1063"/>
    <w:rsid w:val="00DB18DB"/>
    <w:rsid w:val="00DB1928"/>
    <w:rsid w:val="00DB371C"/>
    <w:rsid w:val="00DB461C"/>
    <w:rsid w:val="00DB7CF9"/>
    <w:rsid w:val="00DC022A"/>
    <w:rsid w:val="00DC5377"/>
    <w:rsid w:val="00DC7441"/>
    <w:rsid w:val="00DD0C64"/>
    <w:rsid w:val="00DD15D7"/>
    <w:rsid w:val="00DD1F3B"/>
    <w:rsid w:val="00DD41A9"/>
    <w:rsid w:val="00DD4A57"/>
    <w:rsid w:val="00DD5537"/>
    <w:rsid w:val="00DD626A"/>
    <w:rsid w:val="00DD6B29"/>
    <w:rsid w:val="00DD6B98"/>
    <w:rsid w:val="00DE02EC"/>
    <w:rsid w:val="00DE0B21"/>
    <w:rsid w:val="00DE1735"/>
    <w:rsid w:val="00DE28A2"/>
    <w:rsid w:val="00DE421F"/>
    <w:rsid w:val="00DE48D1"/>
    <w:rsid w:val="00DE5C39"/>
    <w:rsid w:val="00DE6BE3"/>
    <w:rsid w:val="00DF03E1"/>
    <w:rsid w:val="00DF0AE4"/>
    <w:rsid w:val="00DF1705"/>
    <w:rsid w:val="00DF2A4B"/>
    <w:rsid w:val="00DF2AEB"/>
    <w:rsid w:val="00DF4431"/>
    <w:rsid w:val="00DF47C2"/>
    <w:rsid w:val="00DF4BAC"/>
    <w:rsid w:val="00DF747D"/>
    <w:rsid w:val="00E0094B"/>
    <w:rsid w:val="00E01A49"/>
    <w:rsid w:val="00E02FAE"/>
    <w:rsid w:val="00E03A7B"/>
    <w:rsid w:val="00E03DF9"/>
    <w:rsid w:val="00E05CB7"/>
    <w:rsid w:val="00E0739B"/>
    <w:rsid w:val="00E1015B"/>
    <w:rsid w:val="00E10545"/>
    <w:rsid w:val="00E12D88"/>
    <w:rsid w:val="00E14EBA"/>
    <w:rsid w:val="00E150A6"/>
    <w:rsid w:val="00E1673F"/>
    <w:rsid w:val="00E22556"/>
    <w:rsid w:val="00E22FC2"/>
    <w:rsid w:val="00E23B3F"/>
    <w:rsid w:val="00E23F99"/>
    <w:rsid w:val="00E242E1"/>
    <w:rsid w:val="00E24455"/>
    <w:rsid w:val="00E2449C"/>
    <w:rsid w:val="00E274B3"/>
    <w:rsid w:val="00E279E2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5A0"/>
    <w:rsid w:val="00E34CAF"/>
    <w:rsid w:val="00E37DFA"/>
    <w:rsid w:val="00E40DBC"/>
    <w:rsid w:val="00E41B1B"/>
    <w:rsid w:val="00E424F0"/>
    <w:rsid w:val="00E4269C"/>
    <w:rsid w:val="00E42A2A"/>
    <w:rsid w:val="00E42AFD"/>
    <w:rsid w:val="00E43651"/>
    <w:rsid w:val="00E43B5E"/>
    <w:rsid w:val="00E43E2B"/>
    <w:rsid w:val="00E440E6"/>
    <w:rsid w:val="00E474D7"/>
    <w:rsid w:val="00E47D0A"/>
    <w:rsid w:val="00E47EBC"/>
    <w:rsid w:val="00E47F06"/>
    <w:rsid w:val="00E52378"/>
    <w:rsid w:val="00E52A22"/>
    <w:rsid w:val="00E53304"/>
    <w:rsid w:val="00E53BBF"/>
    <w:rsid w:val="00E53D30"/>
    <w:rsid w:val="00E54692"/>
    <w:rsid w:val="00E55C08"/>
    <w:rsid w:val="00E5714E"/>
    <w:rsid w:val="00E57742"/>
    <w:rsid w:val="00E64800"/>
    <w:rsid w:val="00E718DC"/>
    <w:rsid w:val="00E722FB"/>
    <w:rsid w:val="00E72AF0"/>
    <w:rsid w:val="00E72D66"/>
    <w:rsid w:val="00E73A0E"/>
    <w:rsid w:val="00E73F98"/>
    <w:rsid w:val="00E74152"/>
    <w:rsid w:val="00E76021"/>
    <w:rsid w:val="00E76029"/>
    <w:rsid w:val="00E76BC5"/>
    <w:rsid w:val="00E76EF2"/>
    <w:rsid w:val="00E779E7"/>
    <w:rsid w:val="00E804D3"/>
    <w:rsid w:val="00E805AB"/>
    <w:rsid w:val="00E80AB4"/>
    <w:rsid w:val="00E829E9"/>
    <w:rsid w:val="00E85B00"/>
    <w:rsid w:val="00E870C1"/>
    <w:rsid w:val="00E8762C"/>
    <w:rsid w:val="00E90530"/>
    <w:rsid w:val="00E92972"/>
    <w:rsid w:val="00E92EBC"/>
    <w:rsid w:val="00E93919"/>
    <w:rsid w:val="00E94052"/>
    <w:rsid w:val="00E96051"/>
    <w:rsid w:val="00E96329"/>
    <w:rsid w:val="00E9664A"/>
    <w:rsid w:val="00E970C0"/>
    <w:rsid w:val="00E9720B"/>
    <w:rsid w:val="00E977F3"/>
    <w:rsid w:val="00EA0387"/>
    <w:rsid w:val="00EA0E43"/>
    <w:rsid w:val="00EA4E86"/>
    <w:rsid w:val="00EA58C3"/>
    <w:rsid w:val="00EA600F"/>
    <w:rsid w:val="00EA71EF"/>
    <w:rsid w:val="00EB1694"/>
    <w:rsid w:val="00EB39E6"/>
    <w:rsid w:val="00EB3B25"/>
    <w:rsid w:val="00EB589C"/>
    <w:rsid w:val="00EB7206"/>
    <w:rsid w:val="00EB7467"/>
    <w:rsid w:val="00EB7861"/>
    <w:rsid w:val="00EB7C7C"/>
    <w:rsid w:val="00EC17A3"/>
    <w:rsid w:val="00EC18DB"/>
    <w:rsid w:val="00EC2469"/>
    <w:rsid w:val="00EC3AAA"/>
    <w:rsid w:val="00EC40A6"/>
    <w:rsid w:val="00EC41FA"/>
    <w:rsid w:val="00EC5AC4"/>
    <w:rsid w:val="00EC5CF5"/>
    <w:rsid w:val="00EC65E2"/>
    <w:rsid w:val="00EC6D6C"/>
    <w:rsid w:val="00ED0447"/>
    <w:rsid w:val="00ED30EE"/>
    <w:rsid w:val="00ED3CA7"/>
    <w:rsid w:val="00ED44B3"/>
    <w:rsid w:val="00ED5692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B5B"/>
    <w:rsid w:val="00EE51E8"/>
    <w:rsid w:val="00EE5934"/>
    <w:rsid w:val="00EE64E5"/>
    <w:rsid w:val="00EF3059"/>
    <w:rsid w:val="00EF50AA"/>
    <w:rsid w:val="00EF5ACB"/>
    <w:rsid w:val="00F019E2"/>
    <w:rsid w:val="00F02594"/>
    <w:rsid w:val="00F03961"/>
    <w:rsid w:val="00F04C26"/>
    <w:rsid w:val="00F062DF"/>
    <w:rsid w:val="00F06BEC"/>
    <w:rsid w:val="00F0763D"/>
    <w:rsid w:val="00F07B8F"/>
    <w:rsid w:val="00F1135B"/>
    <w:rsid w:val="00F115E2"/>
    <w:rsid w:val="00F124D4"/>
    <w:rsid w:val="00F1266A"/>
    <w:rsid w:val="00F1297B"/>
    <w:rsid w:val="00F12EB2"/>
    <w:rsid w:val="00F1362F"/>
    <w:rsid w:val="00F13A41"/>
    <w:rsid w:val="00F14AAB"/>
    <w:rsid w:val="00F1515B"/>
    <w:rsid w:val="00F15E57"/>
    <w:rsid w:val="00F160AB"/>
    <w:rsid w:val="00F17066"/>
    <w:rsid w:val="00F17431"/>
    <w:rsid w:val="00F22EE8"/>
    <w:rsid w:val="00F231C6"/>
    <w:rsid w:val="00F2341F"/>
    <w:rsid w:val="00F246A6"/>
    <w:rsid w:val="00F26533"/>
    <w:rsid w:val="00F279B6"/>
    <w:rsid w:val="00F27F89"/>
    <w:rsid w:val="00F31D5C"/>
    <w:rsid w:val="00F31D7C"/>
    <w:rsid w:val="00F32B2F"/>
    <w:rsid w:val="00F32C2F"/>
    <w:rsid w:val="00F34454"/>
    <w:rsid w:val="00F34A34"/>
    <w:rsid w:val="00F3620B"/>
    <w:rsid w:val="00F40160"/>
    <w:rsid w:val="00F44B42"/>
    <w:rsid w:val="00F44C20"/>
    <w:rsid w:val="00F45629"/>
    <w:rsid w:val="00F47F79"/>
    <w:rsid w:val="00F51EDB"/>
    <w:rsid w:val="00F52614"/>
    <w:rsid w:val="00F53D2B"/>
    <w:rsid w:val="00F53E84"/>
    <w:rsid w:val="00F60AC3"/>
    <w:rsid w:val="00F61D9C"/>
    <w:rsid w:val="00F625E4"/>
    <w:rsid w:val="00F62E94"/>
    <w:rsid w:val="00F64196"/>
    <w:rsid w:val="00F65E47"/>
    <w:rsid w:val="00F66209"/>
    <w:rsid w:val="00F6655A"/>
    <w:rsid w:val="00F71A60"/>
    <w:rsid w:val="00F7337A"/>
    <w:rsid w:val="00F74E84"/>
    <w:rsid w:val="00F76228"/>
    <w:rsid w:val="00F7702F"/>
    <w:rsid w:val="00F80A25"/>
    <w:rsid w:val="00F83402"/>
    <w:rsid w:val="00F83D78"/>
    <w:rsid w:val="00F84300"/>
    <w:rsid w:val="00F844E8"/>
    <w:rsid w:val="00F84868"/>
    <w:rsid w:val="00F84D04"/>
    <w:rsid w:val="00F84D43"/>
    <w:rsid w:val="00F8583F"/>
    <w:rsid w:val="00F86C87"/>
    <w:rsid w:val="00F872BD"/>
    <w:rsid w:val="00F8756D"/>
    <w:rsid w:val="00F87927"/>
    <w:rsid w:val="00F87B5E"/>
    <w:rsid w:val="00F87E13"/>
    <w:rsid w:val="00F91B00"/>
    <w:rsid w:val="00F91F03"/>
    <w:rsid w:val="00F92A76"/>
    <w:rsid w:val="00F92BC5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2F2C"/>
    <w:rsid w:val="00FA38CD"/>
    <w:rsid w:val="00FA5487"/>
    <w:rsid w:val="00FA549C"/>
    <w:rsid w:val="00FA703A"/>
    <w:rsid w:val="00FA7094"/>
    <w:rsid w:val="00FA7775"/>
    <w:rsid w:val="00FA7783"/>
    <w:rsid w:val="00FA77A4"/>
    <w:rsid w:val="00FA7F62"/>
    <w:rsid w:val="00FB17B0"/>
    <w:rsid w:val="00FB2870"/>
    <w:rsid w:val="00FB35FB"/>
    <w:rsid w:val="00FB41BF"/>
    <w:rsid w:val="00FB5D47"/>
    <w:rsid w:val="00FB5D70"/>
    <w:rsid w:val="00FB64B2"/>
    <w:rsid w:val="00FB7560"/>
    <w:rsid w:val="00FC0239"/>
    <w:rsid w:val="00FC2241"/>
    <w:rsid w:val="00FC2246"/>
    <w:rsid w:val="00FC3CE6"/>
    <w:rsid w:val="00FC48C7"/>
    <w:rsid w:val="00FC5371"/>
    <w:rsid w:val="00FC5ABB"/>
    <w:rsid w:val="00FC625A"/>
    <w:rsid w:val="00FC75DD"/>
    <w:rsid w:val="00FC793D"/>
    <w:rsid w:val="00FC7DB6"/>
    <w:rsid w:val="00FD05E4"/>
    <w:rsid w:val="00FD23DA"/>
    <w:rsid w:val="00FD3601"/>
    <w:rsid w:val="00FD36D3"/>
    <w:rsid w:val="00FD49A3"/>
    <w:rsid w:val="00FD5352"/>
    <w:rsid w:val="00FD68F4"/>
    <w:rsid w:val="00FD711D"/>
    <w:rsid w:val="00FE0AD8"/>
    <w:rsid w:val="00FE0D6C"/>
    <w:rsid w:val="00FE1B70"/>
    <w:rsid w:val="00FE1EB8"/>
    <w:rsid w:val="00FE21A3"/>
    <w:rsid w:val="00FE30B7"/>
    <w:rsid w:val="00FE3C91"/>
    <w:rsid w:val="00FE41B6"/>
    <w:rsid w:val="00FE472C"/>
    <w:rsid w:val="00FE49FE"/>
    <w:rsid w:val="00FE4A18"/>
    <w:rsid w:val="00FE5974"/>
    <w:rsid w:val="00FE5FF3"/>
    <w:rsid w:val="00FE6B2C"/>
    <w:rsid w:val="00FE6EE2"/>
    <w:rsid w:val="00FF062A"/>
    <w:rsid w:val="00FF0970"/>
    <w:rsid w:val="00FF0A45"/>
    <w:rsid w:val="00FF3436"/>
    <w:rsid w:val="00FF34F2"/>
    <w:rsid w:val="00FF361F"/>
    <w:rsid w:val="00FF3C7A"/>
    <w:rsid w:val="00FF40B5"/>
    <w:rsid w:val="00FF652A"/>
    <w:rsid w:val="00FF71E6"/>
    <w:rsid w:val="00FF7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5C"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705C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1C4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">
    <w:name w:val="Знак"/>
    <w:basedOn w:val="Normal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74DE"/>
    <w:rPr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D21559"/>
  </w:style>
  <w:style w:type="paragraph" w:customStyle="1" w:styleId="Style5">
    <w:name w:val="Style5"/>
    <w:basedOn w:val="Normal"/>
    <w:next w:val="BlockText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ListParagraph">
    <w:name w:val="List Paragraph"/>
    <w:basedOn w:val="Normal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Normal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BlockText">
    <w:name w:val="Block Text"/>
    <w:basedOn w:val="Normal"/>
    <w:uiPriority w:val="99"/>
    <w:rsid w:val="00683B23"/>
    <w:pPr>
      <w:spacing w:after="120"/>
      <w:ind w:left="1440" w:right="1440"/>
    </w:pPr>
  </w:style>
  <w:style w:type="paragraph" w:styleId="Footer">
    <w:name w:val="footer"/>
    <w:basedOn w:val="Normal"/>
    <w:link w:val="FooterChar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74DE"/>
    <w:rPr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A2A9C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9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299</TotalTime>
  <Pages>4</Pages>
  <Words>5790</Words>
  <Characters>3301</Characters>
  <Application>Microsoft Office Outlook</Application>
  <DocSecurity>0</DocSecurity>
  <Lines>0</Lines>
  <Paragraphs>0</Paragraphs>
  <ScaleCrop>false</ScaleCrop>
  <Company>Луцьк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k3152</cp:lastModifiedBy>
  <cp:revision>12</cp:revision>
  <cp:lastPrinted>2020-11-30T10:19:00Z</cp:lastPrinted>
  <dcterms:created xsi:type="dcterms:W3CDTF">2020-11-30T08:31:00Z</dcterms:created>
  <dcterms:modified xsi:type="dcterms:W3CDTF">2020-12-07T07:10:00Z</dcterms:modified>
</cp:coreProperties>
</file>