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6B" w:rsidRDefault="00F2266B">
      <w:pPr>
        <w:pStyle w:val="Heading1"/>
        <w:jc w:val="center"/>
        <w:rPr>
          <w:rFonts w:cs="Times New Roman"/>
        </w:rPr>
      </w:pPr>
      <w:r w:rsidRPr="009465CD">
        <w:rPr>
          <w:rFonts w:cs="Times New Roman"/>
        </w:rPr>
        <w:object w:dxaOrig="3096" w:dyaOrig="3282">
          <v:shape id="ole_rId2" o:spid="_x0000_i1025" style="width:26.25pt;height:26.25pt" coordsize="" o:spt="100" adj="0,,0" path="al10800,10800@8@8@4@6,10800,10800,10800,10800@9@7l@30@31@17@18@24@25@15@16@32@33xe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17726693" r:id="rId8"/>
        </w:object>
      </w:r>
      <w:r>
        <w:rPr>
          <w:noProof/>
          <w:lang w:eastAsia="ru-RU"/>
        </w:rPr>
        <w:pict>
          <v:rect id="Изображение1" o:spid="_x0000_s1026" style="position:absolute;left:0;text-align:left;margin-left:.05pt;margin-top:.05pt;width:50.8pt;height:50.8pt;z-index:251658240;mso-position-horizontal-relative:text;mso-position-vertical-relative:text" filled="f" stroked="f" strokecolor="#3465a4">
            <v:fill o:detectmouseclick="t"/>
            <v:stroke joinstyle="round"/>
          </v:rect>
        </w:pict>
      </w:r>
    </w:p>
    <w:p w:rsidR="00F2266B" w:rsidRDefault="00F2266B">
      <w:pPr>
        <w:rPr>
          <w:rFonts w:cs="Times New Roman"/>
          <w:sz w:val="8"/>
          <w:szCs w:val="8"/>
        </w:rPr>
      </w:pPr>
    </w:p>
    <w:p w:rsidR="00F2266B" w:rsidRDefault="00F2266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2266B" w:rsidRDefault="00F226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266B" w:rsidRDefault="00F226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2266B" w:rsidRDefault="00F226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2266B" w:rsidRDefault="00F2266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2266B" w:rsidRDefault="00F2266B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F2266B" w:rsidRDefault="00F2266B">
      <w:pPr>
        <w:pStyle w:val="Style4"/>
        <w:widowControl/>
        <w:tabs>
          <w:tab w:val="left" w:pos="4536"/>
        </w:tabs>
        <w:ind w:right="4818"/>
        <w:jc w:val="both"/>
        <w:rPr>
          <w:rFonts w:cs="Times New Roman"/>
        </w:rPr>
      </w:pPr>
      <w:r>
        <w:rPr>
          <w:rStyle w:val="FontStyle13"/>
          <w:sz w:val="28"/>
          <w:szCs w:val="28"/>
          <w:lang w:val="uk-UA"/>
        </w:rPr>
        <w:t xml:space="preserve">Про виплату коштів для надання грошової допомоги сім’ям загиблих (померлих) та зниклих безвісти </w:t>
      </w:r>
    </w:p>
    <w:p w:rsidR="00F2266B" w:rsidRDefault="00F2266B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F2266B" w:rsidRDefault="00F2266B">
      <w:pPr>
        <w:pStyle w:val="Style5"/>
        <w:widowControl/>
        <w:spacing w:before="80"/>
        <w:ind w:firstLine="567"/>
        <w:rPr>
          <w:color w:val="auto"/>
          <w:lang w:val="uk-UA"/>
        </w:rPr>
      </w:pPr>
      <w:r>
        <w:rPr>
          <w:rStyle w:val="FontStyle13"/>
          <w:color w:val="auto"/>
          <w:sz w:val="28"/>
          <w:szCs w:val="28"/>
          <w:lang w:val="uk-UA" w:eastAsia="uk-UA"/>
        </w:rPr>
        <w:t>Відповідно до ст. 42, частини восьмої ст. 59</w:t>
      </w:r>
      <w:r>
        <w:rPr>
          <w:rStyle w:val="FontStyle13"/>
          <w:sz w:val="28"/>
          <w:szCs w:val="28"/>
          <w:lang w:val="uk-UA" w:eastAsia="uk-UA"/>
        </w:rPr>
        <w:t xml:space="preserve"> Закону України «Про місцеве самоврядування в Україні», протокольного рішення комісії з питань надання адресної грошової допомоги сім’ям загиблих (померлих) та зниклих безвісти від 01.08.2025 № 1, на виконання </w:t>
      </w:r>
      <w:r>
        <w:rPr>
          <w:rStyle w:val="FontStyle13"/>
          <w:rFonts w:eastAsia="Times New Roman"/>
          <w:color w:val="auto"/>
          <w:sz w:val="28"/>
          <w:szCs w:val="28"/>
          <w:lang w:val="uk-UA" w:eastAsia="ar-SA"/>
        </w:rPr>
        <w:t>Комплексної програми соціальної підтримки ветеранів війни та членів їх сімей на 2024–2026 роки,</w:t>
      </w:r>
      <w:r>
        <w:rPr>
          <w:rStyle w:val="FontStyle13"/>
          <w:rFonts w:eastAsia="Times New Roman"/>
          <w:color w:val="FF0000"/>
          <w:sz w:val="28"/>
          <w:szCs w:val="28"/>
          <w:lang w:val="uk-UA" w:eastAsia="ar-SA"/>
        </w:rPr>
        <w:t xml:space="preserve"> </w:t>
      </w:r>
      <w:r>
        <w:rPr>
          <w:color w:val="auto"/>
          <w:sz w:val="28"/>
          <w:szCs w:val="28"/>
          <w:lang w:val="uk-UA"/>
        </w:rPr>
        <w:t>затвердженої рішенням міської ради від 24.12.2019 №</w:t>
      </w:r>
      <w:r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  <w:lang w:val="uk-UA"/>
        </w:rPr>
        <w:t>68/62, зі змінами</w:t>
      </w:r>
      <w:r>
        <w:rPr>
          <w:rStyle w:val="FontStyle13"/>
          <w:color w:val="auto"/>
          <w:sz w:val="28"/>
          <w:szCs w:val="28"/>
          <w:lang w:val="uk-UA" w:eastAsia="uk-UA"/>
        </w:rPr>
        <w:t>:</w:t>
      </w:r>
    </w:p>
    <w:p w:rsidR="00F2266B" w:rsidRDefault="00F2266B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</w:p>
    <w:p w:rsidR="00F2266B" w:rsidRDefault="00F2266B">
      <w:pPr>
        <w:tabs>
          <w:tab w:val="left" w:pos="524"/>
        </w:tabs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F2266B" w:rsidRDefault="00F2266B">
      <w:pPr>
        <w:tabs>
          <w:tab w:val="left" w:pos="524"/>
        </w:tabs>
        <w:ind w:firstLine="567"/>
        <w:jc w:val="both"/>
        <w:rPr>
          <w:rFonts w:cs="Times New Roman"/>
        </w:rPr>
      </w:pP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0" w:name="__DdeLink__4255_854312731"/>
      <w:r>
        <w:rPr>
          <w:rStyle w:val="FontStyle13"/>
          <w:sz w:val="28"/>
          <w:szCs w:val="28"/>
          <w:lang w:val="uk-UA" w:eastAsia="uk-UA"/>
        </w:rPr>
        <w:t xml:space="preserve">Адаму Дезидеру Миколайовичу – </w:t>
      </w:r>
      <w:r>
        <w:rPr>
          <w:rStyle w:val="FontStyle13"/>
          <w:sz w:val="28"/>
          <w:szCs w:val="28"/>
          <w:lang w:eastAsia="uk-UA"/>
        </w:rPr>
        <w:t>12</w:t>
      </w:r>
      <w:r>
        <w:rPr>
          <w:rStyle w:val="FontStyle13"/>
          <w:sz w:val="28"/>
          <w:szCs w:val="28"/>
          <w:lang w:val="uk-UA" w:eastAsia="uk-UA"/>
        </w:rPr>
        <w:t> 000 (дванадцять тисяч) гривень (проживає за адресою: м. Луцьк,</w:t>
      </w:r>
      <w:bookmarkStart w:id="1" w:name="__DdeLink__5628_2272745810"/>
      <w:r>
        <w:rPr>
          <w:rStyle w:val="FontStyle13"/>
          <w:sz w:val="28"/>
          <w:szCs w:val="28"/>
          <w:lang w:val="uk-UA" w:eastAsia="uk-UA"/>
        </w:rPr>
        <w:t>________</w:t>
      </w:r>
      <w:bookmarkEnd w:id="1"/>
      <w:r>
        <w:rPr>
          <w:rStyle w:val="FontStyle13"/>
          <w:sz w:val="28"/>
          <w:szCs w:val="28"/>
          <w:lang w:val="uk-UA" w:eastAsia="uk-UA"/>
        </w:rPr>
        <w:t>);</w:t>
      </w:r>
      <w:bookmarkEnd w:id="0"/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Аксьоновій Олені Миколаївні – </w:t>
      </w:r>
      <w:r>
        <w:rPr>
          <w:rStyle w:val="FontStyle13"/>
          <w:sz w:val="28"/>
          <w:szCs w:val="28"/>
          <w:lang w:eastAsia="uk-UA"/>
        </w:rPr>
        <w:t>6</w:t>
      </w:r>
      <w:r>
        <w:rPr>
          <w:rStyle w:val="FontStyle13"/>
          <w:sz w:val="28"/>
          <w:szCs w:val="28"/>
          <w:lang w:val="uk-UA" w:eastAsia="uk-UA"/>
        </w:rPr>
        <w:t xml:space="preserve">000 (шість тисяч) гривень (проживає за </w:t>
      </w:r>
      <w:r>
        <w:rPr>
          <w:rStyle w:val="FontStyle13"/>
          <w:color w:val="auto"/>
          <w:sz w:val="28"/>
          <w:szCs w:val="28"/>
          <w:lang w:val="uk-UA" w:eastAsia="uk-UA"/>
        </w:rPr>
        <w:t>адресою: м. Луцьк,________ 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Аксьоновій Тетяні Миколаївні – </w:t>
      </w:r>
      <w:r>
        <w:rPr>
          <w:rStyle w:val="FontStyle13"/>
          <w:color w:val="auto"/>
          <w:sz w:val="28"/>
          <w:szCs w:val="28"/>
          <w:lang w:eastAsia="uk-UA"/>
        </w:rPr>
        <w:t>6</w:t>
      </w:r>
      <w:r>
        <w:rPr>
          <w:rStyle w:val="FontStyle13"/>
          <w:color w:val="auto"/>
          <w:sz w:val="28"/>
          <w:szCs w:val="28"/>
          <w:lang w:val="uk-UA" w:eastAsia="uk-UA"/>
        </w:rPr>
        <w:t>000 (шість тисяч) гривень (проживає за адресою: м. Луцьк,________ 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Алексєєвій Оксані Петрівні – </w:t>
      </w:r>
      <w:r>
        <w:rPr>
          <w:rStyle w:val="FontStyle13"/>
          <w:color w:val="auto"/>
          <w:sz w:val="28"/>
          <w:szCs w:val="28"/>
          <w:lang w:eastAsia="uk-UA"/>
        </w:rPr>
        <w:t>12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 000 </w:t>
      </w:r>
      <w:r>
        <w:rPr>
          <w:rStyle w:val="FontStyle13"/>
          <w:sz w:val="28"/>
          <w:szCs w:val="28"/>
          <w:lang w:val="uk-UA" w:eastAsia="uk-UA"/>
        </w:rPr>
        <w:t>(дванадцять тисяч) гривень (проживає за адресою: м. Луцьк, 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Андрійчук Лесі Тарасівні – </w:t>
      </w:r>
      <w:r>
        <w:rPr>
          <w:rStyle w:val="FontStyle13"/>
          <w:sz w:val="28"/>
          <w:szCs w:val="28"/>
          <w:lang w:eastAsia="uk-UA"/>
        </w:rPr>
        <w:t>6</w:t>
      </w:r>
      <w:r>
        <w:rPr>
          <w:rStyle w:val="FontStyle13"/>
          <w:sz w:val="28"/>
          <w:szCs w:val="28"/>
          <w:lang w:val="uk-UA" w:eastAsia="uk-UA"/>
        </w:rPr>
        <w:t>000 (шість тисяч) гривень (проживає за адресою: с. Княгининок,________ 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Андрійчуку Миколі Феодосійовичу – </w:t>
      </w:r>
      <w:r>
        <w:rPr>
          <w:rStyle w:val="FontStyle13"/>
          <w:sz w:val="28"/>
          <w:szCs w:val="28"/>
          <w:lang w:eastAsia="uk-UA"/>
        </w:rPr>
        <w:t>6</w:t>
      </w:r>
      <w:r>
        <w:rPr>
          <w:rStyle w:val="FontStyle13"/>
          <w:sz w:val="28"/>
          <w:szCs w:val="28"/>
          <w:lang w:val="uk-UA" w:eastAsia="uk-UA"/>
        </w:rPr>
        <w:t>000 (шість тисяч) гривень (проживає за адресою: с. Княгининок, 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Андрусик Галині Іванівні – </w:t>
      </w:r>
      <w:r>
        <w:rPr>
          <w:rStyle w:val="FontStyle13"/>
          <w:sz w:val="28"/>
          <w:szCs w:val="28"/>
          <w:lang w:eastAsia="uk-UA"/>
        </w:rPr>
        <w:t>12</w:t>
      </w:r>
      <w:r>
        <w:rPr>
          <w:rStyle w:val="FontStyle13"/>
          <w:sz w:val="28"/>
          <w:szCs w:val="28"/>
          <w:lang w:val="uk-UA" w:eastAsia="uk-UA"/>
        </w:rPr>
        <w:t> 000 (дванадцять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Андрусіку Анатолію Федоровичу – </w:t>
      </w:r>
      <w:r>
        <w:rPr>
          <w:rStyle w:val="FontStyle13"/>
          <w:sz w:val="28"/>
          <w:szCs w:val="28"/>
          <w:lang w:eastAsia="uk-UA"/>
        </w:rPr>
        <w:t>4</w:t>
      </w:r>
      <w:r>
        <w:rPr>
          <w:rStyle w:val="FontStyle13"/>
          <w:sz w:val="28"/>
          <w:szCs w:val="28"/>
          <w:lang w:val="uk-UA" w:eastAsia="uk-UA"/>
        </w:rPr>
        <w:t>000 (чотири тисячі)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Андрусік Наталії Георгіївні – </w:t>
      </w:r>
      <w:r>
        <w:rPr>
          <w:rStyle w:val="FontStyle13"/>
          <w:sz w:val="28"/>
          <w:szCs w:val="28"/>
          <w:lang w:eastAsia="uk-UA"/>
        </w:rPr>
        <w:t>4</w:t>
      </w:r>
      <w:r>
        <w:rPr>
          <w:rStyle w:val="FontStyle13"/>
          <w:sz w:val="28"/>
          <w:szCs w:val="28"/>
          <w:lang w:val="uk-UA" w:eastAsia="uk-UA"/>
        </w:rPr>
        <w:t>000 (чотири тисячі)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Андрусік Тетяні Петрівні – </w:t>
      </w:r>
      <w:r>
        <w:rPr>
          <w:rStyle w:val="FontStyle13"/>
          <w:sz w:val="28"/>
          <w:szCs w:val="28"/>
          <w:lang w:eastAsia="uk-UA"/>
        </w:rPr>
        <w:t>4</w:t>
      </w:r>
      <w:r>
        <w:rPr>
          <w:rStyle w:val="FontStyle13"/>
          <w:sz w:val="28"/>
          <w:szCs w:val="28"/>
          <w:lang w:val="uk-UA" w:eastAsia="uk-UA"/>
        </w:rPr>
        <w:t>000 (чотири тисячі)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Антонюку Валерію Валентиновичу – </w:t>
      </w:r>
      <w:r>
        <w:rPr>
          <w:rStyle w:val="FontStyle13"/>
          <w:sz w:val="28"/>
          <w:szCs w:val="28"/>
          <w:lang w:eastAsia="uk-UA"/>
        </w:rPr>
        <w:t>12</w:t>
      </w:r>
      <w:r>
        <w:rPr>
          <w:rStyle w:val="FontStyle13"/>
          <w:sz w:val="28"/>
          <w:szCs w:val="28"/>
          <w:lang w:val="uk-UA" w:eastAsia="uk-UA"/>
        </w:rPr>
        <w:t> 000 (дванадцять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Антонюк Марії Віталіївні – </w:t>
      </w:r>
      <w:r>
        <w:rPr>
          <w:rStyle w:val="FontStyle13"/>
          <w:sz w:val="28"/>
          <w:szCs w:val="28"/>
          <w:lang w:eastAsia="uk-UA"/>
        </w:rPr>
        <w:t>12</w:t>
      </w:r>
      <w:r>
        <w:rPr>
          <w:rStyle w:val="FontStyle13"/>
          <w:sz w:val="28"/>
          <w:szCs w:val="28"/>
          <w:lang w:val="uk-UA" w:eastAsia="uk-UA"/>
        </w:rPr>
        <w:t> 000 (дванадцять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Анченко Ірині Миколаївні – </w:t>
      </w:r>
      <w:r>
        <w:rPr>
          <w:rStyle w:val="FontStyle13"/>
          <w:sz w:val="28"/>
          <w:szCs w:val="28"/>
          <w:lang w:eastAsia="uk-UA"/>
        </w:rPr>
        <w:t>12</w:t>
      </w:r>
      <w:r>
        <w:rPr>
          <w:rStyle w:val="FontStyle13"/>
          <w:sz w:val="28"/>
          <w:szCs w:val="28"/>
          <w:lang w:val="uk-UA" w:eastAsia="uk-UA"/>
        </w:rPr>
        <w:t> 000 (дванадцять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Асматову </w:t>
      </w:r>
      <w:r>
        <w:rPr>
          <w:rStyle w:val="FontStyle13"/>
          <w:color w:val="auto"/>
          <w:sz w:val="28"/>
          <w:szCs w:val="28"/>
          <w:lang w:val="uk-UA" w:eastAsia="uk-UA"/>
        </w:rPr>
        <w:t>Андрію Атматхоновичу – 1</w:t>
      </w:r>
      <w:r>
        <w:rPr>
          <w:rStyle w:val="FontStyle13"/>
          <w:color w:val="auto"/>
          <w:sz w:val="28"/>
          <w:szCs w:val="28"/>
          <w:lang w:eastAsia="uk-UA"/>
        </w:rPr>
        <w:t>2</w:t>
      </w:r>
      <w:r>
        <w:rPr>
          <w:rStyle w:val="FontStyle13"/>
          <w:color w:val="auto"/>
          <w:sz w:val="28"/>
          <w:szCs w:val="28"/>
          <w:lang w:val="uk-UA" w:eastAsia="uk-UA"/>
        </w:rPr>
        <w:t> 000</w:t>
      </w:r>
      <w:r>
        <w:rPr>
          <w:rStyle w:val="FontStyle13"/>
          <w:sz w:val="28"/>
          <w:szCs w:val="28"/>
          <w:lang w:val="uk-UA" w:eastAsia="uk-UA"/>
        </w:rPr>
        <w:t xml:space="preserve"> (дванадцять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Бабак Оксані Олександрівні – 1</w:t>
      </w:r>
      <w:r>
        <w:rPr>
          <w:rStyle w:val="FontStyle13"/>
          <w:sz w:val="28"/>
          <w:szCs w:val="28"/>
          <w:lang w:eastAsia="uk-UA"/>
        </w:rPr>
        <w:t>2</w:t>
      </w:r>
      <w:r>
        <w:rPr>
          <w:rStyle w:val="FontStyle13"/>
          <w:sz w:val="28"/>
          <w:szCs w:val="28"/>
          <w:lang w:val="uk-UA" w:eastAsia="uk-UA"/>
        </w:rPr>
        <w:t> 000 (дванадцять тисяч) гривень (проживає за адресою: с. Тарасове,________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Бакун Валентині Олександрівні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Барановському Івану Миколайовичу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Баруздіній Лідії Володимирівні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Басализі Василю Ісаковичу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Басализі Світлані Захарівні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Бекас Марії Степанівні – 12 000 (дванадцять тисяч) гривень (проживає за адресою: с. Брище,________);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Белінській Євгенії Панасівні – 6000 (шість тисяч) гривень (проживає за адресою: с. Дачне,________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Белінському Василю Йосафатовичу – 6000 (шість тисяч) гривень (проживає за адресою: с. Дачне,</w:t>
      </w:r>
      <w:r>
        <w:rPr>
          <w:rStyle w:val="FontStyle13"/>
          <w:color w:val="auto"/>
          <w:sz w:val="28"/>
          <w:szCs w:val="28"/>
          <w:lang w:val="uk-UA" w:eastAsia="uk-UA"/>
        </w:rPr>
        <w:t>________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Белоусовій Антоніні Євгенівні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Бережній Наталії Ігорівні – 12 000 (дванадцять тисяч) гривень (проживає за адресою: м. Луцьк,________);</w:t>
      </w:r>
      <w:r>
        <w:rPr>
          <w:rStyle w:val="FontStyle13"/>
          <w:sz w:val="28"/>
          <w:szCs w:val="28"/>
          <w:lang w:val="uk-UA" w:eastAsia="uk-UA"/>
        </w:rPr>
        <w:tab/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Бернадин Ірині Валеріївні – 12 000 (дванадцять тисяч) гривень (проживає за адресою: м. Луцьк,________);</w:t>
      </w:r>
      <w:r>
        <w:rPr>
          <w:rStyle w:val="FontStyle13"/>
          <w:sz w:val="28"/>
          <w:szCs w:val="28"/>
          <w:lang w:val="uk-UA" w:eastAsia="uk-UA"/>
        </w:rPr>
        <w:tab/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Бернак Катерині Петрівні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Бессоновій Анастасії Олександрівні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Бессоновій  Тетяні Євгенівні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Бецу Івану Федоровичу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Беці Ірині Йосипівні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Бєлій Наталії </w:t>
      </w:r>
      <w:r>
        <w:rPr>
          <w:rStyle w:val="FontStyle13"/>
          <w:color w:val="auto"/>
          <w:sz w:val="28"/>
          <w:szCs w:val="28"/>
          <w:lang w:val="uk-UA" w:eastAsia="uk-UA"/>
        </w:rPr>
        <w:t>Володимирівні – 8000 (вісім тисяч) гривень (проживає за адресою: м. Луцьк,________);</w:t>
      </w:r>
    </w:p>
    <w:p w:rsidR="00F2266B" w:rsidRDefault="00F2266B">
      <w:pPr>
        <w:tabs>
          <w:tab w:val="left" w:pos="621"/>
        </w:tabs>
        <w:ind w:firstLine="567"/>
        <w:jc w:val="both"/>
        <w:rPr>
          <w:rFonts w:cs="Times New Roman"/>
        </w:rPr>
      </w:pPr>
      <w:bookmarkStart w:id="2" w:name="__DdeLink__1529_1108419768"/>
      <w:r>
        <w:rPr>
          <w:rFonts w:ascii="Times New Roman" w:hAnsi="Times New Roman" w:cs="Times New Roman"/>
          <w:sz w:val="28"/>
          <w:szCs w:val="28"/>
        </w:rPr>
        <w:t xml:space="preserve">Бігун Людмилі Трохимівні </w:t>
      </w:r>
      <w:r>
        <w:rPr>
          <w:rStyle w:val="FontStyle13"/>
          <w:sz w:val="28"/>
          <w:szCs w:val="28"/>
          <w:lang w:eastAsia="uk-UA"/>
        </w:rPr>
        <w:t>– 12 000 (дванадцять тисяч) гривень (проживає за адресою: с. Боголюби,________);</w:t>
      </w:r>
      <w:bookmarkEnd w:id="2"/>
    </w:p>
    <w:p w:rsidR="00F2266B" w:rsidRDefault="00F2266B">
      <w:pPr>
        <w:tabs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Бідун Марії Трохимівні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tab/>
        <w:t>Біл</w:t>
      </w:r>
      <w:r>
        <w:rPr>
          <w:rStyle w:val="FontStyle13"/>
          <w:sz w:val="28"/>
          <w:szCs w:val="28"/>
          <w:lang w:val="uk-UA" w:eastAsia="uk-UA"/>
        </w:rPr>
        <w:t xml:space="preserve">ьцю Андрію Петровичу </w:t>
      </w:r>
      <w:r>
        <w:rPr>
          <w:rStyle w:val="FontStyle13"/>
          <w:sz w:val="28"/>
          <w:szCs w:val="28"/>
          <w:lang w:eastAsia="uk-UA"/>
        </w:rPr>
        <w:t xml:space="preserve">– </w:t>
      </w:r>
      <w:r>
        <w:rPr>
          <w:rStyle w:val="FontStyle13"/>
          <w:sz w:val="28"/>
          <w:szCs w:val="28"/>
          <w:lang w:val="uk-UA" w:eastAsia="uk-UA"/>
        </w:rPr>
        <w:t>3000 (три тисячі)</w:t>
      </w:r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</w:t>
      </w:r>
      <w:r>
        <w:rPr>
          <w:rStyle w:val="FontStyle13"/>
          <w:sz w:val="28"/>
          <w:szCs w:val="28"/>
          <w:lang w:val="uk-UA" w:eastAsia="uk-UA"/>
        </w:rPr>
        <w:t>________</w:t>
      </w:r>
      <w:r>
        <w:rPr>
          <w:rStyle w:val="FontStyle13"/>
          <w:sz w:val="28"/>
          <w:szCs w:val="28"/>
          <w:lang w:eastAsia="uk-UA"/>
        </w:rPr>
        <w:t>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Білець Ларисі Юріївні – 3000 (три тисячі)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bookmarkStart w:id="3" w:name="__DdeLink__1307_1800115065"/>
      <w:r>
        <w:rPr>
          <w:rStyle w:val="FontStyle13"/>
          <w:sz w:val="28"/>
          <w:szCs w:val="28"/>
          <w:lang w:eastAsia="uk-UA"/>
        </w:rPr>
        <w:t>Білець Тетяні Василівні – 6000 (шість тисяч) гривень (проживає за адресою: м. Луцьк,________);</w:t>
      </w:r>
      <w:bookmarkEnd w:id="3"/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Білик Ользі Миколаївні – 8000 (вісім тисяч) гривень (проживає за адресою: с. Милуші,________);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Білик Тетяні Петрівні – 4000 (чотири тисячі) гривень (проживає за адресою: с-ще Рокині,________);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Біляшевич Світлані Вікторівні – 12 000 (дванадцять тисяч) гривень (проживає за адресою: с. Охотин,________);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Близнюку Олександру Максимовичу – 4000 (чотири тисячі)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Близнюк Тетяні Анатоліївні – 8000 (вісім тисяч)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 xml:space="preserve">Бобровській Вікторії Андріївні – </w:t>
      </w:r>
      <w:bookmarkStart w:id="4" w:name="__DdeLink__2923_2885236515"/>
      <w:r>
        <w:rPr>
          <w:rStyle w:val="FontStyle13"/>
          <w:sz w:val="28"/>
          <w:szCs w:val="28"/>
          <w:lang w:eastAsia="uk-UA"/>
        </w:rPr>
        <w:t>12 000 (дванадцять тисяч)</w:t>
      </w:r>
      <w:bookmarkEnd w:id="4"/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 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Богун Антоніні Тимофіївні – 6</w:t>
      </w:r>
      <w:bookmarkStart w:id="5" w:name="__DdeLink__2923_28852365151"/>
      <w:r>
        <w:rPr>
          <w:rStyle w:val="FontStyle13"/>
          <w:sz w:val="28"/>
          <w:szCs w:val="28"/>
          <w:lang w:eastAsia="uk-UA"/>
        </w:rPr>
        <w:t>000 (шість тисяч)</w:t>
      </w:r>
      <w:bookmarkEnd w:id="5"/>
      <w:r>
        <w:rPr>
          <w:rStyle w:val="FontStyle13"/>
          <w:sz w:val="28"/>
          <w:szCs w:val="28"/>
          <w:lang w:eastAsia="uk-UA"/>
        </w:rPr>
        <w:t xml:space="preserve"> гривень (проживає за адресою: с. Милушин,________);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Богуну Зіновію Петровичу – 6</w:t>
      </w:r>
      <w:bookmarkStart w:id="6" w:name="__DdeLink__2923_288523651511"/>
      <w:r>
        <w:rPr>
          <w:rStyle w:val="FontStyle13"/>
          <w:sz w:val="28"/>
          <w:szCs w:val="28"/>
          <w:lang w:eastAsia="uk-UA"/>
        </w:rPr>
        <w:t>000 (шість тисяч)</w:t>
      </w:r>
      <w:bookmarkEnd w:id="6"/>
      <w:r>
        <w:rPr>
          <w:rStyle w:val="FontStyle13"/>
          <w:sz w:val="28"/>
          <w:szCs w:val="28"/>
          <w:lang w:eastAsia="uk-UA"/>
        </w:rPr>
        <w:t xml:space="preserve"> гривень (проживає за адресою: с. Милушин,________);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 xml:space="preserve">Бойко Анні Миколаївні – </w:t>
      </w:r>
      <w:bookmarkStart w:id="7" w:name="__DdeLink__2923_28852365152"/>
      <w:r>
        <w:rPr>
          <w:rStyle w:val="FontStyle13"/>
          <w:sz w:val="28"/>
          <w:szCs w:val="28"/>
          <w:lang w:eastAsia="uk-UA"/>
        </w:rPr>
        <w:t>12 000 (дванадцять тисяч)</w:t>
      </w:r>
      <w:bookmarkEnd w:id="7"/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 xml:space="preserve">Бойко Неонілі Петрівні – </w:t>
      </w:r>
      <w:bookmarkStart w:id="8" w:name="__DdeLink__2923_288523651521"/>
      <w:r>
        <w:rPr>
          <w:rStyle w:val="FontStyle13"/>
          <w:sz w:val="28"/>
          <w:szCs w:val="28"/>
          <w:lang w:eastAsia="uk-UA"/>
        </w:rPr>
        <w:t>12 000 (дванадцять тисяч)</w:t>
      </w:r>
      <w:bookmarkEnd w:id="8"/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 xml:space="preserve">Бойчук Ользі Михайлівні – </w:t>
      </w:r>
      <w:bookmarkStart w:id="9" w:name="__DdeLink__2923_2885236515211"/>
      <w:r>
        <w:rPr>
          <w:rStyle w:val="FontStyle13"/>
          <w:sz w:val="28"/>
          <w:szCs w:val="28"/>
          <w:lang w:eastAsia="uk-UA"/>
        </w:rPr>
        <w:t>12 000 (дванадцять тисяч)</w:t>
      </w:r>
      <w:bookmarkEnd w:id="9"/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Болтковій Галині Василівні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Бондаруку Віктору Анатолійовичу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Бондарук Катерині Дмитрівні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Бондарук Людмилі Миколаївні – 12 000 (</w:t>
      </w:r>
      <w:bookmarkStart w:id="10" w:name="__DdeLink__23126_233154899"/>
      <w:r>
        <w:rPr>
          <w:rStyle w:val="FontStyle13"/>
          <w:sz w:val="28"/>
          <w:szCs w:val="28"/>
          <w:lang w:val="uk-UA" w:eastAsia="uk-UA"/>
        </w:rPr>
        <w:t>дванадцять тисяч</w:t>
      </w:r>
      <w:bookmarkEnd w:id="10"/>
      <w:r>
        <w:rPr>
          <w:rStyle w:val="FontStyle13"/>
          <w:sz w:val="28"/>
          <w:szCs w:val="28"/>
          <w:lang w:val="uk-UA" w:eastAsia="uk-UA"/>
        </w:rPr>
        <w:t>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Бондарук Тетяні Олександрівні – 3000 (три тисячі)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Бондарь Аллі Дмитрівні – 12 000 (дванадцять тисяч) гривень (проживає за адресою: с. Кульчин,________);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Борзун Ніні Іванівні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Бортнік Катерині Андріївні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Бортнік Світлані Василівні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Бортнюку Анатолію Андрійовичу – 6000 (шість тисяч) гривень (проживає за адресою: с. Княгининок,________);</w:t>
      </w:r>
    </w:p>
    <w:p w:rsidR="00F2266B" w:rsidRDefault="00F2266B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Бортнюк Любові Миколаївні – 6000 (шість тисяч) гривень (проживає за адресою: с. Княгининок,________);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Бохонюк Тетяні Якимівні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Боярчук Валентині Леонідівні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Боярчук Оксані Іванівні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Брайловській </w:t>
      </w:r>
      <w:r>
        <w:rPr>
          <w:rStyle w:val="FontStyle13"/>
          <w:color w:val="auto"/>
          <w:sz w:val="28"/>
          <w:szCs w:val="28"/>
          <w:lang w:val="uk-UA" w:eastAsia="uk-UA"/>
        </w:rPr>
        <w:t>Надії Демидівні –</w:t>
      </w:r>
      <w:r>
        <w:rPr>
          <w:rStyle w:val="FontStyle13"/>
          <w:sz w:val="28"/>
          <w:szCs w:val="28"/>
          <w:lang w:val="uk-UA" w:eastAsia="uk-UA"/>
        </w:rPr>
        <w:t xml:space="preserve">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Брайловській Тетяні Валентинівні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Бублик Антоніні Володимирівні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Бублик Тетяні Олександрівні – 8000 (вісім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Бугайчук Любові Бенедиктівні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Бурику Миколі Йосиповичу – 12 000 (дванадцять тисяч) гривень (проживає за адресою: м. Луцьк,________);</w:t>
      </w:r>
      <w:r>
        <w:rPr>
          <w:rStyle w:val="FontStyle13"/>
          <w:sz w:val="28"/>
          <w:szCs w:val="28"/>
          <w:lang w:val="uk-UA" w:eastAsia="uk-UA"/>
        </w:rPr>
        <w:tab/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Бусько Ганні Степанівні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Бутакову Олексію Авеніровичу – 2400 (дві тисячі чотириста) гривень (проживає за адресою: с-ще Рокині,________);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Бутаковій Ользі Олександрівні – 2400 (дві тисячі чотириста) гривень (проживає за адресою: с-ще Рокині,________);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Бутаковій Юлії Миколаївні – 7200 (сім тисяч двісті) гривень (проживає за адресою: с-ще Рокині,________);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Бутримовій Марії Миколаївні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Ваколюк Аллі Вікторівні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Ваколюку Віктору Мефодійовичу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Вакулік Світлані Петрівні – 12 000 (дванадцять тисяч) гривень (проживає за адресою: м. Луцьк,________);</w:t>
      </w:r>
    </w:p>
    <w:p w:rsidR="00F2266B" w:rsidRPr="00D66849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Вакулінській Каріні Іванівні – 12 000 (дванадцять тисяч) гривень (проживає за адресою: м. Луцьк,________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Вантєєвій Жанні Олександрівні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11" w:name="__DdeLink__7420_3031878388"/>
      <w:r>
        <w:rPr>
          <w:rStyle w:val="FontStyle13"/>
          <w:sz w:val="28"/>
          <w:szCs w:val="28"/>
          <w:lang w:val="uk-UA" w:eastAsia="uk-UA"/>
        </w:rPr>
        <w:t>Василевській Галині Володимирівні – 3000 (три тисячі) гривень (проживає за адресою: м. Луцьк,________);</w:t>
      </w:r>
      <w:bookmarkEnd w:id="11"/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Василевській Олені Адамівні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Василевській Олені Анатоліївна – 8000 (вісім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color w:val="auto"/>
          <w:sz w:val="28"/>
          <w:szCs w:val="28"/>
          <w:lang w:val="uk-UA" w:eastAsia="uk-UA"/>
        </w:rPr>
        <w:t>Василевському Артуру Улдисовичу</w:t>
      </w:r>
      <w:r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>Василевському Юрію Улдисовичу</w:t>
      </w:r>
      <w:r>
        <w:rPr>
          <w:rStyle w:val="FontStyle13"/>
          <w:sz w:val="28"/>
          <w:szCs w:val="28"/>
          <w:lang w:val="uk-UA" w:eastAsia="uk-UA"/>
        </w:rPr>
        <w:t xml:space="preserve">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Васильчук Оксані Ульянівні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Василюк Зоряні Михайлівні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Великій Наталії Степанівні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Велічку Юрію Зіновійовичу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Велько Аллі Іванівні – 6000 (шість тисяч) гривень (проживає за адресою: с. Озерце,________);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Вельку Ігорю Станіславовичу – 6000 (шість тисяч) гривень (проживає за адресою: с. Озерце,________);</w:t>
      </w:r>
    </w:p>
    <w:p w:rsidR="00F2266B" w:rsidRPr="00D66849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Відринській Світлані Леонідівні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Вікторській Любові Гнатівні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Вінцюк Оксані Петрівні – 12 000 (дванадцять тисяч) гривень (проживає за адресою: с. Кульчин,________);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Вітко Любові Леонтіївні – 12 000 (дванадцять тисяч) гривень (проживає за адресою: с. Милуші,________);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Возняку Валентину Володимировичу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Возняк Тамарі Петрівні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Возняку Ярославу Васильовичу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30"/>
          <w:tab w:val="left" w:pos="675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Войтовичу Анатолію Володимировичу – 4000 (чотири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Войтович Людмилі Іванівні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Войтович Юлії Леонідівні – 8000 (вісім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Войтович Юлії Петрівні – 12 000 (дванадцять тисяч) гривень (проживає за адресою: м. Луцьк,________)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Войтюк Галині Володимирівні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Войтюк Олені Леонідівні – 12 000 (дванадцять тисяч) гривень (проживає за адресою: с. Жабка,________);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Войтюк Орині Адамівні – 12 000 (дванадцять тисяч) гривень (проживає за адресою: </w:t>
      </w:r>
      <w:r>
        <w:rPr>
          <w:rStyle w:val="FontStyle13"/>
          <w:color w:val="000000"/>
          <w:sz w:val="28"/>
          <w:szCs w:val="28"/>
          <w:lang w:val="uk-UA" w:eastAsia="uk-UA"/>
        </w:rPr>
        <w:t>селище</w:t>
      </w:r>
      <w:r>
        <w:rPr>
          <w:rStyle w:val="FontStyle13"/>
          <w:color w:val="FF0000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Рокині,________);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Войтюк Юлії Олександрівні – 8000 (вісім тисяч) гривень (проживає за адресою: с. Липляни,________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Войцехівській Ларисі Миколаївні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bookmarkStart w:id="12" w:name="__DdeLink__2861_1800115065"/>
      <w:r>
        <w:rPr>
          <w:rStyle w:val="FontStyle13"/>
          <w:sz w:val="28"/>
          <w:szCs w:val="28"/>
          <w:lang w:eastAsia="uk-UA"/>
        </w:rPr>
        <w:t>Войцеховській Світлані Олександрівні – 6000 (шість тисяч) гривень (проживає за адресою: м. Луцьк,________);</w:t>
      </w:r>
      <w:bookmarkEnd w:id="12"/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Войцеховському Леоніду Васильовичу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89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Войчук Тетяні Володимирівні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89"/>
          <w:tab w:val="left" w:pos="621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Волосу Олександру Ярославовичу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Волошину Віктору Васильовичу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Волошиній Вірі Михайлівні – 12 000 (</w:t>
      </w:r>
      <w:bookmarkStart w:id="13" w:name="__DdeLink__7445_3031878388"/>
      <w:r>
        <w:rPr>
          <w:rStyle w:val="FontStyle13"/>
          <w:sz w:val="28"/>
          <w:szCs w:val="28"/>
          <w:lang w:val="uk-UA" w:eastAsia="uk-UA"/>
        </w:rPr>
        <w:t>д</w:t>
      </w:r>
      <w:bookmarkEnd w:id="13"/>
      <w:r>
        <w:rPr>
          <w:rStyle w:val="FontStyle13"/>
          <w:sz w:val="28"/>
          <w:szCs w:val="28"/>
          <w:lang w:val="uk-UA" w:eastAsia="uk-UA"/>
        </w:rPr>
        <w:t>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Волошиній Галині Василівні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bookmarkStart w:id="14" w:name="__DdeLink__721_2197771574"/>
      <w:r>
        <w:rPr>
          <w:rStyle w:val="FontStyle13"/>
          <w:sz w:val="28"/>
          <w:szCs w:val="28"/>
          <w:lang w:eastAsia="uk-UA"/>
        </w:rPr>
        <w:t>Волошкіній Світлані Володимирівні – 12 000 (дванадцять тисяч) гривень (проживає за адресою: м. Луцьк,________);</w:t>
      </w:r>
      <w:bookmarkEnd w:id="14"/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 xml:space="preserve">Волощук Ганні Олександрівні – 12 000 (дванадцять тисяч) гривень (проживає за адресою: м. Луцьк,________); 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Гаврилюк Катерині Олексіївні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Гавришу Валерію Анатолійовичу – 6000 (шість тисяч) гривень (проживає за адресою: с. Жидичин,________);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Гавриш Неонілі Володимирівні – 6000 (шість тисяч) гривень (проживає за адресою: с. Жидичин,________);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Гаврук Інні Анатоліївні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Гаврук Ларисі Григорівні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Гаврук Оксані Григорівні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Гаврук Світлані Гаврилівні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Газюк Світлані Антонівні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Газюку Ярославу Васильовичу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Гайдай Нілі Сергіївні – 6000 (шість тисяч) гривень (проживає за адресою: с. Одеради,________);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Гайдаю Петру Ярославовичу – 6000 (шість тисяч) гривень (проживає за адресою: с. Одеради,________);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Гайдук Катерині Іванівні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Гайдуку Олександру Миколайовичу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Гайдуковій Інні Василівні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Галайді Вірі Адамівні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Галас Людмилі Георгіївні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Галасу Миколі Михайловичу – 4000 (чотири тисячі)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Галці Ніні Павлівні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Гамулі Ганні Василівні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Гамулі Тетяні Володимирівні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Гапон Людмилі Василівні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Герасименко Ірині Петрівні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Герасимчук Світлані Олексіївні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Герштанській Галині Петрівні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Герштанській Олені Іванівні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Гетман Ользі Іванівні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Гіль Лесі Іванівні – 3000 (три тисячі) гривень (проживає за адресою: м. 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Гіренко Алісі Іркінівні – 6000 (шість тисяч) гривень (проживає за адресою: с. Тарасове,________);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Гіренку Анатолію Володимировичу – 3000 (три тисячі) гривень (проживає за адресою: 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Гіренко Ірині Володимирівні – 3000 (три тисячі) гривень (проживає за адресою: 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Гловацькій Світлані Миколаївні – 6000 (шість тисяч) гривень (проживає за адресою: 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Глушко Валентині Павлівні – 3000 (три тисячі)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Глушко Олені Миколаївні – 6000 (шість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Глушку Тимофію Костянтиновичу – 3000 (три тисячі)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Гнатенко Галині Євгеніївні – 4000 (чотири тисячі) гривень (проживає за адресою: с. Шепель,________);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Гнатенку Івану Володимировичу – 4000 (чотири тисячі) гривень (проживає за адресою: с. Шепель,________);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Гнатюк Ніні Миколаївні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Гнатюк Юлії Василівні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Голубковій Руслані Трохимівні – 12 000 (дванадцять тисяч) гривень (проживає за адресою: с. Заболотці,________);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Гончар Тетяні Богданівні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Гончарук Катерині Юріївні – 4800 (чотири тисячі вісімсот)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Гончарук Ларисі Володимирівні – 2400 (дві тисячі чотириста)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Гончаруку Сергію Миколайовичу – 2400 (дві тисячі чотириста)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Горбач Ірині Степанівні – 4000 (чотири тисячі)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Горбачу Миколі Івановичу– 4000 (чотири тисячі)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Горбач Раїсі Іванівні – 4000 (чотири тисячі)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Гордіюк Галині Петрівні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Горобець Ларисі Іванівні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Горобець Світлані Олександрівні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Гошко Анні Іванівна – 6000 (шість тисяч) гривень (проживає за адресою: с. Зміїнець,________);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Гошко Ганні Степанівні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Гошко Тетяні Іванівні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Гошку Петру Мусійовичу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Грек Зої Олександрівні – 3000 (три тисячі) гривень (проживає за адресою: с. Кульчин,________);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Грек Тетяні Михайлівні – 9000 (дев’ять тисяч) гривень (проживає за адресою: с. Кульчин,________);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Грибковій Валентині Степанівні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Григорчук Тетяні Ярославівні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Гринчишиній Ларисі Володимирівні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Гринюк Зої Олександрівні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Гринюку Олегу Петровичу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Грицюк Катерині Захарівні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Грицюк Оксані Олександрівні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Гузар Наталії Леонідівні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Гузар Софії Валентинівні – 9000 (дев’ять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Гузь Ніні Феофанівні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Гулі Сергію Миколайовичу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Гуленковій Ірині Володимирівні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Гуленкову Ігорю Васильовичу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Гулюк Юлії Юріївні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Гурі Валентині Вікторівні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Гурі Світлані Василівні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Гурик Діані Ростиславівні – 12 000 (дванадцять тисяч) гривень (проживає за адресою: с. Прилуцьке,________);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Гурній Галині Володимирівні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Гурній Наталії Вячеславівні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Гурному Володимиру Віталійовичу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Давидову Валерію Сергійовичу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Давидович Ірині Анатоліївні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Давидчук Лілії Миколаївні – 8000 (вісім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Давидюк Людмилі Миколаївні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Данилюк Людмилі Федорівні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Данько Анжеліці Юріївні – 4000 (чотири тисячі) гривень (проживає за адресою: с. Жабка,________);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Даньку Геннадію Івановичу – 4000 (чотири тисячі)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Данько Євгенії Андріївні – 4000 (чотири тисячі)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Дармовіс Світлані Володимирівні – 12000 (дванадцять тисяч) гривень (проживає за адресою: с. Небіжка,________);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Дарчич Тамілі Олексіївні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Дахновській Ользі Олександрівні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Дачу Віктору Васильовичу – 6000 (шість тисяч) гривень (проживає за адресою: с. Жидичин,________);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Дач Марині Вікторівні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Дащук Євгенії Анатоліївні – 4000 (чотири тисячі) гривень (проживає за адресою: с. Липляни,________);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 Дащук Тетяні Миколаївні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Дащуку Олександру Івановичу – 4000 (чотири тисяч) гривень (проживає за адресою: с. Липляни,________);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Дедюк Ользі Вікторівні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Деменік Катерині Романівні – 12 000 (дванадцять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Демченко Галині Віталіївні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Демчинській Марині Борисівні – 12 000 (дванадцять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Демчур Галині Павлівні – 3000 (три тисячі) гривень (проживає за адресою: с. Забороль,________);</w:t>
      </w:r>
    </w:p>
    <w:p w:rsidR="00F2266B" w:rsidRDefault="00F2266B">
      <w:pPr>
        <w:pStyle w:val="Style5"/>
        <w:widowControl/>
        <w:tabs>
          <w:tab w:val="left" w:pos="563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Демчур Яні Михайлівні — 9000  (дев’ять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67"/>
          <w:tab w:val="left" w:pos="62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Демянчук Марії Василівні – 12 000 (дванадцять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67"/>
          <w:tab w:val="left" w:pos="62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Держай Валентині Максимівні – 12 000 (дванадцять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63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Джам Тетяні Юріївні – 12 000 (дванадцять тисяч) гривень (проживає за адресою: с. Зміїнець,________);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Дзірбі Марії Михайлівні – 12 000 (дванадцять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3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Дзіх Лідії Йосипівні – 12 000 (дванадцять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Дзятко Світлані Федорівні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Добринській Світлані Яківні – 3000 (три тисячі) гривень (проживає за адресою: м. Луцьк,________);</w:t>
      </w:r>
    </w:p>
    <w:p w:rsidR="00F2266B" w:rsidRDefault="00F2266B">
      <w:pPr>
        <w:tabs>
          <w:tab w:val="left" w:pos="463"/>
          <w:tab w:val="left" w:pos="563"/>
          <w:tab w:val="left" w:pos="630"/>
        </w:tabs>
        <w:ind w:firstLine="567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Довган Аллі Костянтинівні – 7200 (сім тисяч двісті)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Довган Людмилі Олександрівні – 2400 (дві тисячі чотириста)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3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Довгану Івану Івановичу – 2400 (дві тисячі чотириста)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Долгальовій Світлані Володимирівні – 12000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Доманову Павлу Михайловичу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3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Домарецькій Валентині Захарівні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Домарецькій Людмилі Олексіївні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3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Домарецькому Івану Даниловичу – 6000 (шість тисяч) гривень (проживає за адресою: м. Луцьк, ________); </w:t>
      </w:r>
    </w:p>
    <w:p w:rsidR="00F2266B" w:rsidRDefault="00F2266B">
      <w:pPr>
        <w:pStyle w:val="Style5"/>
        <w:widowControl/>
        <w:tabs>
          <w:tab w:val="left" w:pos="563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Доценко Вікторії Євгеніївні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3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Доценко Ользі Іванівні – 12 000 (дванадцять тисяч ) гривень (проживає за адресою: с. Кульчин,________);</w:t>
      </w:r>
    </w:p>
    <w:p w:rsidR="00F2266B" w:rsidRDefault="00F2266B">
      <w:pPr>
        <w:pStyle w:val="Style5"/>
        <w:widowControl/>
        <w:tabs>
          <w:tab w:val="left" w:pos="563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Доценко Тетяні Олександрівні – 6000 (шість тисяч) гривень (проживає за адресою: с. Липляни,________);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Дубінчук Ірині Павлівні – 12 000 (дванадцять тисяч) гривень (проживає за адресою: м. Луцьк,________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Дуді Ірині Олександрівні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Дуді Наталії Іванівні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Дудіцкій Валентині Андріївні – 3000 (три тисячі) гривень (проживає за адресою: с. Княгининок,________);</w:t>
      </w:r>
    </w:p>
    <w:p w:rsidR="00F2266B" w:rsidRPr="00D66849" w:rsidRDefault="00F2266B">
      <w:pPr>
        <w:pStyle w:val="Style5"/>
        <w:widowControl/>
        <w:tabs>
          <w:tab w:val="left" w:pos="563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Дудці Вікторії Миколаївні – 8000 (вісім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3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Дудці Оксані Василівні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Дуплій Галині Анатоліївні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Дучимінській Тамарі Іванівні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Дьоміній Оксані Леонідівні – 12 000 (дванадцять тисяч) гривень (проживає за адресою: с. Княгининок,________);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10"/>
      </w:pPr>
      <w:r>
        <w:rPr>
          <w:rStyle w:val="FontStyle13"/>
          <w:sz w:val="28"/>
          <w:szCs w:val="28"/>
          <w:lang w:val="uk-UA" w:eastAsia="uk-UA"/>
        </w:rPr>
        <w:t xml:space="preserve"> Дяков Галині Іванівні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Дяченко Ользі Прокопівні – </w:t>
      </w:r>
      <w:bookmarkStart w:id="15" w:name="__DdeLink__7864_1800115065"/>
      <w:r>
        <w:rPr>
          <w:rStyle w:val="FontStyle13"/>
          <w:sz w:val="28"/>
          <w:szCs w:val="28"/>
          <w:lang w:val="uk-UA" w:eastAsia="uk-UA"/>
        </w:rPr>
        <w:t>12 000 (дванадцять тисяч)</w:t>
      </w:r>
      <w:bookmarkEnd w:id="15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Дячук Валентині Ярославівні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bookmarkStart w:id="16" w:name="__DdeLink__3447_1939424694"/>
      <w:r>
        <w:rPr>
          <w:rStyle w:val="FontStyle13"/>
          <w:sz w:val="28"/>
          <w:szCs w:val="28"/>
          <w:lang w:eastAsia="uk-UA"/>
        </w:rPr>
        <w:t>Єдинак Галині Федорівні – 12 000 (дванадцять тисяч) гривень (проживає за адресою: м. Луцьк,________);</w:t>
      </w:r>
      <w:bookmarkEnd w:id="16"/>
    </w:p>
    <w:p w:rsidR="00F2266B" w:rsidRDefault="00F2266B">
      <w:pPr>
        <w:tabs>
          <w:tab w:val="left" w:pos="57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Єлецькій Галині Семенівні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Єлістратову Юрію Вікторовичу –</w:t>
      </w:r>
      <w:bookmarkStart w:id="17" w:name="__DdeLink__649_3927365317"/>
      <w:r>
        <w:rPr>
          <w:rStyle w:val="FontStyle13"/>
          <w:sz w:val="28"/>
          <w:szCs w:val="28"/>
          <w:lang w:val="uk-UA" w:eastAsia="uk-UA"/>
        </w:rPr>
        <w:t xml:space="preserve"> 12 000 (дванадцять тисяч)</w:t>
      </w:r>
      <w:bookmarkEnd w:id="17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Ємельяновій Олені Володимирівні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 xml:space="preserve">Єремії Жанні Петрівні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Єремії 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Ністору </w:t>
      </w:r>
      <w:r>
        <w:rPr>
          <w:rStyle w:val="FontStyle13"/>
          <w:sz w:val="28"/>
          <w:szCs w:val="28"/>
          <w:lang w:val="uk-UA" w:eastAsia="uk-UA"/>
        </w:rPr>
        <w:t xml:space="preserve">Івановичу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Жовтобрух Галині Володимирівні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10"/>
          <w:tab w:val="left" w:pos="570"/>
          <w:tab w:val="left" w:pos="63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Жук Антоніні Андріївні – 2400 (дві тисячі чотириста) гривень (проживає за адресою: м. Луцьк,________);</w:t>
      </w:r>
    </w:p>
    <w:p w:rsidR="00F2266B" w:rsidRDefault="00F2266B">
      <w:pPr>
        <w:pStyle w:val="Style5"/>
        <w:ind w:firstLine="567"/>
      </w:pPr>
      <w:r>
        <w:rPr>
          <w:rStyle w:val="FontStyle13"/>
          <w:sz w:val="28"/>
          <w:szCs w:val="28"/>
        </w:rPr>
        <w:t>Жук Тетяні Анатоліївні – 7200 (сім тисяч двісті) гривень (проживає за адресою: с. Кульчин,</w:t>
      </w:r>
      <w:r>
        <w:rPr>
          <w:rStyle w:val="FontStyle13"/>
          <w:sz w:val="28"/>
          <w:szCs w:val="28"/>
          <w:lang w:val="uk-UA" w:eastAsia="uk-UA"/>
        </w:rPr>
        <w:t>________</w:t>
      </w:r>
      <w:r>
        <w:rPr>
          <w:rStyle w:val="FontStyle13"/>
          <w:sz w:val="28"/>
          <w:szCs w:val="28"/>
        </w:rPr>
        <w:t>)</w:t>
      </w:r>
      <w:r>
        <w:rPr>
          <w:rStyle w:val="FontStyle13"/>
        </w:rPr>
        <w:t>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Жуку Федору Даниловичу – 2400 (дві тисячі чотириста) гривень (проживає за адресою: м. </w:t>
      </w:r>
      <w:r>
        <w:rPr>
          <w:rStyle w:val="FontStyle13"/>
          <w:color w:val="auto"/>
          <w:sz w:val="28"/>
          <w:szCs w:val="28"/>
          <w:lang w:val="uk-UA" w:eastAsia="uk-UA"/>
        </w:rPr>
        <w:t>Луцьк,________);</w:t>
      </w:r>
    </w:p>
    <w:p w:rsidR="00F2266B" w:rsidRDefault="00F2266B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Журавель Марії Іванівні – 6000 (шість тисяч) гривень (проживає за адресою: с. Рокині,________);</w:t>
      </w:r>
    </w:p>
    <w:p w:rsidR="00F2266B" w:rsidRDefault="00F2266B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Журавель Якову Захаровичу – 6000 (шість тисяч) гривень (проживає за адресою: с. Рокині,________);</w:t>
      </w:r>
    </w:p>
    <w:p w:rsidR="00F2266B" w:rsidRPr="00D66849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567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Завірюсі Ліані Вікторівні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Завірюсі Олександру Миколайовичу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Закоштуй Вікторії Валеріївні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Закоштуй Лідії Микитівні – 6000 (шість тисяч) гривень (проживає за адресою: м. Луцьк</w:t>
      </w:r>
      <w:r>
        <w:rPr>
          <w:rStyle w:val="FontStyle13"/>
          <w:color w:val="auto"/>
          <w:sz w:val="28"/>
          <w:szCs w:val="28"/>
          <w:lang w:val="uk-UA" w:eastAsia="uk-UA"/>
        </w:rPr>
        <w:t>,________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Закреві Ользі Ростиславівні – 9000 (дев’ять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Закреві Тетяні Василівні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Замковій Ганні Григорівні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Занько Лідії Юхимівні – 12 000 (дванадцять тисяч) гривень (проживає за адресою: с. Зміїнець,________);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Захарчук Руслані Вікторівні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Зеленській Ірині Анатоліївні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Зелінській Марії Іванівні – 12 000 (дванадцять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Зінчук Тамарі Миколаївні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Зоті Іванні Миколаївні 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Іваницькій Ніні Сергіївні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Іваницькому Олександру Сергійовичу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Івановій Марії Степанівні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Іващенко Любові Іванівні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Іоновій Надії Юхимівні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Ісаєвій Марії Олексіївні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Ісаєвій Оксані Петрівні – 6000 (шість тисяч) гривень (проживає за адресою: с. Тарасове,________);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</w:p>
    <w:p w:rsidR="00F2266B" w:rsidRDefault="00F2266B">
      <w:pPr>
        <w:pStyle w:val="Style5"/>
        <w:ind w:firstLine="567"/>
      </w:pPr>
      <w:r>
        <w:rPr>
          <w:rStyle w:val="FontStyle13"/>
          <w:sz w:val="28"/>
          <w:szCs w:val="28"/>
          <w:lang w:val="uk-UA" w:eastAsia="uk-UA"/>
        </w:rPr>
        <w:t>Йовзик Оксані Василівні – 6000 (шість тисяч) гривень (проживає за адресою: м. Луцьк,________ );</w:t>
      </w:r>
    </w:p>
    <w:p w:rsidR="00F2266B" w:rsidRDefault="00F2266B">
      <w:pPr>
        <w:pStyle w:val="Style5"/>
        <w:ind w:firstLine="567"/>
      </w:pPr>
      <w:r>
        <w:rPr>
          <w:rStyle w:val="FontStyle13"/>
          <w:sz w:val="28"/>
          <w:szCs w:val="28"/>
          <w:lang w:val="uk-UA" w:eastAsia="uk-UA"/>
        </w:rPr>
        <w:t>Йовзику Василю Анатолійовичу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630"/>
          <w:tab w:val="left" w:pos="735"/>
          <w:tab w:val="left" w:pos="900"/>
          <w:tab w:val="left" w:pos="1080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ab/>
        <w:t>Калаур Іванні Григорівні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Каленюк Софії Павлівні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Каліщук Наталії Василівні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Кальчук Ларисі Миколаївні – 12 000 (дванадцять тисяч) гривень (проживає за адресою: м. Луцьк,________);</w:t>
      </w:r>
    </w:p>
    <w:p w:rsidR="00F2266B" w:rsidRPr="00D66849" w:rsidRDefault="00F2266B">
      <w:pPr>
        <w:pStyle w:val="Style5"/>
        <w:widowControl/>
        <w:tabs>
          <w:tab w:val="left" w:pos="567"/>
          <w:tab w:val="left" w:pos="735"/>
          <w:tab w:val="left" w:pos="900"/>
          <w:tab w:val="left" w:pos="108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Калюжній Людмилі Мефодіївні – 6000 (шість тисяч) гривень (проживає за адресою: с. Зміїнець,________);</w:t>
      </w:r>
    </w:p>
    <w:p w:rsidR="00F2266B" w:rsidRDefault="00F2266B">
      <w:pPr>
        <w:pStyle w:val="Style5"/>
        <w:widowControl/>
        <w:tabs>
          <w:tab w:val="left" w:pos="630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Калюжному Дмитру Петровичу – 6000 (шість тисяч) гривень (проживає за адресою: с. Зміїнець,________);</w:t>
      </w:r>
    </w:p>
    <w:p w:rsidR="00F2266B" w:rsidRDefault="00F2266B">
      <w:pPr>
        <w:pStyle w:val="Style5"/>
        <w:widowControl/>
        <w:tabs>
          <w:tab w:val="left" w:pos="567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Каніщевій Тетяні Миколаївні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30"/>
          <w:tab w:val="left" w:pos="900"/>
          <w:tab w:val="left" w:pos="1080"/>
        </w:tabs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Карабан Катерині Едуардівні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Карабан Любові Михайлівні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Карабану Олександру Олексійовичу – </w:t>
      </w:r>
      <w:bookmarkStart w:id="18" w:name="__DdeLink__644_2195124807"/>
      <w:r>
        <w:rPr>
          <w:rStyle w:val="FontStyle13"/>
          <w:sz w:val="28"/>
          <w:szCs w:val="28"/>
          <w:lang w:val="uk-UA" w:eastAsia="uk-UA"/>
        </w:rPr>
        <w:t>3000 (три тисячі)</w:t>
      </w:r>
      <w:bookmarkEnd w:id="18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Кардашу Сергію Володимировичу – </w:t>
      </w:r>
      <w:bookmarkStart w:id="19" w:name="__DdeLink__644_21951248071"/>
      <w:r>
        <w:rPr>
          <w:rStyle w:val="FontStyle13"/>
          <w:sz w:val="28"/>
          <w:szCs w:val="28"/>
          <w:lang w:val="uk-UA" w:eastAsia="uk-UA"/>
        </w:rPr>
        <w:t>6000 (шість тисяч)</w:t>
      </w:r>
      <w:bookmarkEnd w:id="19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Кардаш Юлії Іванівні – </w:t>
      </w:r>
      <w:bookmarkStart w:id="20" w:name="__DdeLink__644_219512480711"/>
      <w:r>
        <w:rPr>
          <w:rStyle w:val="FontStyle13"/>
          <w:sz w:val="28"/>
          <w:szCs w:val="28"/>
          <w:lang w:eastAsia="uk-UA"/>
        </w:rPr>
        <w:t>6000 (шість тисяч)</w:t>
      </w:r>
      <w:bookmarkEnd w:id="20"/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Карпук Марії Олександрівні – 12 000 (дванадцять тисяч) гривень (проживає за адресою: с. Клепачів,________);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Касьян Людмилі Павлівні – 12 000 (дванадцять тисяч) гривень (проживає за адресою: с. Кульчин,________);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Каушан Галині Олексіївні – 12 000 (дванадцять тисяч) гривень (проживає за адресою: с. Кульчин,________);</w:t>
      </w:r>
    </w:p>
    <w:p w:rsidR="00F2266B" w:rsidRDefault="00F2266B">
      <w:pPr>
        <w:pStyle w:val="Style5"/>
        <w:widowControl/>
        <w:tabs>
          <w:tab w:val="left" w:pos="567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Киричук Ірині Олександрівні – 2400 (дві тисячі чотириста) гривень (проживає за адресою: м. Луцьк,________);</w:t>
      </w:r>
    </w:p>
    <w:p w:rsidR="00F2266B" w:rsidRPr="00D66849" w:rsidRDefault="00F2266B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Китновській Світлані Сергіївні – 12 000 (</w:t>
      </w:r>
      <w:bookmarkStart w:id="21" w:name="__DdeLink__1614_807084964"/>
      <w:r>
        <w:rPr>
          <w:rStyle w:val="FontStyle13"/>
          <w:sz w:val="28"/>
          <w:szCs w:val="28"/>
          <w:lang w:val="uk-UA" w:eastAsia="uk-UA"/>
        </w:rPr>
        <w:t>д</w:t>
      </w:r>
      <w:bookmarkEnd w:id="21"/>
      <w:r>
        <w:rPr>
          <w:rStyle w:val="FontStyle13"/>
          <w:sz w:val="28"/>
          <w:szCs w:val="28"/>
          <w:lang w:val="uk-UA" w:eastAsia="uk-UA"/>
        </w:rPr>
        <w:t>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Кіс Катерині Миколаївні – 12 000 (дванадцять тисяч) гривень (проживає за адресою: с. Озерце,________);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Кіц Галині Михайлівні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Кіцу Ігорю Степановичу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Кіц Олені Володимирівні – 4000 (чотири тисячі) гривень (проживає за адресою: м. Луцьк, вул.________);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Клебанській Дарині Олексіївні – 8000 (вісім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Клебанському Віктору Некодимовичу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Климюк Ірині Леонідівні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Клімчук Ользі Василівні – 12 000 (дванадцять тисяч) 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Ковальчук Галині Василівні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Ковальчук Наталії Валеріївні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Ковальчук Ользі Михайлівні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Ковалюк-Собчук Ірині Ярославівні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Козак Галині Іванівні – 12 000 (дванадцять тисяч) гривень (проживає за адресою: с. Княгининок,_________);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Козак Інні Петрівні – 12 000 (</w:t>
      </w:r>
      <w:bookmarkStart w:id="22" w:name="__DdeLink__1614_8070849641"/>
      <w:r>
        <w:rPr>
          <w:rStyle w:val="FontStyle13"/>
          <w:sz w:val="28"/>
          <w:szCs w:val="28"/>
          <w:lang w:val="uk-UA" w:eastAsia="uk-UA"/>
        </w:rPr>
        <w:t>д</w:t>
      </w:r>
      <w:bookmarkEnd w:id="22"/>
      <w:r>
        <w:rPr>
          <w:rStyle w:val="FontStyle13"/>
          <w:sz w:val="28"/>
          <w:szCs w:val="28"/>
          <w:lang w:val="uk-UA" w:eastAsia="uk-UA"/>
        </w:rPr>
        <w:t>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Козачук Надії Миколаївні (законному представнику Галас Вікторії Сергіївни) – 4000 (чотири тисячі) гривень (проживає за адресою: с. Іваннє,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Козачук Світлані Олексіївні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Козловій Марині Юріївні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Коляді Юлії Миколаївні – 9000 (дев’ять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Коменді Миколі В’ячеславовичу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Коменді Ользі Дорофіївні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Кондратюк Лілії Володимирівні – 4000 (чотири тисячі) гривень (проживає за адресою: с. Антонівка,________);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Кононовій Тетяні Анатоліївні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23" w:name="__DdeLink__3808_1939424694"/>
      <w:r>
        <w:rPr>
          <w:rStyle w:val="FontStyle13"/>
          <w:sz w:val="28"/>
          <w:szCs w:val="28"/>
          <w:lang w:val="uk-UA" w:eastAsia="uk-UA"/>
        </w:rPr>
        <w:t>Конончук Галині Петрівні – 3000 (три тисячі) гривень (проживає за адресою: м. Луцьк, вул.________);</w:t>
      </w:r>
      <w:bookmarkEnd w:id="23"/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Конончуку Михайлу Васильовичу – 3000 (три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Конончук Наталії Ярославівні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Концевич Анні Анатоліївні – 4</w:t>
      </w:r>
      <w:bookmarkStart w:id="24" w:name="__DdeLink__634_21951248071"/>
      <w:r>
        <w:rPr>
          <w:rStyle w:val="FontStyle13"/>
          <w:sz w:val="28"/>
          <w:szCs w:val="28"/>
          <w:lang w:val="uk-UA" w:eastAsia="uk-UA"/>
        </w:rPr>
        <w:t>000 (чотири тисячі)</w:t>
      </w:r>
      <w:bookmarkEnd w:id="24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Коровіцькій Валентині Володимирівні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Королік Валентині Іванівні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Короляш Валентині Євгенівні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Коруці Ілоні Петрівні – 12 000 (дванадцять тисяч) гривень (проживає за адресою: м. Луцьк, вул.________5);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Корчуку Миколі Олександровичу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Корчук Оксані Антонівні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Косовій Юлії Ігорівні – </w:t>
      </w:r>
      <w:bookmarkStart w:id="25" w:name="__DdeLink__634_2195124807"/>
      <w:r>
        <w:rPr>
          <w:rStyle w:val="FontStyle13"/>
          <w:sz w:val="28"/>
          <w:szCs w:val="28"/>
          <w:lang w:val="uk-UA" w:eastAsia="uk-UA"/>
        </w:rPr>
        <w:t>12 000 (дванадцять тисяч)</w:t>
      </w:r>
      <w:bookmarkEnd w:id="25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</w:t>
      </w:r>
      <w:r>
        <w:rPr>
          <w:rStyle w:val="FontStyle13"/>
          <w:color w:val="auto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Костюк Оксані Валентинівні – 12 000 (дванадцять тисяч) гривень (проживає за адресою: м. Луцьк,</w:t>
      </w:r>
      <w:r>
        <w:rPr>
          <w:rStyle w:val="FontStyle13"/>
          <w:color w:val="auto"/>
          <w:sz w:val="28"/>
          <w:szCs w:val="28"/>
          <w:lang w:val="uk-UA" w:eastAsia="uk-UA"/>
        </w:rPr>
        <w:t>________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Кот Наталії Іванівні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Котельніковій Тамарі Євгенівні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Котельнікову Олександру Олексійовичу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Котенко Діані Григорівні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Коханюк Ларисі Аркадіївні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Кошіль Марії Михайлівні – 12 000 (дванадцять тисяч) гривень (проживає за адресою: м. 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Кравець Жанні Валентинівні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70"/>
          <w:tab w:val="left" w:pos="621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Кравченко Оксані Олександрівні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Кравчук Валентині Василівні – 4000 (чотири тисячі) гривень (проживає за адресою: с. Прилуцьке,________);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Кравчук Людмилі Володимирівні – 6000 (шість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Кравчук Наталії Богданівні – 12 000 (дванадцять тисяч)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Кравчук Ользі Василівні – 3000 (три тисячі) гривень (проживає за адресою: м. 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Кравчуку Дмитру Федоровичу – 3000 (три тисячі) гривень (проживає за адресою: м. Луцьк,________);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Кратюк Надії Іванівні – 12 000 (дванадцять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Крачуновій Ользі В’ячеславівні – 12 000 (дванадцять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Криштапюк Анастасії Ігорівні – 4000 (чотири тисячі) гривень (проживає за адресою: м. Луцьк,________);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Криштоф Марії Анатоліївні – 12 000 (дванадцять тисяч) гривень (проживає за адресою: м. Луцьк,________);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Крищук Людмилі Павлівні </w:t>
      </w:r>
      <w:r>
        <w:rPr>
          <w:rStyle w:val="FontStyle13"/>
          <w:sz w:val="28"/>
          <w:szCs w:val="28"/>
          <w:lang w:eastAsia="uk-UA"/>
        </w:rPr>
        <w:t>– 6000 (шість тисяч) гривень (проживає за адресою: м. Луцьк,________);</w:t>
      </w:r>
    </w:p>
    <w:p w:rsidR="00F2266B" w:rsidRDefault="00F2266B" w:rsidP="00B947F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 xml:space="preserve">        Крищуку Івану Івановичу – 6000 (шість тисяч) гривень (проживає за адресою: с. Озденіж,________);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Круглій Світлані Володимирівні – 12 000 (дванадцять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13"/>
          <w:sz w:val="28"/>
          <w:szCs w:val="28"/>
          <w:lang w:eastAsia="uk-UA"/>
        </w:rPr>
        <w:t>Кругліковій Олені Василівні – 12 000 (дванадцять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390"/>
          <w:tab w:val="left" w:pos="567"/>
          <w:tab w:val="left" w:pos="675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Круковець Ганні Мефодіївні </w:t>
      </w:r>
      <w:r>
        <w:rPr>
          <w:rStyle w:val="FontStyle13"/>
          <w:sz w:val="28"/>
          <w:szCs w:val="28"/>
          <w:lang w:eastAsia="uk-UA"/>
        </w:rPr>
        <w:t>– 6000 (шість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390"/>
          <w:tab w:val="left" w:pos="567"/>
          <w:tab w:val="left" w:pos="675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Круковцю Василю Адамовичу </w:t>
      </w:r>
      <w:r>
        <w:rPr>
          <w:rStyle w:val="FontStyle13"/>
          <w:sz w:val="28"/>
          <w:szCs w:val="28"/>
          <w:lang w:eastAsia="uk-UA"/>
        </w:rPr>
        <w:t>– 6000 (шість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Крупені Наталії Аркадіївні </w:t>
      </w:r>
      <w:r>
        <w:rPr>
          <w:rStyle w:val="FontStyle13"/>
          <w:sz w:val="28"/>
          <w:szCs w:val="28"/>
          <w:lang w:eastAsia="uk-UA"/>
        </w:rPr>
        <w:t>– 12 000 (дванадцять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Крутовій Аллі Олександрівні </w:t>
      </w:r>
      <w:r>
        <w:rPr>
          <w:rStyle w:val="FontStyle13"/>
          <w:sz w:val="28"/>
          <w:szCs w:val="28"/>
          <w:lang w:eastAsia="uk-UA"/>
        </w:rPr>
        <w:t>– 4000 (чотири тисячі) гривень (проживає за адресою: м. Луцьк,________);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Крутовій Вірі Андріївні </w:t>
      </w:r>
      <w:r>
        <w:rPr>
          <w:rStyle w:val="FontStyle13"/>
          <w:sz w:val="28"/>
          <w:szCs w:val="28"/>
          <w:lang w:eastAsia="uk-UA"/>
        </w:rPr>
        <w:t>– 8000 (вісім тисяч) гривень (проживає за адресою: м. Луцьк,________);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Крюкову Валерію Миколайовичу </w:t>
      </w:r>
      <w:r>
        <w:rPr>
          <w:rStyle w:val="FontStyle13"/>
          <w:sz w:val="28"/>
          <w:szCs w:val="28"/>
          <w:lang w:eastAsia="uk-UA"/>
        </w:rPr>
        <w:t>– 3000 (три тисячі)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Крюковій Ірині Петрівні </w:t>
      </w:r>
      <w:r>
        <w:rPr>
          <w:rStyle w:val="FontStyle13"/>
          <w:sz w:val="28"/>
          <w:szCs w:val="28"/>
          <w:lang w:eastAsia="uk-UA"/>
        </w:rPr>
        <w:t>– 6000 (шість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Крюковій Марії Леонтіївні </w:t>
      </w:r>
      <w:r>
        <w:rPr>
          <w:rStyle w:val="FontStyle13"/>
          <w:sz w:val="28"/>
          <w:szCs w:val="28"/>
          <w:lang w:eastAsia="uk-UA"/>
        </w:rPr>
        <w:t>– 3000 (три тисячі)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Куделі Валерію Вікторовичу – 6000 (шість тисяч) гривень (проживає за адресою: с. Заболотці,________);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Куделі Ользі Романівні – 6000 (шість тисяч) гривень (проживає за адресою: с. Заболотці,________);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Кудрявцеву Ігорю Федоровичу </w:t>
      </w:r>
      <w:r>
        <w:rPr>
          <w:rStyle w:val="FontStyle13"/>
          <w:sz w:val="28"/>
          <w:szCs w:val="28"/>
          <w:lang w:eastAsia="uk-UA"/>
        </w:rPr>
        <w:t>– 3000 (три тисячі)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Кудрявцевій Ліні Володимирівні – 6000 (шість тисяч) гривень (проживає за адресою: м. Луцьк,________);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Кудрявцевій Тамарі Сергіївні </w:t>
      </w:r>
      <w:r>
        <w:rPr>
          <w:rStyle w:val="FontStyle13"/>
          <w:sz w:val="28"/>
          <w:szCs w:val="28"/>
          <w:lang w:eastAsia="uk-UA"/>
        </w:rPr>
        <w:t>– 3000 (три тисячі)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Кужелюк Марії Антонівні </w:t>
      </w:r>
      <w:r>
        <w:rPr>
          <w:rStyle w:val="FontStyle13"/>
          <w:sz w:val="28"/>
          <w:szCs w:val="28"/>
          <w:lang w:eastAsia="uk-UA"/>
        </w:rPr>
        <w:t>– 4000 (чотири тисячі)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Кужелюк Ользі Миколаївні </w:t>
      </w:r>
      <w:r>
        <w:rPr>
          <w:rStyle w:val="FontStyle13"/>
          <w:sz w:val="28"/>
          <w:szCs w:val="28"/>
          <w:lang w:eastAsia="uk-UA"/>
        </w:rPr>
        <w:t xml:space="preserve">– 4000 </w:t>
      </w:r>
      <w:bookmarkStart w:id="26" w:name="__DdeLink__864_36069039011"/>
      <w:r>
        <w:rPr>
          <w:rStyle w:val="FontStyle13"/>
          <w:sz w:val="28"/>
          <w:szCs w:val="28"/>
          <w:lang w:eastAsia="uk-UA"/>
        </w:rPr>
        <w:t>(чотири тисячі)</w:t>
      </w:r>
      <w:bookmarkEnd w:id="26"/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Кужелюку Віктору Івановичу </w:t>
      </w:r>
      <w:r>
        <w:rPr>
          <w:rStyle w:val="FontStyle13"/>
          <w:sz w:val="28"/>
          <w:szCs w:val="28"/>
          <w:lang w:eastAsia="uk-UA"/>
        </w:rPr>
        <w:t xml:space="preserve">– 4000 </w:t>
      </w:r>
      <w:bookmarkStart w:id="27" w:name="__DdeLink__864_360690390111"/>
      <w:r>
        <w:rPr>
          <w:rStyle w:val="FontStyle13"/>
          <w:sz w:val="28"/>
          <w:szCs w:val="28"/>
          <w:lang w:eastAsia="uk-UA"/>
        </w:rPr>
        <w:t>(чотири тисячі)</w:t>
      </w:r>
      <w:bookmarkEnd w:id="27"/>
      <w:r>
        <w:rPr>
          <w:rStyle w:val="FontStyle13"/>
          <w:sz w:val="28"/>
          <w:szCs w:val="28"/>
          <w:lang w:eastAsia="uk-UA"/>
        </w:rPr>
        <w:t xml:space="preserve">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Кузьмі Тамарі Петрівні </w:t>
      </w:r>
      <w:r>
        <w:rPr>
          <w:rStyle w:val="FontStyle13"/>
          <w:sz w:val="28"/>
          <w:szCs w:val="28"/>
          <w:lang w:eastAsia="uk-UA"/>
        </w:rPr>
        <w:t>– 3000 (три тисячі) гривень (проживає за адресою: м. Луцьк,________);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Кузьмі Юлії Всеволодівні </w:t>
      </w:r>
      <w:r>
        <w:rPr>
          <w:rStyle w:val="FontStyle13"/>
          <w:sz w:val="28"/>
          <w:szCs w:val="28"/>
          <w:lang w:eastAsia="uk-UA"/>
        </w:rPr>
        <w:t>– 9000 (дев’ять тисяч) гривень (проживає за адресою: м. Луцьк,________);</w:t>
      </w:r>
      <w:r>
        <w:rPr>
          <w:rStyle w:val="FontStyle13"/>
          <w:sz w:val="28"/>
          <w:szCs w:val="28"/>
          <w:lang w:eastAsia="uk-UA"/>
        </w:rPr>
        <w:tab/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Кузьмічуку Петру Захаровичу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Кузьмічук Наталії Петрівні – 6000 (шість тисяч) гривень (проживає за адресою: с. Одеради,________);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Кульчицькій Ганні Андріївні </w:t>
      </w:r>
      <w:r>
        <w:rPr>
          <w:rStyle w:val="FontStyle13"/>
          <w:sz w:val="28"/>
          <w:szCs w:val="28"/>
          <w:lang w:eastAsia="uk-UA"/>
        </w:rPr>
        <w:t>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Кулі Леоніду Леонідовичу – 6000 (шість тисяч) гривень (проживає за адресою: с. Сирники,</w:t>
      </w:r>
      <w:bookmarkStart w:id="28" w:name="__DdeLink__2577_1449310171"/>
      <w:r>
        <w:rPr>
          <w:rStyle w:val="FontStyle13"/>
          <w:sz w:val="28"/>
          <w:szCs w:val="28"/>
          <w:lang w:val="uk-UA" w:eastAsia="uk-UA"/>
        </w:rPr>
        <w:t>________</w:t>
      </w:r>
      <w:bookmarkEnd w:id="28"/>
      <w:r>
        <w:rPr>
          <w:rStyle w:val="FontStyle13"/>
          <w:sz w:val="28"/>
          <w:szCs w:val="28"/>
          <w:lang w:val="uk-UA" w:eastAsia="uk-UA"/>
        </w:rPr>
        <w:t xml:space="preserve">);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Кулі Світлані Федорівні </w:t>
      </w:r>
      <w:r>
        <w:rPr>
          <w:rStyle w:val="FontStyle13"/>
          <w:sz w:val="28"/>
          <w:szCs w:val="28"/>
          <w:lang w:eastAsia="uk-UA"/>
        </w:rPr>
        <w:t>– 6000 (шість тисяч) гривень (проживає за адресою: м. Луцьк,________);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Кумбровій Валентині Георгіївні </w:t>
      </w:r>
      <w:r>
        <w:rPr>
          <w:rStyle w:val="FontStyle13"/>
          <w:sz w:val="28"/>
          <w:szCs w:val="28"/>
          <w:lang w:eastAsia="uk-UA"/>
        </w:rPr>
        <w:t>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Кумецькій Галині Лукашівні – 6000 (шість тисяч) гривень (проживає за адресою: м. Луцьк,________);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Кумецькій Руслані Володимирівні – 6000 (шість тисяч) гривень (проживає за адресою: м. Луцьк,</w:t>
      </w:r>
      <w:bookmarkStart w:id="29" w:name="__DdeLink__2230_3862164322"/>
      <w:r>
        <w:rPr>
          <w:rStyle w:val="FontStyle13"/>
          <w:sz w:val="28"/>
          <w:szCs w:val="28"/>
          <w:lang w:val="uk-UA" w:eastAsia="uk-UA"/>
        </w:rPr>
        <w:t>________</w:t>
      </w:r>
      <w:bookmarkEnd w:id="29"/>
      <w:r>
        <w:rPr>
          <w:rStyle w:val="FontStyle13"/>
          <w:sz w:val="28"/>
          <w:szCs w:val="28"/>
          <w:lang w:val="uk-UA" w:eastAsia="uk-UA"/>
        </w:rPr>
        <w:t>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lang w:val="uk-UA" w:eastAsia="uk-UA"/>
        </w:rPr>
        <w:tab/>
      </w:r>
      <w:bookmarkStart w:id="30" w:name="__DdeLink__5397_598785839"/>
      <w:r>
        <w:rPr>
          <w:rStyle w:val="FontStyle13"/>
          <w:sz w:val="28"/>
          <w:szCs w:val="28"/>
          <w:lang w:val="uk-UA" w:eastAsia="uk-UA"/>
        </w:rPr>
        <w:t>Кунашик Лідії Георгіївні – 6000 (шість тисяч) гривень (проживає за адресою: м. Луцьк, ________);</w:t>
      </w:r>
      <w:bookmarkEnd w:id="30"/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Кунашик Наталії Олександрівні – 6000 (шість тисяч) гривень (проживає за адресою: м. Луцьк, 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Купчинській Ользі Володимирівні – 12 000 (дванадцять тисяч) гривень (проживає за адресою: м. Луцьк, ________);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Курако Людмилі Петрівні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Куруці Вірі Корніївні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Куруці Наталії Миколаївні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Кутасюк Лідії Кузьмівні – 12 000 (дванадцять тисяч) гривень (проживає за адресою: с. Княгининок,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Кухарук Наталії Вячеславівні – 12 000 (дванадцять тисяч) гривень (проживає за адресою: м. Луцьк, )________;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Кушнір Оксані Віталіївні – 12 000 (дванадцять тисяч) гривень (проживає за адресою: м. Луцьк, 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Кушнірук Валентині Олегівні – 12 000 (дванадцять тисяч) гривень (проживає за адресою: м. Луцьк,________ );</w:t>
      </w:r>
    </w:p>
    <w:p w:rsidR="00F2266B" w:rsidRDefault="00F2266B">
      <w:pPr>
        <w:tabs>
          <w:tab w:val="left" w:pos="570"/>
        </w:tabs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Кущ Оксані Борисівні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Лавренчук Лілії Леонтіївні – 12 000 (дванадцять тисяч) гривень (проживає за адресою: м. Луцьк, ________);</w:t>
      </w:r>
    </w:p>
    <w:p w:rsidR="00F2266B" w:rsidRPr="00D66849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Лавришиній Юлії Віталіївні – 12 000 (дванадцять тисяч) гривень (проживає за адресою: с. Небіжка,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Лаць Оксані Зіновіївні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Лебедевич Оксані Миколаївні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Лесік Тетяні Михайлівні – 6000 (шість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Лех Євгенії Іванівні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Лисенко Катерині Юріївні – 12 000 (дванадцять тисяч) гривень (проживає за адресою: с. Зміїнець,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Лисюк Аллі Петрівні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Лисюку Руслану Володимировичу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Литвинчук Любові Іванівні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Литвинюк Вікторії Володимирівні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Ліснічуку Анатолію Анатолійовичу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Ліснічук Тетяні Василівні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Літвіновій Тетяні Миколаївні – 2400 (дві тисячі чотириста)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Літвінцову Сергію Володимировичу – 6000 (шість тисяч) гривень (проживає за адресою: с. Забороль,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Літвінцовій Юлії Михайлівні – 6000 (шість тисяч) гривень (проживає за адресою: с. Забороль,________);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Літвінчук Ользі Степанівні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Луговській Олені Миколаївні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Лужанцову Сергію Федоровичу – 4000 (чотири тисячі)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Лук’янчук Антоніні Анатоліївні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Лук’янчук Валентині Сільвестрівні – 6000 (шість тисячі) гривень (проживає за адресою: м. Луцьк, ________);</w:t>
      </w:r>
    </w:p>
    <w:p w:rsidR="00F2266B" w:rsidRPr="00D66849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Лукашук Лідії Євгеніївні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Луць Оксані Сергіївні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Луць Тетяні Варфоломіївні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Луцюк Тетяні Олександрівні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Лучко Марії Дмитрівні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Лучуку Олександру Пилиповичу – 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Лютій Вікторії Юріївні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Лютіковій Любові Олександрівні – 6000 (шість тисяч) гривень (проживає за адресою: с. Княгининок,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 xml:space="preserve">  </w:t>
      </w:r>
      <w:r>
        <w:rPr>
          <w:rStyle w:val="FontStyle13"/>
          <w:sz w:val="28"/>
          <w:szCs w:val="28"/>
          <w:lang w:val="uk-UA" w:eastAsia="uk-UA"/>
        </w:rPr>
        <w:tab/>
        <w:t>Лютікову Віталію Вячеславовичу – 6000 (шість тисяч) гривень (проживає за адресою: с. Княгининок,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Ляшенко Галині Василівні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Ляшук Олені Петрівні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Ляшук Юлії Борисівні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Маїло Надії Федорівні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Маїлу Федору Миколайовичу – 4000 (чотири тисячі) гривень (проживає за адресою: м. Луцьк, )________;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Майсузенко Лідії Йосипівні – 12 000 (дванадцять тисяч) гривень (проживає за адресою: м. Луцьк, ________); 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Макогон Ксенії В’ячеславівні – 12 000 (дванадцять тисяч) гривень (проживає за адресою: м. Луцьк,________); </w:t>
      </w:r>
    </w:p>
    <w:p w:rsidR="00F2266B" w:rsidRDefault="00F2266B">
      <w:pPr>
        <w:tabs>
          <w:tab w:val="left" w:pos="567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Максим’юк Вікторії Анатоліївні – 12 000 (дванадцять тисяч) гривень (проживає за адресою: м. Луцьк, ________); 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31" w:name="__DdeLink__5449_598785839"/>
      <w:r>
        <w:rPr>
          <w:rStyle w:val="FontStyle13"/>
          <w:sz w:val="28"/>
          <w:szCs w:val="28"/>
          <w:lang w:val="uk-UA" w:eastAsia="uk-UA"/>
        </w:rPr>
        <w:t>Максимчук Тетяні Юріївні – 6000 (шість тисяч) гривень (проживає за адресою: м. Луцьк, ________);</w:t>
      </w:r>
      <w:bookmarkEnd w:id="31"/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Максимюк Вірі Вікторівні – 12 000 (дванадцять тисяч) гривень (проживає за адресою: с. Тарасове,________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Малесик Аллі Павлівні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Малесик Інні Анатоліївні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Мандзик Ользі Олександрівні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ab/>
        <w:t>Мар’юку Валерію Яковичу – 12 000 (дванадцять тисяч) гривень (проживає за адресою: с. Прилуцьке,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Маркевич Юлії Володимирівні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Марковій Тетяні Миколаївні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Маркус Євгенії Кирилівні – 2400 (дві тисячі чотириста)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Маркусу Валерію Семеновичу – 2400 (дві тисячі чотириста)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Маркус Ірині Миколаївні – 7200 (сім тисячі двісті)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Мартиновій Олені Володимирівні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Мартинюк Ірині Олександрівні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Мартинюк Катерині Андріївні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Мартинюку Ксенофонту Дмитровичу – 6000 (шість тисяч) гривень (проживає за адресою: м. Луцьк, ________);</w:t>
      </w:r>
    </w:p>
    <w:p w:rsidR="00F2266B" w:rsidRDefault="00F2266B">
      <w:pPr>
        <w:pStyle w:val="Style5"/>
        <w:ind w:firstLine="567"/>
      </w:pPr>
      <w:r>
        <w:rPr>
          <w:rStyle w:val="FontStyle13"/>
          <w:sz w:val="28"/>
          <w:szCs w:val="28"/>
          <w:lang w:val="uk-UA" w:eastAsia="uk-UA"/>
        </w:rPr>
        <w:t>Маруніч Марії Василівні – 8000 (вісім тисяч) гривень (проживає за адресою: с. Прилуцьке,________) 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Марценюк Ользі Василівні – 12 000 (дванадцять тисяч) гривень (проживає за адресою: с. Великий Омеляник,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Марцинюк Руслані Павлівні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Марцинюк Галині Федорівні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Марчук Марії Лаврентіївні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Марчук Надії Артемівні – 3000 (три тисячі)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Марчук Оксані Михайлівні – 12 000 (дванадцять тисяч) гривень (проживає за адресою: с. Озерце,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Марчук Ользі Володимирівні – 9000 (дев’ять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Масевич Наталії Олександрівні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Масуровій Тетяні Олегівні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Матвійчук Лідії Сергіївні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Матвійчук Марії Іванівні – 12 000 (дванадцять тисяч) гривень (проживає за адресою: с. Городок,________ 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Матвійчук Олені Валеріївні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Матвіюк Ірині Петрівні – 12 000 (дванадцять тисяч) гривень (проживає за адресою: с. Олександрівка,________);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Матчуку Леоніду Антоновичу – 12 000 (дванадцять тисяч) гривень (проживає за адресою: м. Луцьк,_________ );</w:t>
      </w:r>
    </w:p>
    <w:p w:rsidR="00F2266B" w:rsidRDefault="00F2266B">
      <w:pPr>
        <w:pStyle w:val="Style5"/>
        <w:widowControl/>
        <w:tabs>
          <w:tab w:val="left" w:pos="567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Матюк Ользі Василівні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Махновець Марії Юріївні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Мацан Марії Петрівні – 12 000 (дванадцять тисяч) гривень (проживає за адресою: с. Брище, )________);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Мацюк Ганні Олегівні –  8000 (вісім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Мацюк Ользі Сергіївні – 4000 (чотири тисячі)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Мельник Оксані Федорівні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Мельник Світлана Володимирівна – 12 000 (дванадцять тисяч) гривень (проживає за адресою: м. Луцьк,________);</w:t>
      </w:r>
    </w:p>
    <w:p w:rsidR="00F2266B" w:rsidRDefault="00F2266B">
      <w:pPr>
        <w:pStyle w:val="Style5"/>
        <w:ind w:firstLine="567"/>
      </w:pPr>
      <w:r>
        <w:rPr>
          <w:rStyle w:val="FontStyle13"/>
          <w:sz w:val="28"/>
          <w:szCs w:val="28"/>
          <w:lang w:val="uk-UA" w:eastAsia="uk-UA"/>
        </w:rPr>
        <w:t xml:space="preserve">Мельничуку Анатолію Федосійовичу – 4000 (чотири тисячі) гривень (проживає за адресою: м. Луцьк, 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Мельничук Ніні Захарівні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Мельничук Світлані Сергіївна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Мерчук Тетяні Іванівні – 12 000 (дванадцять тисяч) гривень (проживає за адресою: с-ще Рокині,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Месь Юлії Дмитрівні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Меюсу Юрію Михайловичу —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Михайлюк Наталії Володимирівні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Міндюк Юлії Василівні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Міхалюк Олені Іванівні – 12 000 (дванадцять тисяч) гривень (проживає за адресою: с. Жидичин, ________);</w:t>
      </w:r>
    </w:p>
    <w:p w:rsidR="00F2266B" w:rsidRPr="00D66849" w:rsidRDefault="00F2266B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Міхиринській Анастасії Ігорівні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Міщенко Наталії Михайлівні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Міщишеній Ніні Анатоліївні – 6000 (шість тисяч) гривень (проживає за адресою: м. Луцьк, ________);</w:t>
      </w:r>
    </w:p>
    <w:p w:rsidR="00F2266B" w:rsidRPr="00D66849" w:rsidRDefault="00F2266B">
      <w:pPr>
        <w:pStyle w:val="Style5"/>
        <w:widowControl/>
        <w:tabs>
          <w:tab w:val="left" w:pos="567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Міщук-Пірог Аріні Андріївні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Мовчан Наталії Володимирівні – 12 000 (дванадцять тисяч) гривень (проживає за адресою: </w:t>
      </w:r>
      <w:r>
        <w:rPr>
          <w:rStyle w:val="FontStyle13"/>
          <w:color w:val="000000"/>
          <w:sz w:val="28"/>
          <w:szCs w:val="28"/>
          <w:lang w:val="uk-UA" w:eastAsia="uk-UA"/>
        </w:rPr>
        <w:t>с-ще</w:t>
      </w:r>
      <w:r>
        <w:rPr>
          <w:rStyle w:val="FontStyle13"/>
          <w:sz w:val="28"/>
          <w:szCs w:val="28"/>
          <w:lang w:val="uk-UA" w:eastAsia="uk-UA"/>
        </w:rPr>
        <w:t xml:space="preserve"> Рокині,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Мозоль Ганні Михайлівні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Мороз Ірині Анатоліївні – 12 000 (дванадцять тисяч) гривень (проживає за адресою: с. Жидичин,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Мосійчуку Віталію Дмитровичу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Мосорук Людмилі Степанівні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Мохнач Євгенії Антонівні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Мохначу Сергію Івановичу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Мочарській Ангеліні Йосипівні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Музичці Ларисі Володимирівні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Мялковській Тетяні Володимирівні – 12 000 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Нагорній Ірині Петрівні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Нагорній Людмилі Андріївні – 3000 (три тисячі)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Нагорному Василю Павловичу – 3000 (три тисячі)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Нагорнюку Ігорю Івановичу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Найденко Нелі Володимирівні – 6000 (шість тисяч) гривень (проживає за адресою: м. Луцьк________);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Найденку Василю Костянтинович – 6000 (шість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Наплеті Людмилі Анатоліївні – 4000 (чотири тисячі)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Наплеті Оксані Вікторівні – 4000 (чотири тисячі)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Наплеті Сергію Ананійовичу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Наумик Оксані Миколаївні – 12 000 (дванадцять тисяч) гривень (проживає за адресою: м. Луцьк, ________);</w:t>
      </w:r>
    </w:p>
    <w:p w:rsidR="00F2266B" w:rsidRDefault="00F2266B">
      <w:pPr>
        <w:pStyle w:val="Style5"/>
        <w:widowControl/>
        <w:tabs>
          <w:tab w:val="left" w:pos="567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Наумчик Тетяні Вікторівні – 12 000 (дванадцять тисяч) гривень (проживає за адресою: м. Луцьк,________ );</w:t>
      </w:r>
    </w:p>
    <w:p w:rsidR="00F2266B" w:rsidRDefault="00F2266B">
      <w:pPr>
        <w:pStyle w:val="Style5"/>
        <w:widowControl/>
        <w:tabs>
          <w:tab w:val="left" w:pos="567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Наюк Ірині Миколаївні – 12 000 (дванадцять тисяч) гривень (проживає за адресою: м. Луцьк, ________)</w:t>
      </w:r>
      <w:r>
        <w:rPr>
          <w:rStyle w:val="FontStyle13"/>
          <w:sz w:val="28"/>
          <w:szCs w:val="28"/>
          <w:lang w:eastAsia="uk-UA"/>
        </w:rPr>
        <w:t>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 xml:space="preserve">Небось Майї Іванівні – 12 000 (дванадцять тисяч) гривень (проживає за адресою: м. Луцьк, </w:t>
      </w:r>
      <w:bookmarkStart w:id="32" w:name="__DdeLink__2248_175314059"/>
      <w:r>
        <w:rPr>
          <w:rStyle w:val="FontStyle13"/>
          <w:sz w:val="28"/>
          <w:szCs w:val="28"/>
          <w:lang w:val="uk-UA" w:eastAsia="uk-UA"/>
        </w:rPr>
        <w:t xml:space="preserve">_________); </w:t>
      </w:r>
      <w:bookmarkEnd w:id="32"/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Нечипорук Валентині Миколаївні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Нечипорук Людмилі Пилипівні – 6000 (шість тисяч) гривень (проживає за адресою: м. Луцьк,  _________); </w:t>
      </w:r>
    </w:p>
    <w:p w:rsidR="00F2266B" w:rsidRPr="00D66849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Нікітіній Інні Ігорівні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Ніколайчук Людмилі Анатоліївні – 9000 (дев’ять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Ніколайчук Людмилі </w:t>
      </w:r>
      <w:r>
        <w:rPr>
          <w:rStyle w:val="FontStyle13"/>
          <w:color w:val="auto"/>
          <w:sz w:val="28"/>
          <w:szCs w:val="28"/>
          <w:lang w:val="uk-UA" w:eastAsia="uk-UA"/>
        </w:rPr>
        <w:t>Володимирівні (опікун Бортнік Анна Валеріївна) –</w:t>
      </w:r>
      <w:r>
        <w:rPr>
          <w:rStyle w:val="FontStyle13"/>
          <w:sz w:val="28"/>
          <w:szCs w:val="28"/>
          <w:lang w:val="uk-UA" w:eastAsia="uk-UA"/>
        </w:rPr>
        <w:t xml:space="preserve"> 3000 (три тисячі) гривень (проживає за адресою: м. Луцьк, </w:t>
      </w:r>
      <w:r>
        <w:rPr>
          <w:rStyle w:val="FontStyle13"/>
          <w:sz w:val="28"/>
          <w:szCs w:val="28"/>
          <w:lang w:val="uk-UA" w:eastAsia="uk-UA"/>
        </w:rPr>
        <w:br/>
        <w:t xml:space="preserve">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Новосад Марії Петрівні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Новосаду Олегу Федоровичу – 3000 (три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Новотєєвій Валентині Федорівні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Оверчук Марії Фотівні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Оверчук Оксані Миколаївні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Овчару Володимиру Семеновичу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Огородник Наталії Анатоліївні – 12 000 (дванадцять тисяч) гривень (проживає за адресою: с. Прилуцьке, _________); </w:t>
      </w:r>
    </w:p>
    <w:p w:rsidR="00F2266B" w:rsidRPr="00D66849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Одінцовій Оксані Михайлівні – 9600 (дев’ять тисяч шістсот)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Оконь Євгенії Яківні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Оконь Людмилі Анатоліївні – 4000 (чотири тисячі) гривень (проживає за адресою: м. Луцьк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Оконь Оксані Миколаївні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Оксенюк Ользі Григорівні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Оксенюк Юлії Леонідівні (законному представнику Оксенюка Святослава Ростиславовича) – 6000 (шість тисяч) гривень (проживає за адресою: с. Незвір,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Оласюк Ірині Олександрівні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Олиді Ользі Василівні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Олійник Оксані Миколаївні – 9000 (дев’ять тисяч) гривень (проживає за адресою: с. Милуші,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Ольхович Ніні Іванівні – 12 000 (дванадцять тисяч) гривень (проживає за адресою: с. Зміїнець,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Ольховській Віті Миколаївні – 12 000 (дванадцять тисяч) гривень (проживає за адресою: м. Луцьк, _________);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Оніщук Анні Петрівні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Онопріяк Наталії Анатоліївні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Онофрійчук Аллі Євгеніївні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33" w:name="__DdeLink__3932_1323702925"/>
      <w:r>
        <w:rPr>
          <w:rStyle w:val="FontStyle13"/>
          <w:sz w:val="28"/>
          <w:szCs w:val="28"/>
          <w:lang w:val="uk-UA" w:eastAsia="uk-UA"/>
        </w:rPr>
        <w:t xml:space="preserve">Орєховській Людмилі Володимирівні – 12 000 (дванадцять тисяч) гривень (проживає за адресою: м. Луцьк, </w:t>
      </w:r>
      <w:bookmarkEnd w:id="33"/>
      <w:r>
        <w:rPr>
          <w:rStyle w:val="FontStyle13"/>
          <w:sz w:val="28"/>
          <w:szCs w:val="28"/>
          <w:lang w:val="uk-UA" w:eastAsia="uk-UA"/>
        </w:rPr>
        <w:t xml:space="preserve">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Орищук Олені Олексіївні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Осипчук Валентині Степанівні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Остапчуку Василю Івановичу – 6000 (шість тисяч) гривень (проживає за адресою: с. Клепачів,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Остапчук Жанні Миколаївні – 6000 (шість тисяч) гривень (проживає за адресою: м. Луцьк, _________);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Остапчук Людмилі Миколаївні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Остапчуку Миколі Михайловичу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Остапчук Олена Федорівна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Остапчук Ользі Андріївні – 6000 (шість тисяч) гривень (проживає за адресою: с. Клепачів,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Павлюк Анастасії Віталіївні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Павлюку Валентину Ростиславовичу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Павлюк Надії Анатоліївні – 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Павлюк Тетяні Іванівні – 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Павлюк Уляні Адамівні – 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Панасюк Валентині Євгенівні – 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Панасюк Любові Ананівні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 xml:space="preserve">Панасюк Майї Феодосіївні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tabs>
          <w:tab w:val="left" w:pos="510"/>
        </w:tabs>
        <w:ind w:firstLine="0"/>
      </w:pPr>
      <w:r>
        <w:rPr>
          <w:rStyle w:val="FontStyle13"/>
          <w:sz w:val="28"/>
          <w:szCs w:val="28"/>
        </w:rPr>
        <w:tab/>
        <w:t xml:space="preserve">Панасюк Оксані Ростиславівні – </w:t>
      </w:r>
      <w:r>
        <w:rPr>
          <w:rStyle w:val="FontStyle13"/>
          <w:sz w:val="28"/>
          <w:szCs w:val="28"/>
          <w:lang w:val="uk-UA"/>
        </w:rPr>
        <w:t>12 000</w:t>
      </w:r>
      <w:r>
        <w:rPr>
          <w:rStyle w:val="FontStyle13"/>
          <w:sz w:val="28"/>
          <w:szCs w:val="28"/>
        </w:rPr>
        <w:t xml:space="preserve"> (д</w:t>
      </w:r>
      <w:r>
        <w:rPr>
          <w:rStyle w:val="FontStyle13"/>
          <w:sz w:val="28"/>
          <w:szCs w:val="28"/>
          <w:lang w:val="uk-UA"/>
        </w:rPr>
        <w:t>ванадцять</w:t>
      </w:r>
      <w:r>
        <w:rPr>
          <w:rStyle w:val="FontStyle13"/>
          <w:sz w:val="28"/>
          <w:szCs w:val="28"/>
        </w:rPr>
        <w:t xml:space="preserve"> тисяч) гривень (проживає за адресою: м. Луцьк,</w:t>
      </w:r>
      <w:r>
        <w:rPr>
          <w:rStyle w:val="FontStyle13"/>
          <w:sz w:val="28"/>
          <w:szCs w:val="28"/>
          <w:lang w:val="uk-UA" w:eastAsia="uk-UA"/>
        </w:rPr>
        <w:t xml:space="preserve">_________); </w:t>
      </w:r>
    </w:p>
    <w:p w:rsidR="00F2266B" w:rsidRDefault="00F2266B">
      <w:pPr>
        <w:pStyle w:val="Style5"/>
        <w:tabs>
          <w:tab w:val="left" w:pos="510"/>
        </w:tabs>
        <w:ind w:firstLine="0"/>
      </w:pPr>
      <w:r>
        <w:rPr>
          <w:rStyle w:val="FontStyle13"/>
          <w:sz w:val="28"/>
          <w:szCs w:val="28"/>
        </w:rPr>
        <w:tab/>
        <w:t>Панасюк О</w:t>
      </w:r>
      <w:r>
        <w:rPr>
          <w:rStyle w:val="FontStyle13"/>
          <w:sz w:val="28"/>
          <w:szCs w:val="28"/>
          <w:lang w:val="uk-UA"/>
        </w:rPr>
        <w:t>льзі Анатоліївні</w:t>
      </w:r>
      <w:r>
        <w:rPr>
          <w:rStyle w:val="FontStyle13"/>
          <w:sz w:val="28"/>
          <w:szCs w:val="28"/>
        </w:rPr>
        <w:t xml:space="preserve"> – </w:t>
      </w:r>
      <w:r>
        <w:rPr>
          <w:rStyle w:val="FontStyle13"/>
          <w:sz w:val="28"/>
          <w:szCs w:val="28"/>
          <w:lang w:val="uk-UA"/>
        </w:rPr>
        <w:t>8000</w:t>
      </w:r>
      <w:r>
        <w:rPr>
          <w:rStyle w:val="FontStyle13"/>
          <w:sz w:val="28"/>
          <w:szCs w:val="28"/>
        </w:rPr>
        <w:t xml:space="preserve"> (</w:t>
      </w:r>
      <w:r>
        <w:rPr>
          <w:rStyle w:val="FontStyle13"/>
          <w:sz w:val="28"/>
          <w:szCs w:val="28"/>
          <w:lang w:val="uk-UA"/>
        </w:rPr>
        <w:t>вісім</w:t>
      </w:r>
      <w:r>
        <w:rPr>
          <w:rStyle w:val="FontStyle13"/>
          <w:sz w:val="28"/>
          <w:szCs w:val="28"/>
        </w:rPr>
        <w:t xml:space="preserve"> тисяч) гривень (проживає за адресою: м. Луцьк, </w:t>
      </w:r>
      <w:r>
        <w:rPr>
          <w:rStyle w:val="FontStyle13"/>
          <w:sz w:val="28"/>
          <w:szCs w:val="28"/>
          <w:lang w:val="uk-UA" w:eastAsia="uk-UA"/>
        </w:rPr>
        <w:t xml:space="preserve">_________); </w:t>
      </w:r>
    </w:p>
    <w:p w:rsidR="00F2266B" w:rsidRDefault="00F2266B">
      <w:pPr>
        <w:pStyle w:val="Style5"/>
        <w:ind w:firstLine="567"/>
      </w:pPr>
      <w:r>
        <w:rPr>
          <w:rStyle w:val="FontStyle13"/>
          <w:sz w:val="28"/>
          <w:szCs w:val="28"/>
        </w:rPr>
        <w:t xml:space="preserve">Панасюку Юрію Володимировичу – </w:t>
      </w:r>
      <w:r>
        <w:rPr>
          <w:rStyle w:val="FontStyle13"/>
          <w:sz w:val="28"/>
          <w:szCs w:val="28"/>
          <w:lang w:val="uk-UA"/>
        </w:rPr>
        <w:t>12 </w:t>
      </w:r>
      <w:r>
        <w:rPr>
          <w:rStyle w:val="FontStyle13"/>
          <w:sz w:val="28"/>
          <w:szCs w:val="28"/>
        </w:rPr>
        <w:t>000 (</w:t>
      </w:r>
      <w:r>
        <w:rPr>
          <w:rStyle w:val="FontStyle13"/>
          <w:sz w:val="28"/>
          <w:szCs w:val="28"/>
          <w:lang w:val="uk-UA"/>
        </w:rPr>
        <w:t>дванадцять</w:t>
      </w:r>
      <w:r>
        <w:rPr>
          <w:rStyle w:val="FontStyle13"/>
          <w:sz w:val="28"/>
          <w:szCs w:val="28"/>
        </w:rPr>
        <w:t xml:space="preserve"> тисяч) гривень (проживає за адресою: м. Луцьк,</w:t>
      </w:r>
      <w:r>
        <w:rPr>
          <w:rStyle w:val="FontStyle13"/>
          <w:sz w:val="28"/>
          <w:szCs w:val="28"/>
          <w:lang w:val="uk-UA" w:eastAsia="uk-UA"/>
        </w:rPr>
        <w:t xml:space="preserve">_________); </w:t>
      </w:r>
    </w:p>
    <w:p w:rsidR="00F2266B" w:rsidRDefault="00F2266B">
      <w:pPr>
        <w:pStyle w:val="Style5"/>
        <w:tabs>
          <w:tab w:val="left" w:pos="510"/>
        </w:tabs>
        <w:ind w:firstLine="0"/>
      </w:pPr>
      <w:r>
        <w:rPr>
          <w:rStyle w:val="FontStyle13"/>
          <w:sz w:val="28"/>
          <w:szCs w:val="28"/>
        </w:rPr>
        <w:tab/>
        <w:t>Пан</w:t>
      </w:r>
      <w:r>
        <w:rPr>
          <w:rStyle w:val="FontStyle13"/>
          <w:sz w:val="28"/>
          <w:szCs w:val="28"/>
          <w:lang w:val="uk-UA"/>
        </w:rPr>
        <w:t>ащук Іванні Іванівні</w:t>
      </w:r>
      <w:r>
        <w:rPr>
          <w:rStyle w:val="FontStyle13"/>
          <w:sz w:val="28"/>
          <w:szCs w:val="28"/>
        </w:rPr>
        <w:t xml:space="preserve"> – </w:t>
      </w:r>
      <w:r>
        <w:rPr>
          <w:rStyle w:val="FontStyle13"/>
          <w:sz w:val="28"/>
          <w:szCs w:val="28"/>
          <w:lang w:val="uk-UA"/>
        </w:rPr>
        <w:t>7200</w:t>
      </w:r>
      <w:r>
        <w:rPr>
          <w:rStyle w:val="FontStyle13"/>
          <w:sz w:val="28"/>
          <w:szCs w:val="28"/>
        </w:rPr>
        <w:t xml:space="preserve"> (</w:t>
      </w:r>
      <w:r>
        <w:rPr>
          <w:rStyle w:val="FontStyle13"/>
          <w:sz w:val="28"/>
          <w:szCs w:val="28"/>
          <w:lang w:val="uk-UA"/>
        </w:rPr>
        <w:t>сім</w:t>
      </w:r>
      <w:r>
        <w:rPr>
          <w:rStyle w:val="FontStyle13"/>
          <w:sz w:val="28"/>
          <w:szCs w:val="28"/>
        </w:rPr>
        <w:t xml:space="preserve"> тисяч </w:t>
      </w:r>
      <w:r>
        <w:rPr>
          <w:rStyle w:val="FontStyle13"/>
          <w:sz w:val="28"/>
          <w:szCs w:val="28"/>
          <w:lang w:val="uk-UA"/>
        </w:rPr>
        <w:t>двісті</w:t>
      </w:r>
      <w:r>
        <w:rPr>
          <w:rStyle w:val="FontStyle13"/>
          <w:sz w:val="28"/>
          <w:szCs w:val="28"/>
        </w:rPr>
        <w:t xml:space="preserve">) гривень (проживає за адресою: м. Луцьк, </w:t>
      </w:r>
      <w:r>
        <w:rPr>
          <w:rStyle w:val="FontStyle13"/>
          <w:sz w:val="28"/>
          <w:szCs w:val="28"/>
          <w:lang w:val="uk-UA" w:eastAsia="uk-UA"/>
        </w:rPr>
        <w:t xml:space="preserve">_________); </w:t>
      </w:r>
    </w:p>
    <w:p w:rsidR="00F2266B" w:rsidRDefault="00F2266B">
      <w:pPr>
        <w:pStyle w:val="Style5"/>
        <w:tabs>
          <w:tab w:val="left" w:pos="510"/>
        </w:tabs>
        <w:ind w:firstLine="0"/>
      </w:pPr>
      <w:r>
        <w:rPr>
          <w:rStyle w:val="FontStyle13"/>
          <w:sz w:val="28"/>
          <w:szCs w:val="28"/>
        </w:rPr>
        <w:tab/>
        <w:t>Пан</w:t>
      </w:r>
      <w:r>
        <w:rPr>
          <w:rStyle w:val="FontStyle13"/>
          <w:sz w:val="28"/>
          <w:szCs w:val="28"/>
          <w:lang w:val="uk-UA"/>
        </w:rPr>
        <w:t>ащук Тетяні Петрівні</w:t>
      </w:r>
      <w:r>
        <w:rPr>
          <w:rStyle w:val="FontStyle13"/>
          <w:sz w:val="28"/>
          <w:szCs w:val="28"/>
        </w:rPr>
        <w:t xml:space="preserve"> – </w:t>
      </w:r>
      <w:r>
        <w:rPr>
          <w:rStyle w:val="FontStyle13"/>
          <w:sz w:val="28"/>
          <w:szCs w:val="28"/>
          <w:lang w:val="uk-UA"/>
        </w:rPr>
        <w:t>2400</w:t>
      </w:r>
      <w:r>
        <w:rPr>
          <w:rStyle w:val="FontStyle13"/>
          <w:sz w:val="28"/>
          <w:szCs w:val="28"/>
        </w:rPr>
        <w:t xml:space="preserve"> (</w:t>
      </w:r>
      <w:r>
        <w:rPr>
          <w:rStyle w:val="FontStyle13"/>
          <w:sz w:val="28"/>
          <w:szCs w:val="28"/>
          <w:lang w:val="uk-UA"/>
        </w:rPr>
        <w:t>дві</w:t>
      </w:r>
      <w:r>
        <w:rPr>
          <w:rStyle w:val="FontStyle13"/>
          <w:sz w:val="28"/>
          <w:szCs w:val="28"/>
        </w:rPr>
        <w:t xml:space="preserve"> тисяч </w:t>
      </w:r>
      <w:r>
        <w:rPr>
          <w:rStyle w:val="FontStyle13"/>
          <w:sz w:val="28"/>
          <w:szCs w:val="28"/>
          <w:lang w:val="uk-UA"/>
        </w:rPr>
        <w:t>чотириста</w:t>
      </w:r>
      <w:r>
        <w:rPr>
          <w:rStyle w:val="FontStyle13"/>
          <w:sz w:val="28"/>
          <w:szCs w:val="28"/>
        </w:rPr>
        <w:t xml:space="preserve">) гривень (проживає за адресою: м. Луцьк, </w:t>
      </w:r>
      <w:r>
        <w:rPr>
          <w:rStyle w:val="FontStyle13"/>
          <w:sz w:val="28"/>
          <w:szCs w:val="28"/>
          <w:lang w:val="uk-UA" w:eastAsia="uk-UA"/>
        </w:rPr>
        <w:t xml:space="preserve">_________); </w:t>
      </w:r>
    </w:p>
    <w:p w:rsidR="00F2266B" w:rsidRDefault="00F2266B">
      <w:pPr>
        <w:pStyle w:val="Style5"/>
        <w:tabs>
          <w:tab w:val="left" w:pos="510"/>
        </w:tabs>
        <w:ind w:firstLine="0"/>
      </w:pPr>
      <w:r>
        <w:rPr>
          <w:rStyle w:val="FontStyle13"/>
          <w:sz w:val="28"/>
          <w:szCs w:val="28"/>
        </w:rPr>
        <w:tab/>
        <w:t>Пан</w:t>
      </w:r>
      <w:r>
        <w:rPr>
          <w:rStyle w:val="FontStyle13"/>
          <w:sz w:val="28"/>
          <w:szCs w:val="28"/>
          <w:lang w:val="uk-UA"/>
        </w:rPr>
        <w:t>ащуку Олександру Петровичу</w:t>
      </w:r>
      <w:r>
        <w:rPr>
          <w:rStyle w:val="FontStyle13"/>
          <w:sz w:val="28"/>
          <w:szCs w:val="28"/>
        </w:rPr>
        <w:t xml:space="preserve"> – </w:t>
      </w:r>
      <w:r>
        <w:rPr>
          <w:rStyle w:val="FontStyle13"/>
          <w:sz w:val="28"/>
          <w:szCs w:val="28"/>
          <w:lang w:val="uk-UA"/>
        </w:rPr>
        <w:t>2400</w:t>
      </w:r>
      <w:r>
        <w:rPr>
          <w:rStyle w:val="FontStyle13"/>
          <w:sz w:val="28"/>
          <w:szCs w:val="28"/>
        </w:rPr>
        <w:t xml:space="preserve"> (</w:t>
      </w:r>
      <w:r>
        <w:rPr>
          <w:rStyle w:val="FontStyle13"/>
          <w:sz w:val="28"/>
          <w:szCs w:val="28"/>
          <w:lang w:val="uk-UA"/>
        </w:rPr>
        <w:t>дві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color w:val="auto"/>
          <w:sz w:val="28"/>
          <w:szCs w:val="28"/>
        </w:rPr>
        <w:t>тисяч</w:t>
      </w:r>
      <w:r>
        <w:rPr>
          <w:rStyle w:val="FontStyle13"/>
          <w:color w:val="auto"/>
          <w:sz w:val="28"/>
          <w:szCs w:val="28"/>
          <w:lang w:val="uk-UA"/>
        </w:rPr>
        <w:t>і</w:t>
      </w:r>
      <w:r>
        <w:rPr>
          <w:rStyle w:val="FontStyle13"/>
          <w:color w:val="auto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>чотириста</w:t>
      </w:r>
      <w:r>
        <w:rPr>
          <w:rStyle w:val="FontStyle13"/>
          <w:sz w:val="28"/>
          <w:szCs w:val="28"/>
        </w:rPr>
        <w:t>) гривень (проживає за адресою: м. Луцьк,</w:t>
      </w:r>
      <w:r>
        <w:rPr>
          <w:rStyle w:val="FontStyle13"/>
          <w:sz w:val="28"/>
          <w:szCs w:val="28"/>
          <w:lang w:val="uk-UA" w:eastAsia="uk-UA"/>
        </w:rPr>
        <w:t xml:space="preserve">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Панькевич Оксані Степанівні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Парфенюк Інні Анатоліївні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Пархомук Інні Юріївні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Пархомук Ользі Валентинівні – 8000 (вісім тисяч) гривень (проживає за адресою: с. Забороль,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Пархомук Тетяні Миколаївні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Пархомчук Олені Олександрівні – 12 000 (дванадцять тисяч) гривень (проживає за адресою: м. Луцьк,_________); 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Пасось Людмилі Петрівні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Пастижевській Людмилі Петрівні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Пащук Наталії Анатоліївні – 12 000 (дванадцять тисяч) гривень (проживає за адресою: с. Липляни,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Пенкалі Тамарі Іванівні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Пержило Оксані Сергіївні – 12 000 (дванадцять тисяч) гривень (проживає за адресою: м. Луцьк, _________); 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Петренко Наталії Миколаївні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Петренко Оксані Валентинівні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Петровській Надії Кирилівні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Петрук Валентині Павлівні – 3000 (три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Петруку Василю Васильовичу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Петрук Галині Олексіївні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Петруку Павлу Максимовичу – 3000 (три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Петрук Тетяні Анатоліївні – 4000 (чотири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Петрук Юлії Юріївні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Плавуцькій Людмилі Костянтинівні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Плавуцькому Олегу Володимировичу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Плісак Марії Миколаївні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Плісак Світлані Валентинівні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>Познюр Валентині Йосипівні – 12 000 (дванадцять тисяч) гривень (проживає за адресою: с. Дачне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>Покотило Ніні Яківні – 6000 (шість тисяч) гривень</w:t>
      </w:r>
      <w:r>
        <w:rPr>
          <w:rStyle w:val="FontStyle13"/>
          <w:sz w:val="28"/>
          <w:szCs w:val="28"/>
          <w:lang w:val="uk-UA" w:eastAsia="uk-UA"/>
        </w:rPr>
        <w:t xml:space="preserve">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Покотилу Павлові Антоновичу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Ользі Миколаївні – 3000 (три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Поліщуку Михайлу Григоровичу – 3000 (три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Ніні Олексіївні – </w:t>
      </w:r>
      <w:bookmarkStart w:id="34" w:name="__DdeLink__4021_1323702925"/>
      <w:r>
        <w:rPr>
          <w:rStyle w:val="FontStyle13"/>
          <w:sz w:val="28"/>
          <w:szCs w:val="28"/>
          <w:lang w:val="uk-UA" w:eastAsia="uk-UA"/>
        </w:rPr>
        <w:t>12 000 (дванадцять тисяч)</w:t>
      </w:r>
      <w:bookmarkEnd w:id="34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Олені Михайлівні – 6000 (шість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Ользі Миколаївні (законному представнику Поліщука Тимофія Олександровича та Поліщука Михайла Олександровича) – 6000 (шість тисяч) гривень (проживає за адресою: с. Березичі,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 Оксані Євгенівні – 3000 (три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Поліщуку Сергію Дементійовичу – 3000 (три тисячі)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Понагайбі Оксані Володимирівні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Пономарьовій Тетяні Володимирівні – 8000 (вісім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Потапчук Людмилі Адамівні – 12 000 (дванадцять тисяч) гривень (проживає за адресою: м. Луцьк, 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Потерусі Феофанії Олександрівні – 12 000 (дванадцять тисяч) гривень (проживає за адресою: м. Луцьк________);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Приймак Неонілі Олександрівні – 12 000 (дванадцять тисяч) гривень (проживає за адресою: с. Липляни,________);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Приступі Ользі Вячеславівні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Притолюк Людмилі Петрівні – 9000 (дев’ять тисяч) гривень (проживає за адресою: с. Прилуцьке</w:t>
      </w:r>
      <w:r w:rsidRPr="00D66849">
        <w:rPr>
          <w:rStyle w:val="FontStyle13"/>
          <w:sz w:val="28"/>
          <w:szCs w:val="28"/>
          <w:lang w:eastAsia="uk-UA"/>
        </w:rPr>
        <w:t>,</w:t>
      </w:r>
      <w:r>
        <w:rPr>
          <w:rStyle w:val="FontStyle13"/>
          <w:sz w:val="28"/>
          <w:szCs w:val="28"/>
          <w:lang w:val="uk-UA" w:eastAsia="uk-UA"/>
        </w:rPr>
        <w:t>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Притолюк Олесі Іполитівні – 3000 (три тисячі) гривень (проживає за адресою: с. Прилуцьке,________);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Прокопчуку Івану Вікторовичу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Прокопчук Валентині Миколаївні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Пугач Ользі Степанівні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Пугінець Світлані Василівні – 4000 (чотири тисячі)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Пустовіт Інні Русланівні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Пшитюк Валентині Ігорівні </w:t>
      </w:r>
      <w:bookmarkStart w:id="35" w:name="__DdeLink__361_161961752"/>
      <w:r>
        <w:rPr>
          <w:rStyle w:val="FontStyle13"/>
          <w:sz w:val="28"/>
          <w:szCs w:val="28"/>
          <w:lang w:val="uk-UA" w:eastAsia="uk-UA"/>
        </w:rPr>
        <w:t>–</w:t>
      </w:r>
      <w:bookmarkEnd w:id="35"/>
      <w:r>
        <w:rPr>
          <w:rStyle w:val="FontStyle13"/>
          <w:sz w:val="28"/>
          <w:szCs w:val="28"/>
          <w:lang w:val="uk-UA" w:eastAsia="uk-UA"/>
        </w:rPr>
        <w:t xml:space="preserve">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Пшитюку Василю В’ячеславовичу </w:t>
      </w:r>
      <w:bookmarkStart w:id="36" w:name="__DdeLink__361_1619617521"/>
      <w:r>
        <w:rPr>
          <w:rStyle w:val="FontStyle13"/>
          <w:sz w:val="28"/>
          <w:szCs w:val="28"/>
          <w:lang w:val="uk-UA" w:eastAsia="uk-UA"/>
        </w:rPr>
        <w:t>–</w:t>
      </w:r>
      <w:bookmarkEnd w:id="36"/>
      <w:r>
        <w:rPr>
          <w:rStyle w:val="FontStyle13"/>
          <w:sz w:val="28"/>
          <w:szCs w:val="28"/>
          <w:lang w:val="uk-UA" w:eastAsia="uk-UA"/>
        </w:rPr>
        <w:t xml:space="preserve">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Пшонюк Олені Миколаївні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Пянтковській Валентині Миколаївні – 6000 (шість тисяч) гривень (проживає за адресою: м. Луцьк,________/2);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Пянтковській Оксані Миколаївні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Радчуку Володимиру Андрійовичу – </w:t>
      </w:r>
      <w:bookmarkStart w:id="37" w:name="__DdeLink__4021_13237029251"/>
      <w:r>
        <w:rPr>
          <w:rStyle w:val="FontStyle13"/>
          <w:sz w:val="28"/>
          <w:szCs w:val="28"/>
          <w:lang w:val="uk-UA" w:eastAsia="uk-UA"/>
        </w:rPr>
        <w:t>12 000 (дванадцять тисяч)</w:t>
      </w:r>
      <w:bookmarkEnd w:id="37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Луцьк,________9/49);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Радюк Наталії Сергіївні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Радюку Сергію Миколайовичу – 6000 (шість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Рассказовій Тетяні Миколаївні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Ращупкіній Ірині Олегівні – 9000 (дев’ять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Ребровій Світлані Євгенівні – 12 000 (дванадцять тисяч)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Редькіній Катерині Олександрівні – </w:t>
      </w:r>
      <w:bookmarkStart w:id="38" w:name="__DdeLink__3979_998548562"/>
      <w:r>
        <w:rPr>
          <w:rStyle w:val="FontStyle13"/>
          <w:sz w:val="28"/>
          <w:szCs w:val="28"/>
          <w:lang w:val="uk-UA" w:eastAsia="uk-UA"/>
        </w:rPr>
        <w:t>12 000 (дванадцять тисяч</w:t>
      </w:r>
      <w:bookmarkEnd w:id="38"/>
      <w:r>
        <w:rPr>
          <w:rStyle w:val="FontStyle13"/>
          <w:sz w:val="28"/>
          <w:szCs w:val="28"/>
          <w:lang w:val="uk-UA" w:eastAsia="uk-UA"/>
        </w:rPr>
        <w:t>) гривень (проживає за адресою: м. Луцьк,________);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Ризванюку Валерію Костянтиновичу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Римарчук Ірині Францівні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Римарчуку Андрію Васильовичу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Рихлік Тетяні Василівні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Річко Надії Яківні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Романовій Марині Олександрівні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Романову Сергію Дмитровичу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Романюк Галині Юхимівні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Ромащуку Леоніду Володимровичу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Россіній Тетяні Сергіївні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Рубінському Миколі Васильовичу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Рудчик Юлії Олександрівні – 12 000 (дванадцять тисяч) гривень (проживає за адресою: с. Клепачів,_________);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Рудяк Галині Іванівні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Савко Лідії Євдокимівні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Савчуку  Андрію Георгійовичу– 6000 (шість тисяч) гривень (проживає за адресою: с. Княгининок,_________);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Савчук Анні Вікторівні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Савчук Галині Віталіївні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Савчук Людмилі Михайлівні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Савчук Людмилі Олександрівні – 6000 (шість тисяч) гривень (проживає за адресою: с. Княгининок,_________);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Савчуку Сергію Семеновичу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Савчуку Юрію Володимировичу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Сагайдачній Катерині Андріївні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Садчиковій Людмилі Геннадіївні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Саку Андрію Івановичу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Сак Ользі Олексіївні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Сак Тетяні Миколаївні – 8000 (вісім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Саку Володимиру Федоровичу – 4000 (чотири тисячі) гривень (проживає за адресою: м. Луцьк,_________);</w:t>
      </w:r>
    </w:p>
    <w:p w:rsidR="00F2266B" w:rsidRDefault="00F2266B">
      <w:pPr>
        <w:tabs>
          <w:tab w:val="left" w:pos="570"/>
          <w:tab w:val="left" w:pos="735"/>
          <w:tab w:val="left" w:pos="795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Сакіру Геннадію Олександровичу – 6000 (шість тисяч) гривень (проживає за адресою: м. Луцьк,_________); </w:t>
      </w:r>
    </w:p>
    <w:p w:rsidR="00F2266B" w:rsidRDefault="00F2266B">
      <w:pPr>
        <w:tabs>
          <w:tab w:val="left" w:pos="570"/>
          <w:tab w:val="left" w:pos="735"/>
          <w:tab w:val="left" w:pos="795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Сакір Людмилі Львівні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Салюк Тетяні Віталіївні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Самойло Тетяні Миколаївні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Самусік Тетяні Леонідівні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Самусіку Василю Степановичу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Сапожник Людмилі Григорівні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Сарновській-Шевчук Інні Володимирівні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Сафроновій Вікторії Олександрівні – 12 000 (дванадцять тисяч) гривень (проживає за адресою: м. Луцьк,_________);</w:t>
      </w:r>
    </w:p>
    <w:p w:rsidR="00F2266B" w:rsidRDefault="00F2266B">
      <w:pPr>
        <w:tabs>
          <w:tab w:val="left" w:pos="570"/>
          <w:tab w:val="left" w:pos="735"/>
          <w:tab w:val="left" w:pos="795"/>
        </w:tabs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</w:r>
      <w:bookmarkStart w:id="39" w:name="__DdeLink__966_814481400"/>
      <w:r>
        <w:rPr>
          <w:rStyle w:val="FontStyle13"/>
          <w:sz w:val="28"/>
          <w:szCs w:val="28"/>
          <w:lang w:eastAsia="uk-UA"/>
        </w:rPr>
        <w:t xml:space="preserve">Сачковській Тамарі Антонівні – 6000 (шість тисяч) гривень (проживає за адресою: м. Луцьк,_________); </w:t>
      </w:r>
      <w:bookmarkEnd w:id="39"/>
    </w:p>
    <w:p w:rsidR="00F2266B" w:rsidRPr="00D66849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color w:val="auto"/>
          <w:lang w:val="uk-UA"/>
        </w:rPr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>Сачковському Леоніду Івановичу – 6000 (шість тисяч) гривень (проживає за адресою: м. Луцьк</w:t>
      </w:r>
      <w:r>
        <w:rPr>
          <w:rStyle w:val="FontStyle13"/>
          <w:sz w:val="28"/>
          <w:szCs w:val="28"/>
          <w:lang w:val="uk-UA" w:eastAsia="uk-UA"/>
        </w:rPr>
        <w:t>,_________</w:t>
      </w:r>
      <w:r>
        <w:rPr>
          <w:rStyle w:val="FontStyle13"/>
          <w:color w:val="auto"/>
          <w:sz w:val="28"/>
          <w:szCs w:val="28"/>
          <w:lang w:val="uk-UA" w:eastAsia="uk-UA"/>
        </w:rPr>
        <w:t xml:space="preserve">); </w:t>
      </w:r>
    </w:p>
    <w:p w:rsidR="00F2266B" w:rsidRPr="00D66849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Семеновій Єві Іванівні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Семеновській Аллі Миколаївні – 12 000 (дванадцять тисяч) гривень (проживає за адресою: м. Луцьк,_________);</w:t>
      </w:r>
    </w:p>
    <w:p w:rsidR="00F2266B" w:rsidRDefault="00F2266B">
      <w:pPr>
        <w:tabs>
          <w:tab w:val="left" w:pos="570"/>
          <w:tab w:val="left" w:pos="735"/>
          <w:tab w:val="left" w:pos="795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 xml:space="preserve">Семенюку Василю Сергійовичу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Семенюк Вікторії Леонідівні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color w:val="auto"/>
          <w:sz w:val="28"/>
          <w:szCs w:val="28"/>
          <w:lang w:val="uk-UA" w:eastAsia="uk-UA"/>
        </w:rPr>
        <w:tab/>
        <w:t>Семенюк Євгенії Юріївні – 12 000 (дванадцять тисяч) гривень (проживає за адресою: м. Луцьк</w:t>
      </w:r>
      <w:r>
        <w:rPr>
          <w:rStyle w:val="FontStyle13"/>
          <w:sz w:val="28"/>
          <w:szCs w:val="28"/>
          <w:lang w:val="uk-UA" w:eastAsia="uk-UA"/>
        </w:rPr>
        <w:t>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Семенюк Людмилі Іванівні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Семенюк Світлані Дем’янівні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Семенюк Софії Євгенівні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Семич Надії Борисівні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Семичу Леоніду Миколайовичу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Сергєєвій-Сищик Наталії Володимирівні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Сергійчук Ларисі Григорівні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Середі Олені Василівні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Сєріковій Аллі Миколаївні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Сидорук Олені Ярославівні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Сизоненко Тетяні Андріївні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Сизоненку Олександру Григоровичу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Симоновичу Тарасу Євгеновичу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Синчук Олені Олександрівні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Синчуку Юрію Павловичу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Сироватці Ілоні Юріївні – 12 000 (дванадцять тисяч) гривень (проживає за адресою: с-ще Рокині,_________);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Сироватко Раїсі Григорівні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Сироватку Євгенію Григоровичу – 6000 (шість тисяч) гривень (проживає за адресою: м. Луцьк,_________);</w:t>
      </w:r>
    </w:p>
    <w:p w:rsidR="00F2266B" w:rsidRPr="002F509A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Сідорській Віолетті Миколаївні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Сіжук Раїсі Валентинівні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Сіжуку Сергію Микитовичу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Сіліній Валентині Володимирівні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Сілюк Галині Володимирівні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Сілюку Юрію Григоровичу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Скворцовій Валентині Сергіївні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Скоп’юк Світлані Валентинівні – 6000 (шість тисяч) гривень (проживає за адресою: с. Шепель,_________);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Скоп’юку Віталію Яковичу – 6000 (шість тисяч) гривень (проживає за адресою: с. Шепель,_________);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Скорубській Людмилі Іванівні – 6000 (шість тисяч) гривень (проживає за адресою: с. Жидичин,_________);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Скорупській Руслані Йосипівні – 6000 (шість тисяч) гривень (проживає за адресою: с. Озерце,_________);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Слабенко Катерині Василівні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Слабенко Світлані Іванівна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Славік Єлизаветі Валентинівні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Слобожану Едуарду Миколайовичу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Слупко Надії Дмитрівні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Слупку Олексію Степановичу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Смаль Анні Олександрівні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Смоляк Марії Феодосіївні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Смуровій Вікторії Миколаївні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Снитюк Анні Олександрівні – 12 000 (дванадцять тисяч) гривень (проживає за адресою: м. Луцьк,_________);</w:t>
      </w:r>
    </w:p>
    <w:p w:rsidR="00F2266B" w:rsidRDefault="00F2266B">
      <w:pPr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Снитюк Ірині Володимирівні – 6000 (шість тисяч) гривень (проживає за адресою: м. Луцьк,_________);</w:t>
      </w:r>
    </w:p>
    <w:p w:rsidR="00F2266B" w:rsidRDefault="00F2266B">
      <w:pPr>
        <w:tabs>
          <w:tab w:val="left" w:pos="570"/>
          <w:tab w:val="left" w:pos="735"/>
          <w:tab w:val="left" w:pos="795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Снитюк Людмилі Володимирівні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Собчук Ользі Іванівні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Собчуку Олексію Тимофійовичу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Стадніковій Валентині Григорівні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Стаднікову Олександру Петровичу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Старчевській Ларисі Петрівні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Стельмащук Марії Іванівні – 8000 (вісім тисяч) гривень (проживає за адресою: с. Княгининок,_________);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Стельмащук Лідії Володимирівні – 4000 (чотири тисячі) гривень (проживає за адресою: с. Княгининок,_________);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Степанишеній Ользі Борисівні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Степанюку Миколі Миколайовичу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Стеценко Тетяні Олександрівні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Стець Інні Віталіївні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Стрельчук Марії Олександрівні – 8000 (вісім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Стрельчук Оксані Василівні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Струбіцькій Жанні Віталіївні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Табунщик Олені Миколаївні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Тарасюк Юлії Володимирівні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Тарнавській Тетяні Василівні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Твердохліб Наталії Петрівні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Тепляковій Наталії Петрівні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Тепляковій Світлані Миколаївні – 6000 (шість тисяч)</w:t>
      </w:r>
      <w:bookmarkStart w:id="40" w:name="__DdeLink__992_1447142928"/>
      <w:r>
        <w:rPr>
          <w:rStyle w:val="FontStyle13"/>
          <w:sz w:val="28"/>
          <w:szCs w:val="28"/>
          <w:lang w:val="uk-UA" w:eastAsia="uk-UA"/>
        </w:rPr>
        <w:t xml:space="preserve"> гривень</w:t>
      </w:r>
      <w:bookmarkEnd w:id="40"/>
      <w:r>
        <w:rPr>
          <w:rStyle w:val="FontStyle13"/>
          <w:sz w:val="28"/>
          <w:szCs w:val="28"/>
          <w:lang w:val="uk-UA" w:eastAsia="uk-UA"/>
        </w:rPr>
        <w:t xml:space="preserve">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Терелюк Людмилі Олександрівні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Тесленко Людмилі Леонідівні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Тихому Василю Степановичу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Тишковець Людмилі Анатоліївні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Тіщенко Любові Петрівні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Ткаченко Наталії Сергіївні – 12 000 (дванадцять тисяч) гривень (проживає за адресою: м. Луцьк,_________);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Ткачук Галині Дмитрівні (законний представник Раєнкова Володимира Володимировича – 6000 (шість тисяч) гривень (проживає за адресою: м. 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Ткачук Людмилі Олександрівні – 9000 (дев’ять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Ткачук Наталії Анатоліївні – 12 000 (дванадцять тисяч) гривень (проживає за адресою: с. Забороль,_________);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Тлумач Валентині Федорівні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Токарчуку Миколі Леонідовичу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Токарчук Світлані Валеріївні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Токарчук Тетяні Афанасіївні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Толстокоровій Валентині Андріївні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210"/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ab/>
        <w:t>Томашевич Ніні Костянтинівні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Томашевичу Леоніду Анатолійовичу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Топорковій Людмилі Павлівні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Тормосовій Вікторії Петрівні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Тормосовій Ларисі Миколаївні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Тормосову Сергію Геннадійовичу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Требік Марії Василівні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Требік Марії Вікторівні – 6000 (шість тисяч) гривень (проживає за адресою: м. Луцьк,_________);</w:t>
      </w:r>
    </w:p>
    <w:p w:rsidR="00F2266B" w:rsidRPr="00A954B8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Третьяковій Марії Віталіївні – 8000 (вісім тисяч) гривень (проживає за адресою: м. Луцьк,_________);</w:t>
      </w:r>
    </w:p>
    <w:p w:rsidR="00F2266B" w:rsidRDefault="00F2266B">
      <w:pPr>
        <w:tabs>
          <w:tab w:val="left" w:pos="570"/>
          <w:tab w:val="left" w:pos="735"/>
          <w:tab w:val="left" w:pos="795"/>
        </w:tabs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Тріфонову Ігорю Володимировичу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Троян Катерині Миколаївні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Угорову Сергію Васильовичу– 2400 (дві тисячі чотириста)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Угоровій Ларисі Василівні – 7200 (сім тисяч двісті)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Угоровій Марії Дем’янівні – 2400 (дві тисячі чотириста)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735"/>
          <w:tab w:val="left" w:pos="79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Уляницькій Наталії Ярославівні – 8000 (вісім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Упоровій </w:t>
      </w:r>
      <w:r>
        <w:rPr>
          <w:rStyle w:val="FontStyle13"/>
          <w:color w:val="auto"/>
          <w:sz w:val="28"/>
          <w:szCs w:val="28"/>
          <w:lang w:val="uk-UA" w:eastAsia="uk-UA"/>
        </w:rPr>
        <w:t>Тамарі Пулатівні –</w:t>
      </w:r>
      <w:r>
        <w:rPr>
          <w:rStyle w:val="FontStyle13"/>
          <w:sz w:val="28"/>
          <w:szCs w:val="28"/>
          <w:lang w:val="uk-UA" w:eastAsia="uk-UA"/>
        </w:rPr>
        <w:t xml:space="preserve">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Устимчук Вірі Олександрівні – 6000 (шість тисяч) гривень (проживає за адресою: с. Зміїнець,_________);</w:t>
      </w:r>
    </w:p>
    <w:p w:rsidR="00F2266B" w:rsidRDefault="00F2266B">
      <w:pPr>
        <w:tabs>
          <w:tab w:val="left" w:pos="570"/>
        </w:tabs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ab/>
        <w:t>Устимчуку Василю Філімоновичу – 6000 (шість тисяч) гривень (проживає за адресою: с. Зміїнець,_________);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Федіній Аллі Богданівні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Федоренко Оксані Іванівна – 12 000 (дванадцять тисяч) гривень (проживає за адресою: м. </w:t>
      </w:r>
      <w:r>
        <w:rPr>
          <w:rStyle w:val="FontStyle13"/>
          <w:color w:val="auto"/>
          <w:sz w:val="28"/>
          <w:szCs w:val="28"/>
          <w:lang w:val="uk-UA" w:eastAsia="uk-UA"/>
        </w:rPr>
        <w:t>Луцьк</w:t>
      </w:r>
      <w:r>
        <w:rPr>
          <w:rStyle w:val="FontStyle13"/>
          <w:sz w:val="28"/>
          <w:szCs w:val="28"/>
          <w:lang w:val="uk-UA" w:eastAsia="uk-UA"/>
        </w:rPr>
        <w:t>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Федорович Оксані Леонідівні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Федорці Галині Євгенівні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Федосовій Раїсі Павлівні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Федюк Надії Кирилівні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Феніковській Тамарі Василівні – 12 000 (дванадцять тисяч) гривень (проживає за адресою: м. Луцьк,_________);</w:t>
      </w:r>
      <w:r>
        <w:rPr>
          <w:rStyle w:val="FontStyle13"/>
          <w:sz w:val="28"/>
          <w:szCs w:val="28"/>
          <w:lang w:val="uk-UA" w:eastAsia="uk-UA"/>
        </w:rPr>
        <w:tab/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Ференц Антоніні Петрівні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Ференц Ользі Степанівні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Ференцу Валерію Володимировичу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Фокіну Віктору Миколайовичу – 6000 (шість тисяч) гривень (проживає за адресою: с. Городок,_________);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Фокін Наталії Олексіївні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Форманюк Катерині Володимирівні – 12 000 (дванадцять тисяч) гривень (проживає за адресою: с. Дачне,_________);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Форманюк Раїсі Євгенівні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Форманюк Світлані Анатоліївні – 4000 (чотири тисячі) гривень (проживає за адресою: с. Тарасове,_________);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Форманюку Олександру Петровичу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Футалі Тетяні Дмитрівні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Хабовцю Володимиру Тихоновичу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Хабовець Марії Михайлівні – </w:t>
      </w:r>
      <w:bookmarkStart w:id="41" w:name="__DdeLink__4754_2167932930"/>
      <w:r>
        <w:rPr>
          <w:rStyle w:val="FontStyle13"/>
          <w:sz w:val="28"/>
          <w:szCs w:val="28"/>
          <w:lang w:val="uk-UA" w:eastAsia="uk-UA"/>
        </w:rPr>
        <w:t>6000 (шість тисяч) гривень (проживає за адресою: м. Луцьк,_________);</w:t>
      </w:r>
      <w:bookmarkEnd w:id="41"/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Хамраєвій Антоніні Климівні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rStyle w:val="FontStyle13"/>
          <w:color w:val="auto"/>
          <w:sz w:val="28"/>
          <w:szCs w:val="28"/>
          <w:lang w:val="uk-UA" w:eastAsia="uk-UA"/>
        </w:rPr>
        <w:t>Хамраєву Шонійозу Турнійозовичу</w:t>
      </w:r>
      <w:r>
        <w:rPr>
          <w:rStyle w:val="FontStyle13"/>
          <w:sz w:val="28"/>
          <w:szCs w:val="28"/>
          <w:lang w:val="uk-UA" w:eastAsia="uk-UA"/>
        </w:rPr>
        <w:t xml:space="preserve">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Харитоновій Олені Миколаївні – 8000 (вісім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Харитонову Геннадію Васильовичу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Хвещук Ірині Олександрівні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Ходаковській Людмилі Петрівні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Ходирєвій Надії Станіславівні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Холодковій Євгенії Матвіївні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Хомич Анні Терентівні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Хомичу Володимиру Федоровичу – 6000 (шість тисяч) гривень (проживає за адресою: м. Луцьк,_________);</w:t>
      </w:r>
    </w:p>
    <w:p w:rsidR="00F2266B" w:rsidRDefault="00F2266B">
      <w:pPr>
        <w:tabs>
          <w:tab w:val="left" w:pos="570"/>
          <w:tab w:val="left" w:pos="630"/>
        </w:tabs>
        <w:ind w:firstLine="567"/>
        <w:jc w:val="both"/>
        <w:rPr>
          <w:rFonts w:cs="Times New Roman"/>
        </w:rPr>
      </w:pPr>
      <w:r>
        <w:rPr>
          <w:rStyle w:val="FontStyle13"/>
          <w:sz w:val="28"/>
          <w:szCs w:val="28"/>
          <w:lang w:eastAsia="uk-UA"/>
        </w:rPr>
        <w:t>Хомич Тетяні Миколаївні – 12 000 (дванадцять тисяч) гривень (проживає за адресою: м. Луцьк,_________).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Хомяк Катерині Олександрівні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Хрищук Тамарі Олександрівні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bookmarkStart w:id="42" w:name="__DdeLink__8071_2901968423"/>
      <w:r>
        <w:rPr>
          <w:rStyle w:val="FontStyle13"/>
          <w:sz w:val="28"/>
          <w:szCs w:val="28"/>
          <w:lang w:val="uk-UA" w:eastAsia="uk-UA"/>
        </w:rPr>
        <w:t xml:space="preserve">Хрищук Тетяні Василівні – 8000 (вісім тисяч) гривень (проживає за адресою: м. Луцьк,_________); </w:t>
      </w:r>
      <w:bookmarkEnd w:id="42"/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Цапко Людмилі Вікторівні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Цапку Дмитру Дмитровичу–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Цвид Анні Василівні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Целюх Людмилі Миколаївні – 8000 (вісім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Целюх Ользі Степанівні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Цехош Анастасії Валентинівні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Цехош Наталії Олексіївні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Цехошу Василю Івановичу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Циплюк Тамарі Іванівні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Ціхоцькій Валентині Юхимівні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Чабанчук Любові Іванівні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Чабанчуку Миколі Петровичу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Чабанюк Галині Йосипівні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Чалайдюк </w:t>
      </w:r>
      <w:r>
        <w:rPr>
          <w:rStyle w:val="FontStyle13"/>
          <w:color w:val="auto"/>
          <w:sz w:val="28"/>
          <w:szCs w:val="28"/>
          <w:lang w:val="uk-UA" w:eastAsia="uk-UA"/>
        </w:rPr>
        <w:t>Софії Дорофіївні</w:t>
      </w:r>
      <w:r>
        <w:rPr>
          <w:rStyle w:val="FontStyle13"/>
          <w:sz w:val="28"/>
          <w:szCs w:val="28"/>
          <w:lang w:val="uk-UA" w:eastAsia="uk-UA"/>
        </w:rPr>
        <w:t xml:space="preserve"> (законному представнику Ждань Валерії Андріївни та Жданя Дмитра Андрійовича) – 12 000 (дванадцять тисяч) гривень (проживає за адресою: с. Поворськ,_________);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Чепелі Наталії Василівні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Черевко Олені Василівні – 12 000 (дванадцять тисяч) гривень (проживає за адресою: с. Зміїнець,_________);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Черленюк Людмилі Василівні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Черленюку Івану Івановичу – 3000 (три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Черняк Ларисі Дмитрівні – 12 000 (дванадцять тисяч) гривень (проживає за адресою: м. Луцьк,_________); </w:t>
      </w:r>
    </w:p>
    <w:p w:rsidR="00F2266B" w:rsidRPr="00187D44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Чертіліній Ріммі Олексіївні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Чибір Надії Федорівні (законному представнику Акініної Мії Михайлівни) – 12 000 (дванадцять тисяч) гривень (проживає за адресою:         с. Степангород,_________);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Чижук Катерині Анатоліївні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Чігасовій Аллі Станіславівні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Чучаліній Вірі Антонівні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Шагуті Любові Федорівні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Шапошник Яні Миколаївні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Шевкун Аллі Іванівні – 12 000 (дванадцять тисяч) гривень (проживає за адресою: с. Зміїнець,_________);</w:t>
      </w:r>
    </w:p>
    <w:p w:rsidR="00F2266B" w:rsidRPr="00187D44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Шевляковій Вікторії Вікторівні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Шевлякову Генріху Миколайовичу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Шевчуку Василю Миколайовичу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Шевчуку Володимиру Миколайовичу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Інні Георгіївні – 8000 (вісім тисяч) гривень (проживає за адресою: с. Тарасове,_________);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Ірині Михайлівні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Ларисі Степанівні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Лідії Федорівні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Лілії Миколаївні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Марії Іванівні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bookmarkStart w:id="43" w:name="__DdeLink__1281_2641226207"/>
      <w:bookmarkEnd w:id="43"/>
      <w:r>
        <w:rPr>
          <w:rStyle w:val="FontStyle13"/>
          <w:sz w:val="28"/>
          <w:szCs w:val="28"/>
          <w:lang w:val="uk-UA" w:eastAsia="uk-UA"/>
        </w:rPr>
        <w:tab/>
        <w:t xml:space="preserve">Шевчук Наталії Олексіївні – 8000 (вісім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Ользі Сергіївні – 2000 (дві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Шевчуку Петру Івановичу – 2000 (дві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Шевчук Тетяні Вікторівні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Шелепіній Надії Іванівні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Шелепіній Олені Володимирівні – 4000 (чотири тисячі) гривні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Шелепіну Сергію Володимировичу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Шелофаст Тетяні Василівні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</w:r>
      <w:bookmarkStart w:id="44" w:name="__DdeLink__1256_3030900083"/>
      <w:r>
        <w:rPr>
          <w:rStyle w:val="FontStyle13"/>
          <w:sz w:val="28"/>
          <w:szCs w:val="28"/>
          <w:lang w:val="uk-UA" w:eastAsia="uk-UA"/>
        </w:rPr>
        <w:t xml:space="preserve">Шендрик Наталії Ярославівні – 6000 (шість тисяч) гривень (проживає за адресою: м. Луцьк,_________); </w:t>
      </w:r>
      <w:bookmarkEnd w:id="44"/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Шендрику Юрію Григоровичу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</w:pPr>
      <w:r>
        <w:rPr>
          <w:rStyle w:val="FontStyle13"/>
          <w:sz w:val="28"/>
          <w:szCs w:val="28"/>
          <w:lang w:val="uk-UA" w:eastAsia="uk-UA"/>
        </w:rPr>
        <w:t>Шепель Катерині Миколаївні – 12</w:t>
      </w:r>
      <w:bookmarkStart w:id="45" w:name="__DdeLink__691_1085023881"/>
      <w:r>
        <w:rPr>
          <w:rStyle w:val="FontStyle13"/>
          <w:sz w:val="28"/>
          <w:szCs w:val="28"/>
          <w:lang w:val="uk-UA" w:eastAsia="uk-UA"/>
        </w:rPr>
        <w:t> 000 (дванадцять тисяч)</w:t>
      </w:r>
      <w:bookmarkEnd w:id="45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Шереметі Ользі Ярославівні – 12</w:t>
      </w:r>
      <w:bookmarkStart w:id="46" w:name="__DdeLink__691_10850238811"/>
      <w:r>
        <w:rPr>
          <w:rStyle w:val="FontStyle13"/>
          <w:sz w:val="28"/>
          <w:szCs w:val="28"/>
          <w:lang w:val="uk-UA" w:eastAsia="uk-UA"/>
        </w:rPr>
        <w:t> 000 (дванадцять тисяч)</w:t>
      </w:r>
      <w:bookmarkEnd w:id="46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630"/>
          <w:tab w:val="left" w:pos="675"/>
        </w:tabs>
        <w:spacing w:line="240" w:lineRule="auto"/>
        <w:ind w:firstLine="567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Шкавронській Наталії Василівні – 12</w:t>
      </w:r>
      <w:bookmarkStart w:id="47" w:name="__DdeLink__691_108502388111"/>
      <w:r>
        <w:rPr>
          <w:rStyle w:val="FontStyle13"/>
          <w:sz w:val="28"/>
          <w:szCs w:val="28"/>
          <w:lang w:val="uk-UA" w:eastAsia="uk-UA"/>
        </w:rPr>
        <w:t> 000 (дванадцять тисяч)</w:t>
      </w:r>
      <w:bookmarkEnd w:id="47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Луцьк,_________);</w:t>
      </w:r>
    </w:p>
    <w:p w:rsidR="00F2266B" w:rsidRPr="00D66849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Шкредю Олексію Григоровичу – 12</w:t>
      </w:r>
      <w:bookmarkStart w:id="48" w:name="__DdeLink__691_108502388"/>
      <w:r>
        <w:rPr>
          <w:rStyle w:val="FontStyle13"/>
          <w:sz w:val="28"/>
          <w:szCs w:val="28"/>
          <w:lang w:val="uk-UA" w:eastAsia="uk-UA"/>
        </w:rPr>
        <w:t> 000 (дванадцять тисяч)</w:t>
      </w:r>
      <w:bookmarkEnd w:id="48"/>
      <w:r>
        <w:rPr>
          <w:rStyle w:val="FontStyle13"/>
          <w:sz w:val="28"/>
          <w:szCs w:val="28"/>
          <w:lang w:val="uk-UA" w:eastAsia="uk-UA"/>
        </w:rPr>
        <w:t xml:space="preserve">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Шмаковій Тетяні Сергіївні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75"/>
          <w:tab w:val="left" w:pos="735"/>
          <w:tab w:val="left" w:pos="900"/>
          <w:tab w:val="left" w:pos="108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Шмизі Галині Михайлівні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Шостак Валентині Іванівні – 6000 (шість тисяч) гривень (проживає за адресою:  с. Боголюби,_________);</w:t>
      </w:r>
    </w:p>
    <w:p w:rsidR="00F2266B" w:rsidRDefault="00F2266B">
      <w:pPr>
        <w:pStyle w:val="Style5"/>
        <w:widowControl/>
        <w:tabs>
          <w:tab w:val="left" w:pos="585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Шостак Майї Вікторівні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Шубі Наталії Іванівні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Шубіній Валентині Віталіївні – 8000 (вісім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Шульзі Тетяні Григорівні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Шульгану Володимиру Степановичу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Шумчук Ганні Василівні – 12 000 (дванадцять тисяч) гривень (проживає за адресою: с. Прилуцьке,_________);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Шух Валентині Георгіївні – 12 000 (дванадцять тисяч) гривень (проживає за адресою: с. Жидичин,_________);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Щербачук Любові Павлівні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Щербачук Ользі Миколаївні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Щербачуку Миколі Васильовичу – 4000 (чотири тисячі)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Щирій Меланії Олексіївні – 12 000 (дванадцять тисяч) гривень (проживає за адресою: с. Боголюби,_________);</w:t>
      </w:r>
      <w:r>
        <w:rPr>
          <w:rStyle w:val="FontStyle13"/>
          <w:sz w:val="28"/>
          <w:szCs w:val="28"/>
          <w:lang w:val="uk-UA" w:eastAsia="uk-UA"/>
        </w:rPr>
        <w:tab/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Юнчик Оксані Іванівні – 12 000 (дванадцять тисяч) гривень (проживає за адресою: с. Зміїнець,_________);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Юхимчук Олені Степанівні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Юхимчуку Миколі Івановичу – 6000 (шість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Ющенко Аллі Григорівні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Ющенку Михайлу Олексійовичу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Ющук Олені Ярославівні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Ющук Тетяні Григорівні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Ющуку Василю Павловичу – 4000 (чотири тисячі)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Яворській Мар’яні Володимирівні – 9000 (дев’ять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 xml:space="preserve">Якимлюк Світлані Євгенівні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Яковлевій Валентині Мартинівні – 12 000 (дванадцять тисяч) гривень (проживає за адресою: м. Луцьк,_________); 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Ярмольській Людмилі Вікторівні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Ярмольській Надії Савівні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Ярмолюк Ларисі Миколаївні – 12 000 (дванадцять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Ясенюк Ірині Михайлівні – 12 000 (дванадцять тисяч) гривень (проживає за адресою: с. Жидичин,_________);</w:t>
      </w:r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  <w:t>Яцків-Черленюк Ользі Ігорівні – 6000 (шість тисяч) гривень (проживає за адресою: м. Луцьк,_________);</w:t>
      </w:r>
    </w:p>
    <w:p w:rsidR="00F2266B" w:rsidRDefault="00F2266B">
      <w:pPr>
        <w:pStyle w:val="Style5"/>
        <w:widowControl/>
        <w:tabs>
          <w:tab w:val="left" w:pos="630"/>
        </w:tabs>
        <w:spacing w:line="240" w:lineRule="auto"/>
        <w:ind w:firstLine="0"/>
      </w:pPr>
      <w:r>
        <w:rPr>
          <w:rStyle w:val="FontStyle13"/>
          <w:sz w:val="28"/>
          <w:szCs w:val="28"/>
          <w:lang w:val="uk-UA" w:eastAsia="uk-UA"/>
        </w:rPr>
        <w:tab/>
        <w:t>Яцун Катерині Сергіївні – 12 000 (дванадцять тисяч) гривень (проживає за адресою: м. Луцьк,_________)</w:t>
      </w:r>
      <w:bookmarkStart w:id="49" w:name="__DdeLink__730_1887333935"/>
      <w:r>
        <w:rPr>
          <w:rStyle w:val="FontStyle13"/>
          <w:sz w:val="28"/>
          <w:szCs w:val="28"/>
          <w:lang w:val="uk-UA" w:eastAsia="uk-UA"/>
        </w:rPr>
        <w:t>.</w:t>
      </w:r>
      <w:bookmarkEnd w:id="49"/>
    </w:p>
    <w:p w:rsidR="00F2266B" w:rsidRDefault="00F2266B">
      <w:pPr>
        <w:pStyle w:val="Style5"/>
        <w:widowControl/>
        <w:tabs>
          <w:tab w:val="left" w:pos="570"/>
          <w:tab w:val="left" w:pos="630"/>
          <w:tab w:val="left" w:pos="675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</w:r>
    </w:p>
    <w:p w:rsidR="00F2266B" w:rsidRDefault="00F2266B">
      <w:pPr>
        <w:pStyle w:val="Style5"/>
        <w:widowControl/>
        <w:ind w:firstLine="567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color w:val="auto"/>
          <w:sz w:val="28"/>
          <w:szCs w:val="28"/>
          <w:lang w:val="uk-UA"/>
        </w:rPr>
        <w:t>Департаменту з питань ветеранської політики міської ради провести відповідні перерахування коштів.</w:t>
      </w:r>
    </w:p>
    <w:p w:rsidR="00F2266B" w:rsidRDefault="00F2266B">
      <w:pPr>
        <w:pStyle w:val="ListParagraph"/>
        <w:ind w:left="0" w:firstLine="567"/>
        <w:jc w:val="both"/>
        <w:rPr>
          <w:color w:val="auto"/>
        </w:rPr>
      </w:pPr>
      <w:r>
        <w:rPr>
          <w:color w:val="auto"/>
        </w:rPr>
        <w:t>3. Контроль за виконанням розпорядження покласти на заступника міського голови Ірину Чебелюк.</w:t>
      </w:r>
    </w:p>
    <w:p w:rsidR="00F2266B" w:rsidRDefault="00F2266B">
      <w:pPr>
        <w:pStyle w:val="ListParagraph"/>
        <w:ind w:left="0"/>
        <w:jc w:val="both"/>
      </w:pPr>
    </w:p>
    <w:p w:rsidR="00F2266B" w:rsidRDefault="00F2266B">
      <w:pPr>
        <w:pStyle w:val="ListParagraph"/>
        <w:ind w:left="0"/>
        <w:jc w:val="both"/>
      </w:pPr>
    </w:p>
    <w:p w:rsidR="00F2266B" w:rsidRDefault="00F2266B">
      <w:pPr>
        <w:pStyle w:val="ListParagraph"/>
        <w:ind w:left="0"/>
        <w:jc w:val="both"/>
      </w:pPr>
    </w:p>
    <w:p w:rsidR="00F2266B" w:rsidRDefault="00F22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F2266B" w:rsidRDefault="00F2266B">
      <w:pPr>
        <w:rPr>
          <w:rFonts w:ascii="Times New Roman" w:hAnsi="Times New Roman" w:cs="Times New Roman"/>
        </w:rPr>
      </w:pPr>
    </w:p>
    <w:p w:rsidR="00F2266B" w:rsidRDefault="00F2266B">
      <w:pPr>
        <w:rPr>
          <w:rFonts w:ascii="Times New Roman" w:hAnsi="Times New Roman" w:cs="Times New Roman"/>
        </w:rPr>
      </w:pPr>
    </w:p>
    <w:p w:rsidR="00F2266B" w:rsidRDefault="00F2266B">
      <w:pPr>
        <w:rPr>
          <w:rFonts w:cs="Times New Roman"/>
        </w:rPr>
      </w:pPr>
      <w:r>
        <w:rPr>
          <w:rFonts w:ascii="Times New Roman" w:hAnsi="Times New Roman" w:cs="Times New Roman"/>
        </w:rPr>
        <w:t>Кобилинський 739 900</w:t>
      </w:r>
    </w:p>
    <w:p w:rsidR="00F2266B" w:rsidRDefault="00F2266B">
      <w:pPr>
        <w:ind w:right="5810"/>
        <w:jc w:val="both"/>
        <w:rPr>
          <w:rFonts w:cs="Times New Roman"/>
        </w:rPr>
      </w:pPr>
    </w:p>
    <w:sectPr w:rsidR="00F2266B" w:rsidSect="00E230E2">
      <w:headerReference w:type="default" r:id="rId9"/>
      <w:pgSz w:w="11906" w:h="16838"/>
      <w:pgMar w:top="624" w:right="567" w:bottom="1134" w:left="1985" w:header="56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6B" w:rsidRDefault="00F2266B" w:rsidP="00E230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266B" w:rsidRDefault="00F2266B" w:rsidP="00E230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6B" w:rsidRDefault="00F2266B" w:rsidP="00E230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266B" w:rsidRDefault="00F2266B" w:rsidP="00E230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6B" w:rsidRDefault="00F2266B">
    <w:pPr>
      <w:pStyle w:val="Header"/>
      <w:jc w:val="center"/>
      <w:rPr>
        <w:rFonts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40</w:t>
    </w:r>
    <w:r>
      <w:rPr>
        <w:rFonts w:ascii="Times New Roman" w:hAnsi="Times New Roman" w:cs="Times New Roman"/>
      </w:rPr>
      <w:fldChar w:fldCharType="end"/>
    </w:r>
  </w:p>
  <w:p w:rsidR="00F2266B" w:rsidRDefault="00F2266B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68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">
    <w:nsid w:val="346C5CE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0E2"/>
    <w:rsid w:val="00094255"/>
    <w:rsid w:val="0012140F"/>
    <w:rsid w:val="00182A2F"/>
    <w:rsid w:val="00187D44"/>
    <w:rsid w:val="001A3921"/>
    <w:rsid w:val="002D027A"/>
    <w:rsid w:val="002D2AED"/>
    <w:rsid w:val="002F509A"/>
    <w:rsid w:val="004936BD"/>
    <w:rsid w:val="0064061A"/>
    <w:rsid w:val="007572D9"/>
    <w:rsid w:val="009465CD"/>
    <w:rsid w:val="00A81944"/>
    <w:rsid w:val="00A954B8"/>
    <w:rsid w:val="00B5673B"/>
    <w:rsid w:val="00B947FB"/>
    <w:rsid w:val="00CB6126"/>
    <w:rsid w:val="00D156A0"/>
    <w:rsid w:val="00D458F2"/>
    <w:rsid w:val="00D66849"/>
    <w:rsid w:val="00E230E2"/>
    <w:rsid w:val="00ED3D86"/>
    <w:rsid w:val="00F2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CD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65CD"/>
    <w:pPr>
      <w:keepNext/>
      <w:spacing w:before="240" w:after="60"/>
      <w:outlineLvl w:val="0"/>
    </w:pPr>
    <w:rPr>
      <w:rFonts w:ascii="Cambria" w:hAnsi="Cambria" w:cs="Cambria"/>
      <w:b/>
      <w:bCs/>
      <w:sz w:val="29"/>
      <w:szCs w:val="29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30E2"/>
    <w:rPr>
      <w:rFonts w:ascii="Cambria" w:hAnsi="Cambria" w:cs="Cambria"/>
      <w:b/>
      <w:bCs/>
      <w:kern w:val="2"/>
      <w:sz w:val="29"/>
      <w:szCs w:val="29"/>
      <w:lang w:eastAsia="zh-CN"/>
    </w:rPr>
  </w:style>
  <w:style w:type="character" w:customStyle="1" w:styleId="a">
    <w:name w:val="Основний текст Знак"/>
    <w:uiPriority w:val="99"/>
    <w:semiHidden/>
    <w:locked/>
    <w:rsid w:val="00E230E2"/>
    <w:rPr>
      <w:kern w:val="2"/>
      <w:sz w:val="21"/>
      <w:szCs w:val="21"/>
      <w:lang w:eastAsia="zh-CN"/>
    </w:rPr>
  </w:style>
  <w:style w:type="character" w:customStyle="1" w:styleId="a0">
    <w:name w:val="Верхній колонтитул Знак"/>
    <w:uiPriority w:val="99"/>
    <w:locked/>
    <w:rsid w:val="009465CD"/>
    <w:rPr>
      <w:sz w:val="21"/>
      <w:szCs w:val="21"/>
    </w:rPr>
  </w:style>
  <w:style w:type="character" w:customStyle="1" w:styleId="a1">
    <w:name w:val="Нижній колонтитул Знак"/>
    <w:uiPriority w:val="99"/>
    <w:locked/>
    <w:rsid w:val="009465CD"/>
    <w:rPr>
      <w:sz w:val="21"/>
      <w:szCs w:val="21"/>
    </w:rPr>
  </w:style>
  <w:style w:type="character" w:customStyle="1" w:styleId="FontStyle13">
    <w:name w:val="Font Style13"/>
    <w:uiPriority w:val="99"/>
    <w:rsid w:val="009465CD"/>
    <w:rPr>
      <w:rFonts w:ascii="Times New Roman" w:hAnsi="Times New Roman" w:cs="Times New Roman"/>
      <w:sz w:val="26"/>
      <w:szCs w:val="26"/>
    </w:rPr>
  </w:style>
  <w:style w:type="character" w:customStyle="1" w:styleId="a2">
    <w:name w:val="Виділення жирним"/>
    <w:uiPriority w:val="99"/>
    <w:rsid w:val="009465CD"/>
    <w:rPr>
      <w:b/>
      <w:bCs/>
    </w:rPr>
  </w:style>
  <w:style w:type="character" w:customStyle="1" w:styleId="a3">
    <w:name w:val="Символ нумерации"/>
    <w:uiPriority w:val="99"/>
    <w:rsid w:val="00E230E2"/>
  </w:style>
  <w:style w:type="paragraph" w:customStyle="1" w:styleId="a4">
    <w:name w:val="Заголовок"/>
    <w:basedOn w:val="Normal"/>
    <w:next w:val="BodyText"/>
    <w:uiPriority w:val="99"/>
    <w:rsid w:val="00E230E2"/>
    <w:pPr>
      <w:keepNext/>
      <w:spacing w:before="240" w:after="120"/>
    </w:pPr>
    <w:rPr>
      <w:rFonts w:ascii="Liberation Sans;Arial" w:eastAsia="Microsoft YaHei" w:hAnsi="Liberation Sans;Arial" w:cs="Liberation Sans;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465C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kern w:val="2"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9465CD"/>
  </w:style>
  <w:style w:type="paragraph" w:styleId="Caption">
    <w:name w:val="caption"/>
    <w:basedOn w:val="Normal"/>
    <w:uiPriority w:val="99"/>
    <w:qFormat/>
    <w:rsid w:val="009465CD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9465CD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E230E2"/>
    <w:pPr>
      <w:suppressLineNumbers/>
    </w:pPr>
    <w:rPr>
      <w:rFonts w:ascii="Times New Roman" w:hAnsi="Times New Roman" w:cs="Times New Roman"/>
    </w:rPr>
  </w:style>
  <w:style w:type="paragraph" w:customStyle="1" w:styleId="1">
    <w:name w:val="Заголовок1"/>
    <w:basedOn w:val="Normal"/>
    <w:next w:val="BodyText"/>
    <w:uiPriority w:val="99"/>
    <w:rsid w:val="009465C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a5">
    <w:name w:val="Покажчик"/>
    <w:basedOn w:val="Normal"/>
    <w:uiPriority w:val="99"/>
    <w:rsid w:val="009465CD"/>
    <w:pPr>
      <w:suppressLineNumbers/>
    </w:pPr>
  </w:style>
  <w:style w:type="paragraph" w:styleId="Header">
    <w:name w:val="header"/>
    <w:basedOn w:val="Normal"/>
    <w:link w:val="HeaderChar"/>
    <w:uiPriority w:val="99"/>
    <w:rsid w:val="009465CD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2"/>
      <w:sz w:val="24"/>
      <w:szCs w:val="24"/>
      <w:lang w:val="uk-UA" w:eastAsia="zh-CN"/>
    </w:rPr>
  </w:style>
  <w:style w:type="paragraph" w:styleId="Footer">
    <w:name w:val="footer"/>
    <w:basedOn w:val="Normal"/>
    <w:link w:val="FooterChar"/>
    <w:uiPriority w:val="99"/>
    <w:rsid w:val="009465C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2"/>
      <w:sz w:val="24"/>
      <w:szCs w:val="24"/>
      <w:lang w:val="uk-UA" w:eastAsia="zh-CN"/>
    </w:rPr>
  </w:style>
  <w:style w:type="paragraph" w:customStyle="1" w:styleId="Style5">
    <w:name w:val="Style5"/>
    <w:basedOn w:val="Normal"/>
    <w:uiPriority w:val="99"/>
    <w:rsid w:val="009465CD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9465CD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10">
    <w:name w:val="Абзац списку1"/>
    <w:basedOn w:val="Normal"/>
    <w:uiPriority w:val="99"/>
    <w:rsid w:val="009465CD"/>
    <w:pPr>
      <w:spacing w:after="160"/>
      <w:ind w:left="720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Style4">
    <w:name w:val="Style4"/>
    <w:basedOn w:val="Normal"/>
    <w:uiPriority w:val="99"/>
    <w:rsid w:val="009465CD"/>
    <w:pPr>
      <w:widowControl w:val="0"/>
      <w:suppressAutoHyphens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40</Pages>
  <Words>13437</Words>
  <Characters>-32766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Поліщук Оксана Анатоліївна</dc:creator>
  <cp:keywords/>
  <dc:description/>
  <cp:lastModifiedBy>k2073</cp:lastModifiedBy>
  <cp:revision>11</cp:revision>
  <cp:lastPrinted>2025-08-14T11:53:00Z</cp:lastPrinted>
  <dcterms:created xsi:type="dcterms:W3CDTF">2025-08-26T11:11:00Z</dcterms:created>
  <dcterms:modified xsi:type="dcterms:W3CDTF">2025-08-26T12:18:00Z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