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BD" w:rsidRPr="00E5556C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 xml:space="preserve">Додаток </w:t>
      </w: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A63AEE">
        <w:rPr>
          <w:rFonts w:cs="Arial"/>
          <w:color w:val="000000"/>
          <w:szCs w:val="24"/>
          <w:lang w:eastAsia="en-US"/>
        </w:rPr>
        <w:t>до рішення міської ради</w:t>
      </w: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A63AEE">
        <w:rPr>
          <w:rFonts w:cs="Arial"/>
          <w:color w:val="000000"/>
          <w:szCs w:val="24"/>
          <w:lang w:eastAsia="en-US"/>
        </w:rPr>
        <w:t xml:space="preserve">від </w:t>
      </w:r>
      <w:r w:rsidRPr="00A63AEE">
        <w:rPr>
          <w:rFonts w:cs="Arial"/>
          <w:color w:val="000000"/>
          <w:szCs w:val="24"/>
          <w:u w:val="single"/>
          <w:lang w:eastAsia="en-US"/>
        </w:rPr>
        <w:t xml:space="preserve">               </w:t>
      </w:r>
      <w:r w:rsidRPr="00A63AEE">
        <w:rPr>
          <w:rFonts w:cs="Arial"/>
          <w:color w:val="000000"/>
          <w:szCs w:val="24"/>
          <w:lang w:eastAsia="en-US"/>
        </w:rPr>
        <w:t xml:space="preserve"> № ________</w:t>
      </w: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C35EBD" w:rsidRDefault="00C35EBD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A63AEE">
        <w:rPr>
          <w:rFonts w:cs="Arial"/>
          <w:color w:val="000000"/>
          <w:sz w:val="28"/>
          <w:lang w:eastAsia="en-US"/>
        </w:rPr>
        <w:t>Перелік мереж зовнішнього освітленн</w:t>
      </w:r>
      <w:r>
        <w:rPr>
          <w:rFonts w:cs="Arial"/>
          <w:color w:val="000000"/>
          <w:sz w:val="28"/>
          <w:lang w:eastAsia="en-US"/>
        </w:rPr>
        <w:t xml:space="preserve">я вулиць </w:t>
      </w:r>
      <w:r w:rsidRPr="00F32845">
        <w:rPr>
          <w:rFonts w:cs="Arial"/>
          <w:bCs/>
          <w:color w:val="000000"/>
          <w:sz w:val="28"/>
          <w:lang w:eastAsia="en-US"/>
        </w:rPr>
        <w:t xml:space="preserve">населених пунктів, </w:t>
      </w:r>
    </w:p>
    <w:p w:rsidR="00C35EBD" w:rsidRDefault="00C35EBD" w:rsidP="00A63AEE">
      <w:pPr>
        <w:jc w:val="center"/>
        <w:rPr>
          <w:rFonts w:cs="Arial"/>
          <w:color w:val="000000"/>
          <w:sz w:val="28"/>
          <w:lang w:eastAsia="en-US"/>
        </w:rPr>
      </w:pPr>
      <w:r w:rsidRPr="00F32845">
        <w:rPr>
          <w:rFonts w:cs="Arial"/>
          <w:bCs/>
          <w:color w:val="000000"/>
          <w:sz w:val="28"/>
          <w:lang w:eastAsia="en-US"/>
        </w:rPr>
        <w:t>що входять до Прилуцького старостинського округу</w:t>
      </w:r>
    </w:p>
    <w:p w:rsidR="00C35EBD" w:rsidRPr="00A63AEE" w:rsidRDefault="00C35EBD" w:rsidP="00A63AEE">
      <w:pPr>
        <w:jc w:val="center"/>
        <w:rPr>
          <w:rFonts w:cs="Arial"/>
          <w:color w:val="000000"/>
          <w:sz w:val="28"/>
          <w:lang w:eastAsia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6742"/>
        <w:gridCol w:w="1800"/>
      </w:tblGrid>
      <w:tr w:rsidR="00C35EBD" w:rsidRPr="00690142" w:rsidTr="00F32845">
        <w:tc>
          <w:tcPr>
            <w:tcW w:w="566" w:type="dxa"/>
          </w:tcPr>
          <w:p w:rsidR="00C35EBD" w:rsidRPr="00690142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 w:rsidRPr="00690142">
              <w:rPr>
                <w:rFonts w:cs="Arial"/>
                <w:color w:val="000000"/>
                <w:szCs w:val="24"/>
                <w:lang w:eastAsia="en-US"/>
              </w:rPr>
              <w:t>№ з/п</w:t>
            </w:r>
          </w:p>
        </w:tc>
        <w:tc>
          <w:tcPr>
            <w:tcW w:w="6742" w:type="dxa"/>
          </w:tcPr>
          <w:p w:rsidR="00C35EBD" w:rsidRPr="00690142" w:rsidRDefault="00C35EBD" w:rsidP="00690142">
            <w:pPr>
              <w:ind w:right="-1088"/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 w:rsidRPr="00690142">
              <w:rPr>
                <w:rFonts w:cs="Arial"/>
                <w:color w:val="000000"/>
                <w:szCs w:val="24"/>
                <w:lang w:eastAsia="en-US"/>
              </w:rPr>
              <w:t>Назва робіт, що передаються</w:t>
            </w:r>
          </w:p>
        </w:tc>
        <w:tc>
          <w:tcPr>
            <w:tcW w:w="1800" w:type="dxa"/>
          </w:tcPr>
          <w:p w:rsidR="00C35EBD" w:rsidRPr="00690142" w:rsidRDefault="00C35EBD" w:rsidP="00F32845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Початкова вартість </w:t>
            </w:r>
            <w:r w:rsidRPr="00690142">
              <w:rPr>
                <w:rFonts w:cs="Arial"/>
                <w:color w:val="000000"/>
                <w:szCs w:val="24"/>
                <w:lang w:eastAsia="en-US"/>
              </w:rPr>
              <w:t>з ПДВ, грн.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Pr="00690142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 w:rsidRPr="00690142">
              <w:rPr>
                <w:rFonts w:cs="Arial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6742" w:type="dxa"/>
          </w:tcPr>
          <w:p w:rsidR="00C35EBD" w:rsidRPr="00F32845" w:rsidRDefault="00C35EBD" w:rsidP="00F32845">
            <w:r>
              <w:t>Реконструкція м</w:t>
            </w:r>
            <w:r>
              <w:rPr>
                <w:lang w:val="ru-RU"/>
              </w:rPr>
              <w:t xml:space="preserve">ережі зовнішнього освітлення </w:t>
            </w:r>
            <w:r w:rsidRPr="00F32845">
              <w:rPr>
                <w:lang w:val="ru-RU"/>
              </w:rPr>
              <w:t>частини вулиці Ківерцівської за</w:t>
            </w:r>
            <w:r w:rsidRPr="00F32845">
              <w:t xml:space="preserve"> </w:t>
            </w:r>
            <w:r>
              <w:t xml:space="preserve">межами населеного </w:t>
            </w:r>
            <w:r w:rsidRPr="00F32845">
              <w:t>пункту – с.Прилуцьке</w:t>
            </w:r>
          </w:p>
        </w:tc>
        <w:tc>
          <w:tcPr>
            <w:tcW w:w="1800" w:type="dxa"/>
          </w:tcPr>
          <w:p w:rsidR="00C35EBD" w:rsidRPr="00690142" w:rsidRDefault="00C35EBD" w:rsidP="00AA1AB4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  <w:r w:rsidRPr="00590FC3">
              <w:t>38912</w:t>
            </w:r>
            <w:r>
              <w:t>,00</w:t>
            </w:r>
          </w:p>
          <w:p w:rsidR="00C35EBD" w:rsidRPr="00690142" w:rsidRDefault="00C35EBD" w:rsidP="00F32845">
            <w:pPr>
              <w:jc w:val="right"/>
              <w:rPr>
                <w:rFonts w:cs="Arial"/>
                <w:b/>
                <w:color w:val="000000"/>
                <w:szCs w:val="24"/>
                <w:lang w:eastAsia="en-US"/>
              </w:rPr>
            </w:pPr>
          </w:p>
        </w:tc>
      </w:tr>
      <w:tr w:rsidR="00C35EBD" w:rsidRPr="00690142" w:rsidTr="00F32845">
        <w:tc>
          <w:tcPr>
            <w:tcW w:w="566" w:type="dxa"/>
          </w:tcPr>
          <w:p w:rsidR="00C35EBD" w:rsidRPr="00690142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>
              <w:rPr>
                <w:lang w:val="ru-RU"/>
              </w:rPr>
              <w:t xml:space="preserve">ережі зовнішнього освітлення </w:t>
            </w:r>
            <w:r w:rsidRPr="00F32845">
              <w:rPr>
                <w:lang w:val="ru-RU"/>
              </w:rPr>
              <w:t>частини вулиці</w:t>
            </w:r>
            <w:r>
              <w:rPr>
                <w:lang w:val="ru-RU"/>
              </w:rPr>
              <w:t xml:space="preserve"> Ківерцівської в </w:t>
            </w:r>
            <w:r>
              <w:t xml:space="preserve">межах населеного </w:t>
            </w:r>
            <w:r w:rsidRPr="00F32845">
              <w:t>пункт</w:t>
            </w:r>
            <w:r>
              <w:t>у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92051,80</w:t>
            </w:r>
          </w:p>
          <w:p w:rsidR="00C35EBD" w:rsidRPr="00590FC3" w:rsidRDefault="00C35EBD" w:rsidP="00690142">
            <w:pPr>
              <w:jc w:val="both"/>
            </w:pPr>
          </w:p>
        </w:tc>
      </w:tr>
      <w:tr w:rsidR="00C35EBD" w:rsidRPr="00690142" w:rsidTr="00F32845">
        <w:tc>
          <w:tcPr>
            <w:tcW w:w="566" w:type="dxa"/>
          </w:tcPr>
          <w:p w:rsidR="00C35EBD" w:rsidRPr="00690142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>
              <w:rPr>
                <w:lang w:val="ru-RU"/>
              </w:rPr>
              <w:t>ереж зовнішнього освітлення</w:t>
            </w:r>
            <w:r w:rsidRPr="00F32845">
              <w:rPr>
                <w:lang w:val="ru-RU"/>
              </w:rPr>
              <w:t xml:space="preserve"> вулиц</w:t>
            </w:r>
            <w:r>
              <w:rPr>
                <w:lang w:val="ru-RU"/>
              </w:rPr>
              <w:t xml:space="preserve">ь </w:t>
            </w:r>
            <w:r w:rsidRPr="00590FC3">
              <w:t>Мрії, Травневої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166111</w:t>
            </w:r>
            <w:r>
              <w:t>,00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>
              <w:rPr>
                <w:lang w:val="ru-RU"/>
              </w:rPr>
              <w:t>ереж зовнішнього освітлення</w:t>
            </w:r>
            <w:r w:rsidRPr="00F32845">
              <w:rPr>
                <w:lang w:val="ru-RU"/>
              </w:rPr>
              <w:t xml:space="preserve"> вулиц</w:t>
            </w:r>
            <w:r>
              <w:rPr>
                <w:lang w:val="ru-RU"/>
              </w:rPr>
              <w:t xml:space="preserve">ь </w:t>
            </w:r>
            <w:r w:rsidRPr="00590FC3">
              <w:t>Андрузького, Міхновського</w:t>
            </w:r>
            <w:r>
              <w:t xml:space="preserve"> </w:t>
            </w:r>
            <w:r w:rsidRPr="00590FC3">
              <w:t xml:space="preserve"> </w:t>
            </w:r>
            <w:r>
              <w:t>с. Прилуцьке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120877,66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>
              <w:rPr>
                <w:lang w:val="ru-RU"/>
              </w:rPr>
              <w:t xml:space="preserve">ереж зовнішнього освітлення </w:t>
            </w:r>
            <w:r w:rsidRPr="00590FC3">
              <w:t>КТП-3 с.Сапогове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232002</w:t>
            </w:r>
            <w:r>
              <w:t>,00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>
              <w:rPr>
                <w:lang w:val="ru-RU"/>
              </w:rPr>
              <w:t xml:space="preserve">ереж зовнішнього освітлення </w:t>
            </w:r>
            <w:r w:rsidRPr="00590FC3">
              <w:t xml:space="preserve">КТП-12    с.Сапогове            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233876</w:t>
            </w:r>
            <w:r>
              <w:t>,00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>
              <w:rPr>
                <w:lang w:val="ru-RU"/>
              </w:rPr>
              <w:t xml:space="preserve">ереж зовнішнього освітлення </w:t>
            </w:r>
            <w:r w:rsidRPr="00590FC3">
              <w:t xml:space="preserve">КТП-414 с.Прилуцьке            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138875</w:t>
            </w:r>
            <w:r>
              <w:t>,00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>
              <w:rPr>
                <w:lang w:val="ru-RU"/>
              </w:rPr>
              <w:t xml:space="preserve">ереж зовнішнього освітлення </w:t>
            </w:r>
            <w:r w:rsidRPr="00590FC3">
              <w:t xml:space="preserve">КТП-553  с.Прилуцьке           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168952</w:t>
            </w:r>
            <w:r>
              <w:t>,00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 w:rsidRPr="00AA1AB4">
              <w:t xml:space="preserve">ереж зовнішнього освітлення вулиці </w:t>
            </w:r>
            <w:r w:rsidRPr="00590FC3">
              <w:t>С.Бойка с.Прилуцьке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76650</w:t>
            </w:r>
            <w:r>
              <w:t>,00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 w:rsidRPr="00AA1AB4">
              <w:t>ереж зовнішнього освітлення вулиц</w:t>
            </w:r>
            <w:r>
              <w:t xml:space="preserve">ь </w:t>
            </w:r>
            <w:r w:rsidRPr="00590FC3">
              <w:t>Молодіжна,   Квітнева с.</w:t>
            </w:r>
            <w:r>
              <w:t xml:space="preserve"> </w:t>
            </w:r>
            <w:r w:rsidRPr="00590FC3">
              <w:t>Прилуцьке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>
              <w:t>167090,00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 w:rsidRPr="00AA1AB4">
              <w:t>ереж зовнішнього освітлення вулиц</w:t>
            </w:r>
            <w:r>
              <w:t xml:space="preserve">і </w:t>
            </w:r>
            <w:r w:rsidRPr="00590FC3">
              <w:t>І.Франка с.Дачне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 w:rsidRPr="00590FC3">
              <w:t>114713,</w:t>
            </w:r>
            <w:r>
              <w:t>2</w:t>
            </w:r>
            <w:r w:rsidRPr="00590FC3">
              <w:t>2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 w:rsidRPr="00AA1AB4">
              <w:t xml:space="preserve">ереж зовнішнього освітлення </w:t>
            </w:r>
            <w:r>
              <w:t xml:space="preserve">частини </w:t>
            </w:r>
            <w:r w:rsidRPr="00AA1AB4">
              <w:t>вулиц</w:t>
            </w:r>
            <w:r>
              <w:t xml:space="preserve">і </w:t>
            </w:r>
            <w:r w:rsidRPr="00590FC3">
              <w:t>Жовтнева с.</w:t>
            </w:r>
            <w:r>
              <w:t xml:space="preserve"> </w:t>
            </w:r>
            <w:r w:rsidRPr="00590FC3">
              <w:t>Прилуцьке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>
              <w:t>72928,81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13</w:t>
            </w:r>
          </w:p>
        </w:tc>
        <w:tc>
          <w:tcPr>
            <w:tcW w:w="6742" w:type="dxa"/>
          </w:tcPr>
          <w:p w:rsidR="00C35EBD" w:rsidRDefault="00C35EBD" w:rsidP="003D5282">
            <w:r>
              <w:t>Реконструкція м</w:t>
            </w:r>
            <w:r w:rsidRPr="008A4E06">
              <w:t xml:space="preserve">ереж зовнішнього освітлення </w:t>
            </w:r>
            <w:r w:rsidRPr="00590FC3">
              <w:t>ЩТП №455</w:t>
            </w:r>
            <w:r>
              <w:t xml:space="preserve"> вул.Соборності</w:t>
            </w:r>
            <w:r w:rsidRPr="00590FC3">
              <w:t xml:space="preserve"> 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>
              <w:t>132720,38</w:t>
            </w:r>
          </w:p>
        </w:tc>
      </w:tr>
      <w:tr w:rsidR="00C35EBD" w:rsidRPr="00690142" w:rsidTr="00F32845">
        <w:tc>
          <w:tcPr>
            <w:tcW w:w="566" w:type="dxa"/>
          </w:tcPr>
          <w:p w:rsidR="00C35EBD" w:rsidRDefault="00C35EBD" w:rsidP="00690142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>14</w:t>
            </w:r>
          </w:p>
        </w:tc>
        <w:tc>
          <w:tcPr>
            <w:tcW w:w="6742" w:type="dxa"/>
          </w:tcPr>
          <w:p w:rsidR="00C35EBD" w:rsidRDefault="00C35EBD" w:rsidP="00F32845">
            <w:r>
              <w:t>Реконструкція м</w:t>
            </w:r>
            <w:r w:rsidRPr="00AA1AB4">
              <w:t>ереж зовнішнього освітлення</w:t>
            </w:r>
            <w:r>
              <w:t xml:space="preserve"> вулиці Шостий</w:t>
            </w:r>
            <w:r w:rsidRPr="00590FC3">
              <w:t xml:space="preserve"> </w:t>
            </w:r>
            <w:r>
              <w:t xml:space="preserve">гон </w:t>
            </w:r>
            <w:r w:rsidRPr="00590FC3">
              <w:t>с.</w:t>
            </w:r>
            <w:r>
              <w:t xml:space="preserve"> </w:t>
            </w:r>
            <w:r w:rsidRPr="00590FC3">
              <w:t>Прилуцьке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r>
              <w:t>120571,76</w:t>
            </w:r>
          </w:p>
        </w:tc>
      </w:tr>
      <w:tr w:rsidR="00C35EBD" w:rsidRPr="00690142" w:rsidTr="002313F5">
        <w:tc>
          <w:tcPr>
            <w:tcW w:w="7308" w:type="dxa"/>
            <w:gridSpan w:val="2"/>
          </w:tcPr>
          <w:p w:rsidR="00C35EBD" w:rsidRDefault="00C35EBD" w:rsidP="00F32845">
            <w:r>
              <w:t>Всього</w:t>
            </w:r>
          </w:p>
        </w:tc>
        <w:tc>
          <w:tcPr>
            <w:tcW w:w="1800" w:type="dxa"/>
          </w:tcPr>
          <w:p w:rsidR="00C35EBD" w:rsidRPr="00590FC3" w:rsidRDefault="00C35EBD" w:rsidP="00AA1AB4">
            <w:pPr>
              <w:jc w:val="center"/>
            </w:pPr>
            <w:fldSimple w:instr=" =SUM(ABOVE) ">
              <w:r>
                <w:rPr>
                  <w:noProof/>
                </w:rPr>
                <w:t>1876331,63</w:t>
              </w:r>
            </w:fldSimple>
          </w:p>
        </w:tc>
      </w:tr>
    </w:tbl>
    <w:p w:rsidR="00C35EBD" w:rsidRDefault="00C35EBD" w:rsidP="00C069CA">
      <w:pPr>
        <w:ind w:firstLine="6804"/>
      </w:pPr>
    </w:p>
    <w:p w:rsidR="00C35EBD" w:rsidRDefault="00C35EBD" w:rsidP="00C069CA">
      <w:pPr>
        <w:ind w:firstLine="6804"/>
      </w:pPr>
    </w:p>
    <w:p w:rsidR="00C35EBD" w:rsidRDefault="00C35EBD" w:rsidP="00C069CA">
      <w:pPr>
        <w:ind w:firstLine="6804"/>
      </w:pPr>
    </w:p>
    <w:p w:rsidR="00C35EBD" w:rsidRDefault="00C35EBD" w:rsidP="00C069CA">
      <w:pPr>
        <w:ind w:firstLine="6804"/>
      </w:pPr>
    </w:p>
    <w:p w:rsidR="00C35EBD" w:rsidRDefault="00C35EBD" w:rsidP="00C069CA">
      <w:pPr>
        <w:ind w:firstLine="6804"/>
      </w:pPr>
    </w:p>
    <w:p w:rsidR="00C35EBD" w:rsidRPr="006F10EB" w:rsidRDefault="00C35EBD">
      <w:pPr>
        <w:rPr>
          <w:rFonts w:cs="Arial"/>
          <w:color w:val="000000"/>
          <w:sz w:val="28"/>
          <w:lang w:eastAsia="en-US"/>
        </w:rPr>
      </w:pPr>
      <w:bookmarkStart w:id="0" w:name="_GoBack"/>
      <w:bookmarkEnd w:id="0"/>
      <w:r w:rsidRPr="001E362D"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</w:t>
      </w:r>
      <w:r>
        <w:rPr>
          <w:rFonts w:cs="Arial"/>
          <w:color w:val="000000"/>
          <w:sz w:val="28"/>
          <w:lang w:eastAsia="en-US"/>
        </w:rPr>
        <w:t xml:space="preserve">                        Григорій ПУСТОВІТ</w:t>
      </w:r>
    </w:p>
    <w:sectPr w:rsidR="00C35EBD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AEE"/>
    <w:rsid w:val="00011D78"/>
    <w:rsid w:val="00025517"/>
    <w:rsid w:val="0006269B"/>
    <w:rsid w:val="000835D6"/>
    <w:rsid w:val="00086E67"/>
    <w:rsid w:val="00091229"/>
    <w:rsid w:val="000E230D"/>
    <w:rsid w:val="000F1406"/>
    <w:rsid w:val="000F4DA7"/>
    <w:rsid w:val="00107196"/>
    <w:rsid w:val="001173A0"/>
    <w:rsid w:val="001E279D"/>
    <w:rsid w:val="001E2A2A"/>
    <w:rsid w:val="001E30E3"/>
    <w:rsid w:val="001E362D"/>
    <w:rsid w:val="00204F72"/>
    <w:rsid w:val="002313F5"/>
    <w:rsid w:val="002476DF"/>
    <w:rsid w:val="00265737"/>
    <w:rsid w:val="002707EC"/>
    <w:rsid w:val="002731F8"/>
    <w:rsid w:val="0027530A"/>
    <w:rsid w:val="00276600"/>
    <w:rsid w:val="00280388"/>
    <w:rsid w:val="002A56AC"/>
    <w:rsid w:val="00306EA8"/>
    <w:rsid w:val="003114F5"/>
    <w:rsid w:val="00357362"/>
    <w:rsid w:val="00365579"/>
    <w:rsid w:val="00370FDC"/>
    <w:rsid w:val="00391F1A"/>
    <w:rsid w:val="00391F9E"/>
    <w:rsid w:val="003B7543"/>
    <w:rsid w:val="003D5282"/>
    <w:rsid w:val="003D69BD"/>
    <w:rsid w:val="003E44D2"/>
    <w:rsid w:val="003E6533"/>
    <w:rsid w:val="004247EE"/>
    <w:rsid w:val="0044340F"/>
    <w:rsid w:val="00446AC6"/>
    <w:rsid w:val="004558E7"/>
    <w:rsid w:val="00467BFE"/>
    <w:rsid w:val="0047323A"/>
    <w:rsid w:val="004A095B"/>
    <w:rsid w:val="004E57CF"/>
    <w:rsid w:val="004E75A9"/>
    <w:rsid w:val="0054756A"/>
    <w:rsid w:val="0057213E"/>
    <w:rsid w:val="00573268"/>
    <w:rsid w:val="00590FC3"/>
    <w:rsid w:val="00592057"/>
    <w:rsid w:val="005972E6"/>
    <w:rsid w:val="005B0BC6"/>
    <w:rsid w:val="005B71C8"/>
    <w:rsid w:val="005C174C"/>
    <w:rsid w:val="005F1230"/>
    <w:rsid w:val="005F4297"/>
    <w:rsid w:val="00602213"/>
    <w:rsid w:val="0062435A"/>
    <w:rsid w:val="006311ED"/>
    <w:rsid w:val="006352F4"/>
    <w:rsid w:val="0066039D"/>
    <w:rsid w:val="00684DAE"/>
    <w:rsid w:val="00690142"/>
    <w:rsid w:val="006A627D"/>
    <w:rsid w:val="006C247C"/>
    <w:rsid w:val="006E0456"/>
    <w:rsid w:val="006F10EB"/>
    <w:rsid w:val="006F2B28"/>
    <w:rsid w:val="006F79F0"/>
    <w:rsid w:val="00746FFE"/>
    <w:rsid w:val="00750837"/>
    <w:rsid w:val="00761197"/>
    <w:rsid w:val="007733D2"/>
    <w:rsid w:val="007A00CA"/>
    <w:rsid w:val="008650A0"/>
    <w:rsid w:val="00866D6D"/>
    <w:rsid w:val="00880A3A"/>
    <w:rsid w:val="008A4E06"/>
    <w:rsid w:val="008B1E56"/>
    <w:rsid w:val="008B2181"/>
    <w:rsid w:val="008D381D"/>
    <w:rsid w:val="00913973"/>
    <w:rsid w:val="0093796B"/>
    <w:rsid w:val="009908D8"/>
    <w:rsid w:val="00994A40"/>
    <w:rsid w:val="009D12FB"/>
    <w:rsid w:val="009D15C3"/>
    <w:rsid w:val="009D3CA1"/>
    <w:rsid w:val="009F3028"/>
    <w:rsid w:val="009F5A9F"/>
    <w:rsid w:val="00A05D8F"/>
    <w:rsid w:val="00A37E2F"/>
    <w:rsid w:val="00A45387"/>
    <w:rsid w:val="00A63AEE"/>
    <w:rsid w:val="00A8532D"/>
    <w:rsid w:val="00AA1AB4"/>
    <w:rsid w:val="00AA22BF"/>
    <w:rsid w:val="00AC37C5"/>
    <w:rsid w:val="00AF30C7"/>
    <w:rsid w:val="00B23230"/>
    <w:rsid w:val="00B3669D"/>
    <w:rsid w:val="00B37C4D"/>
    <w:rsid w:val="00B47711"/>
    <w:rsid w:val="00B545C6"/>
    <w:rsid w:val="00B754A6"/>
    <w:rsid w:val="00B77591"/>
    <w:rsid w:val="00B979D7"/>
    <w:rsid w:val="00BB4A7D"/>
    <w:rsid w:val="00BC3A78"/>
    <w:rsid w:val="00BE1D92"/>
    <w:rsid w:val="00BF7939"/>
    <w:rsid w:val="00C00556"/>
    <w:rsid w:val="00C069CA"/>
    <w:rsid w:val="00C20B79"/>
    <w:rsid w:val="00C229DC"/>
    <w:rsid w:val="00C34771"/>
    <w:rsid w:val="00C35EBD"/>
    <w:rsid w:val="00C642A5"/>
    <w:rsid w:val="00C65F2A"/>
    <w:rsid w:val="00C82E1E"/>
    <w:rsid w:val="00C90E42"/>
    <w:rsid w:val="00CA429C"/>
    <w:rsid w:val="00CA7A54"/>
    <w:rsid w:val="00CE5ABC"/>
    <w:rsid w:val="00CF5931"/>
    <w:rsid w:val="00CF5DEA"/>
    <w:rsid w:val="00D30131"/>
    <w:rsid w:val="00D351CF"/>
    <w:rsid w:val="00D80414"/>
    <w:rsid w:val="00D8521E"/>
    <w:rsid w:val="00D90BEE"/>
    <w:rsid w:val="00DB5C15"/>
    <w:rsid w:val="00DD4D88"/>
    <w:rsid w:val="00DD7D6B"/>
    <w:rsid w:val="00DE4F8B"/>
    <w:rsid w:val="00DF789C"/>
    <w:rsid w:val="00E0465E"/>
    <w:rsid w:val="00E33002"/>
    <w:rsid w:val="00E42A2B"/>
    <w:rsid w:val="00E5556C"/>
    <w:rsid w:val="00E5621B"/>
    <w:rsid w:val="00E76BAE"/>
    <w:rsid w:val="00E821E4"/>
    <w:rsid w:val="00EA17DB"/>
    <w:rsid w:val="00EA48E7"/>
    <w:rsid w:val="00EF2972"/>
    <w:rsid w:val="00EF51A7"/>
    <w:rsid w:val="00F10BD7"/>
    <w:rsid w:val="00F32845"/>
    <w:rsid w:val="00F62248"/>
    <w:rsid w:val="00FA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CA"/>
    <w:rPr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table" w:styleId="TableGrid">
    <w:name w:val="Table Grid"/>
    <w:basedOn w:val="TableNormal"/>
    <w:uiPriority w:val="99"/>
    <w:rsid w:val="00A63AEE"/>
    <w:rPr>
      <w:rFonts w:cs="Arial"/>
      <w:color w:val="000000"/>
      <w:spacing w:val="20"/>
      <w:sz w:val="28"/>
      <w:szCs w:val="1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1063</Words>
  <Characters>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Яворський Віктор Євгенович</dc:creator>
  <cp:keywords/>
  <dc:description/>
  <cp:lastModifiedBy>grelja</cp:lastModifiedBy>
  <cp:revision>3</cp:revision>
  <cp:lastPrinted>2019-12-23T14:48:00Z</cp:lastPrinted>
  <dcterms:created xsi:type="dcterms:W3CDTF">2019-12-23T14:54:00Z</dcterms:created>
  <dcterms:modified xsi:type="dcterms:W3CDTF">2019-12-23T14:59:00Z</dcterms:modified>
</cp:coreProperties>
</file>