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128" w:rsidRPr="00E5556C" w:rsidRDefault="003F3128" w:rsidP="00A63AEE">
      <w:pPr>
        <w:ind w:firstLine="6237"/>
        <w:rPr>
          <w:rFonts w:cs="Arial"/>
          <w:color w:val="000000"/>
          <w:szCs w:val="24"/>
          <w:lang w:eastAsia="en-US"/>
        </w:rPr>
      </w:pPr>
      <w:r>
        <w:rPr>
          <w:rFonts w:cs="Arial"/>
          <w:color w:val="000000"/>
          <w:szCs w:val="24"/>
          <w:lang w:eastAsia="en-US"/>
        </w:rPr>
        <w:t xml:space="preserve">Додаток </w:t>
      </w:r>
    </w:p>
    <w:p w:rsidR="003F3128" w:rsidRPr="00A63AEE" w:rsidRDefault="003F3128" w:rsidP="00A63AEE">
      <w:pPr>
        <w:ind w:firstLine="6237"/>
        <w:rPr>
          <w:rFonts w:cs="Arial"/>
          <w:color w:val="000000"/>
          <w:szCs w:val="24"/>
          <w:lang w:eastAsia="en-US"/>
        </w:rPr>
      </w:pPr>
      <w:r w:rsidRPr="00A63AEE">
        <w:rPr>
          <w:rFonts w:cs="Arial"/>
          <w:color w:val="000000"/>
          <w:szCs w:val="24"/>
          <w:lang w:eastAsia="en-US"/>
        </w:rPr>
        <w:t>до рішення міської ради</w:t>
      </w:r>
    </w:p>
    <w:p w:rsidR="003F3128" w:rsidRPr="00A63AEE" w:rsidRDefault="003F3128" w:rsidP="00A63AEE">
      <w:pPr>
        <w:ind w:firstLine="6237"/>
        <w:rPr>
          <w:rFonts w:cs="Arial"/>
          <w:color w:val="000000"/>
          <w:szCs w:val="24"/>
          <w:lang w:eastAsia="en-US"/>
        </w:rPr>
      </w:pPr>
      <w:r w:rsidRPr="00A63AEE">
        <w:rPr>
          <w:rFonts w:cs="Arial"/>
          <w:color w:val="000000"/>
          <w:szCs w:val="24"/>
          <w:lang w:eastAsia="en-US"/>
        </w:rPr>
        <w:t xml:space="preserve">від </w:t>
      </w:r>
      <w:r w:rsidRPr="00A63AEE">
        <w:rPr>
          <w:rFonts w:cs="Arial"/>
          <w:color w:val="000000"/>
          <w:szCs w:val="24"/>
          <w:u w:val="single"/>
          <w:lang w:eastAsia="en-US"/>
        </w:rPr>
        <w:t xml:space="preserve">               </w:t>
      </w:r>
      <w:r w:rsidRPr="00A63AEE">
        <w:rPr>
          <w:rFonts w:cs="Arial"/>
          <w:color w:val="000000"/>
          <w:szCs w:val="24"/>
          <w:lang w:eastAsia="en-US"/>
        </w:rPr>
        <w:t xml:space="preserve"> № ________</w:t>
      </w:r>
    </w:p>
    <w:p w:rsidR="003F3128" w:rsidRPr="00A63AEE" w:rsidRDefault="003F3128" w:rsidP="00A63AEE">
      <w:pPr>
        <w:ind w:firstLine="6237"/>
        <w:rPr>
          <w:rFonts w:cs="Arial"/>
          <w:color w:val="000000"/>
          <w:szCs w:val="24"/>
          <w:lang w:eastAsia="en-US"/>
        </w:rPr>
      </w:pPr>
    </w:p>
    <w:p w:rsidR="003F3128" w:rsidRDefault="003F3128" w:rsidP="00A63AEE">
      <w:pPr>
        <w:jc w:val="center"/>
        <w:rPr>
          <w:rFonts w:cs="Arial"/>
          <w:bCs/>
          <w:color w:val="000000"/>
          <w:sz w:val="28"/>
          <w:lang w:eastAsia="en-US"/>
        </w:rPr>
      </w:pPr>
      <w:r w:rsidRPr="00A63AEE">
        <w:rPr>
          <w:rFonts w:cs="Arial"/>
          <w:color w:val="000000"/>
          <w:sz w:val="28"/>
          <w:lang w:eastAsia="en-US"/>
        </w:rPr>
        <w:t xml:space="preserve">Перелік </w:t>
      </w:r>
      <w:r>
        <w:rPr>
          <w:rFonts w:cs="Arial"/>
          <w:color w:val="000000"/>
          <w:sz w:val="28"/>
          <w:lang w:eastAsia="en-US"/>
        </w:rPr>
        <w:t xml:space="preserve">вулиць </w:t>
      </w:r>
      <w:r w:rsidRPr="00F32845">
        <w:rPr>
          <w:rFonts w:cs="Arial"/>
          <w:bCs/>
          <w:color w:val="000000"/>
          <w:sz w:val="28"/>
          <w:lang w:eastAsia="en-US"/>
        </w:rPr>
        <w:t xml:space="preserve">населених пунктів, </w:t>
      </w:r>
    </w:p>
    <w:p w:rsidR="003F3128" w:rsidRDefault="003F3128" w:rsidP="00A63AEE">
      <w:pPr>
        <w:jc w:val="center"/>
        <w:rPr>
          <w:rFonts w:cs="Arial"/>
          <w:bCs/>
          <w:color w:val="000000"/>
          <w:sz w:val="28"/>
          <w:lang w:eastAsia="en-US"/>
        </w:rPr>
      </w:pPr>
      <w:r w:rsidRPr="00F32845">
        <w:rPr>
          <w:rFonts w:cs="Arial"/>
          <w:bCs/>
          <w:color w:val="000000"/>
          <w:sz w:val="28"/>
          <w:lang w:eastAsia="en-US"/>
        </w:rPr>
        <w:t>що входять до Прилуцького старостинського округу</w:t>
      </w:r>
    </w:p>
    <w:p w:rsidR="003F3128" w:rsidRDefault="003F3128" w:rsidP="00584B44">
      <w:pPr>
        <w:ind w:left="1134" w:right="851"/>
        <w:jc w:val="center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701"/>
        <w:gridCol w:w="1984"/>
        <w:gridCol w:w="3119"/>
        <w:gridCol w:w="1984"/>
      </w:tblGrid>
      <w:tr w:rsidR="003F3128" w:rsidTr="00421100">
        <w:trPr>
          <w:trHeight w:val="719"/>
        </w:trPr>
        <w:tc>
          <w:tcPr>
            <w:tcW w:w="568" w:type="dxa"/>
          </w:tcPr>
          <w:p w:rsidR="003F3128" w:rsidRDefault="003F3128" w:rsidP="004211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№ з/п</w:t>
            </w:r>
          </w:p>
        </w:tc>
        <w:tc>
          <w:tcPr>
            <w:tcW w:w="1701" w:type="dxa"/>
          </w:tcPr>
          <w:p w:rsidR="003F3128" w:rsidRDefault="003F3128" w:rsidP="004211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Назва  населеного  пункту</w:t>
            </w:r>
          </w:p>
        </w:tc>
        <w:tc>
          <w:tcPr>
            <w:tcW w:w="1984" w:type="dxa"/>
          </w:tcPr>
          <w:p w:rsidR="003F3128" w:rsidRDefault="003F3128" w:rsidP="004211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Назва вулиці, провулку</w:t>
            </w:r>
          </w:p>
        </w:tc>
        <w:tc>
          <w:tcPr>
            <w:tcW w:w="3119" w:type="dxa"/>
          </w:tcPr>
          <w:p w:rsidR="003F3128" w:rsidRDefault="003F3128" w:rsidP="00421100">
            <w:pPr>
              <w:suppressAutoHyphens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покриття</w:t>
            </w:r>
          </w:p>
        </w:tc>
        <w:tc>
          <w:tcPr>
            <w:tcW w:w="1984" w:type="dxa"/>
          </w:tcPr>
          <w:p w:rsidR="003F3128" w:rsidRDefault="003F3128" w:rsidP="0042110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Протяжність вулиці, км</w:t>
            </w:r>
          </w:p>
        </w:tc>
      </w:tr>
      <w:tr w:rsidR="003F3128" w:rsidTr="00421100">
        <w:tc>
          <w:tcPr>
            <w:tcW w:w="568" w:type="dxa"/>
          </w:tcPr>
          <w:p w:rsidR="003F3128" w:rsidRDefault="003F3128" w:rsidP="004211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F3128" w:rsidRDefault="003F3128" w:rsidP="004211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F3128" w:rsidRDefault="003F3128" w:rsidP="004211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3F3128" w:rsidRDefault="003F3128" w:rsidP="004211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4" w:type="dxa"/>
          </w:tcPr>
          <w:p w:rsidR="003F3128" w:rsidRDefault="003F3128" w:rsidP="004211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F3128" w:rsidTr="00421100">
        <w:trPr>
          <w:trHeight w:val="336"/>
        </w:trPr>
        <w:tc>
          <w:tcPr>
            <w:tcW w:w="568" w:type="dxa"/>
          </w:tcPr>
          <w:p w:rsidR="003F3128" w:rsidRDefault="003F3128" w:rsidP="00421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F3128" w:rsidRPr="00DC2FCB" w:rsidRDefault="003F3128" w:rsidP="00421100">
            <w:pPr>
              <w:rPr>
                <w:szCs w:val="24"/>
              </w:rPr>
            </w:pPr>
            <w:r w:rsidRPr="00DC2FCB">
              <w:rPr>
                <w:szCs w:val="24"/>
              </w:rPr>
              <w:t>с.Прилуцьке</w:t>
            </w:r>
          </w:p>
        </w:tc>
        <w:tc>
          <w:tcPr>
            <w:tcW w:w="1984" w:type="dxa"/>
          </w:tcPr>
          <w:p w:rsidR="003F3128" w:rsidRPr="00DC2FCB" w:rsidRDefault="003F3128" w:rsidP="00421100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3119" w:type="dxa"/>
          </w:tcPr>
          <w:p w:rsidR="003F3128" w:rsidRDefault="003F3128" w:rsidP="0042110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3F3128" w:rsidRDefault="003F3128" w:rsidP="0042110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F3128" w:rsidTr="00421100">
        <w:tc>
          <w:tcPr>
            <w:tcW w:w="568" w:type="dxa"/>
          </w:tcPr>
          <w:p w:rsidR="003F3128" w:rsidRDefault="003F3128" w:rsidP="00421100"/>
        </w:tc>
        <w:tc>
          <w:tcPr>
            <w:tcW w:w="1701" w:type="dxa"/>
          </w:tcPr>
          <w:p w:rsidR="003F3128" w:rsidRPr="00DC2FCB" w:rsidRDefault="003F3128" w:rsidP="00421100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3F3128" w:rsidRPr="00DC2FCB" w:rsidRDefault="003F3128" w:rsidP="00421100">
            <w:pPr>
              <w:rPr>
                <w:szCs w:val="24"/>
              </w:rPr>
            </w:pPr>
            <w:r w:rsidRPr="00DC2FCB">
              <w:rPr>
                <w:szCs w:val="24"/>
              </w:rPr>
              <w:t>Андрузького</w:t>
            </w:r>
          </w:p>
        </w:tc>
        <w:tc>
          <w:tcPr>
            <w:tcW w:w="3119" w:type="dxa"/>
          </w:tcPr>
          <w:p w:rsidR="003F3128" w:rsidRPr="008B5E61" w:rsidRDefault="003F3128" w:rsidP="00421100">
            <w:pPr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біло-щебеневе</w:t>
            </w:r>
          </w:p>
        </w:tc>
        <w:tc>
          <w:tcPr>
            <w:tcW w:w="1984" w:type="dxa"/>
          </w:tcPr>
          <w:p w:rsidR="003F3128" w:rsidRPr="008B5E61" w:rsidRDefault="003F3128" w:rsidP="00421100">
            <w:pPr>
              <w:jc w:val="center"/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0,4</w:t>
            </w:r>
          </w:p>
        </w:tc>
      </w:tr>
      <w:tr w:rsidR="003F3128" w:rsidTr="00421100">
        <w:trPr>
          <w:trHeight w:val="260"/>
        </w:trPr>
        <w:tc>
          <w:tcPr>
            <w:tcW w:w="568" w:type="dxa"/>
          </w:tcPr>
          <w:p w:rsidR="003F3128" w:rsidRDefault="003F3128" w:rsidP="00421100"/>
        </w:tc>
        <w:tc>
          <w:tcPr>
            <w:tcW w:w="1701" w:type="dxa"/>
          </w:tcPr>
          <w:p w:rsidR="003F3128" w:rsidRPr="00DC2FCB" w:rsidRDefault="003F3128" w:rsidP="00421100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3F3128" w:rsidRPr="00DC2FCB" w:rsidRDefault="003F3128" w:rsidP="00421100">
            <w:pPr>
              <w:rPr>
                <w:szCs w:val="24"/>
              </w:rPr>
            </w:pPr>
            <w:r w:rsidRPr="00DC2FCB">
              <w:rPr>
                <w:szCs w:val="24"/>
              </w:rPr>
              <w:t>Богуна</w:t>
            </w:r>
          </w:p>
        </w:tc>
        <w:tc>
          <w:tcPr>
            <w:tcW w:w="3119" w:type="dxa"/>
          </w:tcPr>
          <w:p w:rsidR="003F3128" w:rsidRPr="008B5E61" w:rsidRDefault="003F3128" w:rsidP="00421100">
            <w:pPr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асфальт, біло-щебеневе</w:t>
            </w:r>
          </w:p>
        </w:tc>
        <w:tc>
          <w:tcPr>
            <w:tcW w:w="1984" w:type="dxa"/>
          </w:tcPr>
          <w:p w:rsidR="003F3128" w:rsidRPr="008B5E61" w:rsidRDefault="003F3128" w:rsidP="00421100">
            <w:pPr>
              <w:jc w:val="center"/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1,7</w:t>
            </w:r>
          </w:p>
        </w:tc>
      </w:tr>
      <w:tr w:rsidR="003F3128" w:rsidTr="00421100">
        <w:tc>
          <w:tcPr>
            <w:tcW w:w="568" w:type="dxa"/>
          </w:tcPr>
          <w:p w:rsidR="003F3128" w:rsidRDefault="003F3128" w:rsidP="00421100"/>
        </w:tc>
        <w:tc>
          <w:tcPr>
            <w:tcW w:w="1701" w:type="dxa"/>
          </w:tcPr>
          <w:p w:rsidR="003F3128" w:rsidRPr="00DC2FCB" w:rsidRDefault="003F3128" w:rsidP="00421100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3F3128" w:rsidRPr="00DC2FCB" w:rsidRDefault="003F3128" w:rsidP="00421100">
            <w:pPr>
              <w:rPr>
                <w:szCs w:val="24"/>
              </w:rPr>
            </w:pPr>
            <w:r w:rsidRPr="00DC2FCB">
              <w:rPr>
                <w:szCs w:val="24"/>
              </w:rPr>
              <w:t>Бойка</w:t>
            </w:r>
          </w:p>
        </w:tc>
        <w:tc>
          <w:tcPr>
            <w:tcW w:w="3119" w:type="dxa"/>
          </w:tcPr>
          <w:p w:rsidR="003F3128" w:rsidRPr="008B5E61" w:rsidRDefault="003F3128" w:rsidP="00421100">
            <w:pPr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асфальт, біло-щебеневе</w:t>
            </w:r>
          </w:p>
        </w:tc>
        <w:tc>
          <w:tcPr>
            <w:tcW w:w="1984" w:type="dxa"/>
          </w:tcPr>
          <w:p w:rsidR="003F3128" w:rsidRPr="008B5E61" w:rsidRDefault="003F3128" w:rsidP="00421100">
            <w:pPr>
              <w:jc w:val="center"/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0,6</w:t>
            </w:r>
          </w:p>
        </w:tc>
      </w:tr>
      <w:tr w:rsidR="003F3128" w:rsidTr="00421100">
        <w:tc>
          <w:tcPr>
            <w:tcW w:w="568" w:type="dxa"/>
          </w:tcPr>
          <w:p w:rsidR="003F3128" w:rsidRDefault="003F3128" w:rsidP="00421100"/>
        </w:tc>
        <w:tc>
          <w:tcPr>
            <w:tcW w:w="1701" w:type="dxa"/>
          </w:tcPr>
          <w:p w:rsidR="003F3128" w:rsidRPr="00DC2FCB" w:rsidRDefault="003F3128" w:rsidP="00421100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3F3128" w:rsidRPr="00DC2FCB" w:rsidRDefault="003F3128" w:rsidP="00421100">
            <w:pPr>
              <w:rPr>
                <w:szCs w:val="24"/>
              </w:rPr>
            </w:pPr>
            <w:r w:rsidRPr="00DC2FCB">
              <w:rPr>
                <w:szCs w:val="24"/>
              </w:rPr>
              <w:t>Виговського</w:t>
            </w:r>
          </w:p>
        </w:tc>
        <w:tc>
          <w:tcPr>
            <w:tcW w:w="3119" w:type="dxa"/>
          </w:tcPr>
          <w:p w:rsidR="003F3128" w:rsidRPr="008B5E61" w:rsidRDefault="003F3128" w:rsidP="00421100">
            <w:pPr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ґрунтове</w:t>
            </w:r>
          </w:p>
        </w:tc>
        <w:tc>
          <w:tcPr>
            <w:tcW w:w="1984" w:type="dxa"/>
          </w:tcPr>
          <w:p w:rsidR="003F3128" w:rsidRPr="008B5E61" w:rsidRDefault="003F3128" w:rsidP="00421100">
            <w:pPr>
              <w:jc w:val="center"/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0,4</w:t>
            </w:r>
          </w:p>
        </w:tc>
      </w:tr>
      <w:tr w:rsidR="003F3128" w:rsidTr="00421100">
        <w:tc>
          <w:tcPr>
            <w:tcW w:w="568" w:type="dxa"/>
          </w:tcPr>
          <w:p w:rsidR="003F3128" w:rsidRDefault="003F3128" w:rsidP="00421100"/>
        </w:tc>
        <w:tc>
          <w:tcPr>
            <w:tcW w:w="1701" w:type="dxa"/>
          </w:tcPr>
          <w:p w:rsidR="003F3128" w:rsidRPr="00DC2FCB" w:rsidRDefault="003F3128" w:rsidP="00421100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3F3128" w:rsidRPr="00DC2FCB" w:rsidRDefault="003F3128" w:rsidP="00421100">
            <w:pPr>
              <w:tabs>
                <w:tab w:val="left" w:pos="310"/>
              </w:tabs>
              <w:ind w:right="-108"/>
              <w:rPr>
                <w:szCs w:val="24"/>
              </w:rPr>
            </w:pPr>
            <w:r w:rsidRPr="00DC2FCB">
              <w:rPr>
                <w:szCs w:val="24"/>
              </w:rPr>
              <w:t>Г.</w:t>
            </w:r>
            <w:r>
              <w:rPr>
                <w:szCs w:val="24"/>
              </w:rPr>
              <w:t xml:space="preserve"> </w:t>
            </w:r>
            <w:r w:rsidRPr="00DC2FCB">
              <w:rPr>
                <w:szCs w:val="24"/>
              </w:rPr>
              <w:t xml:space="preserve">Запольської </w:t>
            </w:r>
          </w:p>
        </w:tc>
        <w:tc>
          <w:tcPr>
            <w:tcW w:w="3119" w:type="dxa"/>
          </w:tcPr>
          <w:p w:rsidR="003F3128" w:rsidRPr="008B5E61" w:rsidRDefault="003F3128" w:rsidP="00421100">
            <w:pPr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асфальт, біло-щебеневе</w:t>
            </w:r>
          </w:p>
        </w:tc>
        <w:tc>
          <w:tcPr>
            <w:tcW w:w="1984" w:type="dxa"/>
          </w:tcPr>
          <w:p w:rsidR="003F3128" w:rsidRPr="008B5E61" w:rsidRDefault="003F3128" w:rsidP="00421100">
            <w:pPr>
              <w:jc w:val="center"/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1,0</w:t>
            </w:r>
          </w:p>
        </w:tc>
      </w:tr>
      <w:tr w:rsidR="003F3128" w:rsidTr="00A948D3">
        <w:trPr>
          <w:trHeight w:val="254"/>
        </w:trPr>
        <w:tc>
          <w:tcPr>
            <w:tcW w:w="568" w:type="dxa"/>
          </w:tcPr>
          <w:p w:rsidR="003F3128" w:rsidRDefault="003F3128" w:rsidP="00421100"/>
        </w:tc>
        <w:tc>
          <w:tcPr>
            <w:tcW w:w="1701" w:type="dxa"/>
          </w:tcPr>
          <w:p w:rsidR="003F3128" w:rsidRPr="00DC2FCB" w:rsidRDefault="003F3128" w:rsidP="00421100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3F3128" w:rsidRPr="00DC2FCB" w:rsidRDefault="003F3128" w:rsidP="00421100">
            <w:pPr>
              <w:ind w:right="-109"/>
              <w:rPr>
                <w:szCs w:val="24"/>
              </w:rPr>
            </w:pPr>
            <w:r w:rsidRPr="00DC2FCB">
              <w:rPr>
                <w:szCs w:val="24"/>
              </w:rPr>
              <w:t>Дністрянського</w:t>
            </w:r>
          </w:p>
        </w:tc>
        <w:tc>
          <w:tcPr>
            <w:tcW w:w="3119" w:type="dxa"/>
          </w:tcPr>
          <w:p w:rsidR="003F3128" w:rsidRPr="008B5E61" w:rsidRDefault="003F3128" w:rsidP="00421100">
            <w:pPr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ґрунтове</w:t>
            </w:r>
          </w:p>
        </w:tc>
        <w:tc>
          <w:tcPr>
            <w:tcW w:w="1984" w:type="dxa"/>
          </w:tcPr>
          <w:p w:rsidR="003F3128" w:rsidRPr="008B5E61" w:rsidRDefault="003F3128" w:rsidP="00421100">
            <w:pPr>
              <w:jc w:val="center"/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0,2</w:t>
            </w:r>
          </w:p>
        </w:tc>
      </w:tr>
      <w:tr w:rsidR="003F3128" w:rsidTr="00421100">
        <w:tc>
          <w:tcPr>
            <w:tcW w:w="568" w:type="dxa"/>
          </w:tcPr>
          <w:p w:rsidR="003F3128" w:rsidRDefault="003F3128" w:rsidP="00421100"/>
        </w:tc>
        <w:tc>
          <w:tcPr>
            <w:tcW w:w="1701" w:type="dxa"/>
          </w:tcPr>
          <w:p w:rsidR="003F3128" w:rsidRPr="00DC2FCB" w:rsidRDefault="003F3128" w:rsidP="00421100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3F3128" w:rsidRPr="00DC2FCB" w:rsidRDefault="003F3128" w:rsidP="00421100">
            <w:pPr>
              <w:ind w:right="-108"/>
              <w:rPr>
                <w:szCs w:val="24"/>
              </w:rPr>
            </w:pPr>
            <w:r w:rsidRPr="00DC2FCB">
              <w:rPr>
                <w:szCs w:val="24"/>
              </w:rPr>
              <w:t xml:space="preserve">Єршова </w:t>
            </w:r>
          </w:p>
        </w:tc>
        <w:tc>
          <w:tcPr>
            <w:tcW w:w="3119" w:type="dxa"/>
          </w:tcPr>
          <w:p w:rsidR="003F3128" w:rsidRPr="008B5E61" w:rsidRDefault="003F3128" w:rsidP="00421100">
            <w:pPr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ґрунтове</w:t>
            </w:r>
          </w:p>
        </w:tc>
        <w:tc>
          <w:tcPr>
            <w:tcW w:w="1984" w:type="dxa"/>
          </w:tcPr>
          <w:p w:rsidR="003F3128" w:rsidRPr="008B5E61" w:rsidRDefault="003F3128" w:rsidP="00421100">
            <w:pPr>
              <w:jc w:val="center"/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0,1</w:t>
            </w:r>
          </w:p>
        </w:tc>
      </w:tr>
      <w:tr w:rsidR="003F3128" w:rsidTr="00421100">
        <w:tc>
          <w:tcPr>
            <w:tcW w:w="568" w:type="dxa"/>
          </w:tcPr>
          <w:p w:rsidR="003F3128" w:rsidRDefault="003F3128" w:rsidP="00421100"/>
        </w:tc>
        <w:tc>
          <w:tcPr>
            <w:tcW w:w="1701" w:type="dxa"/>
          </w:tcPr>
          <w:p w:rsidR="003F3128" w:rsidRPr="00DC2FCB" w:rsidRDefault="003F3128" w:rsidP="00421100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3F3128" w:rsidRPr="00DC2FCB" w:rsidRDefault="003F3128" w:rsidP="00421100">
            <w:pPr>
              <w:rPr>
                <w:szCs w:val="24"/>
              </w:rPr>
            </w:pPr>
            <w:r w:rsidRPr="00DC2FCB">
              <w:rPr>
                <w:szCs w:val="24"/>
              </w:rPr>
              <w:t>Жовтнева</w:t>
            </w:r>
          </w:p>
        </w:tc>
        <w:tc>
          <w:tcPr>
            <w:tcW w:w="3119" w:type="dxa"/>
          </w:tcPr>
          <w:p w:rsidR="003F3128" w:rsidRPr="008B5E61" w:rsidRDefault="003F3128" w:rsidP="00421100">
            <w:pPr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984" w:type="dxa"/>
          </w:tcPr>
          <w:p w:rsidR="003F3128" w:rsidRPr="008B5E61" w:rsidRDefault="003F3128" w:rsidP="00421100">
            <w:pPr>
              <w:jc w:val="center"/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2,1</w:t>
            </w:r>
          </w:p>
        </w:tc>
      </w:tr>
      <w:tr w:rsidR="003F3128" w:rsidTr="00421100">
        <w:tc>
          <w:tcPr>
            <w:tcW w:w="568" w:type="dxa"/>
          </w:tcPr>
          <w:p w:rsidR="003F3128" w:rsidRDefault="003F3128" w:rsidP="00421100"/>
        </w:tc>
        <w:tc>
          <w:tcPr>
            <w:tcW w:w="1701" w:type="dxa"/>
          </w:tcPr>
          <w:p w:rsidR="003F3128" w:rsidRPr="00DC2FCB" w:rsidRDefault="003F3128" w:rsidP="00421100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3F3128" w:rsidRPr="00DC2FCB" w:rsidRDefault="003F3128" w:rsidP="00421100">
            <w:pPr>
              <w:rPr>
                <w:szCs w:val="24"/>
              </w:rPr>
            </w:pPr>
            <w:r w:rsidRPr="00DC2FCB">
              <w:rPr>
                <w:szCs w:val="24"/>
              </w:rPr>
              <w:t>Залізнична</w:t>
            </w:r>
          </w:p>
        </w:tc>
        <w:tc>
          <w:tcPr>
            <w:tcW w:w="3119" w:type="dxa"/>
          </w:tcPr>
          <w:p w:rsidR="003F3128" w:rsidRPr="008B5E61" w:rsidRDefault="003F3128" w:rsidP="00421100">
            <w:pPr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ґрунтове</w:t>
            </w:r>
          </w:p>
        </w:tc>
        <w:tc>
          <w:tcPr>
            <w:tcW w:w="1984" w:type="dxa"/>
          </w:tcPr>
          <w:p w:rsidR="003F3128" w:rsidRPr="008B5E61" w:rsidRDefault="003F3128" w:rsidP="00421100">
            <w:pPr>
              <w:jc w:val="center"/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0,3</w:t>
            </w:r>
          </w:p>
        </w:tc>
      </w:tr>
      <w:tr w:rsidR="003F3128" w:rsidTr="00421100">
        <w:tc>
          <w:tcPr>
            <w:tcW w:w="568" w:type="dxa"/>
          </w:tcPr>
          <w:p w:rsidR="003F3128" w:rsidRDefault="003F3128" w:rsidP="00421100"/>
        </w:tc>
        <w:tc>
          <w:tcPr>
            <w:tcW w:w="1701" w:type="dxa"/>
          </w:tcPr>
          <w:p w:rsidR="003F3128" w:rsidRPr="00DC2FCB" w:rsidRDefault="003F3128" w:rsidP="00421100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3F3128" w:rsidRPr="00DC2FCB" w:rsidRDefault="003F3128" w:rsidP="00421100">
            <w:pPr>
              <w:rPr>
                <w:szCs w:val="24"/>
              </w:rPr>
            </w:pPr>
            <w:r w:rsidRPr="00DC2FCB">
              <w:rPr>
                <w:szCs w:val="24"/>
              </w:rPr>
              <w:t>Квітнева</w:t>
            </w:r>
          </w:p>
        </w:tc>
        <w:tc>
          <w:tcPr>
            <w:tcW w:w="3119" w:type="dxa"/>
          </w:tcPr>
          <w:p w:rsidR="003F3128" w:rsidRPr="008B5E61" w:rsidRDefault="003F3128" w:rsidP="00421100">
            <w:pPr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ґрунтове</w:t>
            </w:r>
          </w:p>
        </w:tc>
        <w:tc>
          <w:tcPr>
            <w:tcW w:w="1984" w:type="dxa"/>
          </w:tcPr>
          <w:p w:rsidR="003F3128" w:rsidRPr="008B5E61" w:rsidRDefault="003F3128" w:rsidP="00421100">
            <w:pPr>
              <w:jc w:val="center"/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1,0</w:t>
            </w:r>
          </w:p>
        </w:tc>
      </w:tr>
      <w:tr w:rsidR="003F3128" w:rsidTr="00421100">
        <w:tc>
          <w:tcPr>
            <w:tcW w:w="568" w:type="dxa"/>
          </w:tcPr>
          <w:p w:rsidR="003F3128" w:rsidRDefault="003F3128" w:rsidP="00421100"/>
        </w:tc>
        <w:tc>
          <w:tcPr>
            <w:tcW w:w="1701" w:type="dxa"/>
          </w:tcPr>
          <w:p w:rsidR="003F3128" w:rsidRPr="00DC2FCB" w:rsidRDefault="003F3128" w:rsidP="00421100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3F3128" w:rsidRPr="00DC2FCB" w:rsidRDefault="003F3128" w:rsidP="00421100">
            <w:pPr>
              <w:tabs>
                <w:tab w:val="left" w:pos="452"/>
              </w:tabs>
              <w:ind w:right="-108"/>
              <w:rPr>
                <w:szCs w:val="24"/>
              </w:rPr>
            </w:pPr>
            <w:r w:rsidRPr="00DC2FCB">
              <w:rPr>
                <w:szCs w:val="24"/>
              </w:rPr>
              <w:t>Ківерцівська (частина вулиці)</w:t>
            </w:r>
          </w:p>
        </w:tc>
        <w:tc>
          <w:tcPr>
            <w:tcW w:w="3119" w:type="dxa"/>
          </w:tcPr>
          <w:p w:rsidR="003F3128" w:rsidRPr="008B5E61" w:rsidRDefault="003F3128" w:rsidP="00421100">
            <w:pPr>
              <w:ind w:left="-108" w:right="-108"/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 xml:space="preserve">  асфальт, біло-щебеневе</w:t>
            </w:r>
          </w:p>
        </w:tc>
        <w:tc>
          <w:tcPr>
            <w:tcW w:w="1984" w:type="dxa"/>
          </w:tcPr>
          <w:p w:rsidR="003F3128" w:rsidRPr="008B5E61" w:rsidRDefault="003F3128" w:rsidP="00421100">
            <w:pPr>
              <w:jc w:val="center"/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2,0</w:t>
            </w:r>
          </w:p>
        </w:tc>
      </w:tr>
      <w:tr w:rsidR="003F3128" w:rsidTr="008B5E61">
        <w:trPr>
          <w:trHeight w:val="176"/>
        </w:trPr>
        <w:tc>
          <w:tcPr>
            <w:tcW w:w="568" w:type="dxa"/>
          </w:tcPr>
          <w:p w:rsidR="003F3128" w:rsidRDefault="003F3128" w:rsidP="00421100"/>
        </w:tc>
        <w:tc>
          <w:tcPr>
            <w:tcW w:w="1701" w:type="dxa"/>
          </w:tcPr>
          <w:p w:rsidR="003F3128" w:rsidRPr="00DC2FCB" w:rsidRDefault="003F3128" w:rsidP="00421100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3F3128" w:rsidRPr="00DC2FCB" w:rsidRDefault="003F3128" w:rsidP="00421100">
            <w:pPr>
              <w:rPr>
                <w:szCs w:val="24"/>
              </w:rPr>
            </w:pPr>
            <w:r w:rsidRPr="00DC2FCB">
              <w:rPr>
                <w:szCs w:val="24"/>
              </w:rPr>
              <w:t>Лісна</w:t>
            </w:r>
          </w:p>
        </w:tc>
        <w:tc>
          <w:tcPr>
            <w:tcW w:w="3119" w:type="dxa"/>
          </w:tcPr>
          <w:p w:rsidR="003F3128" w:rsidRPr="008B5E61" w:rsidRDefault="003F3128" w:rsidP="00421100">
            <w:pPr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асфальт, біло-щебеневе</w:t>
            </w:r>
          </w:p>
        </w:tc>
        <w:tc>
          <w:tcPr>
            <w:tcW w:w="1984" w:type="dxa"/>
          </w:tcPr>
          <w:p w:rsidR="003F3128" w:rsidRPr="008B5E61" w:rsidRDefault="003F3128" w:rsidP="00421100">
            <w:pPr>
              <w:jc w:val="center"/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1,4</w:t>
            </w:r>
          </w:p>
        </w:tc>
      </w:tr>
      <w:tr w:rsidR="003F3128" w:rsidTr="00421100">
        <w:tc>
          <w:tcPr>
            <w:tcW w:w="568" w:type="dxa"/>
          </w:tcPr>
          <w:p w:rsidR="003F3128" w:rsidRDefault="003F3128" w:rsidP="00421100"/>
        </w:tc>
        <w:tc>
          <w:tcPr>
            <w:tcW w:w="1701" w:type="dxa"/>
          </w:tcPr>
          <w:p w:rsidR="003F3128" w:rsidRPr="00DC2FCB" w:rsidRDefault="003F3128" w:rsidP="00421100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3F3128" w:rsidRPr="00DC2FCB" w:rsidRDefault="003F3128" w:rsidP="00421100">
            <w:pPr>
              <w:rPr>
                <w:szCs w:val="24"/>
              </w:rPr>
            </w:pPr>
            <w:r w:rsidRPr="00DC2FCB">
              <w:rPr>
                <w:szCs w:val="24"/>
              </w:rPr>
              <w:t>Міхновського</w:t>
            </w:r>
          </w:p>
        </w:tc>
        <w:tc>
          <w:tcPr>
            <w:tcW w:w="3119" w:type="dxa"/>
          </w:tcPr>
          <w:p w:rsidR="003F3128" w:rsidRPr="008B5E61" w:rsidRDefault="003F3128" w:rsidP="00421100">
            <w:pPr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ґрунтове</w:t>
            </w:r>
          </w:p>
        </w:tc>
        <w:tc>
          <w:tcPr>
            <w:tcW w:w="1984" w:type="dxa"/>
          </w:tcPr>
          <w:p w:rsidR="003F3128" w:rsidRPr="008B5E61" w:rsidRDefault="003F3128" w:rsidP="00421100">
            <w:pPr>
              <w:jc w:val="center"/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0,3</w:t>
            </w:r>
          </w:p>
        </w:tc>
      </w:tr>
      <w:tr w:rsidR="003F3128" w:rsidTr="00421100">
        <w:tc>
          <w:tcPr>
            <w:tcW w:w="568" w:type="dxa"/>
          </w:tcPr>
          <w:p w:rsidR="003F3128" w:rsidRDefault="003F3128" w:rsidP="00421100"/>
        </w:tc>
        <w:tc>
          <w:tcPr>
            <w:tcW w:w="1701" w:type="dxa"/>
          </w:tcPr>
          <w:p w:rsidR="003F3128" w:rsidRPr="00DC2FCB" w:rsidRDefault="003F3128" w:rsidP="00421100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3F3128" w:rsidRPr="00DC2FCB" w:rsidRDefault="003F3128" w:rsidP="00421100">
            <w:pPr>
              <w:rPr>
                <w:szCs w:val="24"/>
              </w:rPr>
            </w:pPr>
            <w:r w:rsidRPr="00DC2FCB">
              <w:rPr>
                <w:szCs w:val="24"/>
              </w:rPr>
              <w:t>Молодіжна</w:t>
            </w:r>
          </w:p>
        </w:tc>
        <w:tc>
          <w:tcPr>
            <w:tcW w:w="3119" w:type="dxa"/>
          </w:tcPr>
          <w:p w:rsidR="003F3128" w:rsidRPr="008B5E61" w:rsidRDefault="003F3128" w:rsidP="00421100">
            <w:pPr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ґрунтове, біло-щебеневе</w:t>
            </w:r>
          </w:p>
        </w:tc>
        <w:tc>
          <w:tcPr>
            <w:tcW w:w="1984" w:type="dxa"/>
          </w:tcPr>
          <w:p w:rsidR="003F3128" w:rsidRPr="008B5E61" w:rsidRDefault="003F3128" w:rsidP="00421100">
            <w:pPr>
              <w:jc w:val="center"/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1,0</w:t>
            </w:r>
          </w:p>
        </w:tc>
      </w:tr>
      <w:tr w:rsidR="003F3128" w:rsidTr="00421100">
        <w:tc>
          <w:tcPr>
            <w:tcW w:w="568" w:type="dxa"/>
          </w:tcPr>
          <w:p w:rsidR="003F3128" w:rsidRDefault="003F3128" w:rsidP="00421100"/>
        </w:tc>
        <w:tc>
          <w:tcPr>
            <w:tcW w:w="1701" w:type="dxa"/>
          </w:tcPr>
          <w:p w:rsidR="003F3128" w:rsidRPr="00DC2FCB" w:rsidRDefault="003F3128" w:rsidP="00421100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3F3128" w:rsidRPr="00DC2FCB" w:rsidRDefault="003F3128" w:rsidP="00421100">
            <w:pPr>
              <w:rPr>
                <w:szCs w:val="24"/>
              </w:rPr>
            </w:pPr>
            <w:r w:rsidRPr="00DC2FCB">
              <w:rPr>
                <w:szCs w:val="24"/>
              </w:rPr>
              <w:t>Мрії</w:t>
            </w:r>
          </w:p>
        </w:tc>
        <w:tc>
          <w:tcPr>
            <w:tcW w:w="3119" w:type="dxa"/>
          </w:tcPr>
          <w:p w:rsidR="003F3128" w:rsidRPr="008B5E61" w:rsidRDefault="003F3128" w:rsidP="00421100">
            <w:pPr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ґрунтове</w:t>
            </w:r>
          </w:p>
        </w:tc>
        <w:tc>
          <w:tcPr>
            <w:tcW w:w="1984" w:type="dxa"/>
          </w:tcPr>
          <w:p w:rsidR="003F3128" w:rsidRPr="008B5E61" w:rsidRDefault="003F3128" w:rsidP="00421100">
            <w:pPr>
              <w:jc w:val="center"/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0,3</w:t>
            </w:r>
          </w:p>
        </w:tc>
      </w:tr>
      <w:tr w:rsidR="003F3128" w:rsidTr="00421100">
        <w:tc>
          <w:tcPr>
            <w:tcW w:w="568" w:type="dxa"/>
          </w:tcPr>
          <w:p w:rsidR="003F3128" w:rsidRDefault="003F3128" w:rsidP="00421100"/>
        </w:tc>
        <w:tc>
          <w:tcPr>
            <w:tcW w:w="1701" w:type="dxa"/>
          </w:tcPr>
          <w:p w:rsidR="003F3128" w:rsidRPr="00DC2FCB" w:rsidRDefault="003F3128" w:rsidP="00421100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3F3128" w:rsidRPr="00DC2FCB" w:rsidRDefault="003F3128" w:rsidP="00421100">
            <w:pPr>
              <w:tabs>
                <w:tab w:val="left" w:pos="452"/>
              </w:tabs>
              <w:ind w:right="-108"/>
              <w:rPr>
                <w:szCs w:val="24"/>
              </w:rPr>
            </w:pPr>
            <w:r w:rsidRPr="00DC2FCB">
              <w:rPr>
                <w:szCs w:val="24"/>
              </w:rPr>
              <w:t>Соборності</w:t>
            </w:r>
          </w:p>
        </w:tc>
        <w:tc>
          <w:tcPr>
            <w:tcW w:w="3119" w:type="dxa"/>
          </w:tcPr>
          <w:p w:rsidR="003F3128" w:rsidRPr="008B5E61" w:rsidRDefault="003F3128" w:rsidP="00421100">
            <w:pPr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асфальт, біло-щебеневе</w:t>
            </w:r>
          </w:p>
        </w:tc>
        <w:tc>
          <w:tcPr>
            <w:tcW w:w="1984" w:type="dxa"/>
          </w:tcPr>
          <w:p w:rsidR="003F3128" w:rsidRPr="008B5E61" w:rsidRDefault="003F3128" w:rsidP="00421100">
            <w:pPr>
              <w:jc w:val="center"/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0,4</w:t>
            </w:r>
          </w:p>
        </w:tc>
      </w:tr>
      <w:tr w:rsidR="003F3128" w:rsidTr="00421100">
        <w:tc>
          <w:tcPr>
            <w:tcW w:w="568" w:type="dxa"/>
          </w:tcPr>
          <w:p w:rsidR="003F3128" w:rsidRDefault="003F3128" w:rsidP="00421100"/>
        </w:tc>
        <w:tc>
          <w:tcPr>
            <w:tcW w:w="1701" w:type="dxa"/>
          </w:tcPr>
          <w:p w:rsidR="003F3128" w:rsidRPr="00DC2FCB" w:rsidRDefault="003F3128" w:rsidP="00421100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3F3128" w:rsidRPr="00DC2FCB" w:rsidRDefault="003F3128" w:rsidP="00421100">
            <w:pPr>
              <w:rPr>
                <w:szCs w:val="24"/>
              </w:rPr>
            </w:pPr>
            <w:r w:rsidRPr="00DC2FCB">
              <w:rPr>
                <w:szCs w:val="24"/>
              </w:rPr>
              <w:t>Садова</w:t>
            </w:r>
          </w:p>
        </w:tc>
        <w:tc>
          <w:tcPr>
            <w:tcW w:w="3119" w:type="dxa"/>
          </w:tcPr>
          <w:p w:rsidR="003F3128" w:rsidRPr="008B5E61" w:rsidRDefault="003F3128" w:rsidP="00421100">
            <w:pPr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асфальт, ґрунтове</w:t>
            </w:r>
          </w:p>
        </w:tc>
        <w:tc>
          <w:tcPr>
            <w:tcW w:w="1984" w:type="dxa"/>
          </w:tcPr>
          <w:p w:rsidR="003F3128" w:rsidRPr="008B5E61" w:rsidRDefault="003F3128" w:rsidP="00421100">
            <w:pPr>
              <w:jc w:val="center"/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1,1</w:t>
            </w:r>
          </w:p>
        </w:tc>
      </w:tr>
      <w:tr w:rsidR="003F3128" w:rsidTr="00421100">
        <w:tc>
          <w:tcPr>
            <w:tcW w:w="568" w:type="dxa"/>
          </w:tcPr>
          <w:p w:rsidR="003F3128" w:rsidRDefault="003F3128" w:rsidP="00421100"/>
        </w:tc>
        <w:tc>
          <w:tcPr>
            <w:tcW w:w="1701" w:type="dxa"/>
          </w:tcPr>
          <w:p w:rsidR="003F3128" w:rsidRPr="00DC2FCB" w:rsidRDefault="003F3128" w:rsidP="00421100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3F3128" w:rsidRPr="00DC2FCB" w:rsidRDefault="003F3128" w:rsidP="00421100">
            <w:pPr>
              <w:rPr>
                <w:szCs w:val="24"/>
              </w:rPr>
            </w:pPr>
            <w:r w:rsidRPr="00DC2FCB">
              <w:rPr>
                <w:szCs w:val="24"/>
              </w:rPr>
              <w:t>Серпнева</w:t>
            </w:r>
          </w:p>
        </w:tc>
        <w:tc>
          <w:tcPr>
            <w:tcW w:w="3119" w:type="dxa"/>
          </w:tcPr>
          <w:p w:rsidR="003F3128" w:rsidRPr="008B5E61" w:rsidRDefault="003F3128" w:rsidP="0042110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ґ</w:t>
            </w:r>
            <w:r w:rsidRPr="008B5E61">
              <w:rPr>
                <w:sz w:val="22"/>
                <w:szCs w:val="22"/>
                <w:lang w:eastAsia="en-US"/>
              </w:rPr>
              <w:t>рунтове</w:t>
            </w:r>
          </w:p>
        </w:tc>
        <w:tc>
          <w:tcPr>
            <w:tcW w:w="1984" w:type="dxa"/>
          </w:tcPr>
          <w:p w:rsidR="003F3128" w:rsidRPr="008B5E61" w:rsidRDefault="003F3128" w:rsidP="00421100">
            <w:pPr>
              <w:jc w:val="center"/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0,2</w:t>
            </w:r>
          </w:p>
        </w:tc>
      </w:tr>
      <w:tr w:rsidR="003F3128" w:rsidTr="00421100">
        <w:tc>
          <w:tcPr>
            <w:tcW w:w="568" w:type="dxa"/>
          </w:tcPr>
          <w:p w:rsidR="003F3128" w:rsidRDefault="003F3128" w:rsidP="00421100"/>
        </w:tc>
        <w:tc>
          <w:tcPr>
            <w:tcW w:w="1701" w:type="dxa"/>
          </w:tcPr>
          <w:p w:rsidR="003F3128" w:rsidRPr="00DC2FCB" w:rsidRDefault="003F3128" w:rsidP="00421100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3F3128" w:rsidRPr="00DC2FCB" w:rsidRDefault="003F3128" w:rsidP="00421100">
            <w:pPr>
              <w:rPr>
                <w:szCs w:val="24"/>
              </w:rPr>
            </w:pPr>
            <w:r w:rsidRPr="00DC2FCB">
              <w:rPr>
                <w:szCs w:val="24"/>
              </w:rPr>
              <w:t>Степова</w:t>
            </w:r>
          </w:p>
        </w:tc>
        <w:tc>
          <w:tcPr>
            <w:tcW w:w="3119" w:type="dxa"/>
          </w:tcPr>
          <w:p w:rsidR="003F3128" w:rsidRPr="008B5E61" w:rsidRDefault="003F3128" w:rsidP="0042110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ґ</w:t>
            </w:r>
            <w:r w:rsidRPr="008B5E61">
              <w:rPr>
                <w:sz w:val="22"/>
                <w:szCs w:val="22"/>
                <w:lang w:eastAsia="en-US"/>
              </w:rPr>
              <w:t>рунтове</w:t>
            </w:r>
          </w:p>
        </w:tc>
        <w:tc>
          <w:tcPr>
            <w:tcW w:w="1984" w:type="dxa"/>
          </w:tcPr>
          <w:p w:rsidR="003F3128" w:rsidRPr="008B5E61" w:rsidRDefault="003F3128" w:rsidP="00421100">
            <w:pPr>
              <w:jc w:val="center"/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0,5</w:t>
            </w:r>
          </w:p>
        </w:tc>
      </w:tr>
      <w:tr w:rsidR="003F3128" w:rsidTr="00421100">
        <w:tc>
          <w:tcPr>
            <w:tcW w:w="568" w:type="dxa"/>
          </w:tcPr>
          <w:p w:rsidR="003F3128" w:rsidRDefault="003F3128" w:rsidP="00421100"/>
        </w:tc>
        <w:tc>
          <w:tcPr>
            <w:tcW w:w="1701" w:type="dxa"/>
          </w:tcPr>
          <w:p w:rsidR="003F3128" w:rsidRPr="00DC2FCB" w:rsidRDefault="003F3128" w:rsidP="00421100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3F3128" w:rsidRPr="00DC2FCB" w:rsidRDefault="003F3128" w:rsidP="00421100">
            <w:pPr>
              <w:rPr>
                <w:szCs w:val="24"/>
              </w:rPr>
            </w:pPr>
            <w:r w:rsidRPr="00DC2FCB">
              <w:rPr>
                <w:szCs w:val="24"/>
              </w:rPr>
              <w:t>Травнева</w:t>
            </w:r>
          </w:p>
        </w:tc>
        <w:tc>
          <w:tcPr>
            <w:tcW w:w="3119" w:type="dxa"/>
          </w:tcPr>
          <w:p w:rsidR="003F3128" w:rsidRPr="008B5E61" w:rsidRDefault="003F3128" w:rsidP="0042110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ґ</w:t>
            </w:r>
            <w:r w:rsidRPr="008B5E61">
              <w:rPr>
                <w:sz w:val="22"/>
                <w:szCs w:val="22"/>
                <w:lang w:eastAsia="en-US"/>
              </w:rPr>
              <w:t>рунтове</w:t>
            </w:r>
          </w:p>
        </w:tc>
        <w:tc>
          <w:tcPr>
            <w:tcW w:w="1984" w:type="dxa"/>
          </w:tcPr>
          <w:p w:rsidR="003F3128" w:rsidRPr="008B5E61" w:rsidRDefault="003F3128" w:rsidP="00421100">
            <w:pPr>
              <w:jc w:val="center"/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0,4</w:t>
            </w:r>
          </w:p>
        </w:tc>
      </w:tr>
      <w:tr w:rsidR="003F3128" w:rsidTr="00421100">
        <w:tc>
          <w:tcPr>
            <w:tcW w:w="568" w:type="dxa"/>
          </w:tcPr>
          <w:p w:rsidR="003F3128" w:rsidRDefault="003F3128" w:rsidP="00421100"/>
        </w:tc>
        <w:tc>
          <w:tcPr>
            <w:tcW w:w="1701" w:type="dxa"/>
          </w:tcPr>
          <w:p w:rsidR="003F3128" w:rsidRPr="00DC2FCB" w:rsidRDefault="003F3128" w:rsidP="00421100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3F3128" w:rsidRPr="00DC2FCB" w:rsidRDefault="003F3128" w:rsidP="00421100">
            <w:pPr>
              <w:rPr>
                <w:szCs w:val="24"/>
              </w:rPr>
            </w:pPr>
            <w:r w:rsidRPr="00DC2FCB">
              <w:rPr>
                <w:szCs w:val="24"/>
              </w:rPr>
              <w:t>Шостий гон</w:t>
            </w:r>
          </w:p>
        </w:tc>
        <w:tc>
          <w:tcPr>
            <w:tcW w:w="3119" w:type="dxa"/>
          </w:tcPr>
          <w:p w:rsidR="003F3128" w:rsidRPr="008B5E61" w:rsidRDefault="003F3128" w:rsidP="0042110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ґ</w:t>
            </w:r>
            <w:r w:rsidRPr="008B5E61">
              <w:rPr>
                <w:sz w:val="22"/>
                <w:szCs w:val="22"/>
                <w:lang w:eastAsia="en-US"/>
              </w:rPr>
              <w:t>рунтове</w:t>
            </w:r>
          </w:p>
        </w:tc>
        <w:tc>
          <w:tcPr>
            <w:tcW w:w="1984" w:type="dxa"/>
          </w:tcPr>
          <w:p w:rsidR="003F3128" w:rsidRPr="008B5E61" w:rsidRDefault="003F3128" w:rsidP="00421100">
            <w:pPr>
              <w:jc w:val="center"/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1,6</w:t>
            </w:r>
          </w:p>
        </w:tc>
      </w:tr>
      <w:tr w:rsidR="003F3128" w:rsidTr="00421100">
        <w:tc>
          <w:tcPr>
            <w:tcW w:w="568" w:type="dxa"/>
          </w:tcPr>
          <w:p w:rsidR="003F3128" w:rsidRDefault="003F3128" w:rsidP="00421100"/>
        </w:tc>
        <w:tc>
          <w:tcPr>
            <w:tcW w:w="1701" w:type="dxa"/>
          </w:tcPr>
          <w:p w:rsidR="003F3128" w:rsidRPr="00DC2FCB" w:rsidRDefault="003F3128" w:rsidP="00421100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3F3128" w:rsidRPr="00DC2FCB" w:rsidRDefault="003F3128" w:rsidP="00421100">
            <w:pPr>
              <w:rPr>
                <w:szCs w:val="24"/>
              </w:rPr>
            </w:pPr>
            <w:r w:rsidRPr="00DC2FCB">
              <w:rPr>
                <w:szCs w:val="24"/>
              </w:rPr>
              <w:t>Яблунева</w:t>
            </w:r>
          </w:p>
        </w:tc>
        <w:tc>
          <w:tcPr>
            <w:tcW w:w="3119" w:type="dxa"/>
          </w:tcPr>
          <w:p w:rsidR="003F3128" w:rsidRPr="008B5E61" w:rsidRDefault="003F3128" w:rsidP="0042110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ґ</w:t>
            </w:r>
            <w:r w:rsidRPr="008B5E61">
              <w:rPr>
                <w:sz w:val="22"/>
                <w:szCs w:val="22"/>
                <w:lang w:eastAsia="en-US"/>
              </w:rPr>
              <w:t>рунтове</w:t>
            </w:r>
          </w:p>
        </w:tc>
        <w:tc>
          <w:tcPr>
            <w:tcW w:w="1984" w:type="dxa"/>
          </w:tcPr>
          <w:p w:rsidR="003F3128" w:rsidRPr="008B5E61" w:rsidRDefault="003F3128" w:rsidP="00421100">
            <w:pPr>
              <w:jc w:val="center"/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0,9</w:t>
            </w:r>
          </w:p>
        </w:tc>
      </w:tr>
      <w:tr w:rsidR="003F3128" w:rsidTr="00421100">
        <w:tc>
          <w:tcPr>
            <w:tcW w:w="568" w:type="dxa"/>
          </w:tcPr>
          <w:p w:rsidR="003F3128" w:rsidRDefault="003F3128" w:rsidP="00421100"/>
        </w:tc>
        <w:tc>
          <w:tcPr>
            <w:tcW w:w="1701" w:type="dxa"/>
          </w:tcPr>
          <w:p w:rsidR="003F3128" w:rsidRPr="00DC2FCB" w:rsidRDefault="003F3128" w:rsidP="00421100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3F3128" w:rsidRPr="00DC2FCB" w:rsidRDefault="003F3128" w:rsidP="00421100">
            <w:pPr>
              <w:ind w:right="-108"/>
              <w:rPr>
                <w:szCs w:val="24"/>
              </w:rPr>
            </w:pPr>
            <w:r w:rsidRPr="00DC2FCB">
              <w:rPr>
                <w:szCs w:val="24"/>
              </w:rPr>
              <w:t>провулок Господарський</w:t>
            </w:r>
          </w:p>
        </w:tc>
        <w:tc>
          <w:tcPr>
            <w:tcW w:w="3119" w:type="dxa"/>
          </w:tcPr>
          <w:p w:rsidR="003F3128" w:rsidRPr="008B5E61" w:rsidRDefault="003F3128" w:rsidP="00421100">
            <w:pPr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984" w:type="dxa"/>
          </w:tcPr>
          <w:p w:rsidR="003F3128" w:rsidRPr="008B5E61" w:rsidRDefault="003F3128" w:rsidP="00421100">
            <w:pPr>
              <w:jc w:val="center"/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0,5</w:t>
            </w:r>
          </w:p>
        </w:tc>
      </w:tr>
      <w:tr w:rsidR="003F3128" w:rsidTr="00421100">
        <w:tc>
          <w:tcPr>
            <w:tcW w:w="568" w:type="dxa"/>
          </w:tcPr>
          <w:p w:rsidR="003F3128" w:rsidRDefault="003F3128" w:rsidP="00421100"/>
        </w:tc>
        <w:tc>
          <w:tcPr>
            <w:tcW w:w="1701" w:type="dxa"/>
          </w:tcPr>
          <w:p w:rsidR="003F3128" w:rsidRPr="00DC2FCB" w:rsidRDefault="003F3128" w:rsidP="00421100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3F3128" w:rsidRPr="00DC2FCB" w:rsidRDefault="003F3128" w:rsidP="00421100">
            <w:pPr>
              <w:rPr>
                <w:szCs w:val="24"/>
              </w:rPr>
            </w:pPr>
            <w:r w:rsidRPr="00DC2FCB">
              <w:rPr>
                <w:szCs w:val="24"/>
              </w:rPr>
              <w:t>провулок Тихий</w:t>
            </w:r>
          </w:p>
        </w:tc>
        <w:tc>
          <w:tcPr>
            <w:tcW w:w="3119" w:type="dxa"/>
          </w:tcPr>
          <w:p w:rsidR="003F3128" w:rsidRPr="008B5E61" w:rsidRDefault="003F3128" w:rsidP="0042110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ґ</w:t>
            </w:r>
            <w:r w:rsidRPr="008B5E61">
              <w:rPr>
                <w:sz w:val="22"/>
                <w:szCs w:val="22"/>
                <w:lang w:eastAsia="en-US"/>
              </w:rPr>
              <w:t>рунтове</w:t>
            </w:r>
          </w:p>
        </w:tc>
        <w:tc>
          <w:tcPr>
            <w:tcW w:w="1984" w:type="dxa"/>
          </w:tcPr>
          <w:p w:rsidR="003F3128" w:rsidRPr="008B5E61" w:rsidRDefault="003F3128" w:rsidP="00421100">
            <w:pPr>
              <w:jc w:val="center"/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0,2</w:t>
            </w:r>
          </w:p>
        </w:tc>
      </w:tr>
      <w:tr w:rsidR="003F3128" w:rsidTr="00421100">
        <w:tc>
          <w:tcPr>
            <w:tcW w:w="568" w:type="dxa"/>
          </w:tcPr>
          <w:p w:rsidR="003F3128" w:rsidRDefault="003F3128" w:rsidP="00421100"/>
        </w:tc>
        <w:tc>
          <w:tcPr>
            <w:tcW w:w="1701" w:type="dxa"/>
          </w:tcPr>
          <w:p w:rsidR="003F3128" w:rsidRPr="00DC2FCB" w:rsidRDefault="003F3128" w:rsidP="00421100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3F3128" w:rsidRPr="00DC2FCB" w:rsidRDefault="003F3128" w:rsidP="00421100">
            <w:pPr>
              <w:rPr>
                <w:szCs w:val="24"/>
              </w:rPr>
            </w:pPr>
            <w:r w:rsidRPr="00DC2FCB">
              <w:rPr>
                <w:szCs w:val="24"/>
              </w:rPr>
              <w:t>провулок Травневий</w:t>
            </w:r>
          </w:p>
        </w:tc>
        <w:tc>
          <w:tcPr>
            <w:tcW w:w="3119" w:type="dxa"/>
          </w:tcPr>
          <w:p w:rsidR="003F3128" w:rsidRPr="008B5E61" w:rsidRDefault="003F3128" w:rsidP="00421100">
            <w:pPr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ґрунтове</w:t>
            </w:r>
          </w:p>
        </w:tc>
        <w:tc>
          <w:tcPr>
            <w:tcW w:w="1984" w:type="dxa"/>
          </w:tcPr>
          <w:p w:rsidR="003F3128" w:rsidRPr="008B5E61" w:rsidRDefault="003F3128" w:rsidP="00421100">
            <w:pPr>
              <w:jc w:val="center"/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0,2</w:t>
            </w:r>
          </w:p>
        </w:tc>
      </w:tr>
      <w:tr w:rsidR="003F3128" w:rsidTr="00421100">
        <w:tc>
          <w:tcPr>
            <w:tcW w:w="568" w:type="dxa"/>
          </w:tcPr>
          <w:p w:rsidR="003F3128" w:rsidRDefault="003F3128" w:rsidP="00421100"/>
        </w:tc>
        <w:tc>
          <w:tcPr>
            <w:tcW w:w="1701" w:type="dxa"/>
          </w:tcPr>
          <w:p w:rsidR="003F3128" w:rsidRPr="00DC2FCB" w:rsidRDefault="003F3128" w:rsidP="00421100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3F3128" w:rsidRPr="00DC2FCB" w:rsidRDefault="003F3128" w:rsidP="00421100">
            <w:pPr>
              <w:rPr>
                <w:szCs w:val="24"/>
              </w:rPr>
            </w:pPr>
            <w:r w:rsidRPr="00DC2FCB">
              <w:rPr>
                <w:szCs w:val="24"/>
              </w:rPr>
              <w:t>провулок Квітневий</w:t>
            </w:r>
          </w:p>
        </w:tc>
        <w:tc>
          <w:tcPr>
            <w:tcW w:w="3119" w:type="dxa"/>
          </w:tcPr>
          <w:p w:rsidR="003F3128" w:rsidRPr="008B5E61" w:rsidRDefault="003F3128" w:rsidP="0042110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ґ</w:t>
            </w:r>
            <w:r w:rsidRPr="008B5E61">
              <w:rPr>
                <w:sz w:val="22"/>
                <w:szCs w:val="22"/>
                <w:lang w:eastAsia="en-US"/>
              </w:rPr>
              <w:t>рунтове</w:t>
            </w:r>
          </w:p>
        </w:tc>
        <w:tc>
          <w:tcPr>
            <w:tcW w:w="1984" w:type="dxa"/>
          </w:tcPr>
          <w:p w:rsidR="003F3128" w:rsidRPr="008B5E61" w:rsidRDefault="003F3128" w:rsidP="00421100">
            <w:pPr>
              <w:jc w:val="center"/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0,2</w:t>
            </w:r>
          </w:p>
        </w:tc>
      </w:tr>
      <w:tr w:rsidR="003F3128" w:rsidTr="00421100">
        <w:tc>
          <w:tcPr>
            <w:tcW w:w="568" w:type="dxa"/>
          </w:tcPr>
          <w:p w:rsidR="003F3128" w:rsidRDefault="003F3128" w:rsidP="00421100"/>
        </w:tc>
        <w:tc>
          <w:tcPr>
            <w:tcW w:w="1701" w:type="dxa"/>
          </w:tcPr>
          <w:p w:rsidR="003F3128" w:rsidRPr="00DC2FCB" w:rsidRDefault="003F3128" w:rsidP="00421100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3F3128" w:rsidRPr="00DC2FCB" w:rsidRDefault="003F3128" w:rsidP="00421100">
            <w:pPr>
              <w:rPr>
                <w:szCs w:val="24"/>
              </w:rPr>
            </w:pPr>
            <w:r w:rsidRPr="00DC2FCB">
              <w:rPr>
                <w:szCs w:val="24"/>
              </w:rPr>
              <w:t>провулок Лісний</w:t>
            </w:r>
          </w:p>
        </w:tc>
        <w:tc>
          <w:tcPr>
            <w:tcW w:w="3119" w:type="dxa"/>
          </w:tcPr>
          <w:p w:rsidR="003F3128" w:rsidRPr="008B5E61" w:rsidRDefault="003F3128" w:rsidP="00421100">
            <w:pPr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ґрунтове</w:t>
            </w:r>
          </w:p>
        </w:tc>
        <w:tc>
          <w:tcPr>
            <w:tcW w:w="1984" w:type="dxa"/>
          </w:tcPr>
          <w:p w:rsidR="003F3128" w:rsidRPr="008B5E61" w:rsidRDefault="003F3128" w:rsidP="00421100">
            <w:pPr>
              <w:jc w:val="center"/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0,2</w:t>
            </w:r>
          </w:p>
        </w:tc>
      </w:tr>
      <w:tr w:rsidR="003F3128" w:rsidTr="00421100">
        <w:tc>
          <w:tcPr>
            <w:tcW w:w="568" w:type="dxa"/>
          </w:tcPr>
          <w:p w:rsidR="003F3128" w:rsidRPr="00946F0B" w:rsidRDefault="003F3128" w:rsidP="00421100">
            <w:pPr>
              <w:rPr>
                <w:szCs w:val="24"/>
              </w:rPr>
            </w:pPr>
            <w:r w:rsidRPr="00946F0B">
              <w:rPr>
                <w:szCs w:val="24"/>
              </w:rPr>
              <w:t>2.</w:t>
            </w:r>
          </w:p>
        </w:tc>
        <w:tc>
          <w:tcPr>
            <w:tcW w:w="1701" w:type="dxa"/>
          </w:tcPr>
          <w:p w:rsidR="003F3128" w:rsidRPr="00DC2FCB" w:rsidRDefault="003F3128" w:rsidP="00421100">
            <w:pPr>
              <w:rPr>
                <w:szCs w:val="24"/>
              </w:rPr>
            </w:pPr>
            <w:r w:rsidRPr="00DC2FCB">
              <w:rPr>
                <w:szCs w:val="24"/>
              </w:rPr>
              <w:t>с. Дачне</w:t>
            </w:r>
          </w:p>
        </w:tc>
        <w:tc>
          <w:tcPr>
            <w:tcW w:w="1984" w:type="dxa"/>
          </w:tcPr>
          <w:p w:rsidR="003F3128" w:rsidRPr="00DC2FCB" w:rsidRDefault="003F3128" w:rsidP="00421100">
            <w:pPr>
              <w:rPr>
                <w:szCs w:val="24"/>
              </w:rPr>
            </w:pPr>
            <w:r w:rsidRPr="00DC2FCB">
              <w:rPr>
                <w:szCs w:val="24"/>
              </w:rPr>
              <w:t>1 Травня</w:t>
            </w:r>
          </w:p>
        </w:tc>
        <w:tc>
          <w:tcPr>
            <w:tcW w:w="3119" w:type="dxa"/>
          </w:tcPr>
          <w:p w:rsidR="003F3128" w:rsidRPr="008B5E61" w:rsidRDefault="003F3128" w:rsidP="00421100">
            <w:pPr>
              <w:ind w:right="-108"/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ґрунтове</w:t>
            </w:r>
          </w:p>
        </w:tc>
        <w:tc>
          <w:tcPr>
            <w:tcW w:w="1984" w:type="dxa"/>
          </w:tcPr>
          <w:p w:rsidR="003F3128" w:rsidRPr="008B5E61" w:rsidRDefault="003F3128" w:rsidP="00421100">
            <w:pPr>
              <w:jc w:val="center"/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0,6</w:t>
            </w:r>
          </w:p>
        </w:tc>
      </w:tr>
      <w:tr w:rsidR="003F3128" w:rsidTr="00421100">
        <w:tc>
          <w:tcPr>
            <w:tcW w:w="568" w:type="dxa"/>
          </w:tcPr>
          <w:p w:rsidR="003F3128" w:rsidRDefault="003F3128" w:rsidP="00421100"/>
        </w:tc>
        <w:tc>
          <w:tcPr>
            <w:tcW w:w="1701" w:type="dxa"/>
          </w:tcPr>
          <w:p w:rsidR="003F3128" w:rsidRPr="00DC2FCB" w:rsidRDefault="003F3128" w:rsidP="00421100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3F3128" w:rsidRPr="00DC2FCB" w:rsidRDefault="003F3128" w:rsidP="00421100">
            <w:pPr>
              <w:rPr>
                <w:szCs w:val="24"/>
              </w:rPr>
            </w:pPr>
            <w:r w:rsidRPr="00DC2FCB">
              <w:rPr>
                <w:szCs w:val="24"/>
              </w:rPr>
              <w:t>Гагаріна</w:t>
            </w:r>
          </w:p>
        </w:tc>
        <w:tc>
          <w:tcPr>
            <w:tcW w:w="3119" w:type="dxa"/>
          </w:tcPr>
          <w:p w:rsidR="003F3128" w:rsidRPr="008B5E61" w:rsidRDefault="003F3128" w:rsidP="00421100">
            <w:pPr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асфальт, біло-щебеневе</w:t>
            </w:r>
          </w:p>
        </w:tc>
        <w:tc>
          <w:tcPr>
            <w:tcW w:w="1984" w:type="dxa"/>
          </w:tcPr>
          <w:p w:rsidR="003F3128" w:rsidRPr="008B5E61" w:rsidRDefault="003F3128" w:rsidP="00421100">
            <w:pPr>
              <w:jc w:val="center"/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0,5</w:t>
            </w:r>
          </w:p>
        </w:tc>
      </w:tr>
      <w:tr w:rsidR="003F3128" w:rsidTr="00421100">
        <w:tc>
          <w:tcPr>
            <w:tcW w:w="568" w:type="dxa"/>
          </w:tcPr>
          <w:p w:rsidR="003F3128" w:rsidRDefault="003F3128" w:rsidP="00421100"/>
        </w:tc>
        <w:tc>
          <w:tcPr>
            <w:tcW w:w="1701" w:type="dxa"/>
          </w:tcPr>
          <w:p w:rsidR="003F3128" w:rsidRPr="00DC2FCB" w:rsidRDefault="003F3128" w:rsidP="00421100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3F3128" w:rsidRPr="00DC2FCB" w:rsidRDefault="003F3128" w:rsidP="00421100">
            <w:pPr>
              <w:rPr>
                <w:szCs w:val="24"/>
              </w:rPr>
            </w:pPr>
            <w:r w:rsidRPr="00DC2FCB">
              <w:rPr>
                <w:szCs w:val="24"/>
              </w:rPr>
              <w:t>Дружби</w:t>
            </w:r>
          </w:p>
        </w:tc>
        <w:tc>
          <w:tcPr>
            <w:tcW w:w="3119" w:type="dxa"/>
          </w:tcPr>
          <w:p w:rsidR="003F3128" w:rsidRPr="008B5E61" w:rsidRDefault="003F3128" w:rsidP="0042110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</w:t>
            </w:r>
            <w:r w:rsidRPr="008B5E61">
              <w:rPr>
                <w:sz w:val="22"/>
                <w:szCs w:val="22"/>
                <w:lang w:eastAsia="en-US"/>
              </w:rPr>
              <w:t>іло-щебеневе</w:t>
            </w:r>
          </w:p>
        </w:tc>
        <w:tc>
          <w:tcPr>
            <w:tcW w:w="1984" w:type="dxa"/>
          </w:tcPr>
          <w:p w:rsidR="003F3128" w:rsidRPr="008B5E61" w:rsidRDefault="003F3128" w:rsidP="00421100">
            <w:pPr>
              <w:jc w:val="center"/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0,3</w:t>
            </w:r>
          </w:p>
        </w:tc>
      </w:tr>
      <w:tr w:rsidR="003F3128" w:rsidTr="00421100">
        <w:tc>
          <w:tcPr>
            <w:tcW w:w="568" w:type="dxa"/>
          </w:tcPr>
          <w:p w:rsidR="003F3128" w:rsidRDefault="003F3128" w:rsidP="00421100"/>
        </w:tc>
        <w:tc>
          <w:tcPr>
            <w:tcW w:w="1701" w:type="dxa"/>
          </w:tcPr>
          <w:p w:rsidR="003F3128" w:rsidRPr="00DC2FCB" w:rsidRDefault="003F3128" w:rsidP="00421100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3F3128" w:rsidRPr="00DC2FCB" w:rsidRDefault="003F3128" w:rsidP="00421100">
            <w:pPr>
              <w:rPr>
                <w:szCs w:val="24"/>
              </w:rPr>
            </w:pPr>
            <w:r w:rsidRPr="00DC2FCB">
              <w:rPr>
                <w:szCs w:val="24"/>
              </w:rPr>
              <w:t>І.Франка</w:t>
            </w:r>
          </w:p>
        </w:tc>
        <w:tc>
          <w:tcPr>
            <w:tcW w:w="3119" w:type="dxa"/>
          </w:tcPr>
          <w:p w:rsidR="003F3128" w:rsidRPr="008B5E61" w:rsidRDefault="003F3128" w:rsidP="0042110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</w:t>
            </w:r>
            <w:r w:rsidRPr="008B5E61">
              <w:rPr>
                <w:sz w:val="22"/>
                <w:szCs w:val="22"/>
                <w:lang w:eastAsia="en-US"/>
              </w:rPr>
              <w:t>сфальт, біло-щебеневе</w:t>
            </w:r>
          </w:p>
        </w:tc>
        <w:tc>
          <w:tcPr>
            <w:tcW w:w="1984" w:type="dxa"/>
          </w:tcPr>
          <w:p w:rsidR="003F3128" w:rsidRPr="008B5E61" w:rsidRDefault="003F3128" w:rsidP="00421100">
            <w:pPr>
              <w:jc w:val="center"/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1,2</w:t>
            </w:r>
          </w:p>
        </w:tc>
      </w:tr>
      <w:tr w:rsidR="003F3128" w:rsidTr="00421100">
        <w:tc>
          <w:tcPr>
            <w:tcW w:w="568" w:type="dxa"/>
          </w:tcPr>
          <w:p w:rsidR="003F3128" w:rsidRDefault="003F3128" w:rsidP="00421100"/>
        </w:tc>
        <w:tc>
          <w:tcPr>
            <w:tcW w:w="1701" w:type="dxa"/>
          </w:tcPr>
          <w:p w:rsidR="003F3128" w:rsidRPr="00DC2FCB" w:rsidRDefault="003F3128" w:rsidP="00421100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3F3128" w:rsidRPr="00DC2FCB" w:rsidRDefault="003F3128" w:rsidP="00421100">
            <w:pPr>
              <w:rPr>
                <w:szCs w:val="24"/>
              </w:rPr>
            </w:pPr>
            <w:r w:rsidRPr="00DC2FCB">
              <w:rPr>
                <w:szCs w:val="24"/>
              </w:rPr>
              <w:t>Миру</w:t>
            </w:r>
          </w:p>
        </w:tc>
        <w:tc>
          <w:tcPr>
            <w:tcW w:w="3119" w:type="dxa"/>
          </w:tcPr>
          <w:p w:rsidR="003F3128" w:rsidRPr="008B5E61" w:rsidRDefault="003F3128" w:rsidP="0042110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</w:t>
            </w:r>
            <w:r w:rsidRPr="008B5E61">
              <w:rPr>
                <w:sz w:val="22"/>
                <w:szCs w:val="22"/>
                <w:lang w:eastAsia="en-US"/>
              </w:rPr>
              <w:t>іло-щебеневе</w:t>
            </w:r>
          </w:p>
        </w:tc>
        <w:tc>
          <w:tcPr>
            <w:tcW w:w="1984" w:type="dxa"/>
          </w:tcPr>
          <w:p w:rsidR="003F3128" w:rsidRPr="008B5E61" w:rsidRDefault="003F3128" w:rsidP="00421100">
            <w:pPr>
              <w:jc w:val="center"/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0,5</w:t>
            </w:r>
          </w:p>
        </w:tc>
      </w:tr>
      <w:tr w:rsidR="003F3128" w:rsidTr="00421100">
        <w:tc>
          <w:tcPr>
            <w:tcW w:w="568" w:type="dxa"/>
          </w:tcPr>
          <w:p w:rsidR="003F3128" w:rsidRDefault="003F3128" w:rsidP="00421100"/>
        </w:tc>
        <w:tc>
          <w:tcPr>
            <w:tcW w:w="1701" w:type="dxa"/>
          </w:tcPr>
          <w:p w:rsidR="003F3128" w:rsidRPr="00DC2FCB" w:rsidRDefault="003F3128" w:rsidP="00421100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3F3128" w:rsidRPr="00DC2FCB" w:rsidRDefault="003F3128" w:rsidP="00421100">
            <w:pPr>
              <w:rPr>
                <w:szCs w:val="24"/>
              </w:rPr>
            </w:pPr>
            <w:r w:rsidRPr="00DC2FCB">
              <w:rPr>
                <w:szCs w:val="24"/>
              </w:rPr>
              <w:t>Молодіжна</w:t>
            </w:r>
          </w:p>
        </w:tc>
        <w:tc>
          <w:tcPr>
            <w:tcW w:w="3119" w:type="dxa"/>
          </w:tcPr>
          <w:p w:rsidR="003F3128" w:rsidRPr="008B5E61" w:rsidRDefault="003F3128" w:rsidP="0042110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</w:t>
            </w:r>
            <w:r w:rsidRPr="008B5E61">
              <w:rPr>
                <w:sz w:val="22"/>
                <w:szCs w:val="22"/>
                <w:lang w:eastAsia="en-US"/>
              </w:rPr>
              <w:t>іло-щебеневе</w:t>
            </w:r>
          </w:p>
        </w:tc>
        <w:tc>
          <w:tcPr>
            <w:tcW w:w="1984" w:type="dxa"/>
          </w:tcPr>
          <w:p w:rsidR="003F3128" w:rsidRPr="008B5E61" w:rsidRDefault="003F3128" w:rsidP="00421100">
            <w:pPr>
              <w:jc w:val="center"/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1,2</w:t>
            </w:r>
          </w:p>
        </w:tc>
      </w:tr>
      <w:tr w:rsidR="003F3128" w:rsidTr="00421100">
        <w:tc>
          <w:tcPr>
            <w:tcW w:w="568" w:type="dxa"/>
          </w:tcPr>
          <w:p w:rsidR="003F3128" w:rsidRDefault="003F3128" w:rsidP="00421100"/>
        </w:tc>
        <w:tc>
          <w:tcPr>
            <w:tcW w:w="1701" w:type="dxa"/>
          </w:tcPr>
          <w:p w:rsidR="003F3128" w:rsidRPr="00DC2FCB" w:rsidRDefault="003F3128" w:rsidP="00421100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3F3128" w:rsidRPr="00DC2FCB" w:rsidRDefault="003F3128" w:rsidP="00421100">
            <w:pPr>
              <w:rPr>
                <w:szCs w:val="24"/>
              </w:rPr>
            </w:pPr>
            <w:r w:rsidRPr="00DC2FCB">
              <w:rPr>
                <w:szCs w:val="24"/>
              </w:rPr>
              <w:t>Світанкова</w:t>
            </w:r>
          </w:p>
        </w:tc>
        <w:tc>
          <w:tcPr>
            <w:tcW w:w="3119" w:type="dxa"/>
          </w:tcPr>
          <w:p w:rsidR="003F3128" w:rsidRPr="008B5E61" w:rsidRDefault="003F3128" w:rsidP="0042110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</w:t>
            </w:r>
            <w:r w:rsidRPr="008B5E61">
              <w:rPr>
                <w:sz w:val="22"/>
                <w:szCs w:val="22"/>
                <w:lang w:eastAsia="en-US"/>
              </w:rPr>
              <w:t>сфальт, біло-щебеневе</w:t>
            </w:r>
          </w:p>
        </w:tc>
        <w:tc>
          <w:tcPr>
            <w:tcW w:w="1984" w:type="dxa"/>
          </w:tcPr>
          <w:p w:rsidR="003F3128" w:rsidRPr="008B5E61" w:rsidRDefault="003F3128" w:rsidP="00421100">
            <w:pPr>
              <w:jc w:val="center"/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0,8</w:t>
            </w:r>
          </w:p>
        </w:tc>
      </w:tr>
      <w:tr w:rsidR="003F3128" w:rsidTr="00421100">
        <w:tc>
          <w:tcPr>
            <w:tcW w:w="568" w:type="dxa"/>
          </w:tcPr>
          <w:p w:rsidR="003F3128" w:rsidRDefault="003F3128" w:rsidP="00421100"/>
        </w:tc>
        <w:tc>
          <w:tcPr>
            <w:tcW w:w="1701" w:type="dxa"/>
          </w:tcPr>
          <w:p w:rsidR="003F3128" w:rsidRPr="00DC2FCB" w:rsidRDefault="003F3128" w:rsidP="00421100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3F3128" w:rsidRPr="00DC2FCB" w:rsidRDefault="003F3128" w:rsidP="00421100">
            <w:pPr>
              <w:rPr>
                <w:szCs w:val="24"/>
              </w:rPr>
            </w:pPr>
            <w:r w:rsidRPr="00DC2FCB">
              <w:rPr>
                <w:szCs w:val="24"/>
              </w:rPr>
              <w:t xml:space="preserve">Озерцівська </w:t>
            </w:r>
          </w:p>
        </w:tc>
        <w:tc>
          <w:tcPr>
            <w:tcW w:w="3119" w:type="dxa"/>
          </w:tcPr>
          <w:p w:rsidR="003F3128" w:rsidRPr="008B5E61" w:rsidRDefault="003F3128" w:rsidP="00421100">
            <w:pPr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984" w:type="dxa"/>
          </w:tcPr>
          <w:p w:rsidR="003F3128" w:rsidRPr="008B5E61" w:rsidRDefault="003F3128" w:rsidP="00421100">
            <w:pPr>
              <w:jc w:val="center"/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1.5</w:t>
            </w:r>
          </w:p>
        </w:tc>
      </w:tr>
    </w:tbl>
    <w:p w:rsidR="003F3128" w:rsidRDefault="003F3128" w:rsidP="008B5E61">
      <w:pPr>
        <w:ind w:firstLine="6804"/>
      </w:pPr>
    </w:p>
    <w:p w:rsidR="003F3128" w:rsidRPr="00880A3A" w:rsidRDefault="003F3128" w:rsidP="008B5E61">
      <w:pPr>
        <w:ind w:firstLine="6804"/>
      </w:pPr>
      <w:r>
        <w:t>Продовження додатку</w:t>
      </w:r>
      <w:r w:rsidRPr="00D80414">
        <w:rPr>
          <w:lang w:val="ru-RU"/>
        </w:rPr>
        <w:t xml:space="preserve"> </w:t>
      </w:r>
    </w:p>
    <w:p w:rsidR="003F3128" w:rsidRDefault="003F3128" w:rsidP="008B5E61">
      <w:pPr>
        <w:ind w:firstLine="6804"/>
      </w:pPr>
      <w:r>
        <w:t>до рішення міської ради</w:t>
      </w:r>
    </w:p>
    <w:p w:rsidR="003F3128" w:rsidRDefault="003F3128" w:rsidP="008B5E61">
      <w:pPr>
        <w:ind w:firstLine="6804"/>
      </w:pPr>
      <w:r>
        <w:t>від ______ № ________</w:t>
      </w:r>
    </w:p>
    <w:p w:rsidR="003F3128" w:rsidRDefault="003F3128" w:rsidP="00584B44"/>
    <w:p w:rsidR="003F3128" w:rsidRDefault="003F3128" w:rsidP="00C069CA">
      <w:pPr>
        <w:ind w:firstLine="6804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701"/>
        <w:gridCol w:w="1984"/>
        <w:gridCol w:w="3119"/>
        <w:gridCol w:w="1984"/>
      </w:tblGrid>
      <w:tr w:rsidR="003F3128" w:rsidTr="00421100">
        <w:tc>
          <w:tcPr>
            <w:tcW w:w="568" w:type="dxa"/>
          </w:tcPr>
          <w:p w:rsidR="003F3128" w:rsidRDefault="003F3128" w:rsidP="008B5E61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F3128" w:rsidRPr="00DC2FCB" w:rsidRDefault="003F3128" w:rsidP="008B5E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84" w:type="dxa"/>
          </w:tcPr>
          <w:p w:rsidR="003F3128" w:rsidRPr="00DC2FCB" w:rsidRDefault="003F3128" w:rsidP="008B5E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9" w:type="dxa"/>
          </w:tcPr>
          <w:p w:rsidR="003F3128" w:rsidRDefault="003F3128" w:rsidP="008B5E6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4" w:type="dxa"/>
          </w:tcPr>
          <w:p w:rsidR="003F3128" w:rsidRDefault="003F3128" w:rsidP="008B5E6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3F3128" w:rsidTr="00421100">
        <w:tc>
          <w:tcPr>
            <w:tcW w:w="568" w:type="dxa"/>
          </w:tcPr>
          <w:p w:rsidR="003F3128" w:rsidRDefault="003F3128" w:rsidP="00421100"/>
        </w:tc>
        <w:tc>
          <w:tcPr>
            <w:tcW w:w="1701" w:type="dxa"/>
          </w:tcPr>
          <w:p w:rsidR="003F3128" w:rsidRPr="00DC2FCB" w:rsidRDefault="003F3128" w:rsidP="00421100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3F3128" w:rsidRPr="00DC2FCB" w:rsidRDefault="003F3128" w:rsidP="00421100">
            <w:pPr>
              <w:rPr>
                <w:szCs w:val="24"/>
              </w:rPr>
            </w:pPr>
            <w:r w:rsidRPr="00DC2FCB">
              <w:rPr>
                <w:szCs w:val="24"/>
              </w:rPr>
              <w:t>Польова</w:t>
            </w:r>
          </w:p>
        </w:tc>
        <w:tc>
          <w:tcPr>
            <w:tcW w:w="3119" w:type="dxa"/>
          </w:tcPr>
          <w:p w:rsidR="003F3128" w:rsidRPr="008B5E61" w:rsidRDefault="003F3128" w:rsidP="00421100">
            <w:pPr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ґрунтове</w:t>
            </w:r>
          </w:p>
        </w:tc>
        <w:tc>
          <w:tcPr>
            <w:tcW w:w="1984" w:type="dxa"/>
          </w:tcPr>
          <w:p w:rsidR="003F3128" w:rsidRPr="008B5E61" w:rsidRDefault="003F3128" w:rsidP="00421100">
            <w:pPr>
              <w:jc w:val="center"/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0,7</w:t>
            </w:r>
          </w:p>
        </w:tc>
      </w:tr>
      <w:tr w:rsidR="003F3128" w:rsidTr="00421100">
        <w:tc>
          <w:tcPr>
            <w:tcW w:w="568" w:type="dxa"/>
          </w:tcPr>
          <w:p w:rsidR="003F3128" w:rsidRDefault="003F3128" w:rsidP="00421100"/>
        </w:tc>
        <w:tc>
          <w:tcPr>
            <w:tcW w:w="1701" w:type="dxa"/>
          </w:tcPr>
          <w:p w:rsidR="003F3128" w:rsidRPr="00DC2FCB" w:rsidRDefault="003F3128" w:rsidP="00421100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3F3128" w:rsidRPr="00DC2FCB" w:rsidRDefault="003F3128" w:rsidP="00421100">
            <w:pPr>
              <w:rPr>
                <w:szCs w:val="24"/>
              </w:rPr>
            </w:pPr>
            <w:r w:rsidRPr="00DC2FCB">
              <w:rPr>
                <w:szCs w:val="24"/>
              </w:rPr>
              <w:t>Шевченка</w:t>
            </w:r>
          </w:p>
        </w:tc>
        <w:tc>
          <w:tcPr>
            <w:tcW w:w="3119" w:type="dxa"/>
          </w:tcPr>
          <w:p w:rsidR="003F3128" w:rsidRPr="008B5E61" w:rsidRDefault="003F3128" w:rsidP="00421100">
            <w:pPr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асфальт, біло-щебеневе</w:t>
            </w:r>
          </w:p>
        </w:tc>
        <w:tc>
          <w:tcPr>
            <w:tcW w:w="1984" w:type="dxa"/>
          </w:tcPr>
          <w:p w:rsidR="003F3128" w:rsidRPr="008B5E61" w:rsidRDefault="003F3128" w:rsidP="00421100">
            <w:pPr>
              <w:jc w:val="center"/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0,2</w:t>
            </w:r>
          </w:p>
        </w:tc>
      </w:tr>
      <w:tr w:rsidR="003F3128" w:rsidTr="00421100">
        <w:tc>
          <w:tcPr>
            <w:tcW w:w="568" w:type="dxa"/>
          </w:tcPr>
          <w:p w:rsidR="003F3128" w:rsidRDefault="003F3128" w:rsidP="00421100">
            <w:r>
              <w:t>3.</w:t>
            </w:r>
          </w:p>
        </w:tc>
        <w:tc>
          <w:tcPr>
            <w:tcW w:w="1701" w:type="dxa"/>
          </w:tcPr>
          <w:p w:rsidR="003F3128" w:rsidRPr="00DC2FCB" w:rsidRDefault="003F3128" w:rsidP="00421100">
            <w:pPr>
              <w:rPr>
                <w:szCs w:val="24"/>
              </w:rPr>
            </w:pPr>
            <w:r w:rsidRPr="00DC2FCB">
              <w:rPr>
                <w:szCs w:val="24"/>
              </w:rPr>
              <w:t>с. Жабка</w:t>
            </w:r>
          </w:p>
        </w:tc>
        <w:tc>
          <w:tcPr>
            <w:tcW w:w="1984" w:type="dxa"/>
          </w:tcPr>
          <w:p w:rsidR="003F3128" w:rsidRPr="00DC2FCB" w:rsidRDefault="003F3128" w:rsidP="00421100">
            <w:pPr>
              <w:rPr>
                <w:szCs w:val="24"/>
              </w:rPr>
            </w:pPr>
            <w:r w:rsidRPr="00DC2FCB">
              <w:rPr>
                <w:szCs w:val="24"/>
              </w:rPr>
              <w:t>Березова</w:t>
            </w:r>
          </w:p>
        </w:tc>
        <w:tc>
          <w:tcPr>
            <w:tcW w:w="3119" w:type="dxa"/>
          </w:tcPr>
          <w:p w:rsidR="003F3128" w:rsidRPr="008B5E61" w:rsidRDefault="003F3128" w:rsidP="00421100">
            <w:pPr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біло-щебеневе</w:t>
            </w:r>
          </w:p>
        </w:tc>
        <w:tc>
          <w:tcPr>
            <w:tcW w:w="1984" w:type="dxa"/>
          </w:tcPr>
          <w:p w:rsidR="003F3128" w:rsidRPr="008B5E61" w:rsidRDefault="003F3128" w:rsidP="00421100">
            <w:pPr>
              <w:jc w:val="center"/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0,1</w:t>
            </w:r>
          </w:p>
        </w:tc>
      </w:tr>
      <w:tr w:rsidR="003F3128" w:rsidTr="00421100">
        <w:tc>
          <w:tcPr>
            <w:tcW w:w="568" w:type="dxa"/>
          </w:tcPr>
          <w:p w:rsidR="003F3128" w:rsidRDefault="003F3128" w:rsidP="00421100"/>
        </w:tc>
        <w:tc>
          <w:tcPr>
            <w:tcW w:w="1701" w:type="dxa"/>
          </w:tcPr>
          <w:p w:rsidR="003F3128" w:rsidRPr="00DC2FCB" w:rsidRDefault="003F3128" w:rsidP="00421100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3F3128" w:rsidRPr="00DC2FCB" w:rsidRDefault="003F3128" w:rsidP="00421100">
            <w:pPr>
              <w:rPr>
                <w:szCs w:val="24"/>
              </w:rPr>
            </w:pPr>
            <w:r w:rsidRPr="00DC2FCB">
              <w:rPr>
                <w:szCs w:val="24"/>
              </w:rPr>
              <w:t>Вишнева</w:t>
            </w:r>
          </w:p>
        </w:tc>
        <w:tc>
          <w:tcPr>
            <w:tcW w:w="3119" w:type="dxa"/>
          </w:tcPr>
          <w:p w:rsidR="003F3128" w:rsidRPr="008B5E61" w:rsidRDefault="003F3128" w:rsidP="00421100">
            <w:pPr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біло-щебеневе</w:t>
            </w:r>
          </w:p>
        </w:tc>
        <w:tc>
          <w:tcPr>
            <w:tcW w:w="1984" w:type="dxa"/>
          </w:tcPr>
          <w:p w:rsidR="003F3128" w:rsidRPr="008B5E61" w:rsidRDefault="003F3128" w:rsidP="00421100">
            <w:pPr>
              <w:jc w:val="center"/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0,7</w:t>
            </w:r>
          </w:p>
        </w:tc>
      </w:tr>
      <w:tr w:rsidR="003F3128" w:rsidTr="00421100">
        <w:tc>
          <w:tcPr>
            <w:tcW w:w="568" w:type="dxa"/>
          </w:tcPr>
          <w:p w:rsidR="003F3128" w:rsidRDefault="003F3128" w:rsidP="00421100"/>
        </w:tc>
        <w:tc>
          <w:tcPr>
            <w:tcW w:w="1701" w:type="dxa"/>
          </w:tcPr>
          <w:p w:rsidR="003F3128" w:rsidRPr="00DC2FCB" w:rsidRDefault="003F3128" w:rsidP="00421100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3F3128" w:rsidRPr="00DC2FCB" w:rsidRDefault="003F3128" w:rsidP="00421100">
            <w:pPr>
              <w:rPr>
                <w:szCs w:val="24"/>
              </w:rPr>
            </w:pPr>
            <w:r w:rsidRPr="00DC2FCB">
              <w:rPr>
                <w:szCs w:val="24"/>
              </w:rPr>
              <w:t>Козацька</w:t>
            </w:r>
          </w:p>
        </w:tc>
        <w:tc>
          <w:tcPr>
            <w:tcW w:w="3119" w:type="dxa"/>
          </w:tcPr>
          <w:p w:rsidR="003F3128" w:rsidRPr="008B5E61" w:rsidRDefault="003F3128" w:rsidP="00421100">
            <w:pPr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біло-щебеневе</w:t>
            </w:r>
          </w:p>
        </w:tc>
        <w:tc>
          <w:tcPr>
            <w:tcW w:w="1984" w:type="dxa"/>
          </w:tcPr>
          <w:p w:rsidR="003F3128" w:rsidRPr="008B5E61" w:rsidRDefault="003F3128" w:rsidP="00421100">
            <w:pPr>
              <w:jc w:val="center"/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1,3</w:t>
            </w:r>
          </w:p>
        </w:tc>
      </w:tr>
      <w:tr w:rsidR="003F3128" w:rsidTr="00421100">
        <w:tc>
          <w:tcPr>
            <w:tcW w:w="568" w:type="dxa"/>
          </w:tcPr>
          <w:p w:rsidR="003F3128" w:rsidRDefault="003F3128" w:rsidP="00421100"/>
        </w:tc>
        <w:tc>
          <w:tcPr>
            <w:tcW w:w="1701" w:type="dxa"/>
          </w:tcPr>
          <w:p w:rsidR="003F3128" w:rsidRPr="00DC2FCB" w:rsidRDefault="003F3128" w:rsidP="00421100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3F3128" w:rsidRPr="00DC2FCB" w:rsidRDefault="003F3128" w:rsidP="00421100">
            <w:pPr>
              <w:rPr>
                <w:szCs w:val="24"/>
              </w:rPr>
            </w:pPr>
            <w:r w:rsidRPr="00DC2FCB">
              <w:rPr>
                <w:szCs w:val="24"/>
              </w:rPr>
              <w:t>Луцька</w:t>
            </w:r>
          </w:p>
        </w:tc>
        <w:tc>
          <w:tcPr>
            <w:tcW w:w="3119" w:type="dxa"/>
          </w:tcPr>
          <w:p w:rsidR="003F3128" w:rsidRPr="008B5E61" w:rsidRDefault="003F3128" w:rsidP="00421100">
            <w:pPr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ґрунтове</w:t>
            </w:r>
          </w:p>
        </w:tc>
        <w:tc>
          <w:tcPr>
            <w:tcW w:w="1984" w:type="dxa"/>
          </w:tcPr>
          <w:p w:rsidR="003F3128" w:rsidRPr="008B5E61" w:rsidRDefault="003F3128" w:rsidP="00421100">
            <w:pPr>
              <w:jc w:val="center"/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0,1</w:t>
            </w:r>
          </w:p>
        </w:tc>
      </w:tr>
      <w:tr w:rsidR="003F3128" w:rsidTr="00421100">
        <w:tc>
          <w:tcPr>
            <w:tcW w:w="568" w:type="dxa"/>
          </w:tcPr>
          <w:p w:rsidR="003F3128" w:rsidRDefault="003F3128" w:rsidP="00421100"/>
        </w:tc>
        <w:tc>
          <w:tcPr>
            <w:tcW w:w="1701" w:type="dxa"/>
          </w:tcPr>
          <w:p w:rsidR="003F3128" w:rsidRPr="00DC2FCB" w:rsidRDefault="003F3128" w:rsidP="00421100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3F3128" w:rsidRPr="00DC2FCB" w:rsidRDefault="003F3128" w:rsidP="00421100">
            <w:pPr>
              <w:rPr>
                <w:szCs w:val="24"/>
              </w:rPr>
            </w:pPr>
            <w:r w:rsidRPr="00DC2FCB">
              <w:rPr>
                <w:szCs w:val="24"/>
              </w:rPr>
              <w:t xml:space="preserve"> Санаторна </w:t>
            </w:r>
          </w:p>
        </w:tc>
        <w:tc>
          <w:tcPr>
            <w:tcW w:w="3119" w:type="dxa"/>
          </w:tcPr>
          <w:p w:rsidR="003F3128" w:rsidRPr="008B5E61" w:rsidRDefault="003F3128" w:rsidP="00421100">
            <w:pPr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ґрунтове</w:t>
            </w:r>
          </w:p>
        </w:tc>
        <w:tc>
          <w:tcPr>
            <w:tcW w:w="1984" w:type="dxa"/>
          </w:tcPr>
          <w:p w:rsidR="003F3128" w:rsidRPr="008B5E61" w:rsidRDefault="003F3128" w:rsidP="00421100">
            <w:pPr>
              <w:jc w:val="center"/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0,4</w:t>
            </w:r>
          </w:p>
        </w:tc>
      </w:tr>
      <w:tr w:rsidR="003F3128" w:rsidTr="00421100">
        <w:tc>
          <w:tcPr>
            <w:tcW w:w="568" w:type="dxa"/>
          </w:tcPr>
          <w:p w:rsidR="003F3128" w:rsidRDefault="003F3128" w:rsidP="00421100">
            <w:r>
              <w:t>4.</w:t>
            </w:r>
          </w:p>
        </w:tc>
        <w:tc>
          <w:tcPr>
            <w:tcW w:w="1701" w:type="dxa"/>
          </w:tcPr>
          <w:p w:rsidR="003F3128" w:rsidRPr="00DC2FCB" w:rsidRDefault="003F3128" w:rsidP="00421100">
            <w:pPr>
              <w:ind w:right="-108"/>
              <w:rPr>
                <w:szCs w:val="24"/>
              </w:rPr>
            </w:pPr>
            <w:r w:rsidRPr="00DC2FCB">
              <w:rPr>
                <w:szCs w:val="24"/>
              </w:rPr>
              <w:t>с. Сапогове</w:t>
            </w:r>
          </w:p>
        </w:tc>
        <w:tc>
          <w:tcPr>
            <w:tcW w:w="1984" w:type="dxa"/>
          </w:tcPr>
          <w:p w:rsidR="003F3128" w:rsidRPr="00DC2FCB" w:rsidRDefault="003F3128" w:rsidP="00421100">
            <w:pPr>
              <w:ind w:right="-108"/>
              <w:rPr>
                <w:szCs w:val="24"/>
              </w:rPr>
            </w:pPr>
            <w:r w:rsidRPr="00DC2FCB">
              <w:rPr>
                <w:szCs w:val="24"/>
              </w:rPr>
              <w:t xml:space="preserve">Б.Хмельницького </w:t>
            </w:r>
          </w:p>
        </w:tc>
        <w:tc>
          <w:tcPr>
            <w:tcW w:w="3119" w:type="dxa"/>
          </w:tcPr>
          <w:p w:rsidR="003F3128" w:rsidRPr="008B5E61" w:rsidRDefault="003F3128" w:rsidP="00421100">
            <w:pPr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ґрунтове, біло-щебеневе</w:t>
            </w:r>
          </w:p>
        </w:tc>
        <w:tc>
          <w:tcPr>
            <w:tcW w:w="1984" w:type="dxa"/>
          </w:tcPr>
          <w:p w:rsidR="003F3128" w:rsidRPr="008B5E61" w:rsidRDefault="003F3128" w:rsidP="00421100">
            <w:pPr>
              <w:jc w:val="center"/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1,2</w:t>
            </w:r>
          </w:p>
        </w:tc>
      </w:tr>
      <w:tr w:rsidR="003F3128" w:rsidTr="00421100">
        <w:tc>
          <w:tcPr>
            <w:tcW w:w="568" w:type="dxa"/>
          </w:tcPr>
          <w:p w:rsidR="003F3128" w:rsidRDefault="003F3128" w:rsidP="00421100"/>
        </w:tc>
        <w:tc>
          <w:tcPr>
            <w:tcW w:w="1701" w:type="dxa"/>
          </w:tcPr>
          <w:p w:rsidR="003F3128" w:rsidRPr="00DC2FCB" w:rsidRDefault="003F3128" w:rsidP="00421100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3F3128" w:rsidRPr="00DC2FCB" w:rsidRDefault="003F3128" w:rsidP="00421100">
            <w:pPr>
              <w:rPr>
                <w:szCs w:val="24"/>
              </w:rPr>
            </w:pPr>
            <w:r w:rsidRPr="00DC2FCB">
              <w:rPr>
                <w:szCs w:val="24"/>
              </w:rPr>
              <w:t>Затишна</w:t>
            </w:r>
          </w:p>
        </w:tc>
        <w:tc>
          <w:tcPr>
            <w:tcW w:w="3119" w:type="dxa"/>
          </w:tcPr>
          <w:p w:rsidR="003F3128" w:rsidRPr="008B5E61" w:rsidRDefault="003F3128" w:rsidP="00421100">
            <w:pPr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ґрунтове</w:t>
            </w:r>
          </w:p>
        </w:tc>
        <w:tc>
          <w:tcPr>
            <w:tcW w:w="1984" w:type="dxa"/>
          </w:tcPr>
          <w:p w:rsidR="003F3128" w:rsidRPr="008B5E61" w:rsidRDefault="003F3128" w:rsidP="00421100">
            <w:pPr>
              <w:jc w:val="center"/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0,5</w:t>
            </w:r>
          </w:p>
        </w:tc>
      </w:tr>
      <w:tr w:rsidR="003F3128" w:rsidTr="00421100">
        <w:tc>
          <w:tcPr>
            <w:tcW w:w="568" w:type="dxa"/>
          </w:tcPr>
          <w:p w:rsidR="003F3128" w:rsidRDefault="003F3128" w:rsidP="00421100"/>
        </w:tc>
        <w:tc>
          <w:tcPr>
            <w:tcW w:w="1701" w:type="dxa"/>
          </w:tcPr>
          <w:p w:rsidR="003F3128" w:rsidRPr="00DC2FCB" w:rsidRDefault="003F3128" w:rsidP="00421100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3F3128" w:rsidRPr="00DC2FCB" w:rsidRDefault="003F3128" w:rsidP="00421100">
            <w:pPr>
              <w:rPr>
                <w:szCs w:val="24"/>
              </w:rPr>
            </w:pPr>
            <w:r w:rsidRPr="00DC2FCB">
              <w:rPr>
                <w:szCs w:val="24"/>
              </w:rPr>
              <w:t>Киричука</w:t>
            </w:r>
          </w:p>
        </w:tc>
        <w:tc>
          <w:tcPr>
            <w:tcW w:w="3119" w:type="dxa"/>
          </w:tcPr>
          <w:p w:rsidR="003F3128" w:rsidRPr="008B5E61" w:rsidRDefault="003F3128" w:rsidP="00421100">
            <w:pPr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ґрунтове, біло-щебеневе</w:t>
            </w:r>
          </w:p>
        </w:tc>
        <w:tc>
          <w:tcPr>
            <w:tcW w:w="1984" w:type="dxa"/>
          </w:tcPr>
          <w:p w:rsidR="003F3128" w:rsidRPr="008B5E61" w:rsidRDefault="003F3128" w:rsidP="00421100">
            <w:pPr>
              <w:jc w:val="center"/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3,5</w:t>
            </w:r>
          </w:p>
        </w:tc>
      </w:tr>
      <w:tr w:rsidR="003F3128" w:rsidTr="00421100">
        <w:tc>
          <w:tcPr>
            <w:tcW w:w="568" w:type="dxa"/>
          </w:tcPr>
          <w:p w:rsidR="003F3128" w:rsidRDefault="003F3128" w:rsidP="00421100"/>
        </w:tc>
        <w:tc>
          <w:tcPr>
            <w:tcW w:w="1701" w:type="dxa"/>
          </w:tcPr>
          <w:p w:rsidR="003F3128" w:rsidRPr="00DC2FCB" w:rsidRDefault="003F3128" w:rsidP="00421100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3F3128" w:rsidRPr="00DC2FCB" w:rsidRDefault="003F3128" w:rsidP="00421100">
            <w:pPr>
              <w:rPr>
                <w:szCs w:val="24"/>
              </w:rPr>
            </w:pPr>
            <w:r w:rsidRPr="00DC2FCB">
              <w:rPr>
                <w:szCs w:val="24"/>
              </w:rPr>
              <w:t>Л.Українки</w:t>
            </w:r>
          </w:p>
        </w:tc>
        <w:tc>
          <w:tcPr>
            <w:tcW w:w="3119" w:type="dxa"/>
          </w:tcPr>
          <w:p w:rsidR="003F3128" w:rsidRPr="008B5E61" w:rsidRDefault="003F3128" w:rsidP="00421100">
            <w:pPr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біло-щебеневе</w:t>
            </w:r>
          </w:p>
        </w:tc>
        <w:tc>
          <w:tcPr>
            <w:tcW w:w="1984" w:type="dxa"/>
          </w:tcPr>
          <w:p w:rsidR="003F3128" w:rsidRPr="008B5E61" w:rsidRDefault="003F3128" w:rsidP="00421100">
            <w:pPr>
              <w:jc w:val="center"/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0,8</w:t>
            </w:r>
          </w:p>
        </w:tc>
      </w:tr>
      <w:tr w:rsidR="003F3128" w:rsidTr="00421100">
        <w:tc>
          <w:tcPr>
            <w:tcW w:w="568" w:type="dxa"/>
          </w:tcPr>
          <w:p w:rsidR="003F3128" w:rsidRDefault="003F3128" w:rsidP="00421100"/>
        </w:tc>
        <w:tc>
          <w:tcPr>
            <w:tcW w:w="1701" w:type="dxa"/>
          </w:tcPr>
          <w:p w:rsidR="003F3128" w:rsidRPr="00DC2FCB" w:rsidRDefault="003F3128" w:rsidP="00421100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3F3128" w:rsidRPr="00DC2FCB" w:rsidRDefault="003F3128" w:rsidP="00421100">
            <w:pPr>
              <w:rPr>
                <w:szCs w:val="24"/>
              </w:rPr>
            </w:pPr>
            <w:r w:rsidRPr="00DC2FCB">
              <w:rPr>
                <w:szCs w:val="24"/>
              </w:rPr>
              <w:t xml:space="preserve">Центральна </w:t>
            </w:r>
          </w:p>
        </w:tc>
        <w:tc>
          <w:tcPr>
            <w:tcW w:w="3119" w:type="dxa"/>
          </w:tcPr>
          <w:p w:rsidR="003F3128" w:rsidRPr="008B5E61" w:rsidRDefault="003F3128" w:rsidP="00421100">
            <w:pPr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біло-щебеневе</w:t>
            </w:r>
          </w:p>
        </w:tc>
        <w:tc>
          <w:tcPr>
            <w:tcW w:w="1984" w:type="dxa"/>
          </w:tcPr>
          <w:p w:rsidR="003F3128" w:rsidRPr="008B5E61" w:rsidRDefault="003F3128" w:rsidP="00421100">
            <w:pPr>
              <w:jc w:val="center"/>
              <w:rPr>
                <w:sz w:val="22"/>
                <w:szCs w:val="22"/>
                <w:lang w:eastAsia="en-US"/>
              </w:rPr>
            </w:pPr>
            <w:r w:rsidRPr="008B5E61">
              <w:rPr>
                <w:sz w:val="22"/>
                <w:szCs w:val="22"/>
                <w:lang w:eastAsia="en-US"/>
              </w:rPr>
              <w:t>0,5</w:t>
            </w:r>
          </w:p>
        </w:tc>
      </w:tr>
    </w:tbl>
    <w:p w:rsidR="003F3128" w:rsidRDefault="003F3128" w:rsidP="00C069CA">
      <w:pPr>
        <w:ind w:firstLine="6804"/>
      </w:pPr>
    </w:p>
    <w:p w:rsidR="003F3128" w:rsidRDefault="003F3128" w:rsidP="00C069CA">
      <w:pPr>
        <w:ind w:firstLine="6804"/>
      </w:pPr>
    </w:p>
    <w:p w:rsidR="003F3128" w:rsidRDefault="003F3128" w:rsidP="00C069CA">
      <w:pPr>
        <w:ind w:firstLine="6804"/>
      </w:pPr>
    </w:p>
    <w:p w:rsidR="003F3128" w:rsidRDefault="003F3128">
      <w:pPr>
        <w:rPr>
          <w:rFonts w:cs="Arial"/>
          <w:color w:val="000000"/>
          <w:sz w:val="28"/>
          <w:lang w:eastAsia="en-US"/>
        </w:rPr>
      </w:pPr>
      <w:bookmarkStart w:id="0" w:name="_GoBack"/>
      <w:bookmarkEnd w:id="0"/>
      <w:r w:rsidRPr="001E362D">
        <w:rPr>
          <w:rFonts w:cs="Arial"/>
          <w:color w:val="000000"/>
          <w:sz w:val="28"/>
          <w:lang w:eastAsia="en-US"/>
        </w:rPr>
        <w:t xml:space="preserve">Секретар міської ради                                   </w:t>
      </w:r>
      <w:r>
        <w:rPr>
          <w:rFonts w:cs="Arial"/>
          <w:color w:val="000000"/>
          <w:sz w:val="28"/>
          <w:lang w:eastAsia="en-US"/>
        </w:rPr>
        <w:t xml:space="preserve">                        Григорій ПУСТОВІТ</w:t>
      </w:r>
    </w:p>
    <w:p w:rsidR="003F3128" w:rsidRDefault="003F3128">
      <w:pPr>
        <w:rPr>
          <w:rFonts w:cs="Arial"/>
          <w:color w:val="000000"/>
          <w:sz w:val="28"/>
          <w:lang w:eastAsia="en-US"/>
        </w:rPr>
      </w:pPr>
    </w:p>
    <w:p w:rsidR="003F3128" w:rsidRPr="006F10EB" w:rsidRDefault="003F3128">
      <w:pPr>
        <w:rPr>
          <w:rFonts w:cs="Arial"/>
          <w:color w:val="000000"/>
          <w:sz w:val="28"/>
          <w:lang w:eastAsia="en-US"/>
        </w:rPr>
      </w:pPr>
    </w:p>
    <w:sectPr w:rsidR="003F3128" w:rsidRPr="006F10EB" w:rsidSect="006F10E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36CB9"/>
    <w:multiLevelType w:val="hybridMultilevel"/>
    <w:tmpl w:val="47748D76"/>
    <w:lvl w:ilvl="0" w:tplc="8F3C52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AEE"/>
    <w:rsid w:val="00011D78"/>
    <w:rsid w:val="00025517"/>
    <w:rsid w:val="0006269B"/>
    <w:rsid w:val="000835D6"/>
    <w:rsid w:val="00086E67"/>
    <w:rsid w:val="00091229"/>
    <w:rsid w:val="000E230D"/>
    <w:rsid w:val="000F1406"/>
    <w:rsid w:val="000F4DA7"/>
    <w:rsid w:val="00107196"/>
    <w:rsid w:val="001173A0"/>
    <w:rsid w:val="0015080E"/>
    <w:rsid w:val="001E279D"/>
    <w:rsid w:val="001E2A2A"/>
    <w:rsid w:val="001E30E3"/>
    <w:rsid w:val="001E362D"/>
    <w:rsid w:val="00204F72"/>
    <w:rsid w:val="002313F5"/>
    <w:rsid w:val="002476DF"/>
    <w:rsid w:val="00265737"/>
    <w:rsid w:val="002707EC"/>
    <w:rsid w:val="002731F8"/>
    <w:rsid w:val="0027530A"/>
    <w:rsid w:val="00276600"/>
    <w:rsid w:val="00280388"/>
    <w:rsid w:val="002A56AC"/>
    <w:rsid w:val="00306EA8"/>
    <w:rsid w:val="003114F5"/>
    <w:rsid w:val="00357362"/>
    <w:rsid w:val="00365579"/>
    <w:rsid w:val="00370FDC"/>
    <w:rsid w:val="00391F1A"/>
    <w:rsid w:val="00391F9E"/>
    <w:rsid w:val="003B7543"/>
    <w:rsid w:val="003D5282"/>
    <w:rsid w:val="003D69BD"/>
    <w:rsid w:val="003E44D2"/>
    <w:rsid w:val="003E6533"/>
    <w:rsid w:val="003F3128"/>
    <w:rsid w:val="00421100"/>
    <w:rsid w:val="004247EE"/>
    <w:rsid w:val="0044340F"/>
    <w:rsid w:val="00446AC6"/>
    <w:rsid w:val="004558E7"/>
    <w:rsid w:val="00467BFE"/>
    <w:rsid w:val="0047323A"/>
    <w:rsid w:val="004A095B"/>
    <w:rsid w:val="004E57CF"/>
    <w:rsid w:val="004E75A9"/>
    <w:rsid w:val="00510B50"/>
    <w:rsid w:val="0054756A"/>
    <w:rsid w:val="0057213E"/>
    <w:rsid w:val="00573268"/>
    <w:rsid w:val="00584B44"/>
    <w:rsid w:val="00590FC3"/>
    <w:rsid w:val="00592057"/>
    <w:rsid w:val="005972E6"/>
    <w:rsid w:val="005B0BC6"/>
    <w:rsid w:val="005B71C8"/>
    <w:rsid w:val="005C174C"/>
    <w:rsid w:val="005F1230"/>
    <w:rsid w:val="005F4297"/>
    <w:rsid w:val="00602213"/>
    <w:rsid w:val="0062435A"/>
    <w:rsid w:val="006311ED"/>
    <w:rsid w:val="006352F4"/>
    <w:rsid w:val="0066039D"/>
    <w:rsid w:val="00684DAE"/>
    <w:rsid w:val="00690142"/>
    <w:rsid w:val="006A627D"/>
    <w:rsid w:val="006C247C"/>
    <w:rsid w:val="006E0456"/>
    <w:rsid w:val="006F10EB"/>
    <w:rsid w:val="006F2B28"/>
    <w:rsid w:val="006F79F0"/>
    <w:rsid w:val="00746FFE"/>
    <w:rsid w:val="00750837"/>
    <w:rsid w:val="00761197"/>
    <w:rsid w:val="007733D2"/>
    <w:rsid w:val="007A00CA"/>
    <w:rsid w:val="008650A0"/>
    <w:rsid w:val="00866D6D"/>
    <w:rsid w:val="00880A3A"/>
    <w:rsid w:val="008A4E06"/>
    <w:rsid w:val="008B1E56"/>
    <w:rsid w:val="008B2181"/>
    <w:rsid w:val="008B5E61"/>
    <w:rsid w:val="008D381D"/>
    <w:rsid w:val="00913973"/>
    <w:rsid w:val="0093796B"/>
    <w:rsid w:val="00946F0B"/>
    <w:rsid w:val="009908D8"/>
    <w:rsid w:val="00994A40"/>
    <w:rsid w:val="009D12FB"/>
    <w:rsid w:val="009D15C3"/>
    <w:rsid w:val="009D3CA1"/>
    <w:rsid w:val="009F3028"/>
    <w:rsid w:val="009F5A9F"/>
    <w:rsid w:val="00A05D8F"/>
    <w:rsid w:val="00A37E2F"/>
    <w:rsid w:val="00A45387"/>
    <w:rsid w:val="00A63AEE"/>
    <w:rsid w:val="00A8532D"/>
    <w:rsid w:val="00A948D3"/>
    <w:rsid w:val="00AA1AB4"/>
    <w:rsid w:val="00AA22BF"/>
    <w:rsid w:val="00AA6D33"/>
    <w:rsid w:val="00AC37C5"/>
    <w:rsid w:val="00AF30C7"/>
    <w:rsid w:val="00B23230"/>
    <w:rsid w:val="00B3669D"/>
    <w:rsid w:val="00B37C4D"/>
    <w:rsid w:val="00B47711"/>
    <w:rsid w:val="00B545C6"/>
    <w:rsid w:val="00B754A6"/>
    <w:rsid w:val="00B77591"/>
    <w:rsid w:val="00B979D7"/>
    <w:rsid w:val="00BB4A7D"/>
    <w:rsid w:val="00BC3A78"/>
    <w:rsid w:val="00BE1D92"/>
    <w:rsid w:val="00BF7939"/>
    <w:rsid w:val="00C00556"/>
    <w:rsid w:val="00C069CA"/>
    <w:rsid w:val="00C20B79"/>
    <w:rsid w:val="00C229DC"/>
    <w:rsid w:val="00C34771"/>
    <w:rsid w:val="00C35EBD"/>
    <w:rsid w:val="00C642A5"/>
    <w:rsid w:val="00C65F2A"/>
    <w:rsid w:val="00C82E1E"/>
    <w:rsid w:val="00C90E42"/>
    <w:rsid w:val="00CA429C"/>
    <w:rsid w:val="00CA7A54"/>
    <w:rsid w:val="00CE5ABC"/>
    <w:rsid w:val="00CF5931"/>
    <w:rsid w:val="00CF5DEA"/>
    <w:rsid w:val="00D30131"/>
    <w:rsid w:val="00D351CF"/>
    <w:rsid w:val="00D80414"/>
    <w:rsid w:val="00D8521E"/>
    <w:rsid w:val="00D90BEE"/>
    <w:rsid w:val="00DB5C15"/>
    <w:rsid w:val="00DC2FCB"/>
    <w:rsid w:val="00DD4D88"/>
    <w:rsid w:val="00DD7D6B"/>
    <w:rsid w:val="00DE4F8B"/>
    <w:rsid w:val="00DF789C"/>
    <w:rsid w:val="00E0465E"/>
    <w:rsid w:val="00E33002"/>
    <w:rsid w:val="00E42A2B"/>
    <w:rsid w:val="00E5556C"/>
    <w:rsid w:val="00E5621B"/>
    <w:rsid w:val="00E76BAE"/>
    <w:rsid w:val="00E821E4"/>
    <w:rsid w:val="00EA17DB"/>
    <w:rsid w:val="00EA48E7"/>
    <w:rsid w:val="00EF2972"/>
    <w:rsid w:val="00EF51A7"/>
    <w:rsid w:val="00F10BD7"/>
    <w:rsid w:val="00F32845"/>
    <w:rsid w:val="00F62248"/>
    <w:rsid w:val="00FA4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CA"/>
    <w:rPr>
      <w:sz w:val="24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63AEE"/>
    <w:pPr>
      <w:spacing w:after="200" w:line="276" w:lineRule="auto"/>
      <w:ind w:left="720"/>
      <w:contextualSpacing/>
    </w:pPr>
    <w:rPr>
      <w:rFonts w:cs="Arial"/>
      <w:color w:val="000000"/>
      <w:spacing w:val="20"/>
      <w:sz w:val="28"/>
      <w:szCs w:val="16"/>
      <w:lang w:val="en-US" w:eastAsia="en-US"/>
    </w:rPr>
  </w:style>
  <w:style w:type="table" w:styleId="TableGrid">
    <w:name w:val="Table Grid"/>
    <w:basedOn w:val="TableNormal"/>
    <w:uiPriority w:val="99"/>
    <w:rsid w:val="00A63AEE"/>
    <w:rPr>
      <w:rFonts w:cs="Arial"/>
      <w:color w:val="000000"/>
      <w:spacing w:val="20"/>
      <w:sz w:val="28"/>
      <w:szCs w:val="16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2</Pages>
  <Words>1270</Words>
  <Characters>725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</dc:title>
  <dc:subject/>
  <dc:creator>Яворський Віктор Євгенович</dc:creator>
  <cp:keywords/>
  <dc:description/>
  <cp:lastModifiedBy>grelja</cp:lastModifiedBy>
  <cp:revision>8</cp:revision>
  <cp:lastPrinted>2019-12-23T16:56:00Z</cp:lastPrinted>
  <dcterms:created xsi:type="dcterms:W3CDTF">2019-12-23T14:54:00Z</dcterms:created>
  <dcterms:modified xsi:type="dcterms:W3CDTF">2019-12-23T17:10:00Z</dcterms:modified>
</cp:coreProperties>
</file>