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0D" w:rsidRPr="009167B5" w:rsidRDefault="00081E0D" w:rsidP="0079221F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9.25pt" o:ole="" fillcolor="window">
            <v:imagedata r:id="rId6" o:title=""/>
          </v:shape>
          <o:OLEObject Type="Embed" ProgID="Paint.Picture" ShapeID="_x0000_i1025" DrawAspect="Content" ObjectID="_1800255034" r:id="rId7"/>
        </w:object>
      </w:r>
    </w:p>
    <w:p w:rsidR="00081E0D" w:rsidRPr="009167B5" w:rsidRDefault="00081E0D" w:rsidP="0079221F">
      <w:pPr>
        <w:jc w:val="center"/>
        <w:rPr>
          <w:sz w:val="16"/>
          <w:szCs w:val="16"/>
        </w:rPr>
      </w:pPr>
    </w:p>
    <w:p w:rsidR="00081E0D" w:rsidRPr="00867ACA" w:rsidRDefault="00081E0D" w:rsidP="0079221F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081E0D" w:rsidRPr="003C6E43" w:rsidRDefault="00081E0D" w:rsidP="0079221F">
      <w:pPr>
        <w:rPr>
          <w:color w:val="FF0000"/>
          <w:sz w:val="10"/>
          <w:szCs w:val="10"/>
        </w:rPr>
      </w:pPr>
    </w:p>
    <w:p w:rsidR="00081E0D" w:rsidRPr="002C0097" w:rsidRDefault="00081E0D" w:rsidP="0079221F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081E0D" w:rsidRPr="009167B5" w:rsidRDefault="00081E0D" w:rsidP="0079221F">
      <w:pPr>
        <w:jc w:val="center"/>
        <w:rPr>
          <w:b/>
          <w:bCs/>
          <w:sz w:val="20"/>
          <w:szCs w:val="20"/>
        </w:rPr>
      </w:pPr>
    </w:p>
    <w:p w:rsidR="00081E0D" w:rsidRPr="009167B5" w:rsidRDefault="00081E0D" w:rsidP="002765D7">
      <w:pPr>
        <w:pStyle w:val="Heading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081E0D" w:rsidRPr="009167B5" w:rsidRDefault="00081E0D" w:rsidP="002765D7">
      <w:pPr>
        <w:jc w:val="center"/>
        <w:rPr>
          <w:bCs/>
          <w:sz w:val="40"/>
          <w:szCs w:val="40"/>
        </w:rPr>
      </w:pPr>
    </w:p>
    <w:p w:rsidR="00081E0D" w:rsidRDefault="00081E0D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11F21">
        <w:rPr>
          <w:lang w:val="uk-UA"/>
        </w:rPr>
        <w:t>________________</w:t>
      </w:r>
      <w:r>
        <w:rPr>
          <w:lang w:val="uk-UA"/>
        </w:rPr>
        <w:tab/>
      </w:r>
      <w:r w:rsidRPr="00011F21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011F21">
        <w:rPr>
          <w:lang w:val="uk-UA"/>
        </w:rPr>
        <w:t>№________________</w:t>
      </w:r>
    </w:p>
    <w:p w:rsidR="00081E0D" w:rsidRPr="00272F54" w:rsidRDefault="00081E0D" w:rsidP="004B68F1">
      <w:pPr>
        <w:spacing w:line="360" w:lineRule="auto"/>
        <w:ind w:right="4959"/>
        <w:jc w:val="both"/>
        <w:rPr>
          <w:sz w:val="28"/>
          <w:szCs w:val="28"/>
        </w:rPr>
      </w:pPr>
    </w:p>
    <w:p w:rsidR="00081E0D" w:rsidRDefault="00081E0D" w:rsidP="00011F21">
      <w:pPr>
        <w:ind w:right="4818"/>
        <w:jc w:val="both"/>
        <w:rPr>
          <w:sz w:val="28"/>
          <w:szCs w:val="28"/>
        </w:rPr>
      </w:pPr>
      <w:r w:rsidRPr="00011F21">
        <w:rPr>
          <w:sz w:val="28"/>
          <w:szCs w:val="28"/>
        </w:rPr>
        <w:t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07.02.2025 № 32</w:t>
      </w:r>
    </w:p>
    <w:p w:rsidR="00081E0D" w:rsidRDefault="00081E0D" w:rsidP="00011F21">
      <w:pPr>
        <w:ind w:right="4818"/>
        <w:jc w:val="both"/>
        <w:rPr>
          <w:sz w:val="28"/>
          <w:szCs w:val="28"/>
        </w:rPr>
      </w:pPr>
    </w:p>
    <w:p w:rsidR="00081E0D" w:rsidRPr="00011F21" w:rsidRDefault="00081E0D" w:rsidP="00011F21">
      <w:pPr>
        <w:ind w:right="4818"/>
        <w:jc w:val="both"/>
        <w:rPr>
          <w:sz w:val="28"/>
          <w:szCs w:val="28"/>
        </w:rPr>
      </w:pPr>
    </w:p>
    <w:p w:rsidR="00081E0D" w:rsidRPr="00011F21" w:rsidRDefault="00081E0D" w:rsidP="00011F21">
      <w:pPr>
        <w:ind w:firstLine="567"/>
        <w:jc w:val="both"/>
        <w:rPr>
          <w:sz w:val="28"/>
          <w:szCs w:val="28"/>
        </w:rPr>
      </w:pPr>
      <w:r w:rsidRPr="00011F21">
        <w:rPr>
          <w:sz w:val="28"/>
          <w:szCs w:val="28"/>
        </w:rPr>
        <w:t>Враховуючи заяву Алексюк Х.М. від 24.01.2025 щодо відкликання заяви, поданої через електронну публічну послугу «єВідновлення», відповідно до рішення виконавчого комітету Луцької міської ради від 14.08.2024 № 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керуючись статтями 52, 59 Закону України «Про місцеве самоврядування в Україні», виконавчий комітет міської ради</w:t>
      </w:r>
    </w:p>
    <w:p w:rsidR="00081E0D" w:rsidRPr="00011F21" w:rsidRDefault="00081E0D" w:rsidP="00011F21">
      <w:pPr>
        <w:jc w:val="both"/>
        <w:rPr>
          <w:sz w:val="28"/>
          <w:szCs w:val="28"/>
        </w:rPr>
      </w:pPr>
    </w:p>
    <w:p w:rsidR="00081E0D" w:rsidRPr="00011F21" w:rsidRDefault="00081E0D" w:rsidP="00011F21">
      <w:pPr>
        <w:jc w:val="both"/>
        <w:rPr>
          <w:sz w:val="28"/>
          <w:szCs w:val="28"/>
        </w:rPr>
      </w:pPr>
      <w:r w:rsidRPr="00011F21">
        <w:rPr>
          <w:sz w:val="28"/>
          <w:szCs w:val="28"/>
        </w:rPr>
        <w:t>ВИРІШИВ:</w:t>
      </w:r>
    </w:p>
    <w:p w:rsidR="00081E0D" w:rsidRPr="00011F21" w:rsidRDefault="00081E0D" w:rsidP="00011F21">
      <w:pPr>
        <w:jc w:val="both"/>
        <w:rPr>
          <w:sz w:val="28"/>
          <w:szCs w:val="28"/>
        </w:rPr>
      </w:pPr>
    </w:p>
    <w:p w:rsidR="00081E0D" w:rsidRPr="00011F21" w:rsidRDefault="00081E0D" w:rsidP="00011F21">
      <w:pPr>
        <w:ind w:right="-6" w:firstLine="567"/>
        <w:jc w:val="both"/>
        <w:rPr>
          <w:sz w:val="28"/>
          <w:szCs w:val="28"/>
        </w:rPr>
      </w:pPr>
      <w:r w:rsidRPr="00011F21">
        <w:rPr>
          <w:sz w:val="28"/>
          <w:szCs w:val="28"/>
        </w:rPr>
        <w:t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07.02.2025 № 32, що додається.</w:t>
      </w:r>
    </w:p>
    <w:p w:rsidR="00081E0D" w:rsidRPr="00011F21" w:rsidRDefault="00081E0D" w:rsidP="00011F21">
      <w:pPr>
        <w:ind w:firstLine="567"/>
        <w:jc w:val="both"/>
        <w:rPr>
          <w:sz w:val="28"/>
          <w:szCs w:val="28"/>
        </w:rPr>
      </w:pPr>
      <w:r w:rsidRPr="00011F21">
        <w:rPr>
          <w:sz w:val="28"/>
          <w:szCs w:val="28"/>
        </w:rPr>
        <w:t>2. Контроль за виконанням рішення покласти на заступника міського голови Ірину Чебелюк.</w:t>
      </w:r>
    </w:p>
    <w:p w:rsidR="00081E0D" w:rsidRDefault="00081E0D" w:rsidP="00011F21">
      <w:pPr>
        <w:jc w:val="both"/>
        <w:rPr>
          <w:sz w:val="28"/>
          <w:szCs w:val="28"/>
        </w:rPr>
      </w:pPr>
    </w:p>
    <w:p w:rsidR="00081E0D" w:rsidRDefault="00081E0D" w:rsidP="00011F2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081E0D" w:rsidRDefault="00081E0D" w:rsidP="00011F21">
      <w:pPr>
        <w:jc w:val="both"/>
        <w:rPr>
          <w:sz w:val="28"/>
          <w:szCs w:val="28"/>
        </w:rPr>
      </w:pPr>
    </w:p>
    <w:p w:rsidR="00081E0D" w:rsidRDefault="00081E0D" w:rsidP="00011F21">
      <w:pPr>
        <w:jc w:val="both"/>
      </w:pPr>
      <w:r>
        <w:rPr>
          <w:sz w:val="28"/>
          <w:szCs w:val="28"/>
        </w:rPr>
        <w:t>Заступник міського голови,</w:t>
      </w:r>
    </w:p>
    <w:p w:rsidR="00081E0D" w:rsidRDefault="00081E0D" w:rsidP="00011F21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:rsidR="00081E0D" w:rsidRDefault="00081E0D" w:rsidP="00011F21">
      <w:pPr>
        <w:jc w:val="both"/>
        <w:rPr>
          <w:sz w:val="20"/>
          <w:szCs w:val="20"/>
        </w:rPr>
      </w:pPr>
    </w:p>
    <w:p w:rsidR="00081E0D" w:rsidRPr="00011F21" w:rsidRDefault="00081E0D" w:rsidP="00011F21">
      <w:pPr>
        <w:jc w:val="both"/>
        <w:rPr>
          <w:lang w:val="ru-RU"/>
        </w:rPr>
      </w:pPr>
      <w:r>
        <w:rPr>
          <w:bCs/>
          <w:lang w:eastAsia="zh-CN"/>
        </w:rPr>
        <w:t>Осіюк</w:t>
      </w:r>
      <w:r>
        <w:t xml:space="preserve"> 773 150 </w:t>
      </w:r>
    </w:p>
    <w:sectPr w:rsidR="00081E0D" w:rsidRPr="00011F21" w:rsidSect="00C475C2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E0D" w:rsidRDefault="00081E0D" w:rsidP="00CF0A95">
      <w:r>
        <w:separator/>
      </w:r>
    </w:p>
  </w:endnote>
  <w:endnote w:type="continuationSeparator" w:id="0">
    <w:p w:rsidR="00081E0D" w:rsidRDefault="00081E0D" w:rsidP="00CF0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E0D" w:rsidRDefault="00081E0D" w:rsidP="00CF0A95">
      <w:r>
        <w:separator/>
      </w:r>
    </w:p>
  </w:footnote>
  <w:footnote w:type="continuationSeparator" w:id="0">
    <w:p w:rsidR="00081E0D" w:rsidRDefault="00081E0D" w:rsidP="00CF0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E0D" w:rsidRPr="00CF0A95" w:rsidRDefault="00081E0D">
    <w:pPr>
      <w:pStyle w:val="Header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011F21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:rsidR="00081E0D" w:rsidRDefault="00081E0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221F"/>
    <w:rsid w:val="00005316"/>
    <w:rsid w:val="00011F21"/>
    <w:rsid w:val="00013D94"/>
    <w:rsid w:val="00081E0D"/>
    <w:rsid w:val="000A4AAA"/>
    <w:rsid w:val="001335EA"/>
    <w:rsid w:val="001360F6"/>
    <w:rsid w:val="0019272B"/>
    <w:rsid w:val="001E51DE"/>
    <w:rsid w:val="00200EC4"/>
    <w:rsid w:val="00272F54"/>
    <w:rsid w:val="002765D7"/>
    <w:rsid w:val="0029180F"/>
    <w:rsid w:val="002C0097"/>
    <w:rsid w:val="00346626"/>
    <w:rsid w:val="003C6E43"/>
    <w:rsid w:val="003D036E"/>
    <w:rsid w:val="003E03E7"/>
    <w:rsid w:val="00403E6F"/>
    <w:rsid w:val="00434932"/>
    <w:rsid w:val="0046275A"/>
    <w:rsid w:val="00476771"/>
    <w:rsid w:val="00482089"/>
    <w:rsid w:val="0049013A"/>
    <w:rsid w:val="004B68F1"/>
    <w:rsid w:val="004D48AD"/>
    <w:rsid w:val="004F65E3"/>
    <w:rsid w:val="00624BCC"/>
    <w:rsid w:val="006353DF"/>
    <w:rsid w:val="006416C7"/>
    <w:rsid w:val="006473A8"/>
    <w:rsid w:val="00705D3A"/>
    <w:rsid w:val="00724D66"/>
    <w:rsid w:val="0074205F"/>
    <w:rsid w:val="0079221F"/>
    <w:rsid w:val="00793B48"/>
    <w:rsid w:val="007B7489"/>
    <w:rsid w:val="007D5402"/>
    <w:rsid w:val="00803E4C"/>
    <w:rsid w:val="0086030A"/>
    <w:rsid w:val="00867ACA"/>
    <w:rsid w:val="00883475"/>
    <w:rsid w:val="008B51B8"/>
    <w:rsid w:val="009167B5"/>
    <w:rsid w:val="0097095B"/>
    <w:rsid w:val="009A48E9"/>
    <w:rsid w:val="009C5E0D"/>
    <w:rsid w:val="009D0291"/>
    <w:rsid w:val="00A51FF5"/>
    <w:rsid w:val="00AB594F"/>
    <w:rsid w:val="00B76DD6"/>
    <w:rsid w:val="00B97E4D"/>
    <w:rsid w:val="00BA2938"/>
    <w:rsid w:val="00C475C2"/>
    <w:rsid w:val="00CB65B3"/>
    <w:rsid w:val="00CC4ED5"/>
    <w:rsid w:val="00CF0A95"/>
    <w:rsid w:val="00D53874"/>
    <w:rsid w:val="00D76B2C"/>
    <w:rsid w:val="00E848CC"/>
    <w:rsid w:val="00EC7DDD"/>
    <w:rsid w:val="00F713E7"/>
    <w:rsid w:val="00F9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21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221F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Normal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Header">
    <w:name w:val="header"/>
    <w:basedOn w:val="Normal"/>
    <w:link w:val="HeaderChar"/>
    <w:uiPriority w:val="99"/>
    <w:rsid w:val="00CF0A95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F0A95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Normal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">
    <w:name w:val="Абзац списка1"/>
    <w:basedOn w:val="Normal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0">
    <w:name w:val="Гіперпосилання1"/>
    <w:uiPriority w:val="99"/>
    <w:rsid w:val="00403E6F"/>
    <w:rPr>
      <w:color w:val="0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03E6F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BodyText">
    <w:name w:val="Body Text"/>
    <w:basedOn w:val="Normal"/>
    <w:link w:val="BodyTextChar"/>
    <w:uiPriority w:val="99"/>
    <w:rsid w:val="00EC7D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C7DD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917</Words>
  <Characters>524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hachkevych</cp:lastModifiedBy>
  <cp:revision>2</cp:revision>
  <cp:lastPrinted>2022-05-30T14:19:00Z</cp:lastPrinted>
  <dcterms:created xsi:type="dcterms:W3CDTF">2025-02-05T08:04:00Z</dcterms:created>
  <dcterms:modified xsi:type="dcterms:W3CDTF">2025-02-05T08:04:00Z</dcterms:modified>
</cp:coreProperties>
</file>