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EF" w:rsidRDefault="009946EF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aint.Picture" ShapeID="ole_rId2" DrawAspect="Content" ObjectID="_1791871785" r:id="rId7"/>
        </w:object>
      </w:r>
    </w:p>
    <w:p w:rsidR="009946EF" w:rsidRPr="009167B5" w:rsidRDefault="009946EF" w:rsidP="0079221F">
      <w:pPr>
        <w:tabs>
          <w:tab w:val="left" w:pos="4320"/>
        </w:tabs>
        <w:jc w:val="center"/>
      </w:pPr>
    </w:p>
    <w:p w:rsidR="009946EF" w:rsidRPr="009167B5" w:rsidRDefault="009946EF" w:rsidP="0079221F">
      <w:pPr>
        <w:jc w:val="center"/>
        <w:rPr>
          <w:sz w:val="16"/>
          <w:szCs w:val="16"/>
        </w:rPr>
      </w:pPr>
    </w:p>
    <w:p w:rsidR="009946EF" w:rsidRPr="00867ACA" w:rsidRDefault="009946EF" w:rsidP="0079221F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9946EF" w:rsidRPr="003C6E43" w:rsidRDefault="009946EF" w:rsidP="0079221F">
      <w:pPr>
        <w:rPr>
          <w:color w:val="FF0000"/>
          <w:sz w:val="10"/>
          <w:szCs w:val="10"/>
        </w:rPr>
      </w:pPr>
    </w:p>
    <w:p w:rsidR="009946EF" w:rsidRPr="002C0097" w:rsidRDefault="009946EF" w:rsidP="0079221F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9946EF" w:rsidRPr="009167B5" w:rsidRDefault="009946EF" w:rsidP="0079221F">
      <w:pPr>
        <w:jc w:val="center"/>
        <w:rPr>
          <w:b/>
          <w:bCs/>
          <w:sz w:val="20"/>
          <w:szCs w:val="20"/>
        </w:rPr>
      </w:pPr>
    </w:p>
    <w:p w:rsidR="009946EF" w:rsidRPr="009167B5" w:rsidRDefault="009946EF" w:rsidP="002765D7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946EF" w:rsidRPr="009167B5" w:rsidRDefault="009946EF" w:rsidP="002765D7">
      <w:pPr>
        <w:jc w:val="center"/>
        <w:rPr>
          <w:bCs/>
          <w:sz w:val="40"/>
          <w:szCs w:val="40"/>
        </w:rPr>
      </w:pPr>
    </w:p>
    <w:p w:rsidR="009946EF" w:rsidRDefault="009946E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:rsidR="009946EF" w:rsidRPr="00272F54" w:rsidRDefault="009946EF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9946EF" w:rsidRPr="00A833F7" w:rsidRDefault="009946EF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13.09.2024 № </w:t>
      </w:r>
      <w:r>
        <w:rPr>
          <w:sz w:val="27"/>
          <w:szCs w:val="27"/>
        </w:rPr>
        <w:t>1</w:t>
      </w:r>
    </w:p>
    <w:p w:rsidR="009946EF" w:rsidRPr="00A833F7" w:rsidRDefault="009946EF" w:rsidP="005835CE">
      <w:pPr>
        <w:spacing w:line="360" w:lineRule="auto"/>
        <w:jc w:val="both"/>
        <w:rPr>
          <w:sz w:val="27"/>
          <w:szCs w:val="27"/>
        </w:rPr>
      </w:pPr>
    </w:p>
    <w:p w:rsidR="009946EF" w:rsidRPr="00A833F7" w:rsidRDefault="009946EF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13.09.2024, відповідно до рішення виконавчого комітету Луцької міської ради від 14.08.2024 № 429-1 «Про комісію 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9946EF" w:rsidRDefault="009946EF" w:rsidP="005835CE">
      <w:pPr>
        <w:jc w:val="both"/>
        <w:rPr>
          <w:sz w:val="28"/>
          <w:szCs w:val="28"/>
        </w:rPr>
      </w:pPr>
    </w:p>
    <w:p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9946EF" w:rsidRDefault="009946EF" w:rsidP="005835CE">
      <w:pPr>
        <w:jc w:val="both"/>
        <w:rPr>
          <w:sz w:val="28"/>
          <w:szCs w:val="28"/>
        </w:rPr>
      </w:pPr>
    </w:p>
    <w:p w:rsidR="009946EF" w:rsidRPr="00A833F7" w:rsidRDefault="009946EF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13.09.2024 № </w:t>
      </w:r>
      <w:r>
        <w:rPr>
          <w:sz w:val="27"/>
          <w:szCs w:val="27"/>
        </w:rPr>
        <w:t>1</w:t>
      </w:r>
      <w:r w:rsidRPr="00A833F7">
        <w:rPr>
          <w:sz w:val="27"/>
          <w:szCs w:val="27"/>
        </w:rPr>
        <w:t>, що додається.</w:t>
      </w:r>
    </w:p>
    <w:p w:rsidR="009946EF" w:rsidRPr="00A833F7" w:rsidRDefault="009946EF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:rsidR="009946EF" w:rsidRDefault="009946EF" w:rsidP="005835CE">
      <w:pPr>
        <w:jc w:val="both"/>
        <w:rPr>
          <w:sz w:val="28"/>
          <w:szCs w:val="28"/>
        </w:rPr>
      </w:pPr>
    </w:p>
    <w:p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9946EF" w:rsidRDefault="009946EF" w:rsidP="005835CE">
      <w:pPr>
        <w:jc w:val="both"/>
        <w:rPr>
          <w:sz w:val="28"/>
          <w:szCs w:val="28"/>
        </w:rPr>
      </w:pPr>
    </w:p>
    <w:p w:rsidR="009946EF" w:rsidRDefault="009946E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9946EF" w:rsidRDefault="009946E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9946EF" w:rsidRDefault="009946EF" w:rsidP="005835CE">
      <w:pPr>
        <w:jc w:val="both"/>
        <w:rPr>
          <w:sz w:val="20"/>
          <w:szCs w:val="20"/>
        </w:rPr>
      </w:pPr>
    </w:p>
    <w:p w:rsidR="009946EF" w:rsidRPr="001E51DE" w:rsidRDefault="009946EF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9946EF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6EF" w:rsidRDefault="009946EF" w:rsidP="00CF0A95">
      <w:r>
        <w:separator/>
      </w:r>
    </w:p>
  </w:endnote>
  <w:endnote w:type="continuationSeparator" w:id="0">
    <w:p w:rsidR="009946EF" w:rsidRDefault="009946EF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6EF" w:rsidRDefault="009946EF" w:rsidP="00CF0A95">
      <w:r>
        <w:separator/>
      </w:r>
    </w:p>
  </w:footnote>
  <w:footnote w:type="continuationSeparator" w:id="0">
    <w:p w:rsidR="009946EF" w:rsidRDefault="009946EF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EF" w:rsidRPr="00CF0A95" w:rsidRDefault="009946EF">
    <w:pPr>
      <w:pStyle w:val="Header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9946EF" w:rsidRDefault="009946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21F"/>
    <w:rsid w:val="00013D94"/>
    <w:rsid w:val="00093656"/>
    <w:rsid w:val="000A4AAA"/>
    <w:rsid w:val="000E231E"/>
    <w:rsid w:val="000E5E55"/>
    <w:rsid w:val="00125B60"/>
    <w:rsid w:val="001335EA"/>
    <w:rsid w:val="001360F6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87FA1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876BD"/>
    <w:rsid w:val="0049013A"/>
    <w:rsid w:val="004B68F1"/>
    <w:rsid w:val="004D48AD"/>
    <w:rsid w:val="004F65E3"/>
    <w:rsid w:val="00501F66"/>
    <w:rsid w:val="00506B7E"/>
    <w:rsid w:val="005715DA"/>
    <w:rsid w:val="00580EF9"/>
    <w:rsid w:val="005835CE"/>
    <w:rsid w:val="005C1AC0"/>
    <w:rsid w:val="00624BCC"/>
    <w:rsid w:val="006353DF"/>
    <w:rsid w:val="006416C7"/>
    <w:rsid w:val="006606CD"/>
    <w:rsid w:val="00681367"/>
    <w:rsid w:val="006A2F7D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87057"/>
    <w:rsid w:val="00894021"/>
    <w:rsid w:val="008B51B8"/>
    <w:rsid w:val="008D4B15"/>
    <w:rsid w:val="009167B5"/>
    <w:rsid w:val="0096293B"/>
    <w:rsid w:val="0097095B"/>
    <w:rsid w:val="0099195A"/>
    <w:rsid w:val="009946EF"/>
    <w:rsid w:val="009A48E9"/>
    <w:rsid w:val="009C5E0D"/>
    <w:rsid w:val="009D0291"/>
    <w:rsid w:val="009D1EFD"/>
    <w:rsid w:val="009D3BD7"/>
    <w:rsid w:val="00A10644"/>
    <w:rsid w:val="00A51FF5"/>
    <w:rsid w:val="00A62944"/>
    <w:rsid w:val="00A833F7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53874"/>
    <w:rsid w:val="00D56E0E"/>
    <w:rsid w:val="00D76B2C"/>
    <w:rsid w:val="00D90E8E"/>
    <w:rsid w:val="00D92B3C"/>
    <w:rsid w:val="00DE3FC8"/>
    <w:rsid w:val="00DE7969"/>
    <w:rsid w:val="00E848CC"/>
    <w:rsid w:val="00EA43C7"/>
    <w:rsid w:val="00EC3780"/>
    <w:rsid w:val="00EC7DDD"/>
    <w:rsid w:val="00EF6A34"/>
    <w:rsid w:val="00F07117"/>
    <w:rsid w:val="00F11D2E"/>
    <w:rsid w:val="00F31FD7"/>
    <w:rsid w:val="00F47B27"/>
    <w:rsid w:val="00F713E7"/>
    <w:rsid w:val="00F9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Normal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Header">
    <w:name w:val="header"/>
    <w:basedOn w:val="Normal"/>
    <w:link w:val="HeaderChar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">
    <w:name w:val="Абзац списка1"/>
    <w:basedOn w:val="Normal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0">
    <w:name w:val="Гіперпосилання1"/>
    <w:uiPriority w:val="99"/>
    <w:rsid w:val="00403E6F"/>
    <w:rPr>
      <w:color w:val="0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ListParagraph">
    <w:name w:val="List Paragraph"/>
    <w:basedOn w:val="Normal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EC7DDD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980</Words>
  <Characters>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hachkevych</cp:lastModifiedBy>
  <cp:revision>4</cp:revision>
  <cp:lastPrinted>2022-05-30T14:19:00Z</cp:lastPrinted>
  <dcterms:created xsi:type="dcterms:W3CDTF">2024-10-29T12:29:00Z</dcterms:created>
  <dcterms:modified xsi:type="dcterms:W3CDTF">2024-10-31T07:23:00Z</dcterms:modified>
</cp:coreProperties>
</file>