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2E" w:rsidRPr="009167B5" w:rsidRDefault="00EE202E" w:rsidP="0079221F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9.25pt" o:ole="" fillcolor="window">
            <v:imagedata r:id="rId6" o:title=""/>
          </v:shape>
          <o:OLEObject Type="Embed" ProgID="Paint.Picture" ShapeID="_x0000_i1025" DrawAspect="Content" ObjectID="_1802242622" r:id="rId7"/>
        </w:object>
      </w:r>
    </w:p>
    <w:p w:rsidR="00EE202E" w:rsidRPr="009167B5" w:rsidRDefault="00EE202E" w:rsidP="0079221F">
      <w:pPr>
        <w:jc w:val="center"/>
        <w:rPr>
          <w:sz w:val="16"/>
          <w:szCs w:val="16"/>
        </w:rPr>
      </w:pPr>
    </w:p>
    <w:p w:rsidR="00EE202E" w:rsidRPr="00867ACA" w:rsidRDefault="00EE202E" w:rsidP="0079221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EE202E" w:rsidRPr="003C6E43" w:rsidRDefault="00EE202E" w:rsidP="0079221F">
      <w:pPr>
        <w:rPr>
          <w:color w:val="FF0000"/>
          <w:sz w:val="10"/>
          <w:szCs w:val="10"/>
        </w:rPr>
      </w:pPr>
    </w:p>
    <w:p w:rsidR="00EE202E" w:rsidRPr="002C0097" w:rsidRDefault="00EE202E" w:rsidP="0079221F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EE202E" w:rsidRPr="009167B5" w:rsidRDefault="00EE202E" w:rsidP="0079221F">
      <w:pPr>
        <w:jc w:val="center"/>
        <w:rPr>
          <w:b/>
          <w:bCs/>
          <w:sz w:val="20"/>
          <w:szCs w:val="20"/>
        </w:rPr>
      </w:pPr>
    </w:p>
    <w:p w:rsidR="00EE202E" w:rsidRPr="009167B5" w:rsidRDefault="00EE202E" w:rsidP="002765D7">
      <w:pPr>
        <w:pStyle w:val="Heading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EE202E" w:rsidRPr="009167B5" w:rsidRDefault="00EE202E" w:rsidP="002765D7">
      <w:pPr>
        <w:jc w:val="center"/>
        <w:rPr>
          <w:bCs/>
          <w:sz w:val="40"/>
          <w:szCs w:val="40"/>
        </w:rPr>
      </w:pPr>
    </w:p>
    <w:p w:rsidR="00EE202E" w:rsidRDefault="00EE202E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11F21">
        <w:rPr>
          <w:lang w:val="uk-UA"/>
        </w:rPr>
        <w:t>________________</w:t>
      </w:r>
      <w:r>
        <w:rPr>
          <w:lang w:val="uk-UA"/>
        </w:rPr>
        <w:tab/>
      </w:r>
      <w:r w:rsidRPr="00011F2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011F21">
        <w:rPr>
          <w:lang w:val="uk-UA"/>
        </w:rPr>
        <w:t>№________________</w:t>
      </w:r>
    </w:p>
    <w:p w:rsidR="00EE202E" w:rsidRPr="00272F54" w:rsidRDefault="00EE202E" w:rsidP="004B68F1">
      <w:pPr>
        <w:spacing w:line="360" w:lineRule="auto"/>
        <w:ind w:right="4959"/>
        <w:jc w:val="both"/>
        <w:rPr>
          <w:sz w:val="28"/>
          <w:szCs w:val="28"/>
        </w:rPr>
      </w:pPr>
    </w:p>
    <w:p w:rsidR="00EE202E" w:rsidRDefault="00EE202E" w:rsidP="00011F21">
      <w:pPr>
        <w:ind w:right="4818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Про затвердження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</w:t>
      </w:r>
      <w:r>
        <w:rPr>
          <w:sz w:val="28"/>
          <w:szCs w:val="28"/>
        </w:rPr>
        <w:t>ї федерації проти України, від 28</w:t>
      </w:r>
      <w:r w:rsidRPr="00011F21">
        <w:rPr>
          <w:sz w:val="28"/>
          <w:szCs w:val="28"/>
        </w:rPr>
        <w:t>.02.2025 № 3</w:t>
      </w:r>
      <w:r>
        <w:rPr>
          <w:sz w:val="28"/>
          <w:szCs w:val="28"/>
        </w:rPr>
        <w:t>5</w:t>
      </w:r>
    </w:p>
    <w:p w:rsidR="00EE202E" w:rsidRDefault="00EE202E" w:rsidP="00011F21">
      <w:pPr>
        <w:ind w:right="4818"/>
        <w:jc w:val="both"/>
        <w:rPr>
          <w:sz w:val="28"/>
          <w:szCs w:val="28"/>
        </w:rPr>
      </w:pPr>
    </w:p>
    <w:p w:rsidR="00EE202E" w:rsidRPr="00011F21" w:rsidRDefault="00EE202E" w:rsidP="00011F21">
      <w:pPr>
        <w:ind w:right="4818"/>
        <w:jc w:val="both"/>
        <w:rPr>
          <w:sz w:val="28"/>
          <w:szCs w:val="28"/>
        </w:rPr>
      </w:pPr>
    </w:p>
    <w:p w:rsidR="00EE202E" w:rsidRPr="00A833F7" w:rsidRDefault="00EE202E" w:rsidP="009129B2">
      <w:pPr>
        <w:ind w:firstLine="567"/>
        <w:jc w:val="both"/>
        <w:rPr>
          <w:sz w:val="27"/>
          <w:szCs w:val="27"/>
        </w:rPr>
      </w:pPr>
      <w:r w:rsidRPr="00A833F7">
        <w:rPr>
          <w:sz w:val="27"/>
          <w:szCs w:val="27"/>
        </w:rPr>
        <w:t>Враховуючи акт комісійного обстеження пошкодженого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знищеного об’єкта нерухомого майна внаслідок бойових дій, терористичних актів, диверсій, спричинених збройною агресією російської федерації проти України від </w:t>
      </w:r>
      <w:r>
        <w:rPr>
          <w:sz w:val="27"/>
          <w:szCs w:val="27"/>
        </w:rPr>
        <w:t>27</w:t>
      </w:r>
      <w:r w:rsidRPr="00A833F7">
        <w:rPr>
          <w:sz w:val="27"/>
          <w:szCs w:val="27"/>
        </w:rPr>
        <w:t>.</w:t>
      </w:r>
      <w:r>
        <w:rPr>
          <w:sz w:val="27"/>
          <w:szCs w:val="27"/>
        </w:rPr>
        <w:t>02</w:t>
      </w:r>
      <w:r w:rsidRPr="00A833F7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A833F7">
        <w:rPr>
          <w:sz w:val="27"/>
          <w:szCs w:val="27"/>
        </w:rPr>
        <w:t>, відповідно до рішення виконавчого комітету Луцької міської ради від 14.08.2024 № 429-1 «Про комісію  з розгляду питань щодо надання компенсації за пошкоджені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>/</w:t>
      </w:r>
      <w:r>
        <w:rPr>
          <w:sz w:val="27"/>
          <w:szCs w:val="27"/>
        </w:rPr>
        <w:t> </w:t>
      </w:r>
      <w:r w:rsidRPr="00A833F7">
        <w:rPr>
          <w:sz w:val="27"/>
          <w:szCs w:val="27"/>
        </w:rPr>
        <w:t xml:space="preserve">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України», </w:t>
      </w:r>
      <w:r>
        <w:rPr>
          <w:sz w:val="27"/>
          <w:szCs w:val="27"/>
        </w:rPr>
        <w:t xml:space="preserve">керуючись </w:t>
      </w:r>
      <w:r w:rsidRPr="00A833F7">
        <w:rPr>
          <w:sz w:val="27"/>
          <w:szCs w:val="27"/>
        </w:rPr>
        <w:t>статтями 52, 59 Закону України «Про місцеве самоврядування в Україні», виконавчий комітет міської ради</w:t>
      </w:r>
    </w:p>
    <w:p w:rsidR="00EE202E" w:rsidRPr="00011F21" w:rsidRDefault="00EE202E" w:rsidP="00011F21">
      <w:pPr>
        <w:jc w:val="both"/>
        <w:rPr>
          <w:sz w:val="28"/>
          <w:szCs w:val="28"/>
        </w:rPr>
      </w:pPr>
    </w:p>
    <w:p w:rsidR="00EE202E" w:rsidRPr="00011F21" w:rsidRDefault="00EE202E" w:rsidP="00011F21">
      <w:pPr>
        <w:jc w:val="both"/>
        <w:rPr>
          <w:sz w:val="28"/>
          <w:szCs w:val="28"/>
        </w:rPr>
      </w:pPr>
      <w:r w:rsidRPr="00011F21">
        <w:rPr>
          <w:sz w:val="28"/>
          <w:szCs w:val="28"/>
        </w:rPr>
        <w:t>ВИРІШИВ:</w:t>
      </w:r>
    </w:p>
    <w:p w:rsidR="00EE202E" w:rsidRPr="00011F21" w:rsidRDefault="00EE202E" w:rsidP="00011F21">
      <w:pPr>
        <w:jc w:val="both"/>
        <w:rPr>
          <w:sz w:val="28"/>
          <w:szCs w:val="28"/>
        </w:rPr>
      </w:pPr>
    </w:p>
    <w:p w:rsidR="00EE202E" w:rsidRPr="00011F21" w:rsidRDefault="00EE202E" w:rsidP="00011F21">
      <w:pPr>
        <w:ind w:right="-6" w:firstLine="567"/>
        <w:jc w:val="both"/>
        <w:rPr>
          <w:sz w:val="28"/>
          <w:szCs w:val="28"/>
        </w:rPr>
      </w:pPr>
      <w:r w:rsidRPr="00011F21">
        <w:rPr>
          <w:sz w:val="28"/>
          <w:szCs w:val="28"/>
        </w:rPr>
        <w:t xml:space="preserve">1. Затвердити рішення комісії з розгляду питань щодо надання компенсації за пошкоджені / знищені об'єкти нерухомого майна внаслідок бойових дій, терористичних актів, диверсій, спричинених збройною агресією російської федерації проти України, від </w:t>
      </w:r>
      <w:r>
        <w:rPr>
          <w:sz w:val="28"/>
          <w:szCs w:val="28"/>
        </w:rPr>
        <w:t>28</w:t>
      </w:r>
      <w:r w:rsidRPr="00011F21">
        <w:rPr>
          <w:sz w:val="28"/>
          <w:szCs w:val="28"/>
        </w:rPr>
        <w:t>.02.2025 № 3</w:t>
      </w:r>
      <w:r>
        <w:rPr>
          <w:sz w:val="28"/>
          <w:szCs w:val="28"/>
        </w:rPr>
        <w:t>5</w:t>
      </w:r>
      <w:r w:rsidRPr="00011F21">
        <w:rPr>
          <w:sz w:val="28"/>
          <w:szCs w:val="28"/>
        </w:rPr>
        <w:t>, що додається.</w:t>
      </w:r>
    </w:p>
    <w:p w:rsidR="00EE202E" w:rsidRPr="00011F21" w:rsidRDefault="00EE202E" w:rsidP="00011F21">
      <w:pPr>
        <w:ind w:firstLine="567"/>
        <w:jc w:val="both"/>
        <w:rPr>
          <w:sz w:val="28"/>
          <w:szCs w:val="28"/>
        </w:rPr>
      </w:pPr>
      <w:r w:rsidRPr="00011F21">
        <w:rPr>
          <w:sz w:val="28"/>
          <w:szCs w:val="28"/>
        </w:rPr>
        <w:t>2. Контроль за виконанням рішення покласти на заступника міського голови Ірину Чебелюк.</w:t>
      </w:r>
    </w:p>
    <w:p w:rsidR="00EE202E" w:rsidRDefault="00EE202E" w:rsidP="00011F21">
      <w:pPr>
        <w:jc w:val="both"/>
        <w:rPr>
          <w:sz w:val="28"/>
          <w:szCs w:val="28"/>
        </w:rPr>
      </w:pPr>
    </w:p>
    <w:p w:rsidR="00EE202E" w:rsidRDefault="00EE202E" w:rsidP="00011F21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EE202E" w:rsidRDefault="00EE202E" w:rsidP="00011F21">
      <w:pPr>
        <w:jc w:val="both"/>
        <w:rPr>
          <w:sz w:val="28"/>
          <w:szCs w:val="28"/>
        </w:rPr>
      </w:pPr>
    </w:p>
    <w:p w:rsidR="00EE202E" w:rsidRDefault="00EE202E" w:rsidP="00011F21">
      <w:pPr>
        <w:jc w:val="both"/>
      </w:pPr>
      <w:r>
        <w:rPr>
          <w:sz w:val="28"/>
          <w:szCs w:val="28"/>
        </w:rPr>
        <w:t>Заступник міського голови,</w:t>
      </w:r>
    </w:p>
    <w:p w:rsidR="00EE202E" w:rsidRDefault="00EE202E" w:rsidP="00011F21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8"/>
          <w:szCs w:val="28"/>
        </w:rPr>
        <w:t xml:space="preserve">Юрій ВЕРБИЧ </w:t>
      </w:r>
    </w:p>
    <w:p w:rsidR="00EE202E" w:rsidRDefault="00EE202E" w:rsidP="00011F21">
      <w:pPr>
        <w:jc w:val="both"/>
        <w:rPr>
          <w:sz w:val="20"/>
          <w:szCs w:val="20"/>
        </w:rPr>
      </w:pPr>
    </w:p>
    <w:p w:rsidR="00EE202E" w:rsidRPr="00011F21" w:rsidRDefault="00EE202E" w:rsidP="00011F21">
      <w:pPr>
        <w:jc w:val="both"/>
        <w:rPr>
          <w:lang w:val="ru-RU"/>
        </w:rPr>
      </w:pPr>
      <w:r>
        <w:rPr>
          <w:bCs/>
          <w:lang w:eastAsia="zh-CN"/>
        </w:rPr>
        <w:t>Осіюк</w:t>
      </w:r>
      <w:r>
        <w:t xml:space="preserve"> 773 150 </w:t>
      </w:r>
    </w:p>
    <w:sectPr w:rsidR="00EE202E" w:rsidRPr="00011F21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02E" w:rsidRDefault="00EE202E" w:rsidP="00CF0A95">
      <w:r>
        <w:separator/>
      </w:r>
    </w:p>
  </w:endnote>
  <w:endnote w:type="continuationSeparator" w:id="0">
    <w:p w:rsidR="00EE202E" w:rsidRDefault="00EE202E" w:rsidP="00CF0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02E" w:rsidRDefault="00EE202E" w:rsidP="00CF0A95">
      <w:r>
        <w:separator/>
      </w:r>
    </w:p>
  </w:footnote>
  <w:footnote w:type="continuationSeparator" w:id="0">
    <w:p w:rsidR="00EE202E" w:rsidRDefault="00EE202E" w:rsidP="00CF0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02E" w:rsidRPr="00CF0A95" w:rsidRDefault="00EE202E">
    <w:pPr>
      <w:pStyle w:val="Header"/>
      <w:jc w:val="center"/>
      <w:rPr>
        <w:sz w:val="28"/>
        <w:szCs w:val="28"/>
      </w:rPr>
    </w:pPr>
    <w:r w:rsidRPr="00CF0A95">
      <w:rPr>
        <w:sz w:val="28"/>
        <w:szCs w:val="28"/>
      </w:rPr>
      <w:fldChar w:fldCharType="begin"/>
    </w:r>
    <w:r w:rsidRPr="00CF0A95">
      <w:rPr>
        <w:sz w:val="28"/>
        <w:szCs w:val="28"/>
      </w:rPr>
      <w:instrText>PAGE   \* MERGEFORMAT</w:instrText>
    </w:r>
    <w:r w:rsidRPr="00CF0A95">
      <w:rPr>
        <w:sz w:val="28"/>
        <w:szCs w:val="28"/>
      </w:rPr>
      <w:fldChar w:fldCharType="separate"/>
    </w:r>
    <w:r w:rsidRPr="00011F21">
      <w:rPr>
        <w:noProof/>
        <w:sz w:val="28"/>
        <w:szCs w:val="28"/>
        <w:lang w:val="ru-RU"/>
      </w:rPr>
      <w:t>2</w:t>
    </w:r>
    <w:r w:rsidRPr="00CF0A95">
      <w:rPr>
        <w:sz w:val="28"/>
        <w:szCs w:val="28"/>
      </w:rPr>
      <w:fldChar w:fldCharType="end"/>
    </w:r>
  </w:p>
  <w:p w:rsidR="00EE202E" w:rsidRDefault="00EE20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221F"/>
    <w:rsid w:val="00005316"/>
    <w:rsid w:val="00011F21"/>
    <w:rsid w:val="00013D94"/>
    <w:rsid w:val="00081E0D"/>
    <w:rsid w:val="000A4AAA"/>
    <w:rsid w:val="001335EA"/>
    <w:rsid w:val="001360F6"/>
    <w:rsid w:val="0019272B"/>
    <w:rsid w:val="001B53A5"/>
    <w:rsid w:val="001E51DE"/>
    <w:rsid w:val="00200EC4"/>
    <w:rsid w:val="00272F54"/>
    <w:rsid w:val="002765D7"/>
    <w:rsid w:val="0029180F"/>
    <w:rsid w:val="002C0097"/>
    <w:rsid w:val="002F35C8"/>
    <w:rsid w:val="00346626"/>
    <w:rsid w:val="003C6E43"/>
    <w:rsid w:val="003D036E"/>
    <w:rsid w:val="003E03E7"/>
    <w:rsid w:val="00403E6F"/>
    <w:rsid w:val="00434932"/>
    <w:rsid w:val="0046275A"/>
    <w:rsid w:val="00476771"/>
    <w:rsid w:val="00482089"/>
    <w:rsid w:val="0049013A"/>
    <w:rsid w:val="004B68F1"/>
    <w:rsid w:val="004D48AD"/>
    <w:rsid w:val="004F65E3"/>
    <w:rsid w:val="0055173A"/>
    <w:rsid w:val="00624BCC"/>
    <w:rsid w:val="006353DF"/>
    <w:rsid w:val="006416C7"/>
    <w:rsid w:val="006473A8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67ACA"/>
    <w:rsid w:val="00883475"/>
    <w:rsid w:val="008A39D8"/>
    <w:rsid w:val="008B51B8"/>
    <w:rsid w:val="009129B2"/>
    <w:rsid w:val="009167B5"/>
    <w:rsid w:val="0097095B"/>
    <w:rsid w:val="009A48E9"/>
    <w:rsid w:val="009C5E0D"/>
    <w:rsid w:val="009D0291"/>
    <w:rsid w:val="00A1715C"/>
    <w:rsid w:val="00A51FF5"/>
    <w:rsid w:val="00A833F7"/>
    <w:rsid w:val="00AB594F"/>
    <w:rsid w:val="00B37FA9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E848CC"/>
    <w:rsid w:val="00EC7DDD"/>
    <w:rsid w:val="00EE202E"/>
    <w:rsid w:val="00F713E7"/>
    <w:rsid w:val="00F94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1F"/>
    <w:rPr>
      <w:rFonts w:ascii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21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22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Normal"/>
    <w:uiPriority w:val="99"/>
    <w:rsid w:val="0079221F"/>
    <w:pPr>
      <w:spacing w:before="100" w:beforeAutospacing="1" w:after="100" w:afterAutospacing="1"/>
    </w:pPr>
    <w:rPr>
      <w:lang w:val="ru-RU"/>
    </w:rPr>
  </w:style>
  <w:style w:type="paragraph" w:styleId="Header">
    <w:name w:val="header"/>
    <w:basedOn w:val="Normal"/>
    <w:link w:val="HeaderChar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F0A9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A9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uiPriority w:val="99"/>
    <w:rsid w:val="00724D66"/>
  </w:style>
  <w:style w:type="character" w:customStyle="1" w:styleId="FontStyle13">
    <w:name w:val="Font Style13"/>
    <w:uiPriority w:val="99"/>
    <w:rsid w:val="00724D66"/>
    <w:rPr>
      <w:rFonts w:ascii="Times New Roman" w:hAnsi="Times New Roman"/>
      <w:sz w:val="26"/>
    </w:rPr>
  </w:style>
  <w:style w:type="paragraph" w:customStyle="1" w:styleId="Style5">
    <w:name w:val="Style5"/>
    <w:basedOn w:val="Normal"/>
    <w:uiPriority w:val="99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">
    <w:name w:val="Абзац списка1"/>
    <w:basedOn w:val="Normal"/>
    <w:uiPriority w:val="99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0">
    <w:name w:val="Гіперпосилання1"/>
    <w:uiPriority w:val="99"/>
    <w:rsid w:val="00403E6F"/>
    <w:rPr>
      <w:color w:val="0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3E6F"/>
    <w:rPr>
      <w:rFonts w:ascii="Times New Roman" w:hAnsi="Times New Roman" w:cs="Times New Roman"/>
      <w:color w:val="00000A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EC7D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C7DD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3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979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hachkevych</cp:lastModifiedBy>
  <cp:revision>2</cp:revision>
  <cp:lastPrinted>2022-05-30T14:19:00Z</cp:lastPrinted>
  <dcterms:created xsi:type="dcterms:W3CDTF">2025-02-28T08:11:00Z</dcterms:created>
  <dcterms:modified xsi:type="dcterms:W3CDTF">2025-02-28T08:11:00Z</dcterms:modified>
</cp:coreProperties>
</file>