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3AC" w:rsidRDefault="004C23AC" w:rsidP="00BA4664">
      <w:pPr>
        <w:tabs>
          <w:tab w:val="left" w:pos="7201"/>
        </w:tabs>
        <w:spacing w:after="0" w:line="276" w:lineRule="auto"/>
        <w:ind w:left="0"/>
        <w:jc w:val="center"/>
        <w:rPr>
          <w:rFonts w:ascii="Times New Roman" w:hAnsi="Times New Roman"/>
          <w:color w:val="auto"/>
          <w:sz w:val="32"/>
          <w:szCs w:val="32"/>
          <w:lang w:val="uk-UA" w:eastAsia="uk-UA"/>
        </w:rPr>
      </w:pPr>
    </w:p>
    <w:p w:rsidR="004C23AC" w:rsidRPr="00BA4664" w:rsidRDefault="004C23AC" w:rsidP="00BA4664">
      <w:pPr>
        <w:tabs>
          <w:tab w:val="left" w:pos="7201"/>
        </w:tabs>
        <w:spacing w:after="0" w:line="276" w:lineRule="auto"/>
        <w:ind w:left="0"/>
        <w:jc w:val="center"/>
        <w:rPr>
          <w:rFonts w:ascii="Times New Roman" w:hAnsi="Times New Roman"/>
          <w:color w:val="auto"/>
          <w:sz w:val="28"/>
          <w:szCs w:val="32"/>
          <w:lang w:val="uk-UA" w:eastAsia="uk-UA"/>
        </w:rPr>
      </w:pPr>
      <w:r w:rsidRPr="00BA4664">
        <w:rPr>
          <w:rFonts w:ascii="Times New Roman" w:hAnsi="Times New Roman"/>
          <w:color w:val="auto"/>
          <w:sz w:val="28"/>
          <w:szCs w:val="32"/>
          <w:lang w:val="uk-UA" w:eastAsia="uk-UA"/>
        </w:rPr>
        <w:t>Порівняльна таблиця змін,</w:t>
      </w:r>
    </w:p>
    <w:p w:rsidR="004C23AC" w:rsidRPr="00154E83" w:rsidRDefault="004C23AC" w:rsidP="00BA4664">
      <w:pPr>
        <w:tabs>
          <w:tab w:val="left" w:pos="7201"/>
        </w:tabs>
        <w:spacing w:after="0" w:line="276" w:lineRule="auto"/>
        <w:ind w:left="0"/>
        <w:jc w:val="center"/>
        <w:rPr>
          <w:rFonts w:ascii="Times New Roman CYR" w:hAnsi="Times New Roman CYR"/>
          <w:color w:val="auto"/>
          <w:sz w:val="28"/>
          <w:szCs w:val="32"/>
          <w:lang w:val="uk-UA" w:eastAsia="uk-UA"/>
        </w:rPr>
      </w:pPr>
      <w:r w:rsidRPr="00154E83">
        <w:rPr>
          <w:rFonts w:ascii="Times New Roman CYR" w:hAnsi="Times New Roman CYR"/>
          <w:color w:val="auto"/>
          <w:sz w:val="28"/>
          <w:szCs w:val="32"/>
          <w:lang w:val="uk-UA" w:eastAsia="uk-UA"/>
        </w:rPr>
        <w:t>які пропонується внести до Статуту житл</w:t>
      </w:r>
      <w:r>
        <w:rPr>
          <w:rFonts w:ascii="Times New Roman CYR" w:hAnsi="Times New Roman CYR"/>
          <w:color w:val="auto"/>
          <w:sz w:val="28"/>
          <w:szCs w:val="32"/>
          <w:lang w:val="uk-UA" w:eastAsia="uk-UA"/>
        </w:rPr>
        <w:t>ово-комунального підприємства № 2</w:t>
      </w:r>
    </w:p>
    <w:p w:rsidR="004C23AC" w:rsidRPr="00BA4664" w:rsidRDefault="004C23AC" w:rsidP="00BA4664">
      <w:pPr>
        <w:spacing w:after="0" w:line="240" w:lineRule="auto"/>
        <w:ind w:left="0"/>
        <w:jc w:val="center"/>
        <w:rPr>
          <w:rFonts w:ascii="Times New Roman" w:hAnsi="Times New Roman"/>
          <w:color w:val="auto"/>
          <w:sz w:val="28"/>
          <w:szCs w:val="32"/>
          <w:lang w:val="uk-UA" w:eastAsia="uk-UA"/>
        </w:rPr>
      </w:pPr>
    </w:p>
    <w:p w:rsidR="004C23AC" w:rsidRPr="00D31136" w:rsidRDefault="004C23AC" w:rsidP="00BA4664">
      <w:pPr>
        <w:spacing w:after="0" w:line="240" w:lineRule="auto"/>
        <w:ind w:left="0"/>
        <w:rPr>
          <w:rFonts w:ascii="Times New Roman" w:hAnsi="Times New Roman"/>
          <w:color w:val="auto"/>
          <w:sz w:val="28"/>
          <w:szCs w:val="28"/>
          <w:lang w:val="uk-UA" w:eastAsia="uk-UA"/>
        </w:rPr>
      </w:pPr>
    </w:p>
    <w:p w:rsidR="004C23AC" w:rsidRPr="00D31136" w:rsidRDefault="004C23AC" w:rsidP="00BA4664">
      <w:pPr>
        <w:spacing w:after="0" w:line="240" w:lineRule="auto"/>
        <w:ind w:left="0"/>
        <w:rPr>
          <w:rFonts w:ascii="Times New Roman" w:hAnsi="Times New Roman"/>
          <w:color w:val="auto"/>
          <w:sz w:val="28"/>
          <w:szCs w:val="28"/>
          <w:lang w:val="uk-UA" w:eastAsia="uk-U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786"/>
        <w:gridCol w:w="5069"/>
      </w:tblGrid>
      <w:tr w:rsidR="004C23AC" w:rsidRPr="0007518A" w:rsidTr="00E43623">
        <w:tc>
          <w:tcPr>
            <w:tcW w:w="4786" w:type="dxa"/>
          </w:tcPr>
          <w:p w:rsidR="004C23AC" w:rsidRPr="00D31136" w:rsidRDefault="004C23AC" w:rsidP="0090020C">
            <w:pPr>
              <w:spacing w:after="0" w:line="240" w:lineRule="auto"/>
              <w:ind w:left="0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 w:eastAsia="uk-UA"/>
              </w:rPr>
            </w:pPr>
            <w:r w:rsidRPr="00D31136">
              <w:rPr>
                <w:rFonts w:ascii="Times New Roman" w:hAnsi="Times New Roman"/>
                <w:color w:val="auto"/>
                <w:sz w:val="28"/>
                <w:szCs w:val="28"/>
                <w:lang w:val="uk-UA" w:eastAsia="uk-UA"/>
              </w:rPr>
              <w:t>Чинна редакція Статуту</w:t>
            </w:r>
          </w:p>
        </w:tc>
        <w:tc>
          <w:tcPr>
            <w:tcW w:w="5069" w:type="dxa"/>
          </w:tcPr>
          <w:p w:rsidR="004C23AC" w:rsidRPr="00D31136" w:rsidRDefault="004C23AC" w:rsidP="0090020C">
            <w:pPr>
              <w:spacing w:after="0" w:line="240" w:lineRule="auto"/>
              <w:ind w:left="0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 w:eastAsia="uk-UA"/>
              </w:rPr>
            </w:pPr>
            <w:r w:rsidRPr="00D31136">
              <w:rPr>
                <w:rFonts w:ascii="Times New Roman" w:hAnsi="Times New Roman"/>
                <w:color w:val="auto"/>
                <w:sz w:val="28"/>
                <w:szCs w:val="28"/>
                <w:lang w:val="uk-UA" w:eastAsia="uk-UA"/>
              </w:rPr>
              <w:t>Нова редакція Статуту із внесеними змінами</w:t>
            </w:r>
          </w:p>
        </w:tc>
      </w:tr>
      <w:tr w:rsidR="004C23AC" w:rsidRPr="0007518A" w:rsidTr="00E43623">
        <w:tc>
          <w:tcPr>
            <w:tcW w:w="4786" w:type="dxa"/>
          </w:tcPr>
          <w:p w:rsidR="004C23AC" w:rsidRPr="007E7FE2" w:rsidRDefault="004C23AC" w:rsidP="007E7FE2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szCs w:val="28"/>
                <w:lang w:val="uk-UA"/>
              </w:rPr>
            </w:pPr>
            <w:r w:rsidRPr="007E7FE2">
              <w:rPr>
                <w:bCs/>
                <w:color w:val="000000"/>
                <w:szCs w:val="28"/>
                <w:lang w:val="uk-UA"/>
              </w:rPr>
              <w:t>1.3</w:t>
            </w:r>
            <w:r>
              <w:rPr>
                <w:bCs/>
                <w:color w:val="000000"/>
                <w:szCs w:val="28"/>
                <w:lang w:val="uk-UA"/>
              </w:rPr>
              <w:t xml:space="preserve">. </w:t>
            </w:r>
            <w:r w:rsidRPr="007E7FE2">
              <w:rPr>
                <w:bCs/>
                <w:color w:val="000000"/>
                <w:szCs w:val="28"/>
                <w:lang w:val="uk-UA"/>
              </w:rPr>
              <w:t>Засновником (власником) підприємства є Луцька міська рада.</w:t>
            </w:r>
            <w:r w:rsidRPr="007E7FE2">
              <w:rPr>
                <w:szCs w:val="28"/>
                <w:lang w:val="uk-UA"/>
              </w:rPr>
              <w:t xml:space="preserve"> Відповідальним органом управління Підприємства в частині виконання Закону України "Про державну допомогу суб’єктам господарювання" є департамент житлово-комунального господарства Луцької міської ради.</w:t>
            </w:r>
          </w:p>
          <w:p w:rsidR="004C23AC" w:rsidRPr="00C631FB" w:rsidRDefault="004C23AC" w:rsidP="00DB6D62">
            <w:pPr>
              <w:pStyle w:val="NoSpacing"/>
              <w:ind w:left="0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 w:rsidRPr="00C631FB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4.1. Управління Підприємством здійснює директор, який призначається на посаду та звільняється з посади розпорядженням Луцького міського голови на контрактній основі.</w:t>
            </w:r>
          </w:p>
          <w:p w:rsidR="004C23AC" w:rsidRPr="00C631FB" w:rsidRDefault="004C23AC" w:rsidP="00DB6D62">
            <w:pPr>
              <w:pStyle w:val="NoSpacing"/>
              <w:ind w:left="0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C631FB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4.2. Директор</w:t>
            </w:r>
            <w:r w:rsidRPr="00C631FB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:</w:t>
            </w:r>
          </w:p>
          <w:p w:rsidR="004C23AC" w:rsidRPr="00C631FB" w:rsidRDefault="004C23AC" w:rsidP="00DB6D62">
            <w:pPr>
              <w:pStyle w:val="NoSpacing"/>
              <w:ind w:left="0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 w:rsidRPr="00C631FB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4.2.1. Діє без доручення від імені Підприємства, представляє його у відносинах з іншими юридичними, фізичними особами та громадянами, відкриває рахунки в установах банків.</w:t>
            </w:r>
          </w:p>
          <w:p w:rsidR="004C23AC" w:rsidRPr="00C631FB" w:rsidRDefault="004C23AC" w:rsidP="00DB6D62">
            <w:pPr>
              <w:pStyle w:val="NoSpacing"/>
              <w:ind w:left="0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 w:rsidRPr="00C631FB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4.2.2. Виступає від імені Підприємства перед третіми особами.</w:t>
            </w:r>
          </w:p>
          <w:p w:rsidR="004C23AC" w:rsidRPr="00C631FB" w:rsidRDefault="004C23AC" w:rsidP="00DB6D62">
            <w:pPr>
              <w:pStyle w:val="NoSpacing"/>
              <w:ind w:left="0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 w:rsidRPr="00C631FB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4.2.3. Представляє Підприємство в інших установах, підприємствах, організаціях та судових органах.</w:t>
            </w:r>
          </w:p>
          <w:p w:rsidR="004C23AC" w:rsidRPr="00C631FB" w:rsidRDefault="004C23AC" w:rsidP="00DB6D62">
            <w:pPr>
              <w:pStyle w:val="NoSpacing"/>
              <w:ind w:left="0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 w:rsidRPr="00C631FB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4.2.4. Визначає перспективи розвитку Підприємства.</w:t>
            </w:r>
          </w:p>
          <w:p w:rsidR="004C23AC" w:rsidRPr="00C631FB" w:rsidRDefault="004C23AC" w:rsidP="00DB6D62">
            <w:pPr>
              <w:pStyle w:val="NoSpacing"/>
              <w:ind w:left="0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C631FB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4.2.5. Розпоряджається майном та коштами Підприємства в порядку, встановленому законодавством та цим Статутом.</w:t>
            </w:r>
          </w:p>
          <w:p w:rsidR="004C23AC" w:rsidRPr="00C631FB" w:rsidRDefault="004C23AC" w:rsidP="00DB6D62">
            <w:pPr>
              <w:pStyle w:val="NoSpacing"/>
              <w:ind w:left="0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C631FB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4</w:t>
            </w:r>
            <w:r w:rsidRPr="00C631FB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.2.6. У</w:t>
            </w:r>
            <w:r w:rsidRPr="00C631FB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кладає правочини (договори, контракти)</w:t>
            </w:r>
            <w:r w:rsidRPr="00C631FB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 xml:space="preserve"> за умов, визначених контрактом</w:t>
            </w:r>
            <w:r w:rsidRPr="00C631FB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.</w:t>
            </w:r>
          </w:p>
          <w:p w:rsidR="004C23AC" w:rsidRPr="00C631FB" w:rsidRDefault="004C23AC" w:rsidP="00DB6D62">
            <w:pPr>
              <w:pStyle w:val="NoSpacing"/>
              <w:ind w:left="0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 w:rsidRPr="00C631FB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4.2.7. Приймає та звільняє працівників Підприємства.</w:t>
            </w:r>
          </w:p>
          <w:p w:rsidR="004C23AC" w:rsidRPr="00C631FB" w:rsidRDefault="004C23AC" w:rsidP="00DB6D62">
            <w:pPr>
              <w:pStyle w:val="NoSpacing"/>
              <w:ind w:left="0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 w:rsidRPr="00C631FB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4.2.8. Заохочує працівників Підприємства та накладає стягнення у встановленому Законом порядку.</w:t>
            </w:r>
          </w:p>
          <w:p w:rsidR="004C23AC" w:rsidRPr="00C631FB" w:rsidRDefault="004C23AC" w:rsidP="00DB6D62">
            <w:pPr>
              <w:pStyle w:val="NoSpacing"/>
              <w:ind w:left="0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 w:rsidRPr="00C631FB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4.2.9. Видає накази, розпорядження, доручення, обов’язкові для всіх працівників Підприємства.</w:t>
            </w:r>
          </w:p>
          <w:p w:rsidR="004C23AC" w:rsidRPr="00C631FB" w:rsidRDefault="004C23AC" w:rsidP="00DB6D62">
            <w:pPr>
              <w:pStyle w:val="NoSpacing"/>
              <w:ind w:left="0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 w:rsidRPr="00C631FB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4.2.10. Здійснює інші функції щодо управління Підприємством, що не суперечить чинному законодавству та Статуту.</w:t>
            </w:r>
          </w:p>
          <w:p w:rsidR="004C23AC" w:rsidRPr="00C631FB" w:rsidRDefault="004C23AC" w:rsidP="00DB6D62">
            <w:pPr>
              <w:pStyle w:val="NoSpacing"/>
              <w:ind w:left="0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 w:rsidRPr="00C631FB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4.2.11. Несе персональну відповідальність перед Засновником (власником) і трудовим колективом за діяльність Підприємства та за виконання затвердженого фінансового плану.</w:t>
            </w:r>
          </w:p>
          <w:p w:rsidR="004C23AC" w:rsidRPr="00D31136" w:rsidRDefault="004C23AC" w:rsidP="0090020C">
            <w:pPr>
              <w:pStyle w:val="ListParagraph"/>
              <w:widowControl w:val="0"/>
              <w:autoSpaceDE w:val="0"/>
              <w:autoSpaceDN w:val="0"/>
              <w:adjustRightInd w:val="0"/>
              <w:ind w:left="0" w:firstLine="568"/>
              <w:jc w:val="both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5069" w:type="dxa"/>
          </w:tcPr>
          <w:p w:rsidR="004C23AC" w:rsidRPr="00C631FB" w:rsidRDefault="004C23AC" w:rsidP="00C20D63">
            <w:pPr>
              <w:pStyle w:val="NoSpacing"/>
              <w:ind w:left="35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 w:rsidRPr="00C631FB">
              <w:rPr>
                <w:rFonts w:ascii="Times New Roman" w:hAnsi="Times New Roman"/>
                <w:bCs/>
                <w:color w:val="000000"/>
                <w:sz w:val="24"/>
                <w:szCs w:val="28"/>
                <w:lang w:val="uk-UA"/>
              </w:rPr>
              <w:t>1.3</w:t>
            </w:r>
            <w:r w:rsidRPr="00C631FB">
              <w:rPr>
                <w:rFonts w:ascii="Times New Roman" w:hAnsi="Times New Roman"/>
                <w:bCs/>
                <w:color w:val="000000"/>
                <w:szCs w:val="28"/>
                <w:lang w:val="uk-UA"/>
              </w:rPr>
              <w:t xml:space="preserve">. </w:t>
            </w:r>
            <w:r w:rsidRPr="00C631FB">
              <w:rPr>
                <w:rFonts w:ascii="Times New Roman" w:hAnsi="Times New Roman"/>
                <w:bCs/>
                <w:color w:val="000000"/>
                <w:sz w:val="24"/>
                <w:szCs w:val="28"/>
                <w:lang w:val="uk-UA"/>
              </w:rPr>
              <w:t>Засновником (власником) підприємства є Луцька міська рада.</w:t>
            </w:r>
          </w:p>
          <w:p w:rsidR="004C23AC" w:rsidRPr="00C631FB" w:rsidRDefault="004C23AC" w:rsidP="00C20D63">
            <w:pPr>
              <w:pStyle w:val="NoSpacing"/>
              <w:ind w:left="35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 w:rsidRPr="00C631FB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4.1. Управління справами Підприємства здійснює директор, який призначається на посаду та звільняється з посади розпорядженням Луцького міського голови на контрактній основі, та Рада Підприєм</w:t>
            </w:r>
            <w:bookmarkStart w:id="0" w:name="_GoBack"/>
            <w:bookmarkEnd w:id="0"/>
            <w:r w:rsidRPr="00C631FB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ства, що складається із працівників Підприємства, відповідно до укладених із ними трудових договорів.</w:t>
            </w:r>
          </w:p>
          <w:p w:rsidR="004C23AC" w:rsidRPr="00C631FB" w:rsidRDefault="004C23AC" w:rsidP="00C20D63">
            <w:pPr>
              <w:pStyle w:val="NoSpacing"/>
              <w:ind w:left="35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C631FB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4.2. Директор</w:t>
            </w:r>
            <w:r w:rsidRPr="00C631FB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:</w:t>
            </w:r>
          </w:p>
          <w:p w:rsidR="004C23AC" w:rsidRPr="00C631FB" w:rsidRDefault="004C23AC" w:rsidP="00C20D63">
            <w:pPr>
              <w:pStyle w:val="NoSpacing"/>
              <w:ind w:left="35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 w:rsidRPr="00C631FB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4.2.1. Діє без доручення від імені Підприємства, представляє його у відносинах з іншими юридичними, фізичними особами та громадянами, відкриває рахунки в установах банків.</w:t>
            </w:r>
          </w:p>
          <w:p w:rsidR="004C23AC" w:rsidRPr="00C631FB" w:rsidRDefault="004C23AC" w:rsidP="00C20D63">
            <w:pPr>
              <w:pStyle w:val="NoSpacing"/>
              <w:ind w:left="35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 w:rsidRPr="00C631FB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4.2.2. Виступає від імені Підприємства перед третіми особами.</w:t>
            </w:r>
          </w:p>
          <w:p w:rsidR="004C23AC" w:rsidRPr="00C631FB" w:rsidRDefault="004C23AC" w:rsidP="00C20D63">
            <w:pPr>
              <w:pStyle w:val="NoSpacing"/>
              <w:ind w:left="35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 w:rsidRPr="00C631FB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4.2.3. Представляє Підприємство в інших установах, підприємствах, організаціях та судових органах.</w:t>
            </w:r>
          </w:p>
          <w:p w:rsidR="004C23AC" w:rsidRPr="00C631FB" w:rsidRDefault="004C23AC" w:rsidP="00C20D63">
            <w:pPr>
              <w:pStyle w:val="NoSpacing"/>
              <w:ind w:left="35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 w:rsidRPr="00C631FB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4.2.4. Визначає перспективи розвитку Підприємства.</w:t>
            </w:r>
          </w:p>
          <w:p w:rsidR="004C23AC" w:rsidRPr="00C631FB" w:rsidRDefault="004C23AC" w:rsidP="00C20D63">
            <w:pPr>
              <w:pStyle w:val="NoSpacing"/>
              <w:ind w:left="35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C631FB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4.2.5. Розпоряджається майном та коштами Підприємства в порядку, встановленому законодавством та цим Статутом.</w:t>
            </w:r>
          </w:p>
          <w:p w:rsidR="004C23AC" w:rsidRPr="00C631FB" w:rsidRDefault="004C23AC" w:rsidP="00C20D63">
            <w:pPr>
              <w:pStyle w:val="NoSpacing"/>
              <w:ind w:left="35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C631FB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4</w:t>
            </w:r>
            <w:r w:rsidRPr="00C631FB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.2.6. У</w:t>
            </w:r>
            <w:r w:rsidRPr="00C631FB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кладає правочини (договори, контракти)</w:t>
            </w:r>
            <w:r w:rsidRPr="00C631FB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 xml:space="preserve"> за умов, визначених контрактом</w:t>
            </w:r>
            <w:r w:rsidRPr="00C631FB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.</w:t>
            </w:r>
          </w:p>
          <w:p w:rsidR="004C23AC" w:rsidRPr="00C631FB" w:rsidRDefault="004C23AC" w:rsidP="00C20D63">
            <w:pPr>
              <w:pStyle w:val="NoSpacing"/>
              <w:ind w:left="35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 w:rsidRPr="00C631FB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4.2.7. Приймає та звільняє працівників Підприємства.</w:t>
            </w:r>
          </w:p>
          <w:p w:rsidR="004C23AC" w:rsidRPr="00C631FB" w:rsidRDefault="004C23AC" w:rsidP="00C20D63">
            <w:pPr>
              <w:pStyle w:val="NoSpacing"/>
              <w:ind w:left="35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 w:rsidRPr="00C631FB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4.2.8. Заохочує працівників Підприємства та накладає стягнення у встановленому Законом порядку.</w:t>
            </w:r>
          </w:p>
          <w:p w:rsidR="004C23AC" w:rsidRPr="00C631FB" w:rsidRDefault="004C23AC" w:rsidP="00C20D63">
            <w:pPr>
              <w:pStyle w:val="NoSpacing"/>
              <w:ind w:left="35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 w:rsidRPr="00C631FB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4.2.9. Видає накази, розпорядження, доручення, обов’язкові для всіх працівників Підприємства.</w:t>
            </w:r>
          </w:p>
          <w:p w:rsidR="004C23AC" w:rsidRPr="00C631FB" w:rsidRDefault="004C23AC" w:rsidP="00C20D63">
            <w:pPr>
              <w:pStyle w:val="NoSpacing"/>
              <w:ind w:left="35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 w:rsidRPr="00C631FB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4.2.10. Здійснює інші функції щодо управління Підприємством, що не суперечить чинному законодавству та Статуту.</w:t>
            </w:r>
          </w:p>
          <w:p w:rsidR="004C23AC" w:rsidRPr="00C631FB" w:rsidRDefault="004C23AC" w:rsidP="00C20D63">
            <w:pPr>
              <w:pStyle w:val="NoSpacing"/>
              <w:ind w:left="35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 w:rsidRPr="00C631FB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4.2.11. Несе персональну відповідальність перед Засновником (власником) і трудовим колективом за діяльність Підприємства та за виконання затвердженого фінансового плану.</w:t>
            </w:r>
          </w:p>
          <w:p w:rsidR="004C23AC" w:rsidRPr="00C631FB" w:rsidRDefault="004C23AC" w:rsidP="00C20D63">
            <w:pPr>
              <w:pStyle w:val="NoSpacing"/>
              <w:ind w:left="35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 w:rsidRPr="00C631FB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 xml:space="preserve">4.2.12. </w:t>
            </w:r>
            <w:r w:rsidRPr="00C631FB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ab/>
              <w:t xml:space="preserve"> Є головою Ради підприємства.</w:t>
            </w:r>
          </w:p>
          <w:p w:rsidR="004C23AC" w:rsidRPr="00C631FB" w:rsidRDefault="004C23AC" w:rsidP="00C20D63">
            <w:pPr>
              <w:pStyle w:val="NoSpacing"/>
              <w:ind w:left="35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C631FB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 xml:space="preserve">4.3. </w:t>
            </w:r>
            <w:r w:rsidRPr="00C631FB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Рада Підприємства є виконавчим органом Підприємства.</w:t>
            </w:r>
          </w:p>
          <w:p w:rsidR="004C23AC" w:rsidRPr="00C631FB" w:rsidRDefault="004C23AC" w:rsidP="00C20D63">
            <w:pPr>
              <w:pStyle w:val="NoSpacing"/>
              <w:ind w:left="35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 w:rsidRPr="00C631FB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4.3.1. До компетенції Ради Підприємства належить вирішення всіх питань, які не складають виключну компетенцію директора. Рада Підприємства розробляє стратегічні напрямки діяльності, намічає плани розвитку, затверджує фінансовий план, має повноваження представництва.</w:t>
            </w:r>
          </w:p>
          <w:p w:rsidR="004C23AC" w:rsidRPr="00C631FB" w:rsidRDefault="004C23AC" w:rsidP="00C20D63">
            <w:pPr>
              <w:pStyle w:val="NoSpacing"/>
              <w:ind w:left="35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C631FB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 xml:space="preserve">4.3.2. </w:t>
            </w:r>
            <w:r w:rsidRPr="00C631FB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До складу Ради Підприємства входять працівники, що займають наступні посади:</w:t>
            </w:r>
          </w:p>
          <w:p w:rsidR="004C23AC" w:rsidRPr="00C631FB" w:rsidRDefault="004C23AC" w:rsidP="00C20D63">
            <w:pPr>
              <w:pStyle w:val="NoSpacing"/>
              <w:ind w:left="35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 w:rsidRPr="00C631FB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Головний інженер – член Ради Підприємства, заступник голови.</w:t>
            </w:r>
          </w:p>
          <w:p w:rsidR="004C23AC" w:rsidRPr="00C631FB" w:rsidRDefault="004C23AC" w:rsidP="00C20D63">
            <w:pPr>
              <w:pStyle w:val="NoSpacing"/>
              <w:ind w:left="35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 w:rsidRPr="00C631FB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 xml:space="preserve">Головний бухгалтер – член Ради Підприємства. </w:t>
            </w:r>
          </w:p>
          <w:p w:rsidR="004C23AC" w:rsidRPr="00C631FB" w:rsidRDefault="004C23AC" w:rsidP="00C20D63">
            <w:pPr>
              <w:pStyle w:val="NoSpacing"/>
              <w:ind w:left="35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 w:rsidRPr="00C631FB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Юрисконсульт – член Ради Підприємства.</w:t>
            </w:r>
          </w:p>
          <w:p w:rsidR="004C23AC" w:rsidRPr="00C631FB" w:rsidRDefault="004C23AC" w:rsidP="00C20D63">
            <w:pPr>
              <w:pStyle w:val="NoSpacing"/>
              <w:ind w:left="35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 w:rsidRPr="00C631FB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4.3.3. Члени Ради Підприємства мають право діяти від імені Підприємства у межах, встановлених цим Статутом, на підставі довіреності, що видана директором Підприємства.</w:t>
            </w:r>
          </w:p>
          <w:p w:rsidR="004C23AC" w:rsidRPr="00C631FB" w:rsidRDefault="004C23AC" w:rsidP="00C20D63">
            <w:pPr>
              <w:pStyle w:val="NoSpacing"/>
              <w:ind w:left="35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 w:rsidRPr="00C631FB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Члени Ради Підприємства, кожен окремо та незалежно один від одного, мають право:</w:t>
            </w:r>
          </w:p>
          <w:p w:rsidR="004C23AC" w:rsidRPr="00C631FB" w:rsidRDefault="004C23AC" w:rsidP="00C20D63">
            <w:pPr>
              <w:pStyle w:val="NoSpacing"/>
              <w:ind w:left="35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 w:rsidRPr="00C631FB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представляти Підприємство в усіх установах, підприємствах, організаціях, органах державної виконавчої влади та місцевого самоврядування, правоохоронних та контролюючих органах;</w:t>
            </w:r>
          </w:p>
          <w:p w:rsidR="004C23AC" w:rsidRPr="00C631FB" w:rsidRDefault="004C23AC" w:rsidP="00C20D63">
            <w:pPr>
              <w:pStyle w:val="NoSpacing"/>
              <w:ind w:left="35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 w:rsidRPr="00C631FB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представляти інтереси Підприємства на умовах само представництва юридичної особи в судах усіх інстанцій відповідної юрисдикції з усіма правами, які надано законом позивачу, відповідачу, третій особі, потерпілому, скаржнику, заявнику, в тому числі, але невиключно: подавати заяви, звернення, клопотання; подавати, доповнювати позовні заяви, ознайомлюватися з матеріалами справи, робити з них витяги, копії, одержувати копії судових рішень; подавати докази; брати участь у судових засіданнях, брати участь у дослідженні доказів; ставити питання іншим учасникам справи, а також свідкам, експертам, спеціалістам; надавати пояснення суду, наводити свої доводи, міркування щодо питань, які виникають підчас судового розгляду, і заперечення проти заяв, клопотань, доводів і міркувань інших осіб; відмовлятися від позову (всіх або частини позовних вимог), визнавати позов (всі або  частину позовних вимог); збільшувати або зменшувати розмір позовних вимог; подавати зустрічний позов; укладатимировуугодунабудь-якійстадіїсудовогопроцесу;змінюватипредметабопідставипозову; ознайомлюватися з протоколом судового засідання, записом фіксування судового засідання технічними засобами, робити з них копії, подавати письмові зауваження з приводу їх неправильності чи неповноти; оскаржувати судові рішення у визначеному законом порядку;</w:t>
            </w:r>
          </w:p>
          <w:p w:rsidR="004C23AC" w:rsidRPr="00C631FB" w:rsidRDefault="004C23AC" w:rsidP="00C20D63">
            <w:pPr>
              <w:pStyle w:val="NoSpacing"/>
              <w:ind w:left="35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 w:rsidRPr="00C631FB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подавати виконавчі документи до стягнення та/або виконання, приймати участь у виконавчих провадженнях, заперечувати та оскаржувати дії виконавців та органів Міністерства юстиції України, заперечувати та оскаржувати дії інших учасників виконавчого провадження;</w:t>
            </w:r>
          </w:p>
          <w:p w:rsidR="004C23AC" w:rsidRPr="00C631FB" w:rsidRDefault="004C23AC" w:rsidP="00C20D63">
            <w:pPr>
              <w:pStyle w:val="NoSpacing"/>
              <w:ind w:left="35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 w:rsidRPr="00C631FB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користуватися іншими процесуальними правами, передбаченими чинним законодавством України;</w:t>
            </w:r>
          </w:p>
          <w:p w:rsidR="004C23AC" w:rsidRPr="00C631FB" w:rsidRDefault="004C23AC" w:rsidP="00C20D63">
            <w:pPr>
              <w:pStyle w:val="NoSpacing"/>
              <w:ind w:left="35"/>
              <w:jc w:val="both"/>
              <w:rPr>
                <w:lang w:val="uk-UA"/>
              </w:rPr>
            </w:pPr>
            <w:r w:rsidRPr="00C631FB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4.3.4. Конкретні повноваження кожного члена Ради Підприємства визначаються їх посадовими інструкціями та виданими довіреностями.</w:t>
            </w:r>
          </w:p>
          <w:p w:rsidR="004C23AC" w:rsidRPr="00D31136" w:rsidRDefault="004C23AC" w:rsidP="000343F6">
            <w:pPr>
              <w:pStyle w:val="ListParagraph"/>
              <w:widowControl w:val="0"/>
              <w:autoSpaceDE w:val="0"/>
              <w:autoSpaceDN w:val="0"/>
              <w:adjustRightInd w:val="0"/>
              <w:ind w:left="0" w:firstLine="568"/>
              <w:jc w:val="both"/>
              <w:rPr>
                <w:sz w:val="28"/>
                <w:szCs w:val="28"/>
                <w:lang w:val="uk-UA" w:eastAsia="uk-UA"/>
              </w:rPr>
            </w:pPr>
          </w:p>
        </w:tc>
      </w:tr>
    </w:tbl>
    <w:p w:rsidR="004C23AC" w:rsidRPr="00D31136" w:rsidRDefault="004C23AC" w:rsidP="00BA4664">
      <w:pPr>
        <w:tabs>
          <w:tab w:val="left" w:pos="7201"/>
        </w:tabs>
        <w:spacing w:after="0" w:line="240" w:lineRule="auto"/>
        <w:ind w:left="0"/>
        <w:jc w:val="both"/>
        <w:rPr>
          <w:rFonts w:ascii="Times New Roman CYR" w:hAnsi="Times New Roman CYR"/>
          <w:color w:val="auto"/>
          <w:sz w:val="28"/>
          <w:szCs w:val="28"/>
          <w:lang w:val="uk-UA" w:eastAsia="uk-UA"/>
        </w:rPr>
      </w:pPr>
    </w:p>
    <w:p w:rsidR="004C23AC" w:rsidRPr="00D31136" w:rsidRDefault="004C23AC" w:rsidP="00BA4664">
      <w:pPr>
        <w:tabs>
          <w:tab w:val="left" w:pos="7201"/>
        </w:tabs>
        <w:spacing w:after="0" w:line="240" w:lineRule="auto"/>
        <w:ind w:left="0"/>
        <w:jc w:val="both"/>
        <w:rPr>
          <w:rFonts w:ascii="Times New Roman CYR" w:hAnsi="Times New Roman CYR"/>
          <w:color w:val="auto"/>
          <w:sz w:val="28"/>
          <w:szCs w:val="28"/>
          <w:lang w:val="uk-UA" w:eastAsia="uk-UA"/>
        </w:rPr>
      </w:pPr>
    </w:p>
    <w:p w:rsidR="004C23AC" w:rsidRPr="00D31136" w:rsidRDefault="004C23AC" w:rsidP="00BA4664">
      <w:pPr>
        <w:tabs>
          <w:tab w:val="left" w:pos="7201"/>
        </w:tabs>
        <w:spacing w:after="0" w:line="240" w:lineRule="auto"/>
        <w:ind w:left="0"/>
        <w:jc w:val="both"/>
        <w:rPr>
          <w:rFonts w:ascii="Times New Roman CYR" w:hAnsi="Times New Roman CYR"/>
          <w:color w:val="auto"/>
          <w:sz w:val="28"/>
          <w:szCs w:val="28"/>
          <w:lang w:val="uk-UA" w:eastAsia="uk-UA"/>
        </w:rPr>
      </w:pPr>
    </w:p>
    <w:p w:rsidR="004C23AC" w:rsidRPr="00D31136" w:rsidRDefault="004C23AC" w:rsidP="00BA4664">
      <w:pPr>
        <w:tabs>
          <w:tab w:val="left" w:pos="7201"/>
        </w:tabs>
        <w:spacing w:after="0" w:line="240" w:lineRule="auto"/>
        <w:ind w:left="0"/>
        <w:jc w:val="both"/>
        <w:rPr>
          <w:rFonts w:ascii="Times New Roman CYR" w:hAnsi="Times New Roman CYR"/>
          <w:color w:val="auto"/>
          <w:sz w:val="28"/>
          <w:szCs w:val="28"/>
          <w:lang w:val="uk-UA" w:eastAsia="uk-UA"/>
        </w:rPr>
      </w:pPr>
    </w:p>
    <w:p w:rsidR="004C23AC" w:rsidRPr="00D31136" w:rsidRDefault="004C23AC" w:rsidP="00BA4664">
      <w:pPr>
        <w:tabs>
          <w:tab w:val="left" w:pos="7201"/>
        </w:tabs>
        <w:spacing w:after="0" w:line="240" w:lineRule="auto"/>
        <w:ind w:left="0"/>
        <w:jc w:val="both"/>
        <w:rPr>
          <w:rFonts w:ascii="Times New Roman CYR" w:hAnsi="Times New Roman CYR"/>
          <w:color w:val="auto"/>
          <w:sz w:val="28"/>
          <w:szCs w:val="28"/>
          <w:lang w:val="uk-UA" w:eastAsia="uk-UA"/>
        </w:rPr>
      </w:pPr>
    </w:p>
    <w:sectPr w:rsidR="004C23AC" w:rsidRPr="00D31136" w:rsidSect="00E61B9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827704"/>
    <w:multiLevelType w:val="hybridMultilevel"/>
    <w:tmpl w:val="96BC553A"/>
    <w:lvl w:ilvl="0" w:tplc="5A0848E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6DBB"/>
    <w:rsid w:val="000343F6"/>
    <w:rsid w:val="0007518A"/>
    <w:rsid w:val="00154E83"/>
    <w:rsid w:val="004C0E6F"/>
    <w:rsid w:val="004C23AC"/>
    <w:rsid w:val="004F523E"/>
    <w:rsid w:val="007E7FE2"/>
    <w:rsid w:val="00843E45"/>
    <w:rsid w:val="0090020C"/>
    <w:rsid w:val="009B5AF5"/>
    <w:rsid w:val="00A432A6"/>
    <w:rsid w:val="00A46C2F"/>
    <w:rsid w:val="00BA4664"/>
    <w:rsid w:val="00C20D63"/>
    <w:rsid w:val="00C631FB"/>
    <w:rsid w:val="00D31136"/>
    <w:rsid w:val="00DB6D62"/>
    <w:rsid w:val="00E43623"/>
    <w:rsid w:val="00E61B94"/>
    <w:rsid w:val="00F46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664"/>
    <w:pPr>
      <w:spacing w:after="160" w:line="288" w:lineRule="auto"/>
      <w:ind w:left="2160"/>
    </w:pPr>
    <w:rPr>
      <w:color w:val="5A5A5A"/>
      <w:sz w:val="20"/>
      <w:szCs w:val="20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0020C"/>
    <w:pPr>
      <w:spacing w:after="0" w:line="240" w:lineRule="auto"/>
      <w:ind w:left="720"/>
      <w:contextualSpacing/>
    </w:pPr>
    <w:rPr>
      <w:rFonts w:ascii="Times New Roman" w:eastAsia="Times New Roman" w:hAnsi="Times New Roman"/>
      <w:color w:val="auto"/>
      <w:sz w:val="24"/>
      <w:szCs w:val="24"/>
      <w:lang w:val="ru-RU" w:eastAsia="ru-RU"/>
    </w:rPr>
  </w:style>
  <w:style w:type="paragraph" w:styleId="NoSpacing">
    <w:name w:val="No Spacing"/>
    <w:uiPriority w:val="99"/>
    <w:qFormat/>
    <w:rsid w:val="004C0E6F"/>
    <w:pPr>
      <w:ind w:left="2160"/>
    </w:pPr>
    <w:rPr>
      <w:color w:val="5A5A5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29</TotalTime>
  <Pages>3</Pages>
  <Words>3829</Words>
  <Characters>2183</Characters>
  <Application>Microsoft Office Outlook</Application>
  <DocSecurity>0</DocSecurity>
  <Lines>0</Lines>
  <Paragraphs>0</Paragraphs>
  <ScaleCrop>false</ScaleCrop>
  <Company>*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user</cp:lastModifiedBy>
  <cp:revision>7</cp:revision>
  <cp:lastPrinted>2019-01-24T13:44:00Z</cp:lastPrinted>
  <dcterms:created xsi:type="dcterms:W3CDTF">2018-02-26T09:37:00Z</dcterms:created>
  <dcterms:modified xsi:type="dcterms:W3CDTF">2019-01-24T13:44:00Z</dcterms:modified>
</cp:coreProperties>
</file>