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EEA" w:rsidRPr="00166D39" w:rsidRDefault="00102EEA" w:rsidP="00D064AB">
      <w:pPr>
        <w:spacing w:after="0" w:line="240" w:lineRule="auto"/>
        <w:jc w:val="center"/>
        <w:rPr>
          <w:rFonts w:ascii="Times New Roman" w:hAnsi="Times New Roman"/>
          <w:b/>
          <w:sz w:val="24"/>
          <w:lang w:val="uk-UA"/>
        </w:rPr>
      </w:pPr>
      <w:bookmarkStart w:id="0" w:name="_GoBack"/>
      <w:bookmarkEnd w:id="0"/>
      <w:r w:rsidRPr="00166D39">
        <w:rPr>
          <w:rFonts w:ascii="Times New Roman" w:hAnsi="Times New Roman"/>
          <w:b/>
          <w:sz w:val="24"/>
          <w:lang w:val="uk-UA"/>
        </w:rPr>
        <w:t xml:space="preserve">ПОРІВНЯЛЬНА ТАБЛИЦЯ ЗМІН, ЩО ПРОПОНУЄТЬСЯ ВНЕСТИ ДО </w:t>
      </w:r>
    </w:p>
    <w:p w:rsidR="00102EEA" w:rsidRPr="00166D39" w:rsidRDefault="00102EEA" w:rsidP="00D064AB">
      <w:pPr>
        <w:spacing w:after="0" w:line="240" w:lineRule="auto"/>
        <w:jc w:val="center"/>
        <w:rPr>
          <w:rFonts w:ascii="Times New Roman" w:hAnsi="Times New Roman"/>
          <w:b/>
          <w:sz w:val="24"/>
          <w:lang w:val="uk-UA"/>
        </w:rPr>
      </w:pPr>
      <w:r w:rsidRPr="00166D39">
        <w:rPr>
          <w:rFonts w:ascii="Times New Roman" w:hAnsi="Times New Roman"/>
          <w:b/>
          <w:sz w:val="24"/>
          <w:lang w:val="uk-UA"/>
        </w:rPr>
        <w:t>СТАТУТУ ЛУЦЬКОГО КОМБІНАТУ ШКІЛЬНОГО І СТУДЕНТСЬКОГО ХАРЧУВАННЯ</w:t>
      </w:r>
    </w:p>
    <w:p w:rsidR="00102EEA" w:rsidRPr="00166D39" w:rsidRDefault="00102EEA" w:rsidP="00D064AB">
      <w:pPr>
        <w:spacing w:after="0" w:line="240" w:lineRule="auto"/>
        <w:jc w:val="center"/>
        <w:rPr>
          <w:rFonts w:ascii="Times New Roman" w:hAnsi="Times New Roman"/>
          <w:b/>
          <w:sz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93"/>
        <w:gridCol w:w="7393"/>
      </w:tblGrid>
      <w:tr w:rsidR="00102EEA" w:rsidRPr="00DB2EB8" w:rsidTr="00DB2EB8">
        <w:tc>
          <w:tcPr>
            <w:tcW w:w="7393" w:type="dxa"/>
          </w:tcPr>
          <w:p w:rsidR="00102EEA" w:rsidRPr="00DB2EB8" w:rsidRDefault="00102EEA" w:rsidP="00DB2EB8">
            <w:pPr>
              <w:spacing w:after="0" w:line="240" w:lineRule="auto"/>
              <w:jc w:val="center"/>
              <w:rPr>
                <w:rFonts w:ascii="Times New Roman" w:hAnsi="Times New Roman"/>
                <w:b/>
                <w:sz w:val="24"/>
                <w:lang w:val="uk-UA"/>
              </w:rPr>
            </w:pPr>
            <w:r w:rsidRPr="00DB2EB8">
              <w:rPr>
                <w:rFonts w:ascii="Times New Roman" w:hAnsi="Times New Roman"/>
                <w:b/>
                <w:sz w:val="24"/>
                <w:lang w:val="uk-UA"/>
              </w:rPr>
              <w:t>Діюча редакція Статуту</w:t>
            </w:r>
          </w:p>
        </w:tc>
        <w:tc>
          <w:tcPr>
            <w:tcW w:w="7393" w:type="dxa"/>
          </w:tcPr>
          <w:p w:rsidR="00102EEA" w:rsidRPr="00DB2EB8" w:rsidRDefault="00102EEA" w:rsidP="00DB2EB8">
            <w:pPr>
              <w:spacing w:after="0" w:line="240" w:lineRule="auto"/>
              <w:jc w:val="center"/>
              <w:rPr>
                <w:rFonts w:ascii="Times New Roman" w:hAnsi="Times New Roman"/>
                <w:b/>
                <w:sz w:val="24"/>
                <w:lang w:val="uk-UA"/>
              </w:rPr>
            </w:pPr>
            <w:r w:rsidRPr="00DB2EB8">
              <w:rPr>
                <w:rFonts w:ascii="Times New Roman" w:hAnsi="Times New Roman"/>
                <w:b/>
                <w:sz w:val="24"/>
                <w:lang w:val="uk-UA"/>
              </w:rPr>
              <w:t>Запропоновані зміни</w:t>
            </w:r>
          </w:p>
        </w:tc>
      </w:tr>
      <w:tr w:rsidR="00102EEA" w:rsidRPr="00EF277E" w:rsidTr="00DB2EB8">
        <w:tc>
          <w:tcPr>
            <w:tcW w:w="7393" w:type="dxa"/>
          </w:tcPr>
          <w:p w:rsidR="00102EEA" w:rsidRPr="00DB2EB8" w:rsidRDefault="00102EEA" w:rsidP="00DB2EB8">
            <w:pPr>
              <w:spacing w:after="0" w:line="240" w:lineRule="auto"/>
              <w:jc w:val="center"/>
              <w:rPr>
                <w:rFonts w:ascii="Times New Roman" w:hAnsi="Times New Roman"/>
                <w:b/>
                <w:lang w:val="uk-UA"/>
              </w:rPr>
            </w:pPr>
            <w:r w:rsidRPr="00DB2EB8">
              <w:rPr>
                <w:rFonts w:ascii="Times New Roman" w:hAnsi="Times New Roman"/>
                <w:b/>
                <w:lang w:val="uk-UA"/>
              </w:rPr>
              <w:t>І. ЗАГАЛЬНІ ПОЛОЖЕННЯ</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xml:space="preserve">І.І.Луцькийкомбінатшкільноготастудентськогохарчування /в подальшомуПідприємство/дієнапідставітау відповідності із ЗаконамиУкраїни"Про власність","Про підприємництво","Про підприємства в Українській РСР"таособливостямипередбаченими даним статутом. </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xml:space="preserve">1.2.Підприємствоєдержавнимкомунальнимпідприємством. </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xml:space="preserve">Власником/засновником/Підприємстваєвиконком"Луцькоїміської ради народнихдепутатів. </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xml:space="preserve">1.3.МайноПідприємстваналежитьПідприємствунаправіповного господарськоговідання.Підприємство є правонаступникомкомбінату шкільноготастудентськогохарчування. </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xml:space="preserve">В складПідприємствавходятьвиробничіпідрозділи/їдальні, кафе,буфети/,щорозташовані в навчально-виховнихзакладахміста. </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xml:space="preserve">Зарішеннямвласникаокремівиробничіпідрозділиможутьвийти із складуПідприємства з наданнямїмстатусуюридичноїособиабо можутьбутипереданіу підпорядкування навчально-виховногозакладу. </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xml:space="preserve">1.4.Підприємствоєюридичноюособою,маєсамостійнийбаланс, розрахунковий та іншірахункивустановахбанків,печатку,штампи і бланки із своїмнайменуванням,власнийтоварнийзнак та інші реквізити. </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xml:space="preserve">1.5.ВиконкомЛуцької міськоїРадинароднихдепутатівне відповідає за зобов’язаннями Підприємства,аПідприємствоневідповідає за зобов'язаннямивиконкому. </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xml:space="preserve">I.6.Підприємствонемає усвоємускладі іншихюридичнихосіб. </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1.7.МісцезнаходженняПідприємства: 263000Україна,Волинськаобласть, м.Луцьк,вул. Електроапаратна, 3</w:t>
            </w:r>
          </w:p>
        </w:tc>
        <w:tc>
          <w:tcPr>
            <w:tcW w:w="7393" w:type="dxa"/>
          </w:tcPr>
          <w:p w:rsidR="00102EEA" w:rsidRPr="00DB2EB8" w:rsidRDefault="00102EEA" w:rsidP="00DB2EB8">
            <w:pPr>
              <w:spacing w:after="0" w:line="240" w:lineRule="auto"/>
              <w:jc w:val="center"/>
              <w:rPr>
                <w:rFonts w:ascii="Times New Roman" w:hAnsi="Times New Roman"/>
                <w:b/>
                <w:lang w:val="uk-UA"/>
              </w:rPr>
            </w:pPr>
            <w:r w:rsidRPr="00DB2EB8">
              <w:rPr>
                <w:rFonts w:ascii="Times New Roman" w:hAnsi="Times New Roman"/>
                <w:b/>
                <w:lang w:val="uk-UA"/>
              </w:rPr>
              <w:t>1. ЗАГАЛЬНІ ПОЛОЖЕННЯ</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1.1. ЛУЦЬКИЙ КОМБІНАТ ШКІЛЬНОГО І СТУДЕНТСЬКОГО ХАРЧУВАННЯ /надалі Підприємство/ - створений Виконавчим комітетом Луцької міської Ради у формі Комунального підприємства та є правонаступником комбінату шкільного та студентського харчування і діє відповідно до Цивільного та Господарського кодексів України, Закону України «Про місцеве самоврядування в Україні».</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1.2. Підприємство є юридичною особою, користується  правом господарського відання щодо закріпленого ним майна, має право від свого імені укладати договори, набувати  майнові і немайнові права та нести обов’язки, бути позивачем та відповідачем у судах, займатися діяльністю, яка відповідає напрямкам, передбаченим цим Статутом.</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1.3. Засновником підприємства є Луцька міська рада (43025, Волинська область, місто Луцьк, вулиця Б.Хмельницького, будинок 19, Код ЄДРПОУ: 34745204).</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1.4. Підприємство має самостійний баланс, рахунки в установах банків, печатку, штамп, бланки зі своїм найменуванням тощо. Права  та обов’язки юридичної фірми підприємство набуває з дня його державної реєстрації.</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1.5. Найменування підприємства:</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1.5.1. Повне – ЛУЦЬКИЙ КОМБІНАТ ШКІЛЬНОГО І СТУДЕНТСЬКОГО ХАРЧУВАННЯ.</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1.5.2. Скорочене – ЛУЦЬКИЙ КОМБІНАТ ШКІЛЬНОГО І СТУДЕНТСЬКОГО ХАРЧУВАННЯ.</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1.5.3. Місцезнаходження підприємства – 43000, Волинська область, місто Луцьк, вулиця Дубнівська, будинок 29.</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1.6. Засновник не несе відповідальності за зобов’язаннями підприємства, а Підприємство не несе відповідальності за зобов’язаннями Засновника.</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1.7. У своїй діяльності підприємство керується Конституцією та законами України, нормативно-правовими актами Президента України і Кабінету Міністрів України, рішеннями Луцької міської ради, розпорядженнями Луцького міського голови, іншими нормативно-правовими актами та цим Статутом.</w:t>
            </w:r>
          </w:p>
        </w:tc>
      </w:tr>
      <w:tr w:rsidR="00102EEA" w:rsidRPr="00EF277E" w:rsidTr="00DB2EB8">
        <w:tc>
          <w:tcPr>
            <w:tcW w:w="7393" w:type="dxa"/>
          </w:tcPr>
          <w:p w:rsidR="00102EEA" w:rsidRPr="00DB2EB8" w:rsidRDefault="00102EEA" w:rsidP="00DB2EB8">
            <w:pPr>
              <w:autoSpaceDE w:val="0"/>
              <w:autoSpaceDN w:val="0"/>
              <w:adjustRightInd w:val="0"/>
              <w:spacing w:after="0" w:line="240" w:lineRule="auto"/>
              <w:jc w:val="center"/>
              <w:rPr>
                <w:rFonts w:ascii="Times New Roman" w:hAnsi="Times New Roman"/>
                <w:b/>
                <w:lang w:val="uk-UA"/>
              </w:rPr>
            </w:pPr>
            <w:r w:rsidRPr="00DB2EB8">
              <w:rPr>
                <w:rFonts w:ascii="Times New Roman" w:hAnsi="Times New Roman"/>
                <w:b/>
                <w:lang w:val="uk-UA"/>
              </w:rPr>
              <w:t>П. ВИДИ ДІЯЛЬНОСТІ</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2.1. Виробництво і реалізація, власної продукції.</w:t>
            </w:r>
          </w:p>
          <w:p w:rsidR="00102EEA" w:rsidRPr="00DB2EB8" w:rsidRDefault="00102EEA" w:rsidP="00DB2EB8">
            <w:pPr>
              <w:spacing w:after="0" w:line="240" w:lineRule="auto"/>
              <w:jc w:val="both"/>
              <w:rPr>
                <w:rFonts w:ascii="Times New Roman" w:hAnsi="Times New Roman"/>
                <w:b/>
                <w:lang w:val="uk-UA"/>
              </w:rPr>
            </w:pPr>
            <w:r w:rsidRPr="00DB2EB8">
              <w:rPr>
                <w:rFonts w:ascii="Times New Roman" w:hAnsi="Times New Roman"/>
                <w:lang w:val="uk-UA"/>
              </w:rPr>
              <w:t>2.2. Торгівельна, закупівельна і посередницька діяльність.</w:t>
            </w:r>
          </w:p>
        </w:tc>
        <w:tc>
          <w:tcPr>
            <w:tcW w:w="7393" w:type="dxa"/>
          </w:tcPr>
          <w:p w:rsidR="00102EEA" w:rsidRPr="00DB2EB8" w:rsidRDefault="00102EEA" w:rsidP="00DB2EB8">
            <w:pPr>
              <w:spacing w:after="0" w:line="240" w:lineRule="auto"/>
              <w:jc w:val="center"/>
              <w:rPr>
                <w:rFonts w:ascii="Times New Roman" w:hAnsi="Times New Roman"/>
                <w:b/>
                <w:lang w:val="uk-UA"/>
              </w:rPr>
            </w:pPr>
            <w:r w:rsidRPr="00DB2EB8">
              <w:rPr>
                <w:rFonts w:ascii="Times New Roman" w:hAnsi="Times New Roman"/>
                <w:b/>
                <w:lang w:val="uk-UA"/>
              </w:rPr>
              <w:t>2. МЕТА ТА ВИДИ ДІЯЛЬНОСТІ ПІДПРИЄМСТВА</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2.1. Підприємство створене з метою розвитку та підвищення рівня виробництва, сприяння формуванню конкретного середовища, насичення ринку товарів та послуг за рахунок сфери виробництва, товарообміну, впровадження новітніх розробок і технологій, з метою вирішення економічних та соціальних проблем і одержання відповідного прибутку. Цілі діяльності Підприємства за згодою Луцької міської ради можуть бути іншими.</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2.2. Основні види діяльності, що здійснює Підприємство:</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постачання інших готових страв;</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постачання готових страв для подій;</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роздрібна торгівля в неспеціалізованих магазинах переважно продуктами харчування, напоями та тютюновими виробами;</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оптова торгівля фруктами й овочами;</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інші види перероблення та консервування фруктів і овочів;</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торговельне обслуговування населення продуктами харчування власного виготовлення, виготовлених підприємствами харчової промисловості, закупленими у громадян-виробників сільськогосподарської продукції і переробленими у відповідності з діючими технологічними нормами;</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виробництво і реалізація власної продукції;</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торгівельна, закупівельна і посередницька діяльність;</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надання послуг у відзначенні свят, ритуалів колективним замовникам і окремим громадянам згідно їх замовлень;</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здійснення роздрібної торгівлі товарами народного споживання з метою забезпечення високого рівня торгівельного обслуговування покупців з найменшими затратами їх часу на придбання покупок, надання фізичним і юридичним особам послуг комерційного характеру;</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здійснення виробництва і реалізації кулінарної продукції власного та промислового виготовлення;</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виїзне торгівельне обслуговування культурно-масових та інших заходів згідно замовлень юридичних і фізичних осіб, а також з власної ініціативи колективу підприємства;</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надання послуг по перевезенню вантажів та пасажирів автотранспортом;</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закупівельно-торговельна діяльність;</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супутня торгівля предметами господарського призначення, промислового та індивідуального виготовлення, які мають відповідні сертифікати якості, виробництво та реалізація яких не заборонена законодавством України;</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надання послуг по бухгалтерському, економічному, технологічному та технічному обслуговуванню інших підприємств та організацій у сфері торгівлі та громадського харчування;</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здійснення зовнішньоекономічної діяльності у сфері торгівлі і виробництва з метою більш повного насичення споживчого ринку необхідними товарами і послугами.</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2.3. Відповідно до мети, визначеної цим Статутом, підприємство здійснює інші види діяльності згідно з класифікацією видів економічної діяльності (затвердженою наказом Держспоживстандарту України від 11 грудня 2010 р. № 457), не заборонені чинним законодавством України.</w:t>
            </w:r>
          </w:p>
          <w:p w:rsidR="00102EEA" w:rsidRPr="00DB2EB8" w:rsidRDefault="00102EEA" w:rsidP="00DB2EB8">
            <w:pPr>
              <w:spacing w:after="0" w:line="240" w:lineRule="auto"/>
              <w:jc w:val="both"/>
              <w:rPr>
                <w:rFonts w:ascii="Times New Roman" w:hAnsi="Times New Roman"/>
                <w:b/>
                <w:lang w:val="uk-UA"/>
              </w:rPr>
            </w:pPr>
            <w:r w:rsidRPr="00DB2EB8">
              <w:rPr>
                <w:rFonts w:ascii="Times New Roman" w:hAnsi="Times New Roman"/>
                <w:lang w:val="uk-UA"/>
              </w:rPr>
              <w:t>2.4. Окремі види діяльності здійснюються за умови наявності документу (ліцензія, патенти, свідоцтво тощо), що надає дозвіл  на здійснення цього  виду діяльності відповідно до чинного законодавства України.</w:t>
            </w:r>
          </w:p>
        </w:tc>
      </w:tr>
      <w:tr w:rsidR="00102EEA" w:rsidRPr="00DB2EB8" w:rsidTr="00DB2EB8">
        <w:tc>
          <w:tcPr>
            <w:tcW w:w="7393" w:type="dxa"/>
          </w:tcPr>
          <w:p w:rsidR="00102EEA" w:rsidRPr="00DB2EB8" w:rsidRDefault="00102EEA" w:rsidP="00DB2EB8">
            <w:pPr>
              <w:autoSpaceDE w:val="0"/>
              <w:autoSpaceDN w:val="0"/>
              <w:adjustRightInd w:val="0"/>
              <w:spacing w:after="0" w:line="240" w:lineRule="auto"/>
              <w:jc w:val="center"/>
              <w:rPr>
                <w:rFonts w:ascii="Times New Roman" w:hAnsi="Times New Roman"/>
                <w:b/>
                <w:lang w:val="uk-UA"/>
              </w:rPr>
            </w:pPr>
            <w:r w:rsidRPr="00DB2EB8">
              <w:rPr>
                <w:rFonts w:ascii="Times New Roman" w:hAnsi="Times New Roman"/>
                <w:b/>
                <w:lang w:val="uk-UA"/>
              </w:rPr>
              <w:t>ІІІ. МАЙНО I КОШТИ ПІДПРИМСТВА</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3.1. Майно Підприємствастановлять основні фонди та оборотні кошти, а також інші цінності, вартість яких відображається в самостійному балансі Підприємства. Майно Підприємства належить йому на праві повного господарського відання.</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3.2. Здійснюючи право повного господарського відання, Підприємство  володіє, користується та розпоряджається зазначеним майном на свїй розсуд, вчиняючи щодо нього будь-які дії, які не суперечать Статуту Підприємства.</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3.3. Джерелами формування майна Підприємства є:</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 грошові те матеріальні внески засновника /власника /;</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 доходи, одержані від реалізації продукції, робіт, послуг, а також від господарської діяльності;</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 доходи від цінних паперів;</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 кредити банків та інших кредиторів;</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 капітальні вкладення і дотації з бюджетів;</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 надходження від роздержавлення і приватизації власності;</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 придбання майна іншого підприємства,організації;</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 безоплатні або благодійні внески, пожертвування організацій, підприємств і громадян;</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 інші джерела, незаборонені законодавчими актами України.</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3.4. Підприємство має право:</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 продавати і передавати іншим підприємствам, організаціям та установам,</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Обмінювати, здавати в оренду, надавати безоплатно в тимчасове  користування або в позику будинки, споруди, устаткування,транспортні засоби,тільки з письмової згоди власника або уповноваженого ним органу;</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 купувати, продавати і обмінювати товари,сировину та матеріали та інвентар;</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 укладати будь-які угоди,крім заборонених законодавством;</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 на добровільних засадах вступати в товариства, господарськіасоціації, концерни та інші об’єднання із згоди власника;</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 створювати структурні підрозділи,необхідні для господарської діяльності, в т.ч. і по управлінню якістю продукції і контролю;</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 реалізувати товари,роботи,послуги за цінами і тарифами,що встановлюються самостійно або на договірних засадах,а у випадках,передбачених законодавством за регульованими цінами;</w:t>
            </w:r>
          </w:p>
          <w:p w:rsidR="00102EEA" w:rsidRPr="00DB2EB8" w:rsidRDefault="00102EEA" w:rsidP="00DB2EB8">
            <w:pPr>
              <w:autoSpaceDE w:val="0"/>
              <w:autoSpaceDN w:val="0"/>
              <w:adjustRightInd w:val="0"/>
              <w:spacing w:after="0" w:line="240" w:lineRule="auto"/>
              <w:jc w:val="both"/>
              <w:rPr>
                <w:rFonts w:ascii="Times New Roman" w:hAnsi="Times New Roman"/>
                <w:b/>
                <w:lang w:val="uk-UA"/>
              </w:rPr>
            </w:pPr>
            <w:r w:rsidRPr="00DB2EB8">
              <w:rPr>
                <w:rFonts w:ascii="Times New Roman" w:hAnsi="Times New Roman"/>
                <w:lang w:val="uk-UA"/>
              </w:rPr>
              <w:t>- здійснювати інші дії, що не суперечать Статуту і не заборонені законодавством та сприяють вирішенню поставлених завдань.</w:t>
            </w:r>
          </w:p>
        </w:tc>
        <w:tc>
          <w:tcPr>
            <w:tcW w:w="7393" w:type="dxa"/>
          </w:tcPr>
          <w:p w:rsidR="00102EEA" w:rsidRPr="00DB2EB8" w:rsidRDefault="00102EEA" w:rsidP="00DB2EB8">
            <w:pPr>
              <w:spacing w:after="0" w:line="240" w:lineRule="auto"/>
              <w:jc w:val="center"/>
              <w:rPr>
                <w:rFonts w:ascii="Times New Roman" w:hAnsi="Times New Roman"/>
                <w:b/>
                <w:lang w:val="uk-UA"/>
              </w:rPr>
            </w:pPr>
            <w:r w:rsidRPr="00DB2EB8">
              <w:rPr>
                <w:rFonts w:ascii="Times New Roman" w:hAnsi="Times New Roman"/>
                <w:b/>
                <w:lang w:val="uk-UA"/>
              </w:rPr>
              <w:t>5. МАЙНО ТА КОШТИ ПІДПРИЄМСТВА</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5.1. Майно Підприємства належить до комунальної власності територіальної громади міста Луцька і закріплюється за Підприємством на праві господарського видання.</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5.2. Майно Підприємства становлять виробничі, невиробничі фонди, техніка, обігові кошти, а також інші цінності, вартість яких відображається у самостійному балансі Підприємства.</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5.3. Джерелами формування Підприємства є:</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майно, передане Засновником або уповноваженим ним органом;</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доходи від основної діяльності;</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кредити банків та інших кредиторів;</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трансфери з міського бюджету;</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внески громадських фондів, інших юридичних та фізичних осіб;</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майно, придбане в інших суб’єктів господарювання, організацій та громадян у встановленому законодавством порядку;</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 інші джерела, не заборонені законодавством України.</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5.4. Підприємство має право за згодою Засновника або уповноваженого ним органу продавати або передавати іншим юридичним та фізичним особам, обмінювати, здавати в оренду, надавати безоплатно в тимчасове користування або в позику належні йому будинки, інвентар та інші матеріальні цінності, а також списувати їх із балансу у встановленому порядку.</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5.5. Статутний фонд Підприємства становить 259 926,63 гривень.</w:t>
            </w:r>
          </w:p>
          <w:p w:rsidR="00102EEA" w:rsidRPr="00DB2EB8" w:rsidRDefault="00102EEA" w:rsidP="00DB2EB8">
            <w:pPr>
              <w:spacing w:after="0" w:line="240" w:lineRule="auto"/>
              <w:jc w:val="both"/>
              <w:rPr>
                <w:rFonts w:ascii="Times New Roman" w:hAnsi="Times New Roman"/>
                <w:b/>
                <w:lang w:val="uk-UA"/>
              </w:rPr>
            </w:pPr>
            <w:r w:rsidRPr="00DB2EB8">
              <w:rPr>
                <w:rFonts w:ascii="Times New Roman" w:hAnsi="Times New Roman"/>
                <w:lang w:val="uk-UA"/>
              </w:rPr>
              <w:t>5.6. Відносини Підприємства з іншими юридичними та фізичними особами здійснюються на основі договорів.</w:t>
            </w:r>
          </w:p>
        </w:tc>
      </w:tr>
      <w:tr w:rsidR="00102EEA" w:rsidRPr="00DB2EB8" w:rsidTr="00DB2EB8">
        <w:tc>
          <w:tcPr>
            <w:tcW w:w="7393" w:type="dxa"/>
          </w:tcPr>
          <w:p w:rsidR="00102EEA" w:rsidRPr="00DB2EB8" w:rsidRDefault="00102EEA" w:rsidP="00DB2EB8">
            <w:pPr>
              <w:autoSpaceDE w:val="0"/>
              <w:autoSpaceDN w:val="0"/>
              <w:adjustRightInd w:val="0"/>
              <w:spacing w:after="0" w:line="240" w:lineRule="auto"/>
              <w:jc w:val="center"/>
              <w:rPr>
                <w:rFonts w:ascii="Times New Roman" w:hAnsi="Times New Roman"/>
                <w:b/>
                <w:lang w:val="uk-UA"/>
              </w:rPr>
            </w:pPr>
            <w:r w:rsidRPr="00DB2EB8">
              <w:rPr>
                <w:rFonts w:ascii="Times New Roman" w:hAnsi="Times New Roman"/>
                <w:b/>
                <w:lang w:val="uk-UA"/>
              </w:rPr>
              <w:t>ІV. УПРАВЛІННЯ ПІДПРИЄМСТВОМ І САМОВРЯДУВАННЯ КОЛЕКТИВУ</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4.1 . Управління підприємством здійснюється відповідно до статуту на основі поєднання прав власника і самоврядування трудового колективу</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4.2. Підприємство в особі директора самостійно визначає структуру управління і встановлює чисельність працюючих.</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4.3. Трудовий колектив Підприємства становлять усі громадяни, що своєю працею беруть участь в його діяльності на основі трудового договору, контракту, yгоди, а також інших форм, що регулюють трудові відносини працівника з Підприємством. Прийом та звільнення працівників відноситься де компетенції директора Підприємства.</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4.4. Трудовий колектив:</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 розглядає разом з засновником/власником/ зміни і доповнення до статуту Підприємства;</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 разом з засновником /власником/ Підприємства визначає умови найняття директора;</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 бере участь у вирішенні питання про виділення із складуПідприємства одного чи кількох структурних підрозділів для створення нового підприємства;</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 разом з власником вирішує питання про вступ і вихід Підприємства зоб'єднання підприємств;</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 приймає рішення про оренду Підприємства, створення на основі трудового колективу органу для переходу на оренду і викупу Підприємств.</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4.5.При частковому викупі майна підприємства трудовий колектив набуває права співвласника, а підприємство статусу спільного.</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Після повного викупу Підприємства трудовий колектив набуває прав колективного власника з подальшою перереєстрацією Підприємства.</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Викуп майна підприємства здійснюється окремою угодою між власником і трудовим колективом на умовах Закону України "Про роздержавлення і приватизацію невеликих підприємств».</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4.6. Повноваження трудового колективу реалізуються загальними зборами /конференцією/ та їх виборним органом, члени якого обираються голосуванням на зборах /конференції/ трудового колективу строком на 2 роки не менш як 2/3 голосів.</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Членів виборного органу не може бути звільнено з роботи або переведено на інші посади з ініціативи адміністрації Підприємства без згоди відповідного виборногооргану трудового колективу.</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4.7, Директор Підприємства наймається/призначається/ власником по контракту.</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4.8. Директор Підприємства самостійно вирішує питання діяльності Підприємства,за винятком віднесених статутом до компетенціїінших органів управління Підприємства. Власник не має прававтручатись в оперативну діяльність керівника Підприємства.</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4.9. Головний бухгалтер, заступники директора Підприємства, керівники та спеціалісти підрозділів апарату управління і структурних підрозділівпризначаються на посаду і звільняються з посади директором Підприємства.</w:t>
            </w:r>
          </w:p>
          <w:p w:rsidR="00102EEA" w:rsidRPr="00DB2EB8" w:rsidRDefault="00102EEA" w:rsidP="00DB2EB8">
            <w:pPr>
              <w:autoSpaceDE w:val="0"/>
              <w:autoSpaceDN w:val="0"/>
              <w:adjustRightInd w:val="0"/>
              <w:spacing w:after="0" w:line="240" w:lineRule="auto"/>
              <w:jc w:val="both"/>
              <w:rPr>
                <w:rFonts w:ascii="Times New Roman" w:hAnsi="Times New Roman"/>
                <w:b/>
                <w:lang w:val="uk-UA"/>
              </w:rPr>
            </w:pPr>
            <w:r w:rsidRPr="00DB2EB8">
              <w:rPr>
                <w:rFonts w:ascii="Times New Roman" w:hAnsi="Times New Roman"/>
                <w:lang w:val="uk-UA"/>
              </w:rPr>
              <w:t>4.10. Колективний договір, укладається між власником або уповноваженим ним органом і трудовим колективом в порядку, встановленому законодавчими актами України.</w:t>
            </w:r>
          </w:p>
        </w:tc>
        <w:tc>
          <w:tcPr>
            <w:tcW w:w="7393" w:type="dxa"/>
          </w:tcPr>
          <w:p w:rsidR="00102EEA" w:rsidRPr="00DB2EB8" w:rsidRDefault="00102EEA" w:rsidP="00DB2EB8">
            <w:pPr>
              <w:spacing w:after="0" w:line="240" w:lineRule="auto"/>
              <w:jc w:val="center"/>
              <w:rPr>
                <w:rFonts w:ascii="Times New Roman" w:hAnsi="Times New Roman"/>
                <w:b/>
                <w:lang w:val="uk-UA"/>
              </w:rPr>
            </w:pPr>
            <w:r w:rsidRPr="00DB2EB8">
              <w:rPr>
                <w:rFonts w:ascii="Times New Roman" w:hAnsi="Times New Roman"/>
                <w:b/>
                <w:lang w:val="uk-UA"/>
              </w:rPr>
              <w:t>4. УПРАВЛІННЯ ПІДПРИЄМСТВОМ</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4.1. Управління справами Підприємства здійснює директор, який призначається на посаду та звільняється з посади розпорядженням Луцького міського голови на контрактній основі. Контрактом визначаються права, обов’язки, відповідальність та межі повноважень директора, умови його матеріального забезпечення і звільнення з посади.</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4.2. Директор:</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4.2.1. Діє без доручення від імені Підприємства, представляє його у відносинах з іншими юридичними особами та громадянами, відкриває рахунки в установах банків.</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4.2.2. Укладає договори, угоди, контракти та інші юридичні акти від імені Підприємства, які не заборонені законодавством та не відносяться до компетенції Засновника, з врахуванням обмежень, зазначених у контракті.</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4.2.3. Визначає перспективи розвитку Підприємства.</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4.2.4. Розпоряджається майном та коштами Підприємства в порядку, встановленому законодавством України та цим Статутом.</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4.2.5. Затверджує структуру та штатний розпис Підприємства за погодженням із Луцьким міським головою або уповноваженим ним органом.</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4.2.6. Згідно штатного розпису Приймає на роботу і звільняє працівників Підприємства.</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4.2.7. Заохочує працівників Підприємства та накладає стягнення у встановленому порядку згідно з трудовим законодавством України.</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4.2.8. Видає накази, розпорядження, доручення, обов’язкові для всіх працівників Підприємства</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4.2.9. Здійснює будь-які інші функції щодо управління Підприємством, що не суперечить чинному законодавству України та Статуту.</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4.2.10. Несе персональну відповідальність перед Засновником, уповноваженим ним органом і трудовим колективом працівників за діяльність Підприємства.</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4.2.11. Також Директор виконує такі постійні функції і обов'язки з організації і забезпечення діяльності підприємства:</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w:t>
            </w:r>
            <w:r w:rsidRPr="00DB2EB8">
              <w:rPr>
                <w:rFonts w:ascii="Times New Roman" w:hAnsi="Times New Roman"/>
                <w:lang w:val="uk-UA"/>
              </w:rPr>
              <w:tab/>
              <w:t xml:space="preserve">організація виконання виробничих програм, договірних і інших зобов'язань, що взяті підприємством; </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w:t>
            </w:r>
            <w:r w:rsidRPr="00DB2EB8">
              <w:rPr>
                <w:rFonts w:ascii="Times New Roman" w:hAnsi="Times New Roman"/>
                <w:lang w:val="uk-UA"/>
              </w:rPr>
              <w:tab/>
              <w:t>укладання від імені підприємства колективного договору;</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w:t>
            </w:r>
            <w:r w:rsidRPr="00DB2EB8">
              <w:rPr>
                <w:rFonts w:ascii="Times New Roman" w:hAnsi="Times New Roman"/>
                <w:lang w:val="uk-UA"/>
              </w:rPr>
              <w:tab/>
              <w:t xml:space="preserve">впровадження інноваційних технологій; </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w:t>
            </w:r>
            <w:r w:rsidRPr="00DB2EB8">
              <w:rPr>
                <w:rFonts w:ascii="Times New Roman" w:hAnsi="Times New Roman"/>
                <w:lang w:val="uk-UA"/>
              </w:rPr>
              <w:tab/>
              <w:t xml:space="preserve">матеріально-технічне забезпечення діяльності Підприємства; </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w:t>
            </w:r>
            <w:r w:rsidRPr="00DB2EB8">
              <w:rPr>
                <w:rFonts w:ascii="Times New Roman" w:hAnsi="Times New Roman"/>
                <w:lang w:val="uk-UA"/>
              </w:rPr>
              <w:tab/>
              <w:t xml:space="preserve">реалізація (збут) продукції, робіт і послуг, що вироблені підприємством; </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w:t>
            </w:r>
            <w:r w:rsidRPr="00DB2EB8">
              <w:rPr>
                <w:rFonts w:ascii="Times New Roman" w:hAnsi="Times New Roman"/>
                <w:lang w:val="uk-UA"/>
              </w:rPr>
              <w:tab/>
              <w:t xml:space="preserve">юридичне, економічне, бухгалтерське і інформаційне забезпечення діяльності підприємства; </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w:t>
            </w:r>
            <w:r w:rsidRPr="00DB2EB8">
              <w:rPr>
                <w:rFonts w:ascii="Times New Roman" w:hAnsi="Times New Roman"/>
                <w:lang w:val="uk-UA"/>
              </w:rPr>
              <w:tab/>
              <w:t xml:space="preserve">забезпечення підприємства кваліфікованими кадрами; </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w:t>
            </w:r>
            <w:r w:rsidRPr="00DB2EB8">
              <w:rPr>
                <w:rFonts w:ascii="Times New Roman" w:hAnsi="Times New Roman"/>
                <w:lang w:val="uk-UA"/>
              </w:rPr>
              <w:tab/>
              <w:t xml:space="preserve">впровадження нових прогресивних форм і методів господарювання, створення організаційних і економічних умов для високопродуктивної праці підприємства; </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w:t>
            </w:r>
            <w:r w:rsidRPr="00DB2EB8">
              <w:rPr>
                <w:rFonts w:ascii="Times New Roman" w:hAnsi="Times New Roman"/>
                <w:lang w:val="uk-UA"/>
              </w:rPr>
              <w:tab/>
              <w:t xml:space="preserve">створення нормальних безпечних і сприятливих умов для роботи підприємства; </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w:t>
            </w:r>
            <w:r w:rsidRPr="00DB2EB8">
              <w:rPr>
                <w:rFonts w:ascii="Times New Roman" w:hAnsi="Times New Roman"/>
                <w:lang w:val="uk-UA"/>
              </w:rPr>
              <w:tab/>
              <w:t>здійснення контролю за обов’язковим наданням працівникам підприємства щорічних відпусток згідно чинного законодавства України, колективного договору та графіку відпусток;</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w:t>
            </w:r>
            <w:r w:rsidRPr="00DB2EB8">
              <w:rPr>
                <w:rFonts w:ascii="Times New Roman" w:hAnsi="Times New Roman"/>
                <w:lang w:val="uk-UA"/>
              </w:rPr>
              <w:tab/>
              <w:t>виконання інших функцій (обов'язків, робіт) з організації і забезпечення діяльності підприємства, що випливають із законодавства, інших документів;</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w:t>
            </w:r>
            <w:r w:rsidRPr="00DB2EB8">
              <w:rPr>
                <w:rFonts w:ascii="Times New Roman" w:hAnsi="Times New Roman"/>
                <w:lang w:val="uk-UA"/>
              </w:rPr>
              <w:tab/>
              <w:t>затвердження фінансової, бухгалтерської та іншої звітності підприємства;</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w:t>
            </w:r>
            <w:r w:rsidRPr="00DB2EB8">
              <w:rPr>
                <w:rFonts w:ascii="Times New Roman" w:hAnsi="Times New Roman"/>
                <w:lang w:val="uk-UA"/>
              </w:rPr>
              <w:tab/>
              <w:t xml:space="preserve">організовує та здійснює контроль за використанням товарно-матеріальних цінностей підприємства; </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w:t>
            </w:r>
            <w:r w:rsidRPr="00DB2EB8">
              <w:rPr>
                <w:rFonts w:ascii="Times New Roman" w:hAnsi="Times New Roman"/>
                <w:lang w:val="uk-UA"/>
              </w:rPr>
              <w:tab/>
              <w:t xml:space="preserve">відкриває поточні рахунки, а також депозитні рахунки підприємства для функціонування резервного (страхового), амортизаційного, накопичувального фондів підприємства та несе відповідальність за їх відкриття, функціонування та наповнення. </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4.3. Виключною компетенцією Засновника є:</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4.3.1. Внесення змін та доповнень до Статуту.</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4.3.2. Визначення основних напрямків використання прибутку Підприємства;</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4.3.3. Затвердження перспективних річних планів та звітів про їх виконання.</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4.3.4. Прийняття рішення про вступ Підприємства до господарств, об’єднань.</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4.3.5. Прийняття рішення про ліквідацію чи реорганізацію Підприємства.</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4.4. Трудовий колектив Підприємства становлять усі працівники, які своєю працею беруть участь у його діяльності на основі трудового договору (угоди), що регулює трудові відносини працівника з Підприємством.</w:t>
            </w:r>
          </w:p>
          <w:p w:rsidR="00102EEA" w:rsidRPr="00DB2EB8" w:rsidRDefault="00102EEA" w:rsidP="00DB2EB8">
            <w:pPr>
              <w:spacing w:after="0" w:line="240" w:lineRule="auto"/>
              <w:jc w:val="both"/>
              <w:rPr>
                <w:rFonts w:ascii="Times New Roman" w:hAnsi="Times New Roman"/>
                <w:b/>
                <w:lang w:val="uk-UA"/>
              </w:rPr>
            </w:pPr>
            <w:r w:rsidRPr="00DB2EB8">
              <w:rPr>
                <w:rFonts w:ascii="Times New Roman" w:hAnsi="Times New Roman"/>
                <w:lang w:val="uk-UA"/>
              </w:rPr>
              <w:t>4.5. Члени трудового колективу мають права та обов’язки згідно із законодавством України про працю.</w:t>
            </w:r>
          </w:p>
        </w:tc>
      </w:tr>
      <w:tr w:rsidR="00102EEA" w:rsidRPr="00DB2EB8" w:rsidTr="00DB2EB8">
        <w:tc>
          <w:tcPr>
            <w:tcW w:w="7393" w:type="dxa"/>
          </w:tcPr>
          <w:p w:rsidR="00102EEA" w:rsidRPr="00DB2EB8" w:rsidRDefault="00102EEA" w:rsidP="00DB2EB8">
            <w:pPr>
              <w:autoSpaceDE w:val="0"/>
              <w:autoSpaceDN w:val="0"/>
              <w:adjustRightInd w:val="0"/>
              <w:spacing w:after="0" w:line="240" w:lineRule="auto"/>
              <w:jc w:val="center"/>
              <w:rPr>
                <w:rFonts w:ascii="Times New Roman" w:hAnsi="Times New Roman"/>
                <w:b/>
                <w:lang w:val="uk-UA"/>
              </w:rPr>
            </w:pPr>
            <w:r w:rsidRPr="00DB2EB8">
              <w:rPr>
                <w:rFonts w:ascii="Times New Roman" w:hAnsi="Times New Roman"/>
                <w:b/>
                <w:lang w:val="uk-UA"/>
              </w:rPr>
              <w:t>V. ГОСПОДАРСЬКА, ЕКОНОМІЧНА І СОЦІАЛЬНА ДІЯЛЬНІСТЬ</w:t>
            </w:r>
          </w:p>
          <w:p w:rsidR="00102EEA" w:rsidRPr="00DB2EB8" w:rsidRDefault="00102EEA" w:rsidP="00DB2EB8">
            <w:pPr>
              <w:autoSpaceDE w:val="0"/>
              <w:autoSpaceDN w:val="0"/>
              <w:adjustRightInd w:val="0"/>
              <w:spacing w:after="0" w:line="240" w:lineRule="auto"/>
              <w:jc w:val="center"/>
              <w:rPr>
                <w:rFonts w:ascii="Times New Roman" w:hAnsi="Times New Roman"/>
                <w:b/>
                <w:lang w:val="uk-UA"/>
              </w:rPr>
            </w:pPr>
            <w:r w:rsidRPr="00DB2EB8">
              <w:rPr>
                <w:rFonts w:ascii="Times New Roman" w:hAnsi="Times New Roman"/>
                <w:b/>
                <w:lang w:val="uk-UA"/>
              </w:rPr>
              <w:t>ПІДПРИЕМСТВА</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5.1. Порядок використання прибутку /доходу/, що залишається після сплати податків та інших платежів у бюджет, визначає власник підприємства або уповноважений ним орган.</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5.2. Частина чистого прибутку може передаватися у власність трудового колективу Підприємства. Порядок використання і розподілу цієї частини прибутку здійснюється радою або зборами /конференцією/ колективу.</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5.3. Підприємство самостійно визначає фонд оплати праці. Мінімальний розмір оплати праці найманих працівників не може бути менше прожиткового мінімуму, який встановлюється законодавчими актами України.</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5.4. Підприємство самостійно, в особі директора встановлює форми, системи і розміри оплати праці працівників, а також інші види доходів працівників /крім директора/.</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5.5. Підприємство самостійно планує свою діяльність і визначає перспективи розвитку виходячи з попиту на вироблювану продукцію, роботи, послуги та необхідності забезпечення виробничого соціального розвитку Підприємства, підвищення доходів.</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5.6. Основу планів становлять державні замовлення та договори, укладені із споживачами /покупцями/ продукції, робіт, послуг і постачальниками матеріально-технічних ресурсів.</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5.7. Підприємство сплачує платежі в бюджет згідно діючого законодавства.</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5.8. Відносини підприємства з іншими підприємствами, організаціями і громадянами в усіх сферах господарської діяльності здійснюється на основі Договорів.</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5.9. Підприємство самостійно здійснює матеріально-технічне забезпечення власного виробництва і капітального будівництва через  систему прямих угод /контрактів/ або через товарні біржі та інші посередницькі організації України та інших держав.</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5.10. Підприємство реалізує свою продукцію, майно за цінами і тарифами, що встановлюються самостійно або на договірній основі, а у випадках передбачених законодавчими актами України — за державними /регульованими/ цінами і тарифами.</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В розрахунках із зарубіжними партнерами застосовуються контрактні ціни, що формуються відповідно до умов і цін світового ринку.</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5.11.Питання соціального розвитку Підприємства вирішуються трудовим колективом за участю власника або уповноваженого ним органу відповідно до статуту підприємства, колективного договору та законодавчих актів України.</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5.12. В своїй роботі Підприємство керується чинним законодавством, а також галузевими актами, що регламентують правила роботипідприємств громадського харчування,класифікацію і характеристикипідприємств по типах та рівню обслуговування, а також технологічні вимоги по приготуванню їжі.</w:t>
            </w:r>
          </w:p>
        </w:tc>
        <w:tc>
          <w:tcPr>
            <w:tcW w:w="7393" w:type="dxa"/>
          </w:tcPr>
          <w:p w:rsidR="00102EEA" w:rsidRPr="00DB2EB8" w:rsidRDefault="00102EEA" w:rsidP="00DB2EB8">
            <w:pPr>
              <w:spacing w:after="0" w:line="240" w:lineRule="auto"/>
              <w:jc w:val="center"/>
              <w:rPr>
                <w:rFonts w:ascii="Times New Roman" w:hAnsi="Times New Roman"/>
                <w:b/>
                <w:lang w:val="uk-UA"/>
              </w:rPr>
            </w:pPr>
            <w:r w:rsidRPr="00DB2EB8">
              <w:rPr>
                <w:rFonts w:ascii="Times New Roman" w:hAnsi="Times New Roman"/>
                <w:b/>
                <w:lang w:val="uk-UA"/>
              </w:rPr>
              <w:t>6. ГОСПОДАРСЬКА ТА СОЦІАЛЬНА ДІЯЛЬНІСТЬ ПІДПРИЄМСТВА</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6.1. Основним узагальнюючим показником фінансово-господарської діяльності Підприємства є прибуток (дохід).</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6.2. Планування фінансово-господарської діяльності  здійснюється  Підприємством шляхом укладання  у встановленому порядку річних фінансових планів.</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6.3. Відрахування Підприємством частини прибутку до бюджету міста в межах розміру, передбаченого затвердженим фінансовим планом на поточний рік, здійснюється першочергово після  сплати обов’язкових платежів.</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6.4. Прибуток Підприємства використовується відповідно до фінансових планів.</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6.5. У господарський діяльності Підприємство може утворювати цільові фонди (фонд розвитку виробництва, фонд споживання, резервний фонд, інші фонди), призначені для покриття витрат, пов’язаних зі своєю діяльністю. Порядок використання коштів таких фондів визначається положеннями про відповідні фонди.</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6.6. Директор Підприємства несе персональну відповідальність за результати фінансово-господарської діяльності Підприємства.</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6.7. Підприємство звітує про стан виконання фінансового плану  у порядку, що визначається  Луцьким міським головою, виконавчим комітетом Луцької ради, Луцькою міською радою.</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6.8. Підприємство подає звіт про свою фінансово-господарську діяльність Засновнику(власнику) Підприємства або уповноваженому ним органу, державним статистичним органам у формі та в терміни, встановлені законодавством України.</w:t>
            </w:r>
          </w:p>
          <w:p w:rsidR="00102EEA" w:rsidRPr="00DB2EB8" w:rsidRDefault="00102EEA" w:rsidP="00DB2EB8">
            <w:pPr>
              <w:spacing w:after="0" w:line="240" w:lineRule="auto"/>
              <w:jc w:val="both"/>
              <w:rPr>
                <w:rFonts w:ascii="Times New Roman" w:hAnsi="Times New Roman"/>
                <w:b/>
                <w:lang w:val="uk-UA"/>
              </w:rPr>
            </w:pPr>
            <w:r w:rsidRPr="00DB2EB8">
              <w:rPr>
                <w:rFonts w:ascii="Times New Roman" w:hAnsi="Times New Roman"/>
                <w:lang w:val="uk-UA"/>
              </w:rPr>
              <w:t>6.9. У Підприємстві створюється резервний фонд у розмірі 25% статутного фонду з щорічним відрахуванням  від чистого прибутку Підприємства 5%. Кошти фонду знаходяться у повному розпорядженні Підприємства. Можливі збитки Підприємства покриваються за рахунок резервного фонду. Якщо коштів резервного фонду буде недостатньо, то Засновник (власник) приймає рішення про джерела їх покриття.</w:t>
            </w:r>
          </w:p>
        </w:tc>
      </w:tr>
      <w:tr w:rsidR="00102EEA" w:rsidRPr="00DB2EB8" w:rsidTr="00DB2EB8">
        <w:tc>
          <w:tcPr>
            <w:tcW w:w="7393" w:type="dxa"/>
          </w:tcPr>
          <w:p w:rsidR="00102EEA" w:rsidRPr="00DB2EB8" w:rsidRDefault="00102EEA" w:rsidP="00DB2EB8">
            <w:pPr>
              <w:autoSpaceDE w:val="0"/>
              <w:autoSpaceDN w:val="0"/>
              <w:adjustRightInd w:val="0"/>
              <w:spacing w:after="0" w:line="240" w:lineRule="auto"/>
              <w:jc w:val="center"/>
              <w:rPr>
                <w:rFonts w:ascii="Times New Roman" w:hAnsi="Times New Roman"/>
                <w:b/>
                <w:lang w:val="uk-UA"/>
              </w:rPr>
            </w:pPr>
            <w:r w:rsidRPr="00DB2EB8">
              <w:rPr>
                <w:rFonts w:ascii="Times New Roman" w:hAnsi="Times New Roman"/>
                <w:b/>
                <w:lang w:val="uk-UA"/>
              </w:rPr>
              <w:t>VI. ОБЛІК ТА ЗВІТНІСТЬ</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6.1. Підприємство здійснює оперативний та бухгалтерський облік результатів своєї роботи, веде статистичну звітність.</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6.2. Порядок ведення бухгалтерського обліку та статистичної звітності визначається чинним законодавством.</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6.3. Службові особи підприємства за перекручення державної звітності несуть установлену законодавством дисциплінарну, матеріальну або кримінальну відповідальність.</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6.4. Підприємство щорічно подає Засновнику /власнику/ звіт про результати своєї діяльності за минулий період.</w:t>
            </w:r>
          </w:p>
          <w:p w:rsidR="00102EEA" w:rsidRPr="00DB2EB8" w:rsidRDefault="00102EEA" w:rsidP="00DB2EB8">
            <w:pPr>
              <w:autoSpaceDE w:val="0"/>
              <w:autoSpaceDN w:val="0"/>
              <w:adjustRightInd w:val="0"/>
              <w:spacing w:after="0" w:line="240" w:lineRule="auto"/>
              <w:jc w:val="both"/>
              <w:rPr>
                <w:rFonts w:ascii="Times New Roman" w:hAnsi="Times New Roman"/>
                <w:b/>
                <w:lang w:val="uk-UA"/>
              </w:rPr>
            </w:pPr>
            <w:r w:rsidRPr="00DB2EB8">
              <w:rPr>
                <w:rFonts w:ascii="Times New Roman" w:hAnsi="Times New Roman"/>
                <w:lang w:val="uk-UA"/>
              </w:rPr>
              <w:t>6.5. Ревізія і перевірка фінансово—господарської діяльності підприємства проводиться Засновником /власником/ і іншими контролюючими органами у відповідності з чинним законодавством.</w:t>
            </w:r>
          </w:p>
        </w:tc>
        <w:tc>
          <w:tcPr>
            <w:tcW w:w="7393" w:type="dxa"/>
          </w:tcPr>
          <w:p w:rsidR="00102EEA" w:rsidRPr="00DB2EB8" w:rsidRDefault="00102EEA" w:rsidP="00DB2EB8">
            <w:pPr>
              <w:spacing w:after="0" w:line="240" w:lineRule="auto"/>
              <w:jc w:val="center"/>
              <w:rPr>
                <w:rFonts w:ascii="Times New Roman" w:hAnsi="Times New Roman"/>
                <w:b/>
                <w:lang w:val="uk-UA"/>
              </w:rPr>
            </w:pPr>
            <w:r w:rsidRPr="00DB2EB8">
              <w:rPr>
                <w:rFonts w:ascii="Times New Roman" w:hAnsi="Times New Roman"/>
                <w:b/>
                <w:lang w:val="uk-UA"/>
              </w:rPr>
              <w:t>8. ОБЛІК ТА ЗВІТНІСТЬ ДІЯЛЬНОСТІ ПІДПРИЄМСТВА</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b/>
                <w:lang w:val="uk-UA"/>
              </w:rPr>
              <w:t>8</w:t>
            </w:r>
            <w:r w:rsidRPr="00DB2EB8">
              <w:rPr>
                <w:rFonts w:ascii="Times New Roman" w:hAnsi="Times New Roman"/>
                <w:lang w:val="uk-UA"/>
              </w:rPr>
              <w:t>.1. Підприємство здійснює оперативний  та бухгалтерський облік результатів своєї діяльності, надає статистичну звітність у порядку, встановленому законодавством України та є відповідальною за її  достовірність.</w:t>
            </w:r>
          </w:p>
          <w:p w:rsidR="00102EEA" w:rsidRPr="00DB2EB8" w:rsidRDefault="00102EEA" w:rsidP="00DB2EB8">
            <w:pPr>
              <w:spacing w:after="0" w:line="240" w:lineRule="auto"/>
              <w:jc w:val="both"/>
              <w:rPr>
                <w:rFonts w:ascii="Times New Roman" w:hAnsi="Times New Roman"/>
                <w:b/>
                <w:lang w:val="uk-UA"/>
              </w:rPr>
            </w:pPr>
            <w:r w:rsidRPr="00DB2EB8">
              <w:rPr>
                <w:rFonts w:ascii="Times New Roman" w:hAnsi="Times New Roman"/>
                <w:lang w:val="uk-UA"/>
              </w:rPr>
              <w:t>8.2. Ревізія та перевірки діяльності Підприємства проводяться Засновником  або уповноваженим ним органом у разі потреби, а також іншими органами відповідно до законодавства України.</w:t>
            </w:r>
          </w:p>
        </w:tc>
      </w:tr>
      <w:tr w:rsidR="00102EEA" w:rsidRPr="00DB2EB8" w:rsidTr="00DB2EB8">
        <w:tc>
          <w:tcPr>
            <w:tcW w:w="7393" w:type="dxa"/>
          </w:tcPr>
          <w:p w:rsidR="00102EEA" w:rsidRPr="00DB2EB8" w:rsidRDefault="00102EEA" w:rsidP="00DB2EB8">
            <w:pPr>
              <w:autoSpaceDE w:val="0"/>
              <w:autoSpaceDN w:val="0"/>
              <w:adjustRightInd w:val="0"/>
              <w:spacing w:after="0" w:line="240" w:lineRule="auto"/>
              <w:jc w:val="center"/>
              <w:rPr>
                <w:rFonts w:ascii="Times New Roman" w:hAnsi="Times New Roman"/>
                <w:b/>
                <w:lang w:val="uk-UA"/>
              </w:rPr>
            </w:pPr>
            <w:r w:rsidRPr="00DB2EB8">
              <w:rPr>
                <w:rFonts w:ascii="Times New Roman" w:hAnsi="Times New Roman"/>
                <w:b/>
                <w:lang w:val="uk-UA"/>
              </w:rPr>
              <w:t>V1І.ЗОВНІШНЬОЕКОНОМІЧНА ДІЯЛЬНІСТЬ ПІДПРИЄМСТВА</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7.1 . Зовнішньоекономічна діяльність Підприємства здійснюється на основі валютної самоокупності та самофінансування в порядку, встановленимчинимзаконодавством.</w:t>
            </w:r>
          </w:p>
          <w:p w:rsidR="00102EEA" w:rsidRPr="00DB2EB8" w:rsidRDefault="00102EEA" w:rsidP="00DB2EB8">
            <w:pPr>
              <w:autoSpaceDE w:val="0"/>
              <w:autoSpaceDN w:val="0"/>
              <w:adjustRightInd w:val="0"/>
              <w:spacing w:after="0" w:line="240" w:lineRule="auto"/>
              <w:jc w:val="both"/>
              <w:rPr>
                <w:rFonts w:ascii="Times New Roman" w:hAnsi="Times New Roman"/>
                <w:b/>
                <w:lang w:val="uk-UA"/>
              </w:rPr>
            </w:pPr>
            <w:r w:rsidRPr="00DB2EB8">
              <w:rPr>
                <w:rFonts w:ascii="Times New Roman" w:hAnsi="Times New Roman"/>
                <w:lang w:val="uk-UA"/>
              </w:rPr>
              <w:t>7.2. Валютна виручка зараховується на. валютний балансовий рахунок Підприємства і використовується ним на основі Положення, розробленого за участю трудового колективу директором і затвердженого власником.</w:t>
            </w:r>
          </w:p>
        </w:tc>
        <w:tc>
          <w:tcPr>
            <w:tcW w:w="7393" w:type="dxa"/>
          </w:tcPr>
          <w:p w:rsidR="00102EEA" w:rsidRPr="00DB2EB8" w:rsidRDefault="00102EEA" w:rsidP="00DB2EB8">
            <w:pPr>
              <w:spacing w:after="0" w:line="240" w:lineRule="auto"/>
              <w:jc w:val="center"/>
              <w:rPr>
                <w:rFonts w:ascii="Times New Roman" w:hAnsi="Times New Roman"/>
                <w:b/>
                <w:lang w:val="uk-UA"/>
              </w:rPr>
            </w:pPr>
            <w:r w:rsidRPr="00DB2EB8">
              <w:rPr>
                <w:rFonts w:ascii="Times New Roman" w:hAnsi="Times New Roman"/>
                <w:b/>
                <w:lang w:val="uk-UA"/>
              </w:rPr>
              <w:t>7. ЗОВНІШНЬОЕКОНОМІЧНА ДІЯЛЬНІСТЬ ПІДПРИЄМСТВА</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7.1. Підприємство здійснює зовнішньоекономічну діяльність згідно з законодавством України, враховуючи мету та напрямки діяльності Підприємства.</w:t>
            </w:r>
          </w:p>
          <w:p w:rsidR="00102EEA" w:rsidRPr="00DB2EB8" w:rsidRDefault="00102EEA" w:rsidP="00DB2EB8">
            <w:pPr>
              <w:spacing w:after="0" w:line="240" w:lineRule="auto"/>
              <w:jc w:val="both"/>
              <w:rPr>
                <w:rFonts w:ascii="Times New Roman" w:hAnsi="Times New Roman"/>
                <w:b/>
                <w:lang w:val="uk-UA"/>
              </w:rPr>
            </w:pPr>
            <w:r w:rsidRPr="00DB2EB8">
              <w:rPr>
                <w:rFonts w:ascii="Times New Roman" w:hAnsi="Times New Roman"/>
                <w:lang w:val="uk-UA"/>
              </w:rPr>
              <w:t>7.2. Валютні надходження використовуються Підприємством відповідно до законодавства України.</w:t>
            </w:r>
          </w:p>
        </w:tc>
      </w:tr>
      <w:tr w:rsidR="00102EEA" w:rsidRPr="00DB2EB8" w:rsidTr="00DB2EB8">
        <w:tc>
          <w:tcPr>
            <w:tcW w:w="7393" w:type="dxa"/>
          </w:tcPr>
          <w:p w:rsidR="00102EEA" w:rsidRPr="00DB2EB8" w:rsidRDefault="00102EEA" w:rsidP="00DB2EB8">
            <w:pPr>
              <w:autoSpaceDE w:val="0"/>
              <w:autoSpaceDN w:val="0"/>
              <w:adjustRightInd w:val="0"/>
              <w:spacing w:after="0" w:line="240" w:lineRule="auto"/>
              <w:jc w:val="center"/>
              <w:rPr>
                <w:rFonts w:ascii="Times New Roman" w:hAnsi="Times New Roman"/>
                <w:b/>
                <w:lang w:val="uk-UA"/>
              </w:rPr>
            </w:pPr>
            <w:r w:rsidRPr="00DB2EB8">
              <w:rPr>
                <w:rFonts w:ascii="Times New Roman" w:hAnsi="Times New Roman"/>
                <w:b/>
                <w:lang w:val="en-US"/>
              </w:rPr>
              <w:t>VIII</w:t>
            </w:r>
            <w:r w:rsidRPr="00DB2EB8">
              <w:rPr>
                <w:rFonts w:ascii="Times New Roman" w:hAnsi="Times New Roman"/>
                <w:b/>
                <w:lang w:val="uk-UA"/>
              </w:rPr>
              <w:t>. ЛІКВІДАЦІЯ І РЕОРГАНІЗАЦІЯ ПІДПРИЄМСТВА</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8.1. Ліквідація і реорганізація/злиття, поєднання, поділ, виділення, перетворення/ Підприємства проводяться за рішенням засновника /власника/ та за участю трудового колективу чи за рішенням суду або арбітражу.</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8.2. При реорганізації і ліквідації Підприємства звільненим працівникам гарантується додержання їхніх прав та інтересів відповідно до трудового законодавства України.</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8.3. Ліквідація Підприємства здійснюється ліквідаційною комісією, яка утворюються власником або уповноваженим ним органом, а у випадках банкрутства Підприємства – судом або арбітражем. За їх рішенням ліквідація може проводитись самим підприємством в особі його органу управління.</w:t>
            </w:r>
          </w:p>
          <w:p w:rsidR="00102EEA" w:rsidRPr="00DB2EB8" w:rsidRDefault="00102EEA" w:rsidP="00DB2EB8">
            <w:pPr>
              <w:autoSpaceDE w:val="0"/>
              <w:autoSpaceDN w:val="0"/>
              <w:adjustRightInd w:val="0"/>
              <w:spacing w:after="0" w:line="240" w:lineRule="auto"/>
              <w:jc w:val="both"/>
              <w:rPr>
                <w:rFonts w:ascii="Times New Roman" w:hAnsi="Times New Roman"/>
                <w:lang w:val="uk-UA"/>
              </w:rPr>
            </w:pPr>
            <w:r w:rsidRPr="00DB2EB8">
              <w:rPr>
                <w:rFonts w:ascii="Times New Roman" w:hAnsi="Times New Roman"/>
                <w:lang w:val="uk-UA"/>
              </w:rPr>
              <w:t>8.4. Майно, що залишилось після задоволення претензій кредиторів і членів трудового колективу, використовуються за вказівкою власника.</w:t>
            </w:r>
          </w:p>
          <w:p w:rsidR="00102EEA" w:rsidRPr="00DB2EB8" w:rsidRDefault="00102EEA" w:rsidP="00DB2EB8">
            <w:pPr>
              <w:autoSpaceDE w:val="0"/>
              <w:autoSpaceDN w:val="0"/>
              <w:adjustRightInd w:val="0"/>
              <w:spacing w:after="0" w:line="240" w:lineRule="auto"/>
              <w:jc w:val="both"/>
              <w:rPr>
                <w:rFonts w:ascii="Times New Roman" w:hAnsi="Times New Roman"/>
                <w:b/>
                <w:lang w:val="uk-UA"/>
              </w:rPr>
            </w:pPr>
            <w:r w:rsidRPr="00DB2EB8">
              <w:rPr>
                <w:rFonts w:ascii="Times New Roman" w:hAnsi="Times New Roman"/>
                <w:lang w:val="uk-UA"/>
              </w:rPr>
              <w:t xml:space="preserve">8.5. У разі реорганізації підприємства його права і обов’язки переходять до правонаступників. </w:t>
            </w:r>
          </w:p>
        </w:tc>
        <w:tc>
          <w:tcPr>
            <w:tcW w:w="7393" w:type="dxa"/>
          </w:tcPr>
          <w:p w:rsidR="00102EEA" w:rsidRPr="00DB2EB8" w:rsidRDefault="00102EEA" w:rsidP="00DB2EB8">
            <w:pPr>
              <w:spacing w:after="0" w:line="240" w:lineRule="auto"/>
              <w:jc w:val="center"/>
              <w:rPr>
                <w:rFonts w:ascii="Times New Roman" w:hAnsi="Times New Roman"/>
                <w:b/>
                <w:lang w:val="uk-UA"/>
              </w:rPr>
            </w:pPr>
            <w:r w:rsidRPr="00DB2EB8">
              <w:rPr>
                <w:rFonts w:ascii="Times New Roman" w:hAnsi="Times New Roman"/>
                <w:b/>
                <w:lang w:val="uk-UA"/>
              </w:rPr>
              <w:t>9. ПРИПИНЕННЯ ДІЯЛЬНОСТІ ПІДПРИЄМСТВА</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9.1. Припинення діяльності Підприємства відбуваються шляхом його реорганізації (злиття, приєднання, поділу, виділення, перетворення) або в результаті ліквідації Підприємства – за рішенням Засновника, а також за рішенням суду в установленому законодавством України порядком.</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9.2. При припиненні діяльності  Підприємства звільненим працівникам гарантується додержання їхніх прав та законних інтересів, відповідно до законодавства України.</w:t>
            </w:r>
          </w:p>
          <w:p w:rsidR="00102EEA" w:rsidRPr="00DB2EB8" w:rsidRDefault="00102EEA" w:rsidP="00DB2EB8">
            <w:pPr>
              <w:spacing w:after="0" w:line="240" w:lineRule="auto"/>
              <w:jc w:val="both"/>
              <w:rPr>
                <w:rFonts w:ascii="Times New Roman" w:hAnsi="Times New Roman"/>
                <w:b/>
                <w:lang w:val="uk-UA"/>
              </w:rPr>
            </w:pPr>
            <w:r w:rsidRPr="00DB2EB8">
              <w:rPr>
                <w:rFonts w:ascii="Times New Roman" w:hAnsi="Times New Roman"/>
                <w:lang w:val="uk-UA"/>
              </w:rPr>
              <w:t>9.3. При ліквідації Підприємства майно та кошти, що залишаються після розрахунків із бюджетом, задоволення претензій кредиторів та членів трудового колективу, використовуються за рішенням Засновника.</w:t>
            </w:r>
          </w:p>
        </w:tc>
      </w:tr>
      <w:tr w:rsidR="00102EEA" w:rsidRPr="00DB2EB8" w:rsidTr="00DB2EB8">
        <w:tc>
          <w:tcPr>
            <w:tcW w:w="7393" w:type="dxa"/>
          </w:tcPr>
          <w:p w:rsidR="00102EEA" w:rsidRPr="00DB2EB8" w:rsidRDefault="00102EEA" w:rsidP="00DB2EB8">
            <w:pPr>
              <w:autoSpaceDE w:val="0"/>
              <w:autoSpaceDN w:val="0"/>
              <w:adjustRightInd w:val="0"/>
              <w:spacing w:after="0" w:line="240" w:lineRule="auto"/>
              <w:jc w:val="center"/>
              <w:rPr>
                <w:rFonts w:ascii="Times New Roman" w:hAnsi="Times New Roman"/>
                <w:b/>
                <w:lang w:val="uk-UA"/>
              </w:rPr>
            </w:pPr>
            <w:r w:rsidRPr="00DB2EB8">
              <w:rPr>
                <w:rFonts w:ascii="Times New Roman" w:hAnsi="Times New Roman"/>
                <w:b/>
                <w:lang w:val="uk-UA"/>
              </w:rPr>
              <w:t>РОЗДІЛ ВІДСУТНІЙ</w:t>
            </w:r>
          </w:p>
        </w:tc>
        <w:tc>
          <w:tcPr>
            <w:tcW w:w="7393" w:type="dxa"/>
          </w:tcPr>
          <w:p w:rsidR="00102EEA" w:rsidRPr="00DB2EB8" w:rsidRDefault="00102EEA" w:rsidP="00DB2EB8">
            <w:pPr>
              <w:spacing w:after="0" w:line="240" w:lineRule="auto"/>
              <w:jc w:val="center"/>
              <w:rPr>
                <w:rFonts w:ascii="Times New Roman" w:hAnsi="Times New Roman"/>
                <w:b/>
                <w:lang w:val="uk-UA"/>
              </w:rPr>
            </w:pPr>
            <w:r w:rsidRPr="00DB2EB8">
              <w:rPr>
                <w:rFonts w:ascii="Times New Roman" w:hAnsi="Times New Roman"/>
                <w:b/>
                <w:lang w:val="uk-UA"/>
              </w:rPr>
              <w:t>3. ПРАВА ТА ОБОВ’ЯЗКИ ПІДПРИЄМСТВА</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3.1. Підприємство має право:</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3.1.1. Планувати свою діяльність згідно з цим Статутом.</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3.1.2. Укладати договори, в тому числі зовнішньоекономічні.</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3.1.3. Визначати самостійно в межах своєї діяльності взаємовідносини з юридичними та фізичними особами, зарубіжними партнерами.</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3.1.4. Здійснювати господарську діяльність згідно із законодавством України та цим Статутом.</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3.1.5. Здійснювати діяльність щодо матеріально-технічного забезпечення підприємства.</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3.2. Підприємство зобов’язане:</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3.2.1. Організовувати роботу відповідно до чинного законодавства України, рішень Луцької міської ради, розпоряджень Луцького міського голови.</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3.2.2. Забезпечувати надання послуг, відповідно до цього Статуту в обсягах та якості, що відповідають місцевим програмам та укладеним договорам.</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3.2.3. Забезпечувати своєчасну сплату податків і зборів (обов’язкових платежів) до бюджету та до державних цільових фондів згідно з законодавством України.</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3.2.4. Забезпечувати цільове використання закріпленого за ним майна та виділених бюджетних коштів.</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3.2.5. Створювати належні умови для високопродуктивної праці, забезпечувати додержання законодавства про працю, соціальне страхування, правил та норм з охорони праці, техніки безпеки.</w:t>
            </w:r>
          </w:p>
          <w:p w:rsidR="00102EEA" w:rsidRPr="00DB2EB8" w:rsidRDefault="00102EEA" w:rsidP="00DB2EB8">
            <w:pPr>
              <w:spacing w:after="0" w:line="240" w:lineRule="auto"/>
              <w:jc w:val="both"/>
              <w:rPr>
                <w:rFonts w:ascii="Times New Roman" w:hAnsi="Times New Roman"/>
                <w:lang w:val="uk-UA"/>
              </w:rPr>
            </w:pPr>
            <w:r w:rsidRPr="00DB2EB8">
              <w:rPr>
                <w:rFonts w:ascii="Times New Roman" w:hAnsi="Times New Roman"/>
                <w:lang w:val="uk-UA"/>
              </w:rPr>
              <w:t>3.2.6. Здійснювати заходи з удосконалення організації роботи Підприємства.</w:t>
            </w:r>
          </w:p>
          <w:p w:rsidR="00102EEA" w:rsidRPr="00DB2EB8" w:rsidRDefault="00102EEA" w:rsidP="00DB2EB8">
            <w:pPr>
              <w:spacing w:after="0" w:line="240" w:lineRule="auto"/>
              <w:jc w:val="both"/>
              <w:rPr>
                <w:rFonts w:ascii="Times New Roman" w:hAnsi="Times New Roman"/>
                <w:b/>
                <w:lang w:val="uk-UA"/>
              </w:rPr>
            </w:pPr>
            <w:r w:rsidRPr="00DB2EB8">
              <w:rPr>
                <w:rFonts w:ascii="Times New Roman" w:hAnsi="Times New Roman"/>
                <w:lang w:val="uk-UA"/>
              </w:rPr>
              <w:t>3.2.7. Забезпечувати економне і раціональне використання коштів, своєчасні розрахунки з працівниками Підприємства.</w:t>
            </w:r>
          </w:p>
        </w:tc>
      </w:tr>
    </w:tbl>
    <w:p w:rsidR="00102EEA" w:rsidRDefault="00102EEA" w:rsidP="00D064AB">
      <w:pPr>
        <w:spacing w:after="0" w:line="240" w:lineRule="auto"/>
        <w:jc w:val="center"/>
        <w:rPr>
          <w:rFonts w:ascii="Times New Roman" w:hAnsi="Times New Roman"/>
          <w:b/>
          <w:sz w:val="24"/>
          <w:lang w:val="uk-UA"/>
        </w:rPr>
      </w:pPr>
    </w:p>
    <w:p w:rsidR="00102EEA" w:rsidRDefault="00102EEA" w:rsidP="00D064AB">
      <w:pPr>
        <w:spacing w:after="0" w:line="240" w:lineRule="auto"/>
        <w:jc w:val="center"/>
        <w:rPr>
          <w:rFonts w:ascii="Times New Roman" w:hAnsi="Times New Roman"/>
          <w:b/>
          <w:sz w:val="24"/>
          <w:lang w:val="uk-UA"/>
        </w:rPr>
      </w:pPr>
    </w:p>
    <w:p w:rsidR="00102EEA" w:rsidRDefault="00102EEA" w:rsidP="00836E1B">
      <w:pPr>
        <w:spacing w:after="0" w:line="240" w:lineRule="auto"/>
        <w:ind w:left="1416" w:firstLine="708"/>
        <w:rPr>
          <w:rFonts w:ascii="Times New Roman" w:hAnsi="Times New Roman"/>
          <w:b/>
          <w:sz w:val="24"/>
          <w:lang w:val="uk-UA"/>
        </w:rPr>
      </w:pPr>
      <w:r>
        <w:rPr>
          <w:rFonts w:ascii="Times New Roman" w:hAnsi="Times New Roman"/>
          <w:b/>
          <w:sz w:val="24"/>
          <w:lang w:val="uk-UA"/>
        </w:rPr>
        <w:t xml:space="preserve">Директор </w:t>
      </w:r>
    </w:p>
    <w:p w:rsidR="00102EEA" w:rsidRPr="00166D39" w:rsidRDefault="00102EEA" w:rsidP="00836E1B">
      <w:pPr>
        <w:spacing w:after="0" w:line="240" w:lineRule="auto"/>
        <w:ind w:left="1416" w:firstLine="708"/>
        <w:rPr>
          <w:rFonts w:ascii="Times New Roman" w:hAnsi="Times New Roman"/>
          <w:b/>
          <w:sz w:val="24"/>
          <w:lang w:val="uk-UA"/>
        </w:rPr>
      </w:pPr>
      <w:r w:rsidRPr="00836E1B">
        <w:rPr>
          <w:rFonts w:ascii="Times New Roman" w:hAnsi="Times New Roman"/>
          <w:b/>
          <w:sz w:val="24"/>
          <w:lang w:val="uk-UA"/>
        </w:rPr>
        <w:t>Луцького комбінату шкільного і студентського харчування</w:t>
      </w:r>
      <w:r>
        <w:rPr>
          <w:rFonts w:ascii="Times New Roman" w:hAnsi="Times New Roman"/>
          <w:b/>
          <w:sz w:val="24"/>
          <w:lang w:val="uk-UA"/>
        </w:rPr>
        <w:t xml:space="preserve">  ______________________________ Шмід С.В.</w:t>
      </w:r>
    </w:p>
    <w:sectPr w:rsidR="00102EEA" w:rsidRPr="00166D39" w:rsidSect="00EF277E">
      <w:headerReference w:type="even" r:id="rId6"/>
      <w:headerReference w:type="default" r:id="rId7"/>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EEA" w:rsidRDefault="00102EEA">
      <w:r>
        <w:separator/>
      </w:r>
    </w:p>
  </w:endnote>
  <w:endnote w:type="continuationSeparator" w:id="1">
    <w:p w:rsidR="00102EEA" w:rsidRDefault="00102E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EEA" w:rsidRDefault="00102EEA">
      <w:r>
        <w:separator/>
      </w:r>
    </w:p>
  </w:footnote>
  <w:footnote w:type="continuationSeparator" w:id="1">
    <w:p w:rsidR="00102EEA" w:rsidRDefault="00102E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EEA" w:rsidRDefault="00102EEA" w:rsidP="00EF27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2EEA" w:rsidRDefault="00102E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EEA" w:rsidRDefault="00102EEA" w:rsidP="00EF277E">
    <w:pPr>
      <w:pStyle w:val="Head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02EEA" w:rsidRPr="00EF277E" w:rsidRDefault="00102EEA" w:rsidP="008640AD">
    <w:pPr>
      <w:pStyle w:val="Header"/>
      <w:framePr w:wrap="around" w:vAnchor="text" w:hAnchor="margin" w:xAlign="center" w:y="1"/>
      <w:rPr>
        <w:rStyle w:val="PageNumber"/>
        <w:lang w:val="uk-UA"/>
      </w:rPr>
    </w:pPr>
  </w:p>
  <w:p w:rsidR="00102EEA" w:rsidRDefault="00102E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64AB"/>
    <w:rsid w:val="00043A21"/>
    <w:rsid w:val="00071820"/>
    <w:rsid w:val="000A6424"/>
    <w:rsid w:val="00102EEA"/>
    <w:rsid w:val="00106613"/>
    <w:rsid w:val="00166D39"/>
    <w:rsid w:val="0019337D"/>
    <w:rsid w:val="001969A3"/>
    <w:rsid w:val="001B24B9"/>
    <w:rsid w:val="00257019"/>
    <w:rsid w:val="00352EA4"/>
    <w:rsid w:val="003610B8"/>
    <w:rsid w:val="00467769"/>
    <w:rsid w:val="005124A7"/>
    <w:rsid w:val="00516488"/>
    <w:rsid w:val="00680822"/>
    <w:rsid w:val="00713355"/>
    <w:rsid w:val="007916B2"/>
    <w:rsid w:val="0083451C"/>
    <w:rsid w:val="00835F96"/>
    <w:rsid w:val="00836E1B"/>
    <w:rsid w:val="008640AD"/>
    <w:rsid w:val="00935DDD"/>
    <w:rsid w:val="009827A1"/>
    <w:rsid w:val="00B256F5"/>
    <w:rsid w:val="00B47331"/>
    <w:rsid w:val="00B55D06"/>
    <w:rsid w:val="00BF7F9A"/>
    <w:rsid w:val="00C2427A"/>
    <w:rsid w:val="00CB236E"/>
    <w:rsid w:val="00CE5037"/>
    <w:rsid w:val="00CE73E0"/>
    <w:rsid w:val="00D064AB"/>
    <w:rsid w:val="00DB2EB8"/>
    <w:rsid w:val="00E21279"/>
    <w:rsid w:val="00E65BC9"/>
    <w:rsid w:val="00EF277E"/>
    <w:rsid w:val="00FA36B3"/>
    <w:rsid w:val="00FE054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27A"/>
    <w:pPr>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064A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EF277E"/>
    <w:pPr>
      <w:tabs>
        <w:tab w:val="center" w:pos="4819"/>
        <w:tab w:val="right" w:pos="9639"/>
      </w:tabs>
    </w:pPr>
  </w:style>
  <w:style w:type="character" w:customStyle="1" w:styleId="HeaderChar">
    <w:name w:val="Header Char"/>
    <w:basedOn w:val="DefaultParagraphFont"/>
    <w:link w:val="Header"/>
    <w:uiPriority w:val="99"/>
    <w:semiHidden/>
    <w:rsid w:val="00577970"/>
    <w:rPr>
      <w:lang w:val="ru-RU" w:eastAsia="en-US"/>
    </w:rPr>
  </w:style>
  <w:style w:type="character" w:styleId="PageNumber">
    <w:name w:val="page number"/>
    <w:basedOn w:val="DefaultParagraphFont"/>
    <w:uiPriority w:val="99"/>
    <w:rsid w:val="00EF277E"/>
    <w:rPr>
      <w:rFonts w:cs="Times New Roman"/>
    </w:rPr>
  </w:style>
  <w:style w:type="paragraph" w:styleId="Footer">
    <w:name w:val="footer"/>
    <w:basedOn w:val="Normal"/>
    <w:link w:val="FooterChar"/>
    <w:uiPriority w:val="99"/>
    <w:rsid w:val="00EF277E"/>
    <w:pPr>
      <w:tabs>
        <w:tab w:val="center" w:pos="4819"/>
        <w:tab w:val="right" w:pos="9639"/>
      </w:tabs>
    </w:pPr>
  </w:style>
  <w:style w:type="character" w:customStyle="1" w:styleId="FooterChar">
    <w:name w:val="Footer Char"/>
    <w:basedOn w:val="DefaultParagraphFont"/>
    <w:link w:val="Footer"/>
    <w:uiPriority w:val="99"/>
    <w:semiHidden/>
    <w:rsid w:val="00577970"/>
    <w:rPr>
      <w:lang w:val="ru-RU"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9</Pages>
  <Words>16370</Words>
  <Characters>9332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ПОРІВНЯЛЬНА ТАБЛИЦЯ ЗМІН, ЩО ПРОПОНУЄТЬСЯ ВНЕСТИ ДО </dc:title>
  <dc:subject/>
  <dc:creator>Adm</dc:creator>
  <cp:keywords/>
  <dc:description/>
  <cp:lastModifiedBy>User</cp:lastModifiedBy>
  <cp:revision>2</cp:revision>
  <cp:lastPrinted>2016-08-12T10:43:00Z</cp:lastPrinted>
  <dcterms:created xsi:type="dcterms:W3CDTF">2016-08-12T10:44:00Z</dcterms:created>
  <dcterms:modified xsi:type="dcterms:W3CDTF">2016-08-12T10:44:00Z</dcterms:modified>
</cp:coreProperties>
</file>