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C1" w:rsidRDefault="009E49C1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33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342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Додаток  </w:t>
      </w:r>
    </w:p>
    <w:p w:rsidR="009E49C1" w:rsidRDefault="009E49C1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до розпорядження </w:t>
      </w:r>
    </w:p>
    <w:p w:rsidR="009E49C1" w:rsidRPr="00677463" w:rsidRDefault="009E49C1" w:rsidP="00BF2A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677463">
        <w:rPr>
          <w:rFonts w:ascii="Times New Roman" w:hAnsi="Times New Roman"/>
          <w:sz w:val="28"/>
          <w:szCs w:val="28"/>
        </w:rPr>
        <w:t xml:space="preserve">01.09.2015 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677463">
        <w:rPr>
          <w:rFonts w:ascii="Times New Roman" w:hAnsi="Times New Roman"/>
          <w:sz w:val="28"/>
          <w:szCs w:val="28"/>
        </w:rPr>
        <w:t xml:space="preserve"> 310</w:t>
      </w:r>
    </w:p>
    <w:p w:rsidR="009E49C1" w:rsidRDefault="009E49C1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:rsidR="009E49C1" w:rsidRDefault="009E49C1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ЗАХОДИ</w:t>
      </w:r>
    </w:p>
    <w:p w:rsidR="009E49C1" w:rsidRDefault="009E49C1" w:rsidP="00BF2A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зміцнення здоров’я та покращення медико-санітарного забезпечення </w:t>
      </w:r>
    </w:p>
    <w:p w:rsidR="009E49C1" w:rsidRDefault="009E49C1" w:rsidP="00BF2AC2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школярів на 2015-2016 навчальний рік</w:t>
      </w:r>
    </w:p>
    <w:p w:rsidR="009E49C1" w:rsidRDefault="009E49C1" w:rsidP="00BF2AC2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230"/>
        <w:gridCol w:w="2386"/>
        <w:gridCol w:w="2388"/>
      </w:tblGrid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Зміст заходів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2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3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4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міських програм та заходів щодо профілактики захворюваності, фізичного виховання та оздоровлення школярів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у навчальних закладах наявність медичної матеріальної бази у відповідності із законодавством та потребами закладу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До 15.09.2015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Укомплектувати школи міста медичними працівниками відповідно до затвердженого штатного  розпису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До 10.09.2015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Пристосувати графіки роботи медичних працівників до двозмінного режиму роботи та потреб загальноосвітніх навчальних закладів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До 15.09.2015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30" w:type="dxa"/>
          </w:tcPr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проходження профілактичних медичних оглядів школярів відповідно до наказу </w:t>
            </w:r>
            <w:r w:rsidRPr="00ED64D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Міністерства охорони здоров’я  України від 10.09.2010 №682 «Про удосконалення медичного обслуговування учнів загальноосвітніх навчальних закладів»</w:t>
            </w:r>
          </w:p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388" w:type="dxa"/>
          </w:tcPr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230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2</w:t>
            </w:r>
          </w:p>
        </w:tc>
        <w:tc>
          <w:tcPr>
            <w:tcW w:w="2386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3</w:t>
            </w:r>
          </w:p>
        </w:tc>
        <w:tc>
          <w:tcPr>
            <w:tcW w:w="2388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4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виконання</w:t>
            </w:r>
            <w:r w:rsidRPr="00ED64D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спільного наказу Міністерства охорони здоров’я України та Міністерства освіти і науки України від 20.07.2009  №518/674 «Про забезпечення медико-педагогічного контролю за фізичним вихованням учнів у загальноосвітніх навчальних закладах»   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розгляд на нарадах при директорах шкіл інформації про стан здоров’я учнів за результатами медичних оглядів школярів 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 кінці звітного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Провести спільне засідання колегій управлінь освіти та охорони здоров’я за підсумками медичних оглядів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 кінці звітного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розподіл учнів на групи для занять на уроках фізичної культури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До 15.09.2015</w:t>
            </w:r>
          </w:p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печити організацію  та проведення</w:t>
            </w: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спецмедгруп для дітей, які потребують їх за станом здоров’я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медичні кабінети шкіл, стоматкабінети аптечками першої та невідкладної медичної допомоги, стоматматеріалами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роботу із залучення позабюджетних коштів на утримання медичних та стоматологічних кабінетів у школах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Зобов’язати медичних працівників системи шкіл проводити активну санітарно-освітню роботу щодо пропаганди здорового способу життя, профілактики інфекційних захворювань відповідно до розроблених міських та шкільних програм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230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2</w:t>
            </w:r>
          </w:p>
        </w:tc>
        <w:tc>
          <w:tcPr>
            <w:tcW w:w="2386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3</w:t>
            </w:r>
          </w:p>
        </w:tc>
        <w:tc>
          <w:tcPr>
            <w:tcW w:w="2388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4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Взяти під особистий контроль організацію роботи з профілактики захворюваності у дітей та формування навичок здорового способу життя. Заслухати на нарадах при директорах шкіл звіт про санітарно-освітню роботу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формування у школярів здорового способу життя шляхом навчання та виховання медико-санітарної обізнаності батьків та підготовки педагогів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санітарно-гігієнічних вимог, правил техніки безпеки при проведенні уроків фізичної культури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Постійно проводити оцінку природного та штучного освітлення   учбових кімнат  шкіл, комп’ютерних класів та інших приміщень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графіків провітрювання, вологого прибирання шкільних приміщень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19.  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Проводити відповідну роботу серед батьків щодо охоплення гарячим харчуванням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якнайбільшої кількості школярів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 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20.  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контроль за якістю харчування школярів,   дотриманням санітарно-гігієнічних  та протиепідемічних вимог  у харчоблоках шкіл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освіти, комбінат  шкільного харчування, підприємці 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учнів чистою питною водою.  У всіх школах встановити питні фонтанчики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Проводити щосеместрову корекцію листків здоров’я медпрацівниками шкіл у класних журналах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  освіти</w:t>
            </w:r>
          </w:p>
        </w:tc>
      </w:tr>
      <w:tr w:rsidR="009E49C1" w:rsidRPr="00ED64D6" w:rsidTr="00ED64D6">
        <w:tc>
          <w:tcPr>
            <w:tcW w:w="567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230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2</w:t>
            </w:r>
          </w:p>
        </w:tc>
        <w:tc>
          <w:tcPr>
            <w:tcW w:w="2386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3</w:t>
            </w:r>
          </w:p>
        </w:tc>
        <w:tc>
          <w:tcPr>
            <w:tcW w:w="2388" w:type="dxa"/>
          </w:tcPr>
          <w:p w:rsidR="009E49C1" w:rsidRPr="00ED64D6" w:rsidRDefault="009E49C1" w:rsidP="00FB5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4</w:t>
            </w:r>
          </w:p>
        </w:tc>
      </w:tr>
      <w:tr w:rsidR="009E49C1" w:rsidRPr="00ED64D6" w:rsidTr="00ED64D6">
        <w:trPr>
          <w:trHeight w:val="1265"/>
        </w:trPr>
        <w:tc>
          <w:tcPr>
            <w:tcW w:w="567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230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Проаналізувати стан здоров’я школярів міста та розробити необхідні програми щодо його покращення</w:t>
            </w:r>
          </w:p>
        </w:tc>
        <w:tc>
          <w:tcPr>
            <w:tcW w:w="2386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9E49C1" w:rsidRPr="00ED64D6" w:rsidRDefault="009E49C1" w:rsidP="00ED64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4D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</w:tbl>
    <w:p w:rsidR="009E49C1" w:rsidRDefault="009E49C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E49C1" w:rsidRDefault="009E49C1">
      <w:pPr>
        <w:rPr>
          <w:rFonts w:ascii="Times New Roman" w:hAnsi="Times New Roman"/>
          <w:sz w:val="28"/>
          <w:szCs w:val="28"/>
          <w:lang w:val="uk-UA"/>
        </w:rPr>
      </w:pPr>
    </w:p>
    <w:p w:rsidR="009E49C1" w:rsidRDefault="009E49C1">
      <w:pPr>
        <w:rPr>
          <w:rFonts w:ascii="Times New Roman" w:hAnsi="Times New Roman"/>
          <w:sz w:val="28"/>
          <w:szCs w:val="28"/>
          <w:lang w:val="uk-UA"/>
        </w:rPr>
      </w:pPr>
    </w:p>
    <w:p w:rsidR="009E49C1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9E49C1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9E49C1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49C1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49C1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49C1" w:rsidRPr="00A8663D" w:rsidRDefault="009E49C1" w:rsidP="00A8663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8663D">
        <w:rPr>
          <w:rFonts w:ascii="Times New Roman" w:hAnsi="Times New Roman"/>
          <w:sz w:val="24"/>
          <w:szCs w:val="24"/>
          <w:lang w:val="uk-UA"/>
        </w:rPr>
        <w:t>Якимчук 723351</w:t>
      </w:r>
    </w:p>
    <w:p w:rsidR="009E49C1" w:rsidRPr="00A8663D" w:rsidRDefault="009E49C1" w:rsidP="00A8663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8663D">
        <w:rPr>
          <w:rFonts w:ascii="Times New Roman" w:hAnsi="Times New Roman"/>
          <w:sz w:val="24"/>
          <w:szCs w:val="24"/>
          <w:lang w:val="uk-UA"/>
        </w:rPr>
        <w:t>Гребенюк 724800</w:t>
      </w:r>
    </w:p>
    <w:p w:rsidR="009E49C1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49C1" w:rsidRPr="00BF2AC2" w:rsidRDefault="009E49C1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9E49C1" w:rsidRPr="00BF2AC2" w:rsidSect="008E3528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44F"/>
    <w:rsid w:val="00000FEA"/>
    <w:rsid w:val="00003AD6"/>
    <w:rsid w:val="00004135"/>
    <w:rsid w:val="00004285"/>
    <w:rsid w:val="00004838"/>
    <w:rsid w:val="00004C02"/>
    <w:rsid w:val="00005148"/>
    <w:rsid w:val="000067BF"/>
    <w:rsid w:val="000069BF"/>
    <w:rsid w:val="000102D7"/>
    <w:rsid w:val="0001058A"/>
    <w:rsid w:val="00011375"/>
    <w:rsid w:val="0001147E"/>
    <w:rsid w:val="00011513"/>
    <w:rsid w:val="00011574"/>
    <w:rsid w:val="000115D9"/>
    <w:rsid w:val="000120D9"/>
    <w:rsid w:val="00012C72"/>
    <w:rsid w:val="0001420A"/>
    <w:rsid w:val="0001492D"/>
    <w:rsid w:val="00014D09"/>
    <w:rsid w:val="00015107"/>
    <w:rsid w:val="000152D0"/>
    <w:rsid w:val="00015FD1"/>
    <w:rsid w:val="00016A59"/>
    <w:rsid w:val="00017312"/>
    <w:rsid w:val="0001734D"/>
    <w:rsid w:val="000173E4"/>
    <w:rsid w:val="00020ABC"/>
    <w:rsid w:val="00020E49"/>
    <w:rsid w:val="000217CE"/>
    <w:rsid w:val="000219AB"/>
    <w:rsid w:val="0002329C"/>
    <w:rsid w:val="0002524B"/>
    <w:rsid w:val="000257AE"/>
    <w:rsid w:val="00027046"/>
    <w:rsid w:val="00027167"/>
    <w:rsid w:val="000274BB"/>
    <w:rsid w:val="00027646"/>
    <w:rsid w:val="000318B2"/>
    <w:rsid w:val="0003190B"/>
    <w:rsid w:val="00031B9F"/>
    <w:rsid w:val="00031D01"/>
    <w:rsid w:val="00032246"/>
    <w:rsid w:val="00032BE2"/>
    <w:rsid w:val="000352DF"/>
    <w:rsid w:val="0003550A"/>
    <w:rsid w:val="00035653"/>
    <w:rsid w:val="000358DA"/>
    <w:rsid w:val="00035B7A"/>
    <w:rsid w:val="000361BA"/>
    <w:rsid w:val="0003746A"/>
    <w:rsid w:val="00040BF3"/>
    <w:rsid w:val="000418E8"/>
    <w:rsid w:val="00041DEF"/>
    <w:rsid w:val="0004222F"/>
    <w:rsid w:val="00042777"/>
    <w:rsid w:val="00042E41"/>
    <w:rsid w:val="0004318B"/>
    <w:rsid w:val="000434A9"/>
    <w:rsid w:val="000448CB"/>
    <w:rsid w:val="00044EDB"/>
    <w:rsid w:val="0004530C"/>
    <w:rsid w:val="00045D99"/>
    <w:rsid w:val="00045F6B"/>
    <w:rsid w:val="00046427"/>
    <w:rsid w:val="000468BE"/>
    <w:rsid w:val="00047B51"/>
    <w:rsid w:val="00047C32"/>
    <w:rsid w:val="00050CB3"/>
    <w:rsid w:val="000519E9"/>
    <w:rsid w:val="00052026"/>
    <w:rsid w:val="00052E6A"/>
    <w:rsid w:val="00053FDC"/>
    <w:rsid w:val="000543AA"/>
    <w:rsid w:val="0005440D"/>
    <w:rsid w:val="000544A3"/>
    <w:rsid w:val="0005474C"/>
    <w:rsid w:val="00054BA2"/>
    <w:rsid w:val="00054DFC"/>
    <w:rsid w:val="000557CC"/>
    <w:rsid w:val="0005766C"/>
    <w:rsid w:val="00057712"/>
    <w:rsid w:val="00057AF6"/>
    <w:rsid w:val="00060066"/>
    <w:rsid w:val="000606AE"/>
    <w:rsid w:val="00061022"/>
    <w:rsid w:val="00061C9A"/>
    <w:rsid w:val="0006288C"/>
    <w:rsid w:val="0006477D"/>
    <w:rsid w:val="00064A05"/>
    <w:rsid w:val="0006598A"/>
    <w:rsid w:val="000659D4"/>
    <w:rsid w:val="00065BEA"/>
    <w:rsid w:val="000665AA"/>
    <w:rsid w:val="0006673F"/>
    <w:rsid w:val="000711FF"/>
    <w:rsid w:val="00072770"/>
    <w:rsid w:val="00072EC6"/>
    <w:rsid w:val="0007335A"/>
    <w:rsid w:val="00073760"/>
    <w:rsid w:val="000748C3"/>
    <w:rsid w:val="00074BCA"/>
    <w:rsid w:val="00075541"/>
    <w:rsid w:val="0007607C"/>
    <w:rsid w:val="0007638F"/>
    <w:rsid w:val="00076DB6"/>
    <w:rsid w:val="00077267"/>
    <w:rsid w:val="000808A1"/>
    <w:rsid w:val="00080B1D"/>
    <w:rsid w:val="000811B6"/>
    <w:rsid w:val="0008222B"/>
    <w:rsid w:val="00082E9E"/>
    <w:rsid w:val="00083727"/>
    <w:rsid w:val="00084494"/>
    <w:rsid w:val="0008449D"/>
    <w:rsid w:val="0008498B"/>
    <w:rsid w:val="00085181"/>
    <w:rsid w:val="000858F0"/>
    <w:rsid w:val="000866A1"/>
    <w:rsid w:val="0008758B"/>
    <w:rsid w:val="00090779"/>
    <w:rsid w:val="00091160"/>
    <w:rsid w:val="000915A8"/>
    <w:rsid w:val="00092A41"/>
    <w:rsid w:val="00092A93"/>
    <w:rsid w:val="00093A20"/>
    <w:rsid w:val="00093B1C"/>
    <w:rsid w:val="000943A0"/>
    <w:rsid w:val="00094761"/>
    <w:rsid w:val="00094C2F"/>
    <w:rsid w:val="0009648B"/>
    <w:rsid w:val="00097568"/>
    <w:rsid w:val="00097986"/>
    <w:rsid w:val="00097CE0"/>
    <w:rsid w:val="000A0A8E"/>
    <w:rsid w:val="000A112B"/>
    <w:rsid w:val="000A15D2"/>
    <w:rsid w:val="000A20EB"/>
    <w:rsid w:val="000A2405"/>
    <w:rsid w:val="000A2AD6"/>
    <w:rsid w:val="000A35EB"/>
    <w:rsid w:val="000A3754"/>
    <w:rsid w:val="000A3AB5"/>
    <w:rsid w:val="000A440F"/>
    <w:rsid w:val="000A44C8"/>
    <w:rsid w:val="000A57A4"/>
    <w:rsid w:val="000A5B37"/>
    <w:rsid w:val="000A6343"/>
    <w:rsid w:val="000A6634"/>
    <w:rsid w:val="000A6BDD"/>
    <w:rsid w:val="000A6C9F"/>
    <w:rsid w:val="000A72CE"/>
    <w:rsid w:val="000A77B7"/>
    <w:rsid w:val="000A7DC4"/>
    <w:rsid w:val="000A7ED3"/>
    <w:rsid w:val="000B05AE"/>
    <w:rsid w:val="000B092E"/>
    <w:rsid w:val="000B1173"/>
    <w:rsid w:val="000B1B6E"/>
    <w:rsid w:val="000B3141"/>
    <w:rsid w:val="000B4A6F"/>
    <w:rsid w:val="000B4EB8"/>
    <w:rsid w:val="000B5703"/>
    <w:rsid w:val="000B5BF3"/>
    <w:rsid w:val="000B6E37"/>
    <w:rsid w:val="000B7179"/>
    <w:rsid w:val="000C114A"/>
    <w:rsid w:val="000C137B"/>
    <w:rsid w:val="000C23F5"/>
    <w:rsid w:val="000C4296"/>
    <w:rsid w:val="000C538E"/>
    <w:rsid w:val="000C5496"/>
    <w:rsid w:val="000C5A58"/>
    <w:rsid w:val="000C758C"/>
    <w:rsid w:val="000D05B7"/>
    <w:rsid w:val="000D1188"/>
    <w:rsid w:val="000D164C"/>
    <w:rsid w:val="000D2FEF"/>
    <w:rsid w:val="000D441E"/>
    <w:rsid w:val="000D5071"/>
    <w:rsid w:val="000D5BC0"/>
    <w:rsid w:val="000D5C7B"/>
    <w:rsid w:val="000D5C99"/>
    <w:rsid w:val="000D5FBB"/>
    <w:rsid w:val="000D601C"/>
    <w:rsid w:val="000D611F"/>
    <w:rsid w:val="000D625B"/>
    <w:rsid w:val="000D7762"/>
    <w:rsid w:val="000E0B32"/>
    <w:rsid w:val="000E0DEB"/>
    <w:rsid w:val="000E12AB"/>
    <w:rsid w:val="000E17A0"/>
    <w:rsid w:val="000E2B3E"/>
    <w:rsid w:val="000E3069"/>
    <w:rsid w:val="000E44B7"/>
    <w:rsid w:val="000E54C4"/>
    <w:rsid w:val="000E6412"/>
    <w:rsid w:val="000E66C5"/>
    <w:rsid w:val="000F0057"/>
    <w:rsid w:val="000F04F8"/>
    <w:rsid w:val="000F08F0"/>
    <w:rsid w:val="000F0A9C"/>
    <w:rsid w:val="000F16A6"/>
    <w:rsid w:val="000F16D7"/>
    <w:rsid w:val="000F1B5E"/>
    <w:rsid w:val="000F231D"/>
    <w:rsid w:val="000F23DA"/>
    <w:rsid w:val="000F2750"/>
    <w:rsid w:val="000F2F85"/>
    <w:rsid w:val="000F2FCD"/>
    <w:rsid w:val="000F419C"/>
    <w:rsid w:val="000F42E0"/>
    <w:rsid w:val="000F4D11"/>
    <w:rsid w:val="000F4E92"/>
    <w:rsid w:val="000F5178"/>
    <w:rsid w:val="000F563E"/>
    <w:rsid w:val="000F5756"/>
    <w:rsid w:val="000F5C8D"/>
    <w:rsid w:val="000F660C"/>
    <w:rsid w:val="000F682E"/>
    <w:rsid w:val="000F6B62"/>
    <w:rsid w:val="000F6D4B"/>
    <w:rsid w:val="000F7743"/>
    <w:rsid w:val="000F7753"/>
    <w:rsid w:val="000F7983"/>
    <w:rsid w:val="000F7AA1"/>
    <w:rsid w:val="00100290"/>
    <w:rsid w:val="00100BC1"/>
    <w:rsid w:val="00101229"/>
    <w:rsid w:val="00102259"/>
    <w:rsid w:val="00103EC4"/>
    <w:rsid w:val="00103FA6"/>
    <w:rsid w:val="00104686"/>
    <w:rsid w:val="00104B53"/>
    <w:rsid w:val="00105D1F"/>
    <w:rsid w:val="001063FE"/>
    <w:rsid w:val="0010656C"/>
    <w:rsid w:val="00107333"/>
    <w:rsid w:val="00107EFF"/>
    <w:rsid w:val="0011098B"/>
    <w:rsid w:val="00110F73"/>
    <w:rsid w:val="0011197D"/>
    <w:rsid w:val="0011310A"/>
    <w:rsid w:val="00113D9D"/>
    <w:rsid w:val="00113EC2"/>
    <w:rsid w:val="001142F7"/>
    <w:rsid w:val="0011452A"/>
    <w:rsid w:val="0011580B"/>
    <w:rsid w:val="00115834"/>
    <w:rsid w:val="00115E12"/>
    <w:rsid w:val="00116878"/>
    <w:rsid w:val="00116B42"/>
    <w:rsid w:val="00116D5F"/>
    <w:rsid w:val="00116E28"/>
    <w:rsid w:val="001174A7"/>
    <w:rsid w:val="00121333"/>
    <w:rsid w:val="00122636"/>
    <w:rsid w:val="00122DEB"/>
    <w:rsid w:val="00123314"/>
    <w:rsid w:val="00124477"/>
    <w:rsid w:val="00125FA2"/>
    <w:rsid w:val="0012605C"/>
    <w:rsid w:val="00126219"/>
    <w:rsid w:val="00126F97"/>
    <w:rsid w:val="0012715B"/>
    <w:rsid w:val="00127B33"/>
    <w:rsid w:val="00131A2B"/>
    <w:rsid w:val="0013211E"/>
    <w:rsid w:val="001321A9"/>
    <w:rsid w:val="0013236C"/>
    <w:rsid w:val="0013263F"/>
    <w:rsid w:val="0013279B"/>
    <w:rsid w:val="0013288D"/>
    <w:rsid w:val="00132E1B"/>
    <w:rsid w:val="00133206"/>
    <w:rsid w:val="00133689"/>
    <w:rsid w:val="00133D7E"/>
    <w:rsid w:val="001340B9"/>
    <w:rsid w:val="00134DCF"/>
    <w:rsid w:val="0013590F"/>
    <w:rsid w:val="00135CE2"/>
    <w:rsid w:val="00135E67"/>
    <w:rsid w:val="0013749C"/>
    <w:rsid w:val="001374C5"/>
    <w:rsid w:val="001377E8"/>
    <w:rsid w:val="00140718"/>
    <w:rsid w:val="00140C67"/>
    <w:rsid w:val="001410AF"/>
    <w:rsid w:val="00141CD3"/>
    <w:rsid w:val="001435F4"/>
    <w:rsid w:val="00143B3A"/>
    <w:rsid w:val="00144290"/>
    <w:rsid w:val="0014431B"/>
    <w:rsid w:val="00144AC3"/>
    <w:rsid w:val="00145913"/>
    <w:rsid w:val="00145F9D"/>
    <w:rsid w:val="0014602A"/>
    <w:rsid w:val="001465D4"/>
    <w:rsid w:val="00146AFF"/>
    <w:rsid w:val="00146CE5"/>
    <w:rsid w:val="00146F4A"/>
    <w:rsid w:val="00150737"/>
    <w:rsid w:val="001508BA"/>
    <w:rsid w:val="00150C17"/>
    <w:rsid w:val="00151653"/>
    <w:rsid w:val="00154EDF"/>
    <w:rsid w:val="00156586"/>
    <w:rsid w:val="00156661"/>
    <w:rsid w:val="0015671F"/>
    <w:rsid w:val="0015771E"/>
    <w:rsid w:val="001617CB"/>
    <w:rsid w:val="00161980"/>
    <w:rsid w:val="00166538"/>
    <w:rsid w:val="00166568"/>
    <w:rsid w:val="001665A7"/>
    <w:rsid w:val="00166BE7"/>
    <w:rsid w:val="00166F9E"/>
    <w:rsid w:val="0016745F"/>
    <w:rsid w:val="001707F8"/>
    <w:rsid w:val="00170BF3"/>
    <w:rsid w:val="00170CB7"/>
    <w:rsid w:val="00171307"/>
    <w:rsid w:val="00171FDB"/>
    <w:rsid w:val="001723EA"/>
    <w:rsid w:val="00172A30"/>
    <w:rsid w:val="001735D0"/>
    <w:rsid w:val="00174ABA"/>
    <w:rsid w:val="00175363"/>
    <w:rsid w:val="001756BF"/>
    <w:rsid w:val="00176214"/>
    <w:rsid w:val="00177C7D"/>
    <w:rsid w:val="0018061E"/>
    <w:rsid w:val="001809E9"/>
    <w:rsid w:val="00181178"/>
    <w:rsid w:val="00181968"/>
    <w:rsid w:val="00181BB5"/>
    <w:rsid w:val="00182454"/>
    <w:rsid w:val="0018279C"/>
    <w:rsid w:val="00182A7C"/>
    <w:rsid w:val="001849E1"/>
    <w:rsid w:val="001852E4"/>
    <w:rsid w:val="00185E43"/>
    <w:rsid w:val="001864BA"/>
    <w:rsid w:val="00186634"/>
    <w:rsid w:val="00186D2B"/>
    <w:rsid w:val="00187088"/>
    <w:rsid w:val="001879C8"/>
    <w:rsid w:val="001902F0"/>
    <w:rsid w:val="0019053D"/>
    <w:rsid w:val="00190600"/>
    <w:rsid w:val="00190978"/>
    <w:rsid w:val="001922B9"/>
    <w:rsid w:val="00192750"/>
    <w:rsid w:val="00192B3D"/>
    <w:rsid w:val="00192DB2"/>
    <w:rsid w:val="00193630"/>
    <w:rsid w:val="0019364B"/>
    <w:rsid w:val="0019369E"/>
    <w:rsid w:val="00194EC7"/>
    <w:rsid w:val="0019514F"/>
    <w:rsid w:val="001952A5"/>
    <w:rsid w:val="001954B9"/>
    <w:rsid w:val="00195A64"/>
    <w:rsid w:val="001976CF"/>
    <w:rsid w:val="00197D88"/>
    <w:rsid w:val="00197EC0"/>
    <w:rsid w:val="001A09A2"/>
    <w:rsid w:val="001A1265"/>
    <w:rsid w:val="001A158C"/>
    <w:rsid w:val="001A20FF"/>
    <w:rsid w:val="001A49B3"/>
    <w:rsid w:val="001A5277"/>
    <w:rsid w:val="001A5999"/>
    <w:rsid w:val="001A5A4C"/>
    <w:rsid w:val="001A640E"/>
    <w:rsid w:val="001A768A"/>
    <w:rsid w:val="001B059A"/>
    <w:rsid w:val="001B08A4"/>
    <w:rsid w:val="001B0BDC"/>
    <w:rsid w:val="001B1C6A"/>
    <w:rsid w:val="001B2009"/>
    <w:rsid w:val="001B2628"/>
    <w:rsid w:val="001B2EBF"/>
    <w:rsid w:val="001B303C"/>
    <w:rsid w:val="001B3CEF"/>
    <w:rsid w:val="001B461E"/>
    <w:rsid w:val="001B5DB9"/>
    <w:rsid w:val="001B670D"/>
    <w:rsid w:val="001B730E"/>
    <w:rsid w:val="001C00A0"/>
    <w:rsid w:val="001C07DF"/>
    <w:rsid w:val="001C10C9"/>
    <w:rsid w:val="001C1791"/>
    <w:rsid w:val="001C2209"/>
    <w:rsid w:val="001C2543"/>
    <w:rsid w:val="001C2A5B"/>
    <w:rsid w:val="001C38B0"/>
    <w:rsid w:val="001C58EA"/>
    <w:rsid w:val="001C5DFA"/>
    <w:rsid w:val="001C671E"/>
    <w:rsid w:val="001C7315"/>
    <w:rsid w:val="001C7B47"/>
    <w:rsid w:val="001C7C5D"/>
    <w:rsid w:val="001D09E2"/>
    <w:rsid w:val="001D12CA"/>
    <w:rsid w:val="001D1EBF"/>
    <w:rsid w:val="001D1F20"/>
    <w:rsid w:val="001D21E0"/>
    <w:rsid w:val="001D21F7"/>
    <w:rsid w:val="001D22BD"/>
    <w:rsid w:val="001D2BE0"/>
    <w:rsid w:val="001D2CAF"/>
    <w:rsid w:val="001D3564"/>
    <w:rsid w:val="001D4970"/>
    <w:rsid w:val="001D505E"/>
    <w:rsid w:val="001D514C"/>
    <w:rsid w:val="001D6174"/>
    <w:rsid w:val="001D7410"/>
    <w:rsid w:val="001D7651"/>
    <w:rsid w:val="001D7A63"/>
    <w:rsid w:val="001E0344"/>
    <w:rsid w:val="001E0851"/>
    <w:rsid w:val="001E13D7"/>
    <w:rsid w:val="001E1438"/>
    <w:rsid w:val="001E15B1"/>
    <w:rsid w:val="001E1FCE"/>
    <w:rsid w:val="001E1FE1"/>
    <w:rsid w:val="001E2307"/>
    <w:rsid w:val="001E3A70"/>
    <w:rsid w:val="001E3B3C"/>
    <w:rsid w:val="001E426C"/>
    <w:rsid w:val="001E42DE"/>
    <w:rsid w:val="001E530C"/>
    <w:rsid w:val="001E54AE"/>
    <w:rsid w:val="001E6C09"/>
    <w:rsid w:val="001F061E"/>
    <w:rsid w:val="001F0850"/>
    <w:rsid w:val="001F136A"/>
    <w:rsid w:val="001F2020"/>
    <w:rsid w:val="001F20EF"/>
    <w:rsid w:val="001F2572"/>
    <w:rsid w:val="001F28CB"/>
    <w:rsid w:val="001F2E67"/>
    <w:rsid w:val="001F3486"/>
    <w:rsid w:val="001F3E9F"/>
    <w:rsid w:val="001F3EBA"/>
    <w:rsid w:val="001F460F"/>
    <w:rsid w:val="001F46C2"/>
    <w:rsid w:val="001F4F58"/>
    <w:rsid w:val="001F515B"/>
    <w:rsid w:val="001F5441"/>
    <w:rsid w:val="001F54FC"/>
    <w:rsid w:val="001F5592"/>
    <w:rsid w:val="001F5855"/>
    <w:rsid w:val="001F63D7"/>
    <w:rsid w:val="001F699C"/>
    <w:rsid w:val="001F77C0"/>
    <w:rsid w:val="001F7D35"/>
    <w:rsid w:val="002016C3"/>
    <w:rsid w:val="00201FD8"/>
    <w:rsid w:val="002020AF"/>
    <w:rsid w:val="002026A1"/>
    <w:rsid w:val="00203429"/>
    <w:rsid w:val="00203BD6"/>
    <w:rsid w:val="00204B9E"/>
    <w:rsid w:val="00204DD5"/>
    <w:rsid w:val="00205EC6"/>
    <w:rsid w:val="00206B0D"/>
    <w:rsid w:val="002072AC"/>
    <w:rsid w:val="00207337"/>
    <w:rsid w:val="00207DC8"/>
    <w:rsid w:val="002102D3"/>
    <w:rsid w:val="002108AE"/>
    <w:rsid w:val="00211E67"/>
    <w:rsid w:val="002122CA"/>
    <w:rsid w:val="0021259C"/>
    <w:rsid w:val="002132CF"/>
    <w:rsid w:val="00214DE7"/>
    <w:rsid w:val="002151B5"/>
    <w:rsid w:val="002151CD"/>
    <w:rsid w:val="00215213"/>
    <w:rsid w:val="0021525E"/>
    <w:rsid w:val="002155B6"/>
    <w:rsid w:val="00216BBA"/>
    <w:rsid w:val="0021794B"/>
    <w:rsid w:val="002200B1"/>
    <w:rsid w:val="0022040D"/>
    <w:rsid w:val="002209C0"/>
    <w:rsid w:val="002235B6"/>
    <w:rsid w:val="002242DB"/>
    <w:rsid w:val="00224548"/>
    <w:rsid w:val="0022515C"/>
    <w:rsid w:val="002251D5"/>
    <w:rsid w:val="0022545B"/>
    <w:rsid w:val="0022557B"/>
    <w:rsid w:val="002259FB"/>
    <w:rsid w:val="00227079"/>
    <w:rsid w:val="002270E0"/>
    <w:rsid w:val="0022754C"/>
    <w:rsid w:val="00227FD7"/>
    <w:rsid w:val="0023070A"/>
    <w:rsid w:val="00230D2D"/>
    <w:rsid w:val="00231814"/>
    <w:rsid w:val="002318D8"/>
    <w:rsid w:val="00231B64"/>
    <w:rsid w:val="002323C4"/>
    <w:rsid w:val="00232A97"/>
    <w:rsid w:val="00233845"/>
    <w:rsid w:val="00233D2E"/>
    <w:rsid w:val="002340DE"/>
    <w:rsid w:val="00234140"/>
    <w:rsid w:val="00234743"/>
    <w:rsid w:val="00234DC1"/>
    <w:rsid w:val="002350A7"/>
    <w:rsid w:val="00235ECC"/>
    <w:rsid w:val="00237374"/>
    <w:rsid w:val="00237A4F"/>
    <w:rsid w:val="00237F2E"/>
    <w:rsid w:val="00240803"/>
    <w:rsid w:val="00240A0C"/>
    <w:rsid w:val="00240B5C"/>
    <w:rsid w:val="002411C1"/>
    <w:rsid w:val="00241CC7"/>
    <w:rsid w:val="00242269"/>
    <w:rsid w:val="00242373"/>
    <w:rsid w:val="002444CC"/>
    <w:rsid w:val="00244C01"/>
    <w:rsid w:val="00244C5E"/>
    <w:rsid w:val="002450F9"/>
    <w:rsid w:val="002464E3"/>
    <w:rsid w:val="00246DD7"/>
    <w:rsid w:val="00246E50"/>
    <w:rsid w:val="00246F81"/>
    <w:rsid w:val="0024707B"/>
    <w:rsid w:val="0024711C"/>
    <w:rsid w:val="00247826"/>
    <w:rsid w:val="00247A8E"/>
    <w:rsid w:val="00250729"/>
    <w:rsid w:val="002507E7"/>
    <w:rsid w:val="00250936"/>
    <w:rsid w:val="00251A27"/>
    <w:rsid w:val="00252C27"/>
    <w:rsid w:val="002535D4"/>
    <w:rsid w:val="002540A0"/>
    <w:rsid w:val="00254998"/>
    <w:rsid w:val="00255422"/>
    <w:rsid w:val="002560D6"/>
    <w:rsid w:val="002566D6"/>
    <w:rsid w:val="002572B4"/>
    <w:rsid w:val="00261FE4"/>
    <w:rsid w:val="00262B8B"/>
    <w:rsid w:val="00262CD0"/>
    <w:rsid w:val="002638ED"/>
    <w:rsid w:val="00263CC5"/>
    <w:rsid w:val="002644BD"/>
    <w:rsid w:val="00264C0D"/>
    <w:rsid w:val="00264F32"/>
    <w:rsid w:val="00264FDA"/>
    <w:rsid w:val="00265610"/>
    <w:rsid w:val="00265EB1"/>
    <w:rsid w:val="00266D15"/>
    <w:rsid w:val="002672B1"/>
    <w:rsid w:val="00267EE3"/>
    <w:rsid w:val="002729DB"/>
    <w:rsid w:val="002738E5"/>
    <w:rsid w:val="00274073"/>
    <w:rsid w:val="0027417B"/>
    <w:rsid w:val="002743BF"/>
    <w:rsid w:val="0027539C"/>
    <w:rsid w:val="002759C4"/>
    <w:rsid w:val="00275AB2"/>
    <w:rsid w:val="0027604D"/>
    <w:rsid w:val="002765A9"/>
    <w:rsid w:val="00277940"/>
    <w:rsid w:val="00277AE2"/>
    <w:rsid w:val="002802B8"/>
    <w:rsid w:val="0028082E"/>
    <w:rsid w:val="00281DB4"/>
    <w:rsid w:val="002822F2"/>
    <w:rsid w:val="00282BF2"/>
    <w:rsid w:val="00282E1B"/>
    <w:rsid w:val="00283AF4"/>
    <w:rsid w:val="00284098"/>
    <w:rsid w:val="00284904"/>
    <w:rsid w:val="00284BE1"/>
    <w:rsid w:val="00284C15"/>
    <w:rsid w:val="00284F34"/>
    <w:rsid w:val="002850B3"/>
    <w:rsid w:val="002854C9"/>
    <w:rsid w:val="00285838"/>
    <w:rsid w:val="00285DAC"/>
    <w:rsid w:val="00285F63"/>
    <w:rsid w:val="00286963"/>
    <w:rsid w:val="002903DF"/>
    <w:rsid w:val="002908A4"/>
    <w:rsid w:val="00290F2F"/>
    <w:rsid w:val="0029138F"/>
    <w:rsid w:val="00292013"/>
    <w:rsid w:val="00292126"/>
    <w:rsid w:val="00292203"/>
    <w:rsid w:val="00292480"/>
    <w:rsid w:val="00292F87"/>
    <w:rsid w:val="0029389C"/>
    <w:rsid w:val="00293CDB"/>
    <w:rsid w:val="00294213"/>
    <w:rsid w:val="002962F4"/>
    <w:rsid w:val="00297374"/>
    <w:rsid w:val="00297572"/>
    <w:rsid w:val="002978CD"/>
    <w:rsid w:val="00297A8E"/>
    <w:rsid w:val="002A0339"/>
    <w:rsid w:val="002A0B99"/>
    <w:rsid w:val="002A1563"/>
    <w:rsid w:val="002A1F10"/>
    <w:rsid w:val="002A2AD1"/>
    <w:rsid w:val="002A3BA6"/>
    <w:rsid w:val="002A3D36"/>
    <w:rsid w:val="002A435E"/>
    <w:rsid w:val="002A44D1"/>
    <w:rsid w:val="002A496F"/>
    <w:rsid w:val="002A4BCE"/>
    <w:rsid w:val="002A565F"/>
    <w:rsid w:val="002A5F66"/>
    <w:rsid w:val="002A6C6A"/>
    <w:rsid w:val="002A7317"/>
    <w:rsid w:val="002B027B"/>
    <w:rsid w:val="002B17EF"/>
    <w:rsid w:val="002B19D8"/>
    <w:rsid w:val="002B1FAA"/>
    <w:rsid w:val="002B2774"/>
    <w:rsid w:val="002B2B12"/>
    <w:rsid w:val="002B2EAF"/>
    <w:rsid w:val="002B3535"/>
    <w:rsid w:val="002B39BB"/>
    <w:rsid w:val="002B4049"/>
    <w:rsid w:val="002B45E4"/>
    <w:rsid w:val="002B574F"/>
    <w:rsid w:val="002B6FDA"/>
    <w:rsid w:val="002B7FDA"/>
    <w:rsid w:val="002C0FCC"/>
    <w:rsid w:val="002C2729"/>
    <w:rsid w:val="002C3732"/>
    <w:rsid w:val="002C3D33"/>
    <w:rsid w:val="002C401B"/>
    <w:rsid w:val="002C436C"/>
    <w:rsid w:val="002C4698"/>
    <w:rsid w:val="002C4F7C"/>
    <w:rsid w:val="002C68BB"/>
    <w:rsid w:val="002C6E1B"/>
    <w:rsid w:val="002C70D8"/>
    <w:rsid w:val="002C72A4"/>
    <w:rsid w:val="002C7A23"/>
    <w:rsid w:val="002C7F52"/>
    <w:rsid w:val="002D003D"/>
    <w:rsid w:val="002D042F"/>
    <w:rsid w:val="002D0B8C"/>
    <w:rsid w:val="002D1C46"/>
    <w:rsid w:val="002D205B"/>
    <w:rsid w:val="002D288C"/>
    <w:rsid w:val="002D2C53"/>
    <w:rsid w:val="002D2C61"/>
    <w:rsid w:val="002D2DB3"/>
    <w:rsid w:val="002D4614"/>
    <w:rsid w:val="002D56F1"/>
    <w:rsid w:val="002D581D"/>
    <w:rsid w:val="002D58B0"/>
    <w:rsid w:val="002D62DE"/>
    <w:rsid w:val="002D63D2"/>
    <w:rsid w:val="002D6489"/>
    <w:rsid w:val="002D6D88"/>
    <w:rsid w:val="002D6EF9"/>
    <w:rsid w:val="002E08D5"/>
    <w:rsid w:val="002E13DF"/>
    <w:rsid w:val="002E1BF8"/>
    <w:rsid w:val="002E1C1B"/>
    <w:rsid w:val="002E29B4"/>
    <w:rsid w:val="002E3526"/>
    <w:rsid w:val="002E3539"/>
    <w:rsid w:val="002E38E2"/>
    <w:rsid w:val="002E42CC"/>
    <w:rsid w:val="002E430C"/>
    <w:rsid w:val="002E4F95"/>
    <w:rsid w:val="002E5A90"/>
    <w:rsid w:val="002E6163"/>
    <w:rsid w:val="002E6352"/>
    <w:rsid w:val="002E74F9"/>
    <w:rsid w:val="002F05E9"/>
    <w:rsid w:val="002F098F"/>
    <w:rsid w:val="002F0F5A"/>
    <w:rsid w:val="002F1F19"/>
    <w:rsid w:val="002F1FCF"/>
    <w:rsid w:val="002F2C45"/>
    <w:rsid w:val="002F344C"/>
    <w:rsid w:val="002F3E43"/>
    <w:rsid w:val="002F45E5"/>
    <w:rsid w:val="002F4FCF"/>
    <w:rsid w:val="002F5E64"/>
    <w:rsid w:val="002F5FEF"/>
    <w:rsid w:val="002F61AE"/>
    <w:rsid w:val="002F6973"/>
    <w:rsid w:val="002F6AF8"/>
    <w:rsid w:val="002F768C"/>
    <w:rsid w:val="00300988"/>
    <w:rsid w:val="00300EC9"/>
    <w:rsid w:val="00301595"/>
    <w:rsid w:val="003062CF"/>
    <w:rsid w:val="00306498"/>
    <w:rsid w:val="00306799"/>
    <w:rsid w:val="00306A13"/>
    <w:rsid w:val="00306BAA"/>
    <w:rsid w:val="00307EB8"/>
    <w:rsid w:val="00310606"/>
    <w:rsid w:val="003127B7"/>
    <w:rsid w:val="0031304C"/>
    <w:rsid w:val="003131F3"/>
    <w:rsid w:val="00313292"/>
    <w:rsid w:val="003139FC"/>
    <w:rsid w:val="00313A05"/>
    <w:rsid w:val="00313C7A"/>
    <w:rsid w:val="00314719"/>
    <w:rsid w:val="003148E3"/>
    <w:rsid w:val="00314AD1"/>
    <w:rsid w:val="00314DFD"/>
    <w:rsid w:val="00315057"/>
    <w:rsid w:val="00315702"/>
    <w:rsid w:val="00317A08"/>
    <w:rsid w:val="00317DAE"/>
    <w:rsid w:val="0032060B"/>
    <w:rsid w:val="0032098D"/>
    <w:rsid w:val="00320ACE"/>
    <w:rsid w:val="003220EC"/>
    <w:rsid w:val="003221EE"/>
    <w:rsid w:val="0032278C"/>
    <w:rsid w:val="00322E86"/>
    <w:rsid w:val="00324906"/>
    <w:rsid w:val="00324CA8"/>
    <w:rsid w:val="00325FF4"/>
    <w:rsid w:val="00327209"/>
    <w:rsid w:val="003314D0"/>
    <w:rsid w:val="00331EAE"/>
    <w:rsid w:val="0033246D"/>
    <w:rsid w:val="00332E3F"/>
    <w:rsid w:val="0033342C"/>
    <w:rsid w:val="00334094"/>
    <w:rsid w:val="00334F5A"/>
    <w:rsid w:val="00336AA3"/>
    <w:rsid w:val="0033703C"/>
    <w:rsid w:val="00340F60"/>
    <w:rsid w:val="00342C10"/>
    <w:rsid w:val="00342F23"/>
    <w:rsid w:val="003431BA"/>
    <w:rsid w:val="00343A5C"/>
    <w:rsid w:val="00343B6E"/>
    <w:rsid w:val="0034431A"/>
    <w:rsid w:val="00344453"/>
    <w:rsid w:val="0034454A"/>
    <w:rsid w:val="0034738E"/>
    <w:rsid w:val="003514B4"/>
    <w:rsid w:val="003517F0"/>
    <w:rsid w:val="00351BD4"/>
    <w:rsid w:val="0035309C"/>
    <w:rsid w:val="0035340B"/>
    <w:rsid w:val="00353822"/>
    <w:rsid w:val="00355056"/>
    <w:rsid w:val="00356F46"/>
    <w:rsid w:val="00357D19"/>
    <w:rsid w:val="003621C2"/>
    <w:rsid w:val="00363EE6"/>
    <w:rsid w:val="00364671"/>
    <w:rsid w:val="0036478D"/>
    <w:rsid w:val="00364DCF"/>
    <w:rsid w:val="00365016"/>
    <w:rsid w:val="00365DF9"/>
    <w:rsid w:val="00365EC1"/>
    <w:rsid w:val="00366EE8"/>
    <w:rsid w:val="003711D4"/>
    <w:rsid w:val="00371A34"/>
    <w:rsid w:val="00373174"/>
    <w:rsid w:val="00373C4F"/>
    <w:rsid w:val="00374EDA"/>
    <w:rsid w:val="00375730"/>
    <w:rsid w:val="00376075"/>
    <w:rsid w:val="003767E4"/>
    <w:rsid w:val="00376C55"/>
    <w:rsid w:val="00377445"/>
    <w:rsid w:val="00380053"/>
    <w:rsid w:val="00380121"/>
    <w:rsid w:val="0038064F"/>
    <w:rsid w:val="003808ED"/>
    <w:rsid w:val="003809D5"/>
    <w:rsid w:val="00380E0B"/>
    <w:rsid w:val="00381713"/>
    <w:rsid w:val="0038180D"/>
    <w:rsid w:val="00382540"/>
    <w:rsid w:val="00382A70"/>
    <w:rsid w:val="00384F50"/>
    <w:rsid w:val="00385116"/>
    <w:rsid w:val="0038536D"/>
    <w:rsid w:val="003858F1"/>
    <w:rsid w:val="003865F2"/>
    <w:rsid w:val="00386ABA"/>
    <w:rsid w:val="00386CB7"/>
    <w:rsid w:val="003874AF"/>
    <w:rsid w:val="0039036B"/>
    <w:rsid w:val="003903D5"/>
    <w:rsid w:val="00390405"/>
    <w:rsid w:val="00390788"/>
    <w:rsid w:val="00390C55"/>
    <w:rsid w:val="00391424"/>
    <w:rsid w:val="0039199F"/>
    <w:rsid w:val="00391F73"/>
    <w:rsid w:val="00392955"/>
    <w:rsid w:val="00394D01"/>
    <w:rsid w:val="003951C5"/>
    <w:rsid w:val="0039610A"/>
    <w:rsid w:val="00396183"/>
    <w:rsid w:val="00396487"/>
    <w:rsid w:val="003965DD"/>
    <w:rsid w:val="00397AA7"/>
    <w:rsid w:val="003A014C"/>
    <w:rsid w:val="003A1848"/>
    <w:rsid w:val="003A267B"/>
    <w:rsid w:val="003A38B7"/>
    <w:rsid w:val="003A3ECB"/>
    <w:rsid w:val="003A42A5"/>
    <w:rsid w:val="003A45C6"/>
    <w:rsid w:val="003A52C2"/>
    <w:rsid w:val="003A54B8"/>
    <w:rsid w:val="003A551F"/>
    <w:rsid w:val="003A5C2C"/>
    <w:rsid w:val="003B0B39"/>
    <w:rsid w:val="003B0C39"/>
    <w:rsid w:val="003B4046"/>
    <w:rsid w:val="003B4A2E"/>
    <w:rsid w:val="003B4DED"/>
    <w:rsid w:val="003C04AC"/>
    <w:rsid w:val="003C1388"/>
    <w:rsid w:val="003C1E36"/>
    <w:rsid w:val="003C3047"/>
    <w:rsid w:val="003C30E8"/>
    <w:rsid w:val="003C32AD"/>
    <w:rsid w:val="003C34B1"/>
    <w:rsid w:val="003C370A"/>
    <w:rsid w:val="003C3982"/>
    <w:rsid w:val="003C3A9F"/>
    <w:rsid w:val="003C3AC2"/>
    <w:rsid w:val="003C3D98"/>
    <w:rsid w:val="003C4E6B"/>
    <w:rsid w:val="003C66F0"/>
    <w:rsid w:val="003C692B"/>
    <w:rsid w:val="003D047D"/>
    <w:rsid w:val="003D0E34"/>
    <w:rsid w:val="003D0EE6"/>
    <w:rsid w:val="003D2493"/>
    <w:rsid w:val="003D2AA7"/>
    <w:rsid w:val="003D335D"/>
    <w:rsid w:val="003D357F"/>
    <w:rsid w:val="003D4788"/>
    <w:rsid w:val="003D4E13"/>
    <w:rsid w:val="003D5866"/>
    <w:rsid w:val="003D631B"/>
    <w:rsid w:val="003D6B66"/>
    <w:rsid w:val="003E0680"/>
    <w:rsid w:val="003E1F24"/>
    <w:rsid w:val="003E2054"/>
    <w:rsid w:val="003E20AD"/>
    <w:rsid w:val="003E4471"/>
    <w:rsid w:val="003E4803"/>
    <w:rsid w:val="003E4C1F"/>
    <w:rsid w:val="003E5331"/>
    <w:rsid w:val="003E5A12"/>
    <w:rsid w:val="003E5E77"/>
    <w:rsid w:val="003E6216"/>
    <w:rsid w:val="003E659E"/>
    <w:rsid w:val="003E7321"/>
    <w:rsid w:val="003E7475"/>
    <w:rsid w:val="003E75D1"/>
    <w:rsid w:val="003E7B9F"/>
    <w:rsid w:val="003F06FC"/>
    <w:rsid w:val="003F0759"/>
    <w:rsid w:val="003F090E"/>
    <w:rsid w:val="003F0C30"/>
    <w:rsid w:val="003F1084"/>
    <w:rsid w:val="003F13B8"/>
    <w:rsid w:val="003F165E"/>
    <w:rsid w:val="003F194C"/>
    <w:rsid w:val="003F1D1A"/>
    <w:rsid w:val="003F2F3F"/>
    <w:rsid w:val="003F3674"/>
    <w:rsid w:val="003F3A55"/>
    <w:rsid w:val="003F448B"/>
    <w:rsid w:val="003F464D"/>
    <w:rsid w:val="003F6A5B"/>
    <w:rsid w:val="003F6D17"/>
    <w:rsid w:val="003F6E48"/>
    <w:rsid w:val="004001BD"/>
    <w:rsid w:val="004004EC"/>
    <w:rsid w:val="0040192D"/>
    <w:rsid w:val="00401B5C"/>
    <w:rsid w:val="00402D30"/>
    <w:rsid w:val="00403EAC"/>
    <w:rsid w:val="00404198"/>
    <w:rsid w:val="00404451"/>
    <w:rsid w:val="00404579"/>
    <w:rsid w:val="00404ABA"/>
    <w:rsid w:val="00404D9D"/>
    <w:rsid w:val="00406BBA"/>
    <w:rsid w:val="004079D0"/>
    <w:rsid w:val="00407F34"/>
    <w:rsid w:val="00410103"/>
    <w:rsid w:val="0041057E"/>
    <w:rsid w:val="00410FFC"/>
    <w:rsid w:val="0041119B"/>
    <w:rsid w:val="00411696"/>
    <w:rsid w:val="00411A94"/>
    <w:rsid w:val="0041252C"/>
    <w:rsid w:val="00412A45"/>
    <w:rsid w:val="004136E0"/>
    <w:rsid w:val="0041376E"/>
    <w:rsid w:val="00413A93"/>
    <w:rsid w:val="00413C91"/>
    <w:rsid w:val="00413F7B"/>
    <w:rsid w:val="00413FE6"/>
    <w:rsid w:val="0041570D"/>
    <w:rsid w:val="00416C06"/>
    <w:rsid w:val="00417F03"/>
    <w:rsid w:val="00421C84"/>
    <w:rsid w:val="004224B6"/>
    <w:rsid w:val="00422754"/>
    <w:rsid w:val="004227F4"/>
    <w:rsid w:val="00422AF3"/>
    <w:rsid w:val="0042470E"/>
    <w:rsid w:val="004249E9"/>
    <w:rsid w:val="00425937"/>
    <w:rsid w:val="004259AE"/>
    <w:rsid w:val="00426753"/>
    <w:rsid w:val="004271E8"/>
    <w:rsid w:val="00427200"/>
    <w:rsid w:val="00427DF9"/>
    <w:rsid w:val="00430279"/>
    <w:rsid w:val="00430AA9"/>
    <w:rsid w:val="00430C93"/>
    <w:rsid w:val="00430DDB"/>
    <w:rsid w:val="00431323"/>
    <w:rsid w:val="00431599"/>
    <w:rsid w:val="00431FA4"/>
    <w:rsid w:val="004329FD"/>
    <w:rsid w:val="00432DDB"/>
    <w:rsid w:val="004336B6"/>
    <w:rsid w:val="004342A2"/>
    <w:rsid w:val="00434E4D"/>
    <w:rsid w:val="0043569D"/>
    <w:rsid w:val="0043654E"/>
    <w:rsid w:val="00436DC7"/>
    <w:rsid w:val="00436E8B"/>
    <w:rsid w:val="004375BC"/>
    <w:rsid w:val="00437DF3"/>
    <w:rsid w:val="00440AA3"/>
    <w:rsid w:val="004410B7"/>
    <w:rsid w:val="00442105"/>
    <w:rsid w:val="00443015"/>
    <w:rsid w:val="004437DD"/>
    <w:rsid w:val="00443C46"/>
    <w:rsid w:val="00443D18"/>
    <w:rsid w:val="004448BB"/>
    <w:rsid w:val="00445543"/>
    <w:rsid w:val="004457FC"/>
    <w:rsid w:val="004458B6"/>
    <w:rsid w:val="0044610B"/>
    <w:rsid w:val="00446268"/>
    <w:rsid w:val="004467AA"/>
    <w:rsid w:val="00446A58"/>
    <w:rsid w:val="00446CCD"/>
    <w:rsid w:val="004502D6"/>
    <w:rsid w:val="0045035F"/>
    <w:rsid w:val="004507D9"/>
    <w:rsid w:val="00450DE5"/>
    <w:rsid w:val="00451335"/>
    <w:rsid w:val="00451D8B"/>
    <w:rsid w:val="00452FBC"/>
    <w:rsid w:val="00455C95"/>
    <w:rsid w:val="00455CB0"/>
    <w:rsid w:val="00457EEF"/>
    <w:rsid w:val="00457F2B"/>
    <w:rsid w:val="0046007A"/>
    <w:rsid w:val="00460B0E"/>
    <w:rsid w:val="00460FD5"/>
    <w:rsid w:val="0046127C"/>
    <w:rsid w:val="004613EE"/>
    <w:rsid w:val="00461731"/>
    <w:rsid w:val="00461D9E"/>
    <w:rsid w:val="0046207B"/>
    <w:rsid w:val="00463035"/>
    <w:rsid w:val="004633A5"/>
    <w:rsid w:val="00464195"/>
    <w:rsid w:val="004644FB"/>
    <w:rsid w:val="004649D7"/>
    <w:rsid w:val="00464AFA"/>
    <w:rsid w:val="00464E6E"/>
    <w:rsid w:val="00465E06"/>
    <w:rsid w:val="00466C5D"/>
    <w:rsid w:val="004674C8"/>
    <w:rsid w:val="004706BE"/>
    <w:rsid w:val="0047156A"/>
    <w:rsid w:val="00471801"/>
    <w:rsid w:val="00472CE1"/>
    <w:rsid w:val="00472F5B"/>
    <w:rsid w:val="00474135"/>
    <w:rsid w:val="004743AA"/>
    <w:rsid w:val="0047473C"/>
    <w:rsid w:val="00475319"/>
    <w:rsid w:val="004772FA"/>
    <w:rsid w:val="0047747D"/>
    <w:rsid w:val="0048022A"/>
    <w:rsid w:val="00480973"/>
    <w:rsid w:val="00481104"/>
    <w:rsid w:val="00481FBD"/>
    <w:rsid w:val="004834BC"/>
    <w:rsid w:val="00483FA9"/>
    <w:rsid w:val="0048444F"/>
    <w:rsid w:val="004855DA"/>
    <w:rsid w:val="00485BB6"/>
    <w:rsid w:val="00486178"/>
    <w:rsid w:val="00486B05"/>
    <w:rsid w:val="00490507"/>
    <w:rsid w:val="00490D27"/>
    <w:rsid w:val="00491013"/>
    <w:rsid w:val="0049129E"/>
    <w:rsid w:val="00491B41"/>
    <w:rsid w:val="00491E21"/>
    <w:rsid w:val="00492285"/>
    <w:rsid w:val="0049281C"/>
    <w:rsid w:val="00492872"/>
    <w:rsid w:val="00494116"/>
    <w:rsid w:val="00494E6C"/>
    <w:rsid w:val="00495400"/>
    <w:rsid w:val="00495984"/>
    <w:rsid w:val="00495AD8"/>
    <w:rsid w:val="004976D8"/>
    <w:rsid w:val="004A0D08"/>
    <w:rsid w:val="004A0E4B"/>
    <w:rsid w:val="004A0F4A"/>
    <w:rsid w:val="004A1C5A"/>
    <w:rsid w:val="004A25B0"/>
    <w:rsid w:val="004A2993"/>
    <w:rsid w:val="004A336C"/>
    <w:rsid w:val="004A3BE7"/>
    <w:rsid w:val="004A506E"/>
    <w:rsid w:val="004A52D4"/>
    <w:rsid w:val="004A5497"/>
    <w:rsid w:val="004A5D45"/>
    <w:rsid w:val="004A5E1C"/>
    <w:rsid w:val="004A648C"/>
    <w:rsid w:val="004A667E"/>
    <w:rsid w:val="004A6916"/>
    <w:rsid w:val="004A6ACC"/>
    <w:rsid w:val="004A752F"/>
    <w:rsid w:val="004A7944"/>
    <w:rsid w:val="004B1058"/>
    <w:rsid w:val="004B198D"/>
    <w:rsid w:val="004B3398"/>
    <w:rsid w:val="004B33F8"/>
    <w:rsid w:val="004B379B"/>
    <w:rsid w:val="004B3864"/>
    <w:rsid w:val="004B3DAB"/>
    <w:rsid w:val="004B3DCD"/>
    <w:rsid w:val="004B4239"/>
    <w:rsid w:val="004B52AF"/>
    <w:rsid w:val="004B5605"/>
    <w:rsid w:val="004B5D4E"/>
    <w:rsid w:val="004B670B"/>
    <w:rsid w:val="004B67BB"/>
    <w:rsid w:val="004C0366"/>
    <w:rsid w:val="004C2593"/>
    <w:rsid w:val="004C2A2D"/>
    <w:rsid w:val="004C2C82"/>
    <w:rsid w:val="004C2F53"/>
    <w:rsid w:val="004C3BC1"/>
    <w:rsid w:val="004C3DC1"/>
    <w:rsid w:val="004C4A3C"/>
    <w:rsid w:val="004C5B02"/>
    <w:rsid w:val="004C5D3F"/>
    <w:rsid w:val="004C5F49"/>
    <w:rsid w:val="004C6A16"/>
    <w:rsid w:val="004C6DE1"/>
    <w:rsid w:val="004C7129"/>
    <w:rsid w:val="004C7337"/>
    <w:rsid w:val="004D16AC"/>
    <w:rsid w:val="004D2B3A"/>
    <w:rsid w:val="004D4551"/>
    <w:rsid w:val="004D49E2"/>
    <w:rsid w:val="004D6954"/>
    <w:rsid w:val="004D74D8"/>
    <w:rsid w:val="004D77D8"/>
    <w:rsid w:val="004E00E0"/>
    <w:rsid w:val="004E1E18"/>
    <w:rsid w:val="004E2BFF"/>
    <w:rsid w:val="004E2ECF"/>
    <w:rsid w:val="004E2FC6"/>
    <w:rsid w:val="004E30D0"/>
    <w:rsid w:val="004E30FA"/>
    <w:rsid w:val="004E387D"/>
    <w:rsid w:val="004E3D4A"/>
    <w:rsid w:val="004E426C"/>
    <w:rsid w:val="004E4403"/>
    <w:rsid w:val="004E495D"/>
    <w:rsid w:val="004E50B3"/>
    <w:rsid w:val="004E589B"/>
    <w:rsid w:val="004E6383"/>
    <w:rsid w:val="004E6850"/>
    <w:rsid w:val="004E6938"/>
    <w:rsid w:val="004E7998"/>
    <w:rsid w:val="004F0D85"/>
    <w:rsid w:val="004F1202"/>
    <w:rsid w:val="004F151E"/>
    <w:rsid w:val="004F228F"/>
    <w:rsid w:val="004F3452"/>
    <w:rsid w:val="004F37DD"/>
    <w:rsid w:val="004F3812"/>
    <w:rsid w:val="004F398A"/>
    <w:rsid w:val="004F3F31"/>
    <w:rsid w:val="004F40E2"/>
    <w:rsid w:val="004F43B6"/>
    <w:rsid w:val="004F4B62"/>
    <w:rsid w:val="004F4C21"/>
    <w:rsid w:val="004F60AB"/>
    <w:rsid w:val="004F61A7"/>
    <w:rsid w:val="004F6E20"/>
    <w:rsid w:val="004F6EA4"/>
    <w:rsid w:val="004F77C5"/>
    <w:rsid w:val="00500C80"/>
    <w:rsid w:val="00503680"/>
    <w:rsid w:val="00503BE0"/>
    <w:rsid w:val="0050404D"/>
    <w:rsid w:val="0050461F"/>
    <w:rsid w:val="005049D0"/>
    <w:rsid w:val="00504EA4"/>
    <w:rsid w:val="0050588D"/>
    <w:rsid w:val="00506908"/>
    <w:rsid w:val="00507329"/>
    <w:rsid w:val="0050782F"/>
    <w:rsid w:val="00511210"/>
    <w:rsid w:val="0051179A"/>
    <w:rsid w:val="00511EBE"/>
    <w:rsid w:val="005123BB"/>
    <w:rsid w:val="0051281B"/>
    <w:rsid w:val="005132EC"/>
    <w:rsid w:val="0051402D"/>
    <w:rsid w:val="00514F69"/>
    <w:rsid w:val="005155FB"/>
    <w:rsid w:val="00515AA0"/>
    <w:rsid w:val="005160DD"/>
    <w:rsid w:val="005169F5"/>
    <w:rsid w:val="00516B15"/>
    <w:rsid w:val="00517C8D"/>
    <w:rsid w:val="00517E72"/>
    <w:rsid w:val="00520705"/>
    <w:rsid w:val="00520EB8"/>
    <w:rsid w:val="005213B8"/>
    <w:rsid w:val="00521FE6"/>
    <w:rsid w:val="00526F75"/>
    <w:rsid w:val="005319BB"/>
    <w:rsid w:val="00533261"/>
    <w:rsid w:val="00533820"/>
    <w:rsid w:val="0053399E"/>
    <w:rsid w:val="005341A0"/>
    <w:rsid w:val="005342EC"/>
    <w:rsid w:val="00534CAF"/>
    <w:rsid w:val="00535D8E"/>
    <w:rsid w:val="00535E57"/>
    <w:rsid w:val="00536B52"/>
    <w:rsid w:val="00536D57"/>
    <w:rsid w:val="00536E5F"/>
    <w:rsid w:val="00540866"/>
    <w:rsid w:val="005415B7"/>
    <w:rsid w:val="00541CA5"/>
    <w:rsid w:val="00542A28"/>
    <w:rsid w:val="00542FE5"/>
    <w:rsid w:val="00543380"/>
    <w:rsid w:val="005443B4"/>
    <w:rsid w:val="005449B2"/>
    <w:rsid w:val="00544D70"/>
    <w:rsid w:val="005464A3"/>
    <w:rsid w:val="00546D51"/>
    <w:rsid w:val="00551044"/>
    <w:rsid w:val="005511CA"/>
    <w:rsid w:val="005515F0"/>
    <w:rsid w:val="0055161C"/>
    <w:rsid w:val="005516EB"/>
    <w:rsid w:val="00551992"/>
    <w:rsid w:val="00552D35"/>
    <w:rsid w:val="00552DC0"/>
    <w:rsid w:val="00552E7E"/>
    <w:rsid w:val="0055337D"/>
    <w:rsid w:val="005539AD"/>
    <w:rsid w:val="0055540F"/>
    <w:rsid w:val="00555DAE"/>
    <w:rsid w:val="00556175"/>
    <w:rsid w:val="00556497"/>
    <w:rsid w:val="00556918"/>
    <w:rsid w:val="00557002"/>
    <w:rsid w:val="0055711C"/>
    <w:rsid w:val="00560A42"/>
    <w:rsid w:val="00560DD4"/>
    <w:rsid w:val="005623B8"/>
    <w:rsid w:val="00562739"/>
    <w:rsid w:val="00563284"/>
    <w:rsid w:val="00563314"/>
    <w:rsid w:val="00563A6A"/>
    <w:rsid w:val="00563D1C"/>
    <w:rsid w:val="00563D24"/>
    <w:rsid w:val="005643F9"/>
    <w:rsid w:val="005649A9"/>
    <w:rsid w:val="00564C7B"/>
    <w:rsid w:val="005662B0"/>
    <w:rsid w:val="00566B85"/>
    <w:rsid w:val="00566F85"/>
    <w:rsid w:val="005675DE"/>
    <w:rsid w:val="00567B4B"/>
    <w:rsid w:val="00570333"/>
    <w:rsid w:val="0057080E"/>
    <w:rsid w:val="00572B1D"/>
    <w:rsid w:val="00573473"/>
    <w:rsid w:val="00573BD8"/>
    <w:rsid w:val="00574077"/>
    <w:rsid w:val="005745F0"/>
    <w:rsid w:val="0057474B"/>
    <w:rsid w:val="005767CD"/>
    <w:rsid w:val="00580070"/>
    <w:rsid w:val="0058189B"/>
    <w:rsid w:val="005818B8"/>
    <w:rsid w:val="00581DDB"/>
    <w:rsid w:val="00582BC6"/>
    <w:rsid w:val="00582D14"/>
    <w:rsid w:val="00584FC6"/>
    <w:rsid w:val="00585239"/>
    <w:rsid w:val="00585B9B"/>
    <w:rsid w:val="00585E66"/>
    <w:rsid w:val="00586F14"/>
    <w:rsid w:val="00590096"/>
    <w:rsid w:val="0059012D"/>
    <w:rsid w:val="005903FB"/>
    <w:rsid w:val="00590C06"/>
    <w:rsid w:val="0059110B"/>
    <w:rsid w:val="00591308"/>
    <w:rsid w:val="00591ADD"/>
    <w:rsid w:val="005920B8"/>
    <w:rsid w:val="005923D5"/>
    <w:rsid w:val="00592FF3"/>
    <w:rsid w:val="005932CA"/>
    <w:rsid w:val="00593901"/>
    <w:rsid w:val="00593942"/>
    <w:rsid w:val="00593FE1"/>
    <w:rsid w:val="005942DA"/>
    <w:rsid w:val="00594311"/>
    <w:rsid w:val="00594366"/>
    <w:rsid w:val="00594A53"/>
    <w:rsid w:val="005950D4"/>
    <w:rsid w:val="005954DE"/>
    <w:rsid w:val="005960A1"/>
    <w:rsid w:val="00597467"/>
    <w:rsid w:val="00597486"/>
    <w:rsid w:val="00597D63"/>
    <w:rsid w:val="005A1607"/>
    <w:rsid w:val="005A2327"/>
    <w:rsid w:val="005A2F3D"/>
    <w:rsid w:val="005A40C1"/>
    <w:rsid w:val="005A4A99"/>
    <w:rsid w:val="005A5367"/>
    <w:rsid w:val="005A660F"/>
    <w:rsid w:val="005A6682"/>
    <w:rsid w:val="005A676F"/>
    <w:rsid w:val="005A68E0"/>
    <w:rsid w:val="005A6955"/>
    <w:rsid w:val="005A6A79"/>
    <w:rsid w:val="005A6F38"/>
    <w:rsid w:val="005A7895"/>
    <w:rsid w:val="005A7FBA"/>
    <w:rsid w:val="005B075B"/>
    <w:rsid w:val="005B1389"/>
    <w:rsid w:val="005B2678"/>
    <w:rsid w:val="005B27BF"/>
    <w:rsid w:val="005B4AA0"/>
    <w:rsid w:val="005B4B06"/>
    <w:rsid w:val="005B5076"/>
    <w:rsid w:val="005B52F2"/>
    <w:rsid w:val="005B5E94"/>
    <w:rsid w:val="005B6FCB"/>
    <w:rsid w:val="005B7D6D"/>
    <w:rsid w:val="005C0432"/>
    <w:rsid w:val="005C14FF"/>
    <w:rsid w:val="005C1653"/>
    <w:rsid w:val="005C3FF7"/>
    <w:rsid w:val="005C464A"/>
    <w:rsid w:val="005C4E74"/>
    <w:rsid w:val="005C5B86"/>
    <w:rsid w:val="005C6C0E"/>
    <w:rsid w:val="005C6C1D"/>
    <w:rsid w:val="005C6CD1"/>
    <w:rsid w:val="005D0685"/>
    <w:rsid w:val="005D196A"/>
    <w:rsid w:val="005D227A"/>
    <w:rsid w:val="005D2432"/>
    <w:rsid w:val="005D2627"/>
    <w:rsid w:val="005D3F33"/>
    <w:rsid w:val="005D401E"/>
    <w:rsid w:val="005D4235"/>
    <w:rsid w:val="005D4B64"/>
    <w:rsid w:val="005D588F"/>
    <w:rsid w:val="005D60A8"/>
    <w:rsid w:val="005D6B59"/>
    <w:rsid w:val="005E0B4A"/>
    <w:rsid w:val="005E2916"/>
    <w:rsid w:val="005E2A27"/>
    <w:rsid w:val="005E2B25"/>
    <w:rsid w:val="005E32DF"/>
    <w:rsid w:val="005E57D4"/>
    <w:rsid w:val="005E5C4D"/>
    <w:rsid w:val="005E7A5F"/>
    <w:rsid w:val="005E7B00"/>
    <w:rsid w:val="005E7C20"/>
    <w:rsid w:val="005F2D0F"/>
    <w:rsid w:val="005F373C"/>
    <w:rsid w:val="005F3B09"/>
    <w:rsid w:val="005F3D0B"/>
    <w:rsid w:val="005F422C"/>
    <w:rsid w:val="005F5172"/>
    <w:rsid w:val="005F5219"/>
    <w:rsid w:val="005F602C"/>
    <w:rsid w:val="005F6B14"/>
    <w:rsid w:val="005F6E37"/>
    <w:rsid w:val="005F701B"/>
    <w:rsid w:val="005F7B56"/>
    <w:rsid w:val="00601456"/>
    <w:rsid w:val="00602291"/>
    <w:rsid w:val="00602612"/>
    <w:rsid w:val="00602DF1"/>
    <w:rsid w:val="006038D9"/>
    <w:rsid w:val="00603ACC"/>
    <w:rsid w:val="00603C9B"/>
    <w:rsid w:val="00603D0C"/>
    <w:rsid w:val="00603DA6"/>
    <w:rsid w:val="00604BC8"/>
    <w:rsid w:val="006051DB"/>
    <w:rsid w:val="00605AFC"/>
    <w:rsid w:val="00605B58"/>
    <w:rsid w:val="00606754"/>
    <w:rsid w:val="006071DC"/>
    <w:rsid w:val="00607A43"/>
    <w:rsid w:val="00607E07"/>
    <w:rsid w:val="00610285"/>
    <w:rsid w:val="00610418"/>
    <w:rsid w:val="00610D02"/>
    <w:rsid w:val="00611E22"/>
    <w:rsid w:val="00613842"/>
    <w:rsid w:val="0061524D"/>
    <w:rsid w:val="00616A20"/>
    <w:rsid w:val="00616C3B"/>
    <w:rsid w:val="006201C8"/>
    <w:rsid w:val="00620292"/>
    <w:rsid w:val="0062045C"/>
    <w:rsid w:val="0062198E"/>
    <w:rsid w:val="00622ABD"/>
    <w:rsid w:val="00622BF6"/>
    <w:rsid w:val="00623D62"/>
    <w:rsid w:val="0062405B"/>
    <w:rsid w:val="00624C18"/>
    <w:rsid w:val="00625443"/>
    <w:rsid w:val="006254E6"/>
    <w:rsid w:val="00625F7C"/>
    <w:rsid w:val="00626F22"/>
    <w:rsid w:val="00627DE7"/>
    <w:rsid w:val="0063059E"/>
    <w:rsid w:val="00630775"/>
    <w:rsid w:val="006309FB"/>
    <w:rsid w:val="00633510"/>
    <w:rsid w:val="006338B1"/>
    <w:rsid w:val="00634BBB"/>
    <w:rsid w:val="006354AD"/>
    <w:rsid w:val="00635D4D"/>
    <w:rsid w:val="00635DC2"/>
    <w:rsid w:val="0063659C"/>
    <w:rsid w:val="00636BEE"/>
    <w:rsid w:val="00636ED2"/>
    <w:rsid w:val="0063719D"/>
    <w:rsid w:val="00640089"/>
    <w:rsid w:val="00640210"/>
    <w:rsid w:val="0064049A"/>
    <w:rsid w:val="0064088D"/>
    <w:rsid w:val="00641571"/>
    <w:rsid w:val="00642514"/>
    <w:rsid w:val="0064261B"/>
    <w:rsid w:val="0064264D"/>
    <w:rsid w:val="00642D6D"/>
    <w:rsid w:val="00642D73"/>
    <w:rsid w:val="00644344"/>
    <w:rsid w:val="006454A7"/>
    <w:rsid w:val="00646256"/>
    <w:rsid w:val="00646B6C"/>
    <w:rsid w:val="0064721A"/>
    <w:rsid w:val="00647348"/>
    <w:rsid w:val="00647E07"/>
    <w:rsid w:val="006501E6"/>
    <w:rsid w:val="00650F1A"/>
    <w:rsid w:val="00651546"/>
    <w:rsid w:val="006526BC"/>
    <w:rsid w:val="006528AA"/>
    <w:rsid w:val="006543EE"/>
    <w:rsid w:val="00654535"/>
    <w:rsid w:val="00654651"/>
    <w:rsid w:val="00654C94"/>
    <w:rsid w:val="0065578D"/>
    <w:rsid w:val="00655C5D"/>
    <w:rsid w:val="00656088"/>
    <w:rsid w:val="0065629B"/>
    <w:rsid w:val="00657778"/>
    <w:rsid w:val="006579CC"/>
    <w:rsid w:val="006601B0"/>
    <w:rsid w:val="00661F03"/>
    <w:rsid w:val="00662C88"/>
    <w:rsid w:val="00662EA2"/>
    <w:rsid w:val="0066314B"/>
    <w:rsid w:val="006631ED"/>
    <w:rsid w:val="006632C4"/>
    <w:rsid w:val="00663B8F"/>
    <w:rsid w:val="006656D5"/>
    <w:rsid w:val="00665BCC"/>
    <w:rsid w:val="006660AA"/>
    <w:rsid w:val="006663AC"/>
    <w:rsid w:val="00666FA5"/>
    <w:rsid w:val="006671A2"/>
    <w:rsid w:val="006672E8"/>
    <w:rsid w:val="00667A1D"/>
    <w:rsid w:val="00667A36"/>
    <w:rsid w:val="00667C19"/>
    <w:rsid w:val="00667F10"/>
    <w:rsid w:val="00671069"/>
    <w:rsid w:val="0067147D"/>
    <w:rsid w:val="006717E0"/>
    <w:rsid w:val="0067182B"/>
    <w:rsid w:val="00672A98"/>
    <w:rsid w:val="00672F0B"/>
    <w:rsid w:val="00673E17"/>
    <w:rsid w:val="00674553"/>
    <w:rsid w:val="00674957"/>
    <w:rsid w:val="00675F34"/>
    <w:rsid w:val="006765A0"/>
    <w:rsid w:val="00677463"/>
    <w:rsid w:val="00680437"/>
    <w:rsid w:val="0068055D"/>
    <w:rsid w:val="00680998"/>
    <w:rsid w:val="006818C5"/>
    <w:rsid w:val="00681F37"/>
    <w:rsid w:val="00681FFC"/>
    <w:rsid w:val="0068344C"/>
    <w:rsid w:val="00684D70"/>
    <w:rsid w:val="00685BB3"/>
    <w:rsid w:val="00685C9F"/>
    <w:rsid w:val="0068661C"/>
    <w:rsid w:val="00686B26"/>
    <w:rsid w:val="006876CB"/>
    <w:rsid w:val="006876ED"/>
    <w:rsid w:val="00687810"/>
    <w:rsid w:val="00687DEF"/>
    <w:rsid w:val="00690795"/>
    <w:rsid w:val="00690AA5"/>
    <w:rsid w:val="006913E2"/>
    <w:rsid w:val="006926FD"/>
    <w:rsid w:val="00692707"/>
    <w:rsid w:val="00692851"/>
    <w:rsid w:val="0069464D"/>
    <w:rsid w:val="00694B6B"/>
    <w:rsid w:val="00695487"/>
    <w:rsid w:val="0069593A"/>
    <w:rsid w:val="00696509"/>
    <w:rsid w:val="006967C6"/>
    <w:rsid w:val="00697719"/>
    <w:rsid w:val="006A2967"/>
    <w:rsid w:val="006A3604"/>
    <w:rsid w:val="006A3F51"/>
    <w:rsid w:val="006A4040"/>
    <w:rsid w:val="006A4D51"/>
    <w:rsid w:val="006A4E8E"/>
    <w:rsid w:val="006A5099"/>
    <w:rsid w:val="006A524E"/>
    <w:rsid w:val="006A58EF"/>
    <w:rsid w:val="006A597E"/>
    <w:rsid w:val="006A5D28"/>
    <w:rsid w:val="006B240D"/>
    <w:rsid w:val="006B3141"/>
    <w:rsid w:val="006B3572"/>
    <w:rsid w:val="006B3AFE"/>
    <w:rsid w:val="006B3C32"/>
    <w:rsid w:val="006B3C48"/>
    <w:rsid w:val="006B59EB"/>
    <w:rsid w:val="006B644F"/>
    <w:rsid w:val="006B7CCB"/>
    <w:rsid w:val="006B7F3C"/>
    <w:rsid w:val="006C0535"/>
    <w:rsid w:val="006C064D"/>
    <w:rsid w:val="006C0704"/>
    <w:rsid w:val="006C1B9D"/>
    <w:rsid w:val="006C2986"/>
    <w:rsid w:val="006C2D70"/>
    <w:rsid w:val="006C32BC"/>
    <w:rsid w:val="006C3373"/>
    <w:rsid w:val="006C3388"/>
    <w:rsid w:val="006C34B3"/>
    <w:rsid w:val="006C5E0B"/>
    <w:rsid w:val="006C6242"/>
    <w:rsid w:val="006D0065"/>
    <w:rsid w:val="006D00B0"/>
    <w:rsid w:val="006D2365"/>
    <w:rsid w:val="006D4837"/>
    <w:rsid w:val="006D4F3F"/>
    <w:rsid w:val="006D5558"/>
    <w:rsid w:val="006D5811"/>
    <w:rsid w:val="006D6428"/>
    <w:rsid w:val="006D6B40"/>
    <w:rsid w:val="006D6BF6"/>
    <w:rsid w:val="006D6CCA"/>
    <w:rsid w:val="006D73AB"/>
    <w:rsid w:val="006D76A7"/>
    <w:rsid w:val="006D7CEE"/>
    <w:rsid w:val="006D7ECD"/>
    <w:rsid w:val="006E0D81"/>
    <w:rsid w:val="006E1025"/>
    <w:rsid w:val="006E1072"/>
    <w:rsid w:val="006E16DC"/>
    <w:rsid w:val="006E1FD1"/>
    <w:rsid w:val="006E2A24"/>
    <w:rsid w:val="006E39FC"/>
    <w:rsid w:val="006E40A4"/>
    <w:rsid w:val="006E473D"/>
    <w:rsid w:val="006E516D"/>
    <w:rsid w:val="006E5AF4"/>
    <w:rsid w:val="006E62CC"/>
    <w:rsid w:val="006E6E83"/>
    <w:rsid w:val="006F0469"/>
    <w:rsid w:val="006F04C0"/>
    <w:rsid w:val="006F09B4"/>
    <w:rsid w:val="006F0CFE"/>
    <w:rsid w:val="006F182C"/>
    <w:rsid w:val="006F207C"/>
    <w:rsid w:val="006F2821"/>
    <w:rsid w:val="006F2FF0"/>
    <w:rsid w:val="006F3841"/>
    <w:rsid w:val="006F5668"/>
    <w:rsid w:val="006F5CBC"/>
    <w:rsid w:val="006F67A2"/>
    <w:rsid w:val="006F6978"/>
    <w:rsid w:val="006F6B64"/>
    <w:rsid w:val="006F7525"/>
    <w:rsid w:val="00700359"/>
    <w:rsid w:val="00700D12"/>
    <w:rsid w:val="00701615"/>
    <w:rsid w:val="0070167F"/>
    <w:rsid w:val="00701F5C"/>
    <w:rsid w:val="007024CC"/>
    <w:rsid w:val="00702C88"/>
    <w:rsid w:val="00702CF0"/>
    <w:rsid w:val="0070486A"/>
    <w:rsid w:val="007049CD"/>
    <w:rsid w:val="00704DDB"/>
    <w:rsid w:val="00705024"/>
    <w:rsid w:val="0070704D"/>
    <w:rsid w:val="0071058F"/>
    <w:rsid w:val="007108E1"/>
    <w:rsid w:val="007110CF"/>
    <w:rsid w:val="00711A24"/>
    <w:rsid w:val="00713647"/>
    <w:rsid w:val="007136FA"/>
    <w:rsid w:val="00713747"/>
    <w:rsid w:val="00714314"/>
    <w:rsid w:val="00714AFF"/>
    <w:rsid w:val="00715117"/>
    <w:rsid w:val="0071560B"/>
    <w:rsid w:val="00715CB9"/>
    <w:rsid w:val="007160AB"/>
    <w:rsid w:val="00716127"/>
    <w:rsid w:val="0071646D"/>
    <w:rsid w:val="00716C4E"/>
    <w:rsid w:val="0072047F"/>
    <w:rsid w:val="00720641"/>
    <w:rsid w:val="00720C5B"/>
    <w:rsid w:val="00720E35"/>
    <w:rsid w:val="00721610"/>
    <w:rsid w:val="00722AFF"/>
    <w:rsid w:val="00723465"/>
    <w:rsid w:val="00724CCF"/>
    <w:rsid w:val="00724F22"/>
    <w:rsid w:val="007262CE"/>
    <w:rsid w:val="00726CB6"/>
    <w:rsid w:val="007271CE"/>
    <w:rsid w:val="0072745A"/>
    <w:rsid w:val="007276D3"/>
    <w:rsid w:val="00727EF3"/>
    <w:rsid w:val="007304C4"/>
    <w:rsid w:val="007312F8"/>
    <w:rsid w:val="00732484"/>
    <w:rsid w:val="0073288D"/>
    <w:rsid w:val="007328A7"/>
    <w:rsid w:val="00733A26"/>
    <w:rsid w:val="007360A3"/>
    <w:rsid w:val="00736A30"/>
    <w:rsid w:val="00736FCE"/>
    <w:rsid w:val="00740D58"/>
    <w:rsid w:val="0074176F"/>
    <w:rsid w:val="007423E2"/>
    <w:rsid w:val="0074288E"/>
    <w:rsid w:val="00742F4E"/>
    <w:rsid w:val="007430C4"/>
    <w:rsid w:val="0074384E"/>
    <w:rsid w:val="00743A41"/>
    <w:rsid w:val="00743CC2"/>
    <w:rsid w:val="0074491E"/>
    <w:rsid w:val="007450D3"/>
    <w:rsid w:val="00745594"/>
    <w:rsid w:val="0074598C"/>
    <w:rsid w:val="0074654A"/>
    <w:rsid w:val="007476EA"/>
    <w:rsid w:val="00747929"/>
    <w:rsid w:val="00747D51"/>
    <w:rsid w:val="00750137"/>
    <w:rsid w:val="007519A6"/>
    <w:rsid w:val="00751DBE"/>
    <w:rsid w:val="00751ECC"/>
    <w:rsid w:val="007527F0"/>
    <w:rsid w:val="00752A4A"/>
    <w:rsid w:val="007541EE"/>
    <w:rsid w:val="007549A5"/>
    <w:rsid w:val="007558E1"/>
    <w:rsid w:val="00755D17"/>
    <w:rsid w:val="0075623C"/>
    <w:rsid w:val="007577E7"/>
    <w:rsid w:val="00757F27"/>
    <w:rsid w:val="00760170"/>
    <w:rsid w:val="007604DA"/>
    <w:rsid w:val="007617E7"/>
    <w:rsid w:val="007620A1"/>
    <w:rsid w:val="007623EE"/>
    <w:rsid w:val="007626FA"/>
    <w:rsid w:val="00764FC1"/>
    <w:rsid w:val="00766FA6"/>
    <w:rsid w:val="00767259"/>
    <w:rsid w:val="00767B74"/>
    <w:rsid w:val="00767CD1"/>
    <w:rsid w:val="007703EF"/>
    <w:rsid w:val="007707F9"/>
    <w:rsid w:val="00772716"/>
    <w:rsid w:val="00774396"/>
    <w:rsid w:val="007744D7"/>
    <w:rsid w:val="007751A2"/>
    <w:rsid w:val="0077533A"/>
    <w:rsid w:val="00776249"/>
    <w:rsid w:val="0077661E"/>
    <w:rsid w:val="0077697E"/>
    <w:rsid w:val="007775D0"/>
    <w:rsid w:val="00777C13"/>
    <w:rsid w:val="00777F4A"/>
    <w:rsid w:val="007813AD"/>
    <w:rsid w:val="0078211E"/>
    <w:rsid w:val="00784173"/>
    <w:rsid w:val="0078445F"/>
    <w:rsid w:val="00784859"/>
    <w:rsid w:val="0078577D"/>
    <w:rsid w:val="00785B4A"/>
    <w:rsid w:val="0078643A"/>
    <w:rsid w:val="007865D1"/>
    <w:rsid w:val="00786C75"/>
    <w:rsid w:val="007873B8"/>
    <w:rsid w:val="0078759C"/>
    <w:rsid w:val="007878A4"/>
    <w:rsid w:val="007878AE"/>
    <w:rsid w:val="00790504"/>
    <w:rsid w:val="0079103B"/>
    <w:rsid w:val="00791F70"/>
    <w:rsid w:val="00792467"/>
    <w:rsid w:val="00792B4D"/>
    <w:rsid w:val="00792DF3"/>
    <w:rsid w:val="007930B2"/>
    <w:rsid w:val="0079333E"/>
    <w:rsid w:val="00794081"/>
    <w:rsid w:val="007942B9"/>
    <w:rsid w:val="007944F7"/>
    <w:rsid w:val="00795499"/>
    <w:rsid w:val="007958ED"/>
    <w:rsid w:val="007963B5"/>
    <w:rsid w:val="00796814"/>
    <w:rsid w:val="00796C4C"/>
    <w:rsid w:val="00796E5D"/>
    <w:rsid w:val="00797090"/>
    <w:rsid w:val="007971CF"/>
    <w:rsid w:val="007A0F23"/>
    <w:rsid w:val="007A102D"/>
    <w:rsid w:val="007A1A59"/>
    <w:rsid w:val="007A1DED"/>
    <w:rsid w:val="007A3B4B"/>
    <w:rsid w:val="007A4CBC"/>
    <w:rsid w:val="007A5363"/>
    <w:rsid w:val="007A5510"/>
    <w:rsid w:val="007A5573"/>
    <w:rsid w:val="007A61CA"/>
    <w:rsid w:val="007A7621"/>
    <w:rsid w:val="007A7F7F"/>
    <w:rsid w:val="007B032B"/>
    <w:rsid w:val="007B0F0B"/>
    <w:rsid w:val="007B16EA"/>
    <w:rsid w:val="007B2003"/>
    <w:rsid w:val="007B2814"/>
    <w:rsid w:val="007B2C16"/>
    <w:rsid w:val="007B4073"/>
    <w:rsid w:val="007B5C3A"/>
    <w:rsid w:val="007B6DCB"/>
    <w:rsid w:val="007B7250"/>
    <w:rsid w:val="007B79C5"/>
    <w:rsid w:val="007B7E50"/>
    <w:rsid w:val="007C0C54"/>
    <w:rsid w:val="007C102C"/>
    <w:rsid w:val="007C1386"/>
    <w:rsid w:val="007C1E32"/>
    <w:rsid w:val="007C23C8"/>
    <w:rsid w:val="007C2CD9"/>
    <w:rsid w:val="007C385F"/>
    <w:rsid w:val="007C3FA8"/>
    <w:rsid w:val="007C426F"/>
    <w:rsid w:val="007C5502"/>
    <w:rsid w:val="007C5BAD"/>
    <w:rsid w:val="007C6F43"/>
    <w:rsid w:val="007D2015"/>
    <w:rsid w:val="007D267B"/>
    <w:rsid w:val="007D2748"/>
    <w:rsid w:val="007D29D7"/>
    <w:rsid w:val="007D2E51"/>
    <w:rsid w:val="007D313E"/>
    <w:rsid w:val="007D3B65"/>
    <w:rsid w:val="007D3C94"/>
    <w:rsid w:val="007D3FC4"/>
    <w:rsid w:val="007D4039"/>
    <w:rsid w:val="007D506C"/>
    <w:rsid w:val="007D5198"/>
    <w:rsid w:val="007D52FA"/>
    <w:rsid w:val="007D5D9A"/>
    <w:rsid w:val="007D5EAD"/>
    <w:rsid w:val="007E056F"/>
    <w:rsid w:val="007E119F"/>
    <w:rsid w:val="007E1FB8"/>
    <w:rsid w:val="007E2730"/>
    <w:rsid w:val="007E4E28"/>
    <w:rsid w:val="007E4FF3"/>
    <w:rsid w:val="007E5524"/>
    <w:rsid w:val="007E5579"/>
    <w:rsid w:val="007E59EC"/>
    <w:rsid w:val="007E5EA4"/>
    <w:rsid w:val="007E6DFE"/>
    <w:rsid w:val="007E6FC2"/>
    <w:rsid w:val="007E7149"/>
    <w:rsid w:val="007E7FCA"/>
    <w:rsid w:val="007F0D10"/>
    <w:rsid w:val="007F1142"/>
    <w:rsid w:val="007F1D29"/>
    <w:rsid w:val="007F267B"/>
    <w:rsid w:val="007F2C9B"/>
    <w:rsid w:val="007F2CCC"/>
    <w:rsid w:val="007F3CBA"/>
    <w:rsid w:val="007F3E08"/>
    <w:rsid w:val="007F41E1"/>
    <w:rsid w:val="007F4318"/>
    <w:rsid w:val="007F4E1F"/>
    <w:rsid w:val="007F6BE5"/>
    <w:rsid w:val="007F6C18"/>
    <w:rsid w:val="008001C1"/>
    <w:rsid w:val="00800408"/>
    <w:rsid w:val="00800B32"/>
    <w:rsid w:val="00801D86"/>
    <w:rsid w:val="00803245"/>
    <w:rsid w:val="00803C2C"/>
    <w:rsid w:val="00805283"/>
    <w:rsid w:val="00806677"/>
    <w:rsid w:val="00806DCC"/>
    <w:rsid w:val="00807B51"/>
    <w:rsid w:val="00807DB8"/>
    <w:rsid w:val="00811994"/>
    <w:rsid w:val="00811BF3"/>
    <w:rsid w:val="00812B6F"/>
    <w:rsid w:val="00812E4B"/>
    <w:rsid w:val="008132DE"/>
    <w:rsid w:val="008135BD"/>
    <w:rsid w:val="008137D0"/>
    <w:rsid w:val="00814A7B"/>
    <w:rsid w:val="00815467"/>
    <w:rsid w:val="00815861"/>
    <w:rsid w:val="00815868"/>
    <w:rsid w:val="00816A2A"/>
    <w:rsid w:val="00816B5F"/>
    <w:rsid w:val="0082025A"/>
    <w:rsid w:val="00820FA5"/>
    <w:rsid w:val="008219C4"/>
    <w:rsid w:val="0082260D"/>
    <w:rsid w:val="008232E6"/>
    <w:rsid w:val="0082354A"/>
    <w:rsid w:val="00824855"/>
    <w:rsid w:val="00824D73"/>
    <w:rsid w:val="00825103"/>
    <w:rsid w:val="008261F0"/>
    <w:rsid w:val="008263E0"/>
    <w:rsid w:val="00827766"/>
    <w:rsid w:val="00830960"/>
    <w:rsid w:val="00831276"/>
    <w:rsid w:val="00831B3A"/>
    <w:rsid w:val="00832D40"/>
    <w:rsid w:val="008332E6"/>
    <w:rsid w:val="008336BC"/>
    <w:rsid w:val="008337D4"/>
    <w:rsid w:val="008339AE"/>
    <w:rsid w:val="00833FD3"/>
    <w:rsid w:val="00834B01"/>
    <w:rsid w:val="0083511E"/>
    <w:rsid w:val="00835157"/>
    <w:rsid w:val="00836420"/>
    <w:rsid w:val="00837370"/>
    <w:rsid w:val="00841B89"/>
    <w:rsid w:val="0084205D"/>
    <w:rsid w:val="00843336"/>
    <w:rsid w:val="008436C5"/>
    <w:rsid w:val="00844790"/>
    <w:rsid w:val="00844CAC"/>
    <w:rsid w:val="00845A75"/>
    <w:rsid w:val="008472CF"/>
    <w:rsid w:val="00847387"/>
    <w:rsid w:val="00847BE8"/>
    <w:rsid w:val="00850082"/>
    <w:rsid w:val="00852057"/>
    <w:rsid w:val="00852378"/>
    <w:rsid w:val="008529EA"/>
    <w:rsid w:val="00852E31"/>
    <w:rsid w:val="008534A8"/>
    <w:rsid w:val="00853841"/>
    <w:rsid w:val="00854416"/>
    <w:rsid w:val="00855A67"/>
    <w:rsid w:val="00856014"/>
    <w:rsid w:val="008566B0"/>
    <w:rsid w:val="008566D2"/>
    <w:rsid w:val="00856A9C"/>
    <w:rsid w:val="00857CC9"/>
    <w:rsid w:val="0086172F"/>
    <w:rsid w:val="00861D69"/>
    <w:rsid w:val="00862095"/>
    <w:rsid w:val="008637B5"/>
    <w:rsid w:val="00864894"/>
    <w:rsid w:val="00864AC6"/>
    <w:rsid w:val="008675C6"/>
    <w:rsid w:val="00871237"/>
    <w:rsid w:val="00871C61"/>
    <w:rsid w:val="00872331"/>
    <w:rsid w:val="008728EF"/>
    <w:rsid w:val="00872BE3"/>
    <w:rsid w:val="008737CA"/>
    <w:rsid w:val="00874047"/>
    <w:rsid w:val="008742A1"/>
    <w:rsid w:val="00874534"/>
    <w:rsid w:val="00874F50"/>
    <w:rsid w:val="00875674"/>
    <w:rsid w:val="00876258"/>
    <w:rsid w:val="00876568"/>
    <w:rsid w:val="00876815"/>
    <w:rsid w:val="00876BC4"/>
    <w:rsid w:val="00877E4A"/>
    <w:rsid w:val="00877F3B"/>
    <w:rsid w:val="00877F7C"/>
    <w:rsid w:val="008805A7"/>
    <w:rsid w:val="00880C33"/>
    <w:rsid w:val="0088144D"/>
    <w:rsid w:val="008816C6"/>
    <w:rsid w:val="00881EDD"/>
    <w:rsid w:val="008821B1"/>
    <w:rsid w:val="00882450"/>
    <w:rsid w:val="00882B5D"/>
    <w:rsid w:val="00882C7F"/>
    <w:rsid w:val="00882EB6"/>
    <w:rsid w:val="00883675"/>
    <w:rsid w:val="008841FF"/>
    <w:rsid w:val="00885452"/>
    <w:rsid w:val="0088563E"/>
    <w:rsid w:val="00885CE8"/>
    <w:rsid w:val="008863CF"/>
    <w:rsid w:val="008866D8"/>
    <w:rsid w:val="008876AB"/>
    <w:rsid w:val="008876EA"/>
    <w:rsid w:val="00891E15"/>
    <w:rsid w:val="00892C37"/>
    <w:rsid w:val="008948B0"/>
    <w:rsid w:val="00894AAE"/>
    <w:rsid w:val="0089535A"/>
    <w:rsid w:val="00895392"/>
    <w:rsid w:val="008962A7"/>
    <w:rsid w:val="00896B95"/>
    <w:rsid w:val="00897FA1"/>
    <w:rsid w:val="008A05E5"/>
    <w:rsid w:val="008A166A"/>
    <w:rsid w:val="008A16BF"/>
    <w:rsid w:val="008A1841"/>
    <w:rsid w:val="008A189C"/>
    <w:rsid w:val="008A20BD"/>
    <w:rsid w:val="008A30BA"/>
    <w:rsid w:val="008A314C"/>
    <w:rsid w:val="008A3C2F"/>
    <w:rsid w:val="008A3D8D"/>
    <w:rsid w:val="008A3F60"/>
    <w:rsid w:val="008A4C8F"/>
    <w:rsid w:val="008A57F8"/>
    <w:rsid w:val="008A67E4"/>
    <w:rsid w:val="008A6868"/>
    <w:rsid w:val="008B0920"/>
    <w:rsid w:val="008B2082"/>
    <w:rsid w:val="008B208F"/>
    <w:rsid w:val="008B3556"/>
    <w:rsid w:val="008B504E"/>
    <w:rsid w:val="008B5572"/>
    <w:rsid w:val="008B57DA"/>
    <w:rsid w:val="008B5D56"/>
    <w:rsid w:val="008B5FE2"/>
    <w:rsid w:val="008B647A"/>
    <w:rsid w:val="008B7037"/>
    <w:rsid w:val="008B76A2"/>
    <w:rsid w:val="008B7875"/>
    <w:rsid w:val="008C01D2"/>
    <w:rsid w:val="008C13EF"/>
    <w:rsid w:val="008C14C5"/>
    <w:rsid w:val="008C1500"/>
    <w:rsid w:val="008C1628"/>
    <w:rsid w:val="008C2794"/>
    <w:rsid w:val="008C3009"/>
    <w:rsid w:val="008C3433"/>
    <w:rsid w:val="008C4238"/>
    <w:rsid w:val="008C522D"/>
    <w:rsid w:val="008C5285"/>
    <w:rsid w:val="008C5408"/>
    <w:rsid w:val="008C6364"/>
    <w:rsid w:val="008C663C"/>
    <w:rsid w:val="008C6A6F"/>
    <w:rsid w:val="008C71CB"/>
    <w:rsid w:val="008C7D29"/>
    <w:rsid w:val="008D00BE"/>
    <w:rsid w:val="008D0D64"/>
    <w:rsid w:val="008D10E3"/>
    <w:rsid w:val="008D1A1B"/>
    <w:rsid w:val="008D20C2"/>
    <w:rsid w:val="008D2E46"/>
    <w:rsid w:val="008D35B9"/>
    <w:rsid w:val="008D36D2"/>
    <w:rsid w:val="008D3823"/>
    <w:rsid w:val="008D3E75"/>
    <w:rsid w:val="008D3FC2"/>
    <w:rsid w:val="008D4D63"/>
    <w:rsid w:val="008D5653"/>
    <w:rsid w:val="008D5D35"/>
    <w:rsid w:val="008E1099"/>
    <w:rsid w:val="008E1983"/>
    <w:rsid w:val="008E2C3A"/>
    <w:rsid w:val="008E3136"/>
    <w:rsid w:val="008E3528"/>
    <w:rsid w:val="008E3991"/>
    <w:rsid w:val="008E41E6"/>
    <w:rsid w:val="008E41EF"/>
    <w:rsid w:val="008E41F0"/>
    <w:rsid w:val="008E423D"/>
    <w:rsid w:val="008E4E61"/>
    <w:rsid w:val="008E5590"/>
    <w:rsid w:val="008E66BE"/>
    <w:rsid w:val="008E6DB0"/>
    <w:rsid w:val="008E6E55"/>
    <w:rsid w:val="008E74DF"/>
    <w:rsid w:val="008E79CD"/>
    <w:rsid w:val="008E7C52"/>
    <w:rsid w:val="008F03A5"/>
    <w:rsid w:val="008F08BF"/>
    <w:rsid w:val="008F09C8"/>
    <w:rsid w:val="008F0BE4"/>
    <w:rsid w:val="008F200A"/>
    <w:rsid w:val="008F22AB"/>
    <w:rsid w:val="008F2874"/>
    <w:rsid w:val="008F2CF5"/>
    <w:rsid w:val="008F2E89"/>
    <w:rsid w:val="008F2F45"/>
    <w:rsid w:val="008F355A"/>
    <w:rsid w:val="008F36AF"/>
    <w:rsid w:val="008F36B9"/>
    <w:rsid w:val="008F4170"/>
    <w:rsid w:val="008F4205"/>
    <w:rsid w:val="008F4220"/>
    <w:rsid w:val="008F5143"/>
    <w:rsid w:val="008F53BC"/>
    <w:rsid w:val="008F5618"/>
    <w:rsid w:val="008F6275"/>
    <w:rsid w:val="008F798C"/>
    <w:rsid w:val="00900728"/>
    <w:rsid w:val="009008B3"/>
    <w:rsid w:val="00900CD1"/>
    <w:rsid w:val="00900ED2"/>
    <w:rsid w:val="00901E79"/>
    <w:rsid w:val="0090215E"/>
    <w:rsid w:val="00902312"/>
    <w:rsid w:val="009031C6"/>
    <w:rsid w:val="00903C92"/>
    <w:rsid w:val="0090463E"/>
    <w:rsid w:val="00904BF2"/>
    <w:rsid w:val="00904D77"/>
    <w:rsid w:val="00904E71"/>
    <w:rsid w:val="0090517C"/>
    <w:rsid w:val="00905DCA"/>
    <w:rsid w:val="00906004"/>
    <w:rsid w:val="00906558"/>
    <w:rsid w:val="0091052B"/>
    <w:rsid w:val="00910D15"/>
    <w:rsid w:val="009131DA"/>
    <w:rsid w:val="009133EF"/>
    <w:rsid w:val="00913CD6"/>
    <w:rsid w:val="00913CF2"/>
    <w:rsid w:val="00914C4A"/>
    <w:rsid w:val="009154E7"/>
    <w:rsid w:val="00915604"/>
    <w:rsid w:val="009156D4"/>
    <w:rsid w:val="00915D68"/>
    <w:rsid w:val="009162F7"/>
    <w:rsid w:val="009166CA"/>
    <w:rsid w:val="00916F4A"/>
    <w:rsid w:val="0091737A"/>
    <w:rsid w:val="0091754D"/>
    <w:rsid w:val="00917640"/>
    <w:rsid w:val="00917A48"/>
    <w:rsid w:val="00920515"/>
    <w:rsid w:val="00921112"/>
    <w:rsid w:val="0092213D"/>
    <w:rsid w:val="0092278A"/>
    <w:rsid w:val="00923244"/>
    <w:rsid w:val="0092366A"/>
    <w:rsid w:val="0092379B"/>
    <w:rsid w:val="009237EE"/>
    <w:rsid w:val="00923CAD"/>
    <w:rsid w:val="0092423B"/>
    <w:rsid w:val="009247F4"/>
    <w:rsid w:val="009264B2"/>
    <w:rsid w:val="00927D8D"/>
    <w:rsid w:val="00927EF8"/>
    <w:rsid w:val="00932355"/>
    <w:rsid w:val="00932BED"/>
    <w:rsid w:val="00932FC3"/>
    <w:rsid w:val="009334FB"/>
    <w:rsid w:val="00933548"/>
    <w:rsid w:val="009338D4"/>
    <w:rsid w:val="00933AD0"/>
    <w:rsid w:val="00933FB0"/>
    <w:rsid w:val="00934B96"/>
    <w:rsid w:val="0093582F"/>
    <w:rsid w:val="00936432"/>
    <w:rsid w:val="0094092A"/>
    <w:rsid w:val="009410B0"/>
    <w:rsid w:val="0094115E"/>
    <w:rsid w:val="00941238"/>
    <w:rsid w:val="00941DB5"/>
    <w:rsid w:val="00942374"/>
    <w:rsid w:val="00942C18"/>
    <w:rsid w:val="009433CF"/>
    <w:rsid w:val="0094373F"/>
    <w:rsid w:val="00943A0A"/>
    <w:rsid w:val="00944705"/>
    <w:rsid w:val="00944BBA"/>
    <w:rsid w:val="00944EB4"/>
    <w:rsid w:val="0094512C"/>
    <w:rsid w:val="00945651"/>
    <w:rsid w:val="00945657"/>
    <w:rsid w:val="00945B9C"/>
    <w:rsid w:val="009469BA"/>
    <w:rsid w:val="0094748E"/>
    <w:rsid w:val="0094766F"/>
    <w:rsid w:val="00947B0B"/>
    <w:rsid w:val="00947F4C"/>
    <w:rsid w:val="00951D1B"/>
    <w:rsid w:val="00952630"/>
    <w:rsid w:val="00952A58"/>
    <w:rsid w:val="009534D1"/>
    <w:rsid w:val="00953701"/>
    <w:rsid w:val="00954708"/>
    <w:rsid w:val="00955054"/>
    <w:rsid w:val="00955D51"/>
    <w:rsid w:val="00955D5E"/>
    <w:rsid w:val="0095703F"/>
    <w:rsid w:val="00957B7A"/>
    <w:rsid w:val="00961429"/>
    <w:rsid w:val="00961AFA"/>
    <w:rsid w:val="0096253F"/>
    <w:rsid w:val="00962E61"/>
    <w:rsid w:val="009634B1"/>
    <w:rsid w:val="009634E2"/>
    <w:rsid w:val="009639D0"/>
    <w:rsid w:val="0096468E"/>
    <w:rsid w:val="00965221"/>
    <w:rsid w:val="00965F2C"/>
    <w:rsid w:val="00966BDA"/>
    <w:rsid w:val="00966C04"/>
    <w:rsid w:val="00966C45"/>
    <w:rsid w:val="0096729A"/>
    <w:rsid w:val="00967FCD"/>
    <w:rsid w:val="009709E2"/>
    <w:rsid w:val="0097179E"/>
    <w:rsid w:val="0097185C"/>
    <w:rsid w:val="0097192E"/>
    <w:rsid w:val="00971A7A"/>
    <w:rsid w:val="00971B55"/>
    <w:rsid w:val="00971F61"/>
    <w:rsid w:val="00974372"/>
    <w:rsid w:val="009743EA"/>
    <w:rsid w:val="0097460A"/>
    <w:rsid w:val="00974D95"/>
    <w:rsid w:val="009751A3"/>
    <w:rsid w:val="009764F4"/>
    <w:rsid w:val="00976CF1"/>
    <w:rsid w:val="00976D33"/>
    <w:rsid w:val="00977999"/>
    <w:rsid w:val="00981022"/>
    <w:rsid w:val="00982270"/>
    <w:rsid w:val="0098302C"/>
    <w:rsid w:val="0098688E"/>
    <w:rsid w:val="009874FC"/>
    <w:rsid w:val="009879BC"/>
    <w:rsid w:val="0099081E"/>
    <w:rsid w:val="009924D8"/>
    <w:rsid w:val="00992D36"/>
    <w:rsid w:val="0099347F"/>
    <w:rsid w:val="0099367C"/>
    <w:rsid w:val="00994023"/>
    <w:rsid w:val="00994CDB"/>
    <w:rsid w:val="009952A8"/>
    <w:rsid w:val="0099534F"/>
    <w:rsid w:val="00995509"/>
    <w:rsid w:val="00995FD5"/>
    <w:rsid w:val="009964AB"/>
    <w:rsid w:val="009A0219"/>
    <w:rsid w:val="009A09CF"/>
    <w:rsid w:val="009A0E9A"/>
    <w:rsid w:val="009A1C38"/>
    <w:rsid w:val="009A2A48"/>
    <w:rsid w:val="009A2FCD"/>
    <w:rsid w:val="009A3B6A"/>
    <w:rsid w:val="009A3BB8"/>
    <w:rsid w:val="009A5385"/>
    <w:rsid w:val="009A66F5"/>
    <w:rsid w:val="009A6A9D"/>
    <w:rsid w:val="009A70B4"/>
    <w:rsid w:val="009B027D"/>
    <w:rsid w:val="009B1686"/>
    <w:rsid w:val="009B27D4"/>
    <w:rsid w:val="009B2F08"/>
    <w:rsid w:val="009B33AE"/>
    <w:rsid w:val="009B3848"/>
    <w:rsid w:val="009B3E1E"/>
    <w:rsid w:val="009B411E"/>
    <w:rsid w:val="009B50DC"/>
    <w:rsid w:val="009B6416"/>
    <w:rsid w:val="009C05C3"/>
    <w:rsid w:val="009C13BD"/>
    <w:rsid w:val="009C1B20"/>
    <w:rsid w:val="009C27D7"/>
    <w:rsid w:val="009C2EB9"/>
    <w:rsid w:val="009C3336"/>
    <w:rsid w:val="009C351A"/>
    <w:rsid w:val="009C3BBA"/>
    <w:rsid w:val="009C4918"/>
    <w:rsid w:val="009C4AE8"/>
    <w:rsid w:val="009C6146"/>
    <w:rsid w:val="009C670B"/>
    <w:rsid w:val="009C6BE1"/>
    <w:rsid w:val="009C76F9"/>
    <w:rsid w:val="009C7978"/>
    <w:rsid w:val="009C7DF1"/>
    <w:rsid w:val="009D037F"/>
    <w:rsid w:val="009D1009"/>
    <w:rsid w:val="009D144E"/>
    <w:rsid w:val="009D18EF"/>
    <w:rsid w:val="009D222C"/>
    <w:rsid w:val="009D32BA"/>
    <w:rsid w:val="009D3EAB"/>
    <w:rsid w:val="009D4516"/>
    <w:rsid w:val="009D46A6"/>
    <w:rsid w:val="009D4CBA"/>
    <w:rsid w:val="009D4FE4"/>
    <w:rsid w:val="009D5674"/>
    <w:rsid w:val="009D5C96"/>
    <w:rsid w:val="009D5E40"/>
    <w:rsid w:val="009D5E7E"/>
    <w:rsid w:val="009D737C"/>
    <w:rsid w:val="009D7F92"/>
    <w:rsid w:val="009E04C4"/>
    <w:rsid w:val="009E1935"/>
    <w:rsid w:val="009E1ADB"/>
    <w:rsid w:val="009E2912"/>
    <w:rsid w:val="009E3A91"/>
    <w:rsid w:val="009E3CFC"/>
    <w:rsid w:val="009E3D3F"/>
    <w:rsid w:val="009E3D54"/>
    <w:rsid w:val="009E4674"/>
    <w:rsid w:val="009E49C1"/>
    <w:rsid w:val="009E57AA"/>
    <w:rsid w:val="009E68F6"/>
    <w:rsid w:val="009E6A09"/>
    <w:rsid w:val="009E7195"/>
    <w:rsid w:val="009E780A"/>
    <w:rsid w:val="009F050F"/>
    <w:rsid w:val="009F0612"/>
    <w:rsid w:val="009F0825"/>
    <w:rsid w:val="009F0AA5"/>
    <w:rsid w:val="009F231B"/>
    <w:rsid w:val="009F3A09"/>
    <w:rsid w:val="009F3D5A"/>
    <w:rsid w:val="009F42BD"/>
    <w:rsid w:val="009F4FA3"/>
    <w:rsid w:val="009F6941"/>
    <w:rsid w:val="009F745A"/>
    <w:rsid w:val="009F7A89"/>
    <w:rsid w:val="009F7D72"/>
    <w:rsid w:val="00A00292"/>
    <w:rsid w:val="00A00423"/>
    <w:rsid w:val="00A0094B"/>
    <w:rsid w:val="00A00CA5"/>
    <w:rsid w:val="00A0109D"/>
    <w:rsid w:val="00A010AE"/>
    <w:rsid w:val="00A01A67"/>
    <w:rsid w:val="00A0285B"/>
    <w:rsid w:val="00A02ECE"/>
    <w:rsid w:val="00A03721"/>
    <w:rsid w:val="00A04CF0"/>
    <w:rsid w:val="00A060FF"/>
    <w:rsid w:val="00A10A99"/>
    <w:rsid w:val="00A1268E"/>
    <w:rsid w:val="00A1311B"/>
    <w:rsid w:val="00A131EB"/>
    <w:rsid w:val="00A13558"/>
    <w:rsid w:val="00A13D0A"/>
    <w:rsid w:val="00A13E9E"/>
    <w:rsid w:val="00A151FB"/>
    <w:rsid w:val="00A16060"/>
    <w:rsid w:val="00A16B0B"/>
    <w:rsid w:val="00A17F4B"/>
    <w:rsid w:val="00A21278"/>
    <w:rsid w:val="00A21657"/>
    <w:rsid w:val="00A2171C"/>
    <w:rsid w:val="00A219BD"/>
    <w:rsid w:val="00A22138"/>
    <w:rsid w:val="00A23B55"/>
    <w:rsid w:val="00A25B16"/>
    <w:rsid w:val="00A2743C"/>
    <w:rsid w:val="00A278BD"/>
    <w:rsid w:val="00A30035"/>
    <w:rsid w:val="00A311C8"/>
    <w:rsid w:val="00A317AB"/>
    <w:rsid w:val="00A32087"/>
    <w:rsid w:val="00A320C2"/>
    <w:rsid w:val="00A325D7"/>
    <w:rsid w:val="00A334C8"/>
    <w:rsid w:val="00A3385C"/>
    <w:rsid w:val="00A346D8"/>
    <w:rsid w:val="00A34E70"/>
    <w:rsid w:val="00A36F7E"/>
    <w:rsid w:val="00A373E4"/>
    <w:rsid w:val="00A377F8"/>
    <w:rsid w:val="00A4032C"/>
    <w:rsid w:val="00A40630"/>
    <w:rsid w:val="00A41052"/>
    <w:rsid w:val="00A41F5A"/>
    <w:rsid w:val="00A43F6F"/>
    <w:rsid w:val="00A44750"/>
    <w:rsid w:val="00A44DBC"/>
    <w:rsid w:val="00A45253"/>
    <w:rsid w:val="00A45879"/>
    <w:rsid w:val="00A458C8"/>
    <w:rsid w:val="00A459C4"/>
    <w:rsid w:val="00A45DD4"/>
    <w:rsid w:val="00A460EF"/>
    <w:rsid w:val="00A4684A"/>
    <w:rsid w:val="00A46C01"/>
    <w:rsid w:val="00A509D3"/>
    <w:rsid w:val="00A509F2"/>
    <w:rsid w:val="00A50EC5"/>
    <w:rsid w:val="00A50EFC"/>
    <w:rsid w:val="00A516F2"/>
    <w:rsid w:val="00A51AB6"/>
    <w:rsid w:val="00A51EEA"/>
    <w:rsid w:val="00A52444"/>
    <w:rsid w:val="00A53570"/>
    <w:rsid w:val="00A53972"/>
    <w:rsid w:val="00A5496D"/>
    <w:rsid w:val="00A54DA4"/>
    <w:rsid w:val="00A55053"/>
    <w:rsid w:val="00A55162"/>
    <w:rsid w:val="00A552BE"/>
    <w:rsid w:val="00A5562C"/>
    <w:rsid w:val="00A556A5"/>
    <w:rsid w:val="00A556D4"/>
    <w:rsid w:val="00A55A7E"/>
    <w:rsid w:val="00A5601A"/>
    <w:rsid w:val="00A5671C"/>
    <w:rsid w:val="00A56A6C"/>
    <w:rsid w:val="00A56C04"/>
    <w:rsid w:val="00A56D42"/>
    <w:rsid w:val="00A575E7"/>
    <w:rsid w:val="00A57CE8"/>
    <w:rsid w:val="00A57FE0"/>
    <w:rsid w:val="00A6121D"/>
    <w:rsid w:val="00A61BBF"/>
    <w:rsid w:val="00A62123"/>
    <w:rsid w:val="00A622FA"/>
    <w:rsid w:val="00A638EF"/>
    <w:rsid w:val="00A63DF5"/>
    <w:rsid w:val="00A63FD7"/>
    <w:rsid w:val="00A64193"/>
    <w:rsid w:val="00A649FF"/>
    <w:rsid w:val="00A653B7"/>
    <w:rsid w:val="00A6549D"/>
    <w:rsid w:val="00A655C0"/>
    <w:rsid w:val="00A6580C"/>
    <w:rsid w:val="00A65CD4"/>
    <w:rsid w:val="00A65FA6"/>
    <w:rsid w:val="00A66CB7"/>
    <w:rsid w:val="00A678B6"/>
    <w:rsid w:val="00A67D43"/>
    <w:rsid w:val="00A7058C"/>
    <w:rsid w:val="00A70D32"/>
    <w:rsid w:val="00A7121E"/>
    <w:rsid w:val="00A71543"/>
    <w:rsid w:val="00A71C3A"/>
    <w:rsid w:val="00A72535"/>
    <w:rsid w:val="00A75F69"/>
    <w:rsid w:val="00A75FA1"/>
    <w:rsid w:val="00A80777"/>
    <w:rsid w:val="00A80AA6"/>
    <w:rsid w:val="00A80CF9"/>
    <w:rsid w:val="00A80E2C"/>
    <w:rsid w:val="00A815BC"/>
    <w:rsid w:val="00A81955"/>
    <w:rsid w:val="00A81B0E"/>
    <w:rsid w:val="00A82B1D"/>
    <w:rsid w:val="00A85C6D"/>
    <w:rsid w:val="00A85D16"/>
    <w:rsid w:val="00A8663D"/>
    <w:rsid w:val="00A90599"/>
    <w:rsid w:val="00A90B09"/>
    <w:rsid w:val="00A91AFC"/>
    <w:rsid w:val="00A91CC6"/>
    <w:rsid w:val="00A92651"/>
    <w:rsid w:val="00A92DC6"/>
    <w:rsid w:val="00A933B4"/>
    <w:rsid w:val="00A93947"/>
    <w:rsid w:val="00A942FC"/>
    <w:rsid w:val="00A94ADB"/>
    <w:rsid w:val="00A95DCC"/>
    <w:rsid w:val="00A95E20"/>
    <w:rsid w:val="00A96996"/>
    <w:rsid w:val="00A969BE"/>
    <w:rsid w:val="00A96C4E"/>
    <w:rsid w:val="00A9729E"/>
    <w:rsid w:val="00A97870"/>
    <w:rsid w:val="00AA0EB2"/>
    <w:rsid w:val="00AA1076"/>
    <w:rsid w:val="00AA1268"/>
    <w:rsid w:val="00AA2051"/>
    <w:rsid w:val="00AA21D8"/>
    <w:rsid w:val="00AA232F"/>
    <w:rsid w:val="00AA2E32"/>
    <w:rsid w:val="00AA375E"/>
    <w:rsid w:val="00AA3BDE"/>
    <w:rsid w:val="00AA400E"/>
    <w:rsid w:val="00AA41A6"/>
    <w:rsid w:val="00AA45B2"/>
    <w:rsid w:val="00AA52D5"/>
    <w:rsid w:val="00AA799F"/>
    <w:rsid w:val="00AA7EA7"/>
    <w:rsid w:val="00AA7ECA"/>
    <w:rsid w:val="00AB0BF4"/>
    <w:rsid w:val="00AB14D6"/>
    <w:rsid w:val="00AB262E"/>
    <w:rsid w:val="00AB39D6"/>
    <w:rsid w:val="00AB4137"/>
    <w:rsid w:val="00AB4355"/>
    <w:rsid w:val="00AB4B80"/>
    <w:rsid w:val="00AB4ED0"/>
    <w:rsid w:val="00AB717A"/>
    <w:rsid w:val="00AB71FA"/>
    <w:rsid w:val="00AB7603"/>
    <w:rsid w:val="00AB775B"/>
    <w:rsid w:val="00AB7A58"/>
    <w:rsid w:val="00AC0BF6"/>
    <w:rsid w:val="00AC1167"/>
    <w:rsid w:val="00AC15A2"/>
    <w:rsid w:val="00AC18E2"/>
    <w:rsid w:val="00AC2C7C"/>
    <w:rsid w:val="00AC2FBF"/>
    <w:rsid w:val="00AC3FFC"/>
    <w:rsid w:val="00AC4298"/>
    <w:rsid w:val="00AC5BA3"/>
    <w:rsid w:val="00AC643F"/>
    <w:rsid w:val="00AC687B"/>
    <w:rsid w:val="00AC68A6"/>
    <w:rsid w:val="00AC6CC8"/>
    <w:rsid w:val="00AC779C"/>
    <w:rsid w:val="00AC7BD1"/>
    <w:rsid w:val="00AC7C88"/>
    <w:rsid w:val="00AD1FBB"/>
    <w:rsid w:val="00AD3713"/>
    <w:rsid w:val="00AD3DDF"/>
    <w:rsid w:val="00AD3E07"/>
    <w:rsid w:val="00AD3F85"/>
    <w:rsid w:val="00AD458D"/>
    <w:rsid w:val="00AD5886"/>
    <w:rsid w:val="00AD5AD2"/>
    <w:rsid w:val="00AD7D41"/>
    <w:rsid w:val="00AE0838"/>
    <w:rsid w:val="00AE0AFA"/>
    <w:rsid w:val="00AE0BE5"/>
    <w:rsid w:val="00AE0E41"/>
    <w:rsid w:val="00AE0EE5"/>
    <w:rsid w:val="00AE3129"/>
    <w:rsid w:val="00AE31CF"/>
    <w:rsid w:val="00AE3465"/>
    <w:rsid w:val="00AE34B3"/>
    <w:rsid w:val="00AE393B"/>
    <w:rsid w:val="00AE3AB8"/>
    <w:rsid w:val="00AE43E9"/>
    <w:rsid w:val="00AE465F"/>
    <w:rsid w:val="00AE4761"/>
    <w:rsid w:val="00AE5111"/>
    <w:rsid w:val="00AE5173"/>
    <w:rsid w:val="00AE56B0"/>
    <w:rsid w:val="00AE5A30"/>
    <w:rsid w:val="00AE5F29"/>
    <w:rsid w:val="00AF0C42"/>
    <w:rsid w:val="00AF123D"/>
    <w:rsid w:val="00AF1F58"/>
    <w:rsid w:val="00AF2762"/>
    <w:rsid w:val="00AF3FA1"/>
    <w:rsid w:val="00AF41A6"/>
    <w:rsid w:val="00AF4910"/>
    <w:rsid w:val="00AF4B00"/>
    <w:rsid w:val="00AF64F8"/>
    <w:rsid w:val="00AF7139"/>
    <w:rsid w:val="00B008E7"/>
    <w:rsid w:val="00B01074"/>
    <w:rsid w:val="00B01106"/>
    <w:rsid w:val="00B01214"/>
    <w:rsid w:val="00B014DC"/>
    <w:rsid w:val="00B01B8D"/>
    <w:rsid w:val="00B02294"/>
    <w:rsid w:val="00B022B9"/>
    <w:rsid w:val="00B02A6D"/>
    <w:rsid w:val="00B03577"/>
    <w:rsid w:val="00B03BC1"/>
    <w:rsid w:val="00B041D4"/>
    <w:rsid w:val="00B041F6"/>
    <w:rsid w:val="00B05802"/>
    <w:rsid w:val="00B05A05"/>
    <w:rsid w:val="00B05CD2"/>
    <w:rsid w:val="00B05CD3"/>
    <w:rsid w:val="00B061B9"/>
    <w:rsid w:val="00B06DFF"/>
    <w:rsid w:val="00B075DE"/>
    <w:rsid w:val="00B10421"/>
    <w:rsid w:val="00B10758"/>
    <w:rsid w:val="00B123D6"/>
    <w:rsid w:val="00B12FE5"/>
    <w:rsid w:val="00B1473A"/>
    <w:rsid w:val="00B15870"/>
    <w:rsid w:val="00B1630F"/>
    <w:rsid w:val="00B1699A"/>
    <w:rsid w:val="00B17116"/>
    <w:rsid w:val="00B17333"/>
    <w:rsid w:val="00B17A8D"/>
    <w:rsid w:val="00B17BEF"/>
    <w:rsid w:val="00B208AC"/>
    <w:rsid w:val="00B2195C"/>
    <w:rsid w:val="00B21D8E"/>
    <w:rsid w:val="00B22260"/>
    <w:rsid w:val="00B227FA"/>
    <w:rsid w:val="00B237E5"/>
    <w:rsid w:val="00B23961"/>
    <w:rsid w:val="00B23D37"/>
    <w:rsid w:val="00B23D59"/>
    <w:rsid w:val="00B24273"/>
    <w:rsid w:val="00B24509"/>
    <w:rsid w:val="00B2483E"/>
    <w:rsid w:val="00B24FF0"/>
    <w:rsid w:val="00B2508B"/>
    <w:rsid w:val="00B25319"/>
    <w:rsid w:val="00B25C45"/>
    <w:rsid w:val="00B277F3"/>
    <w:rsid w:val="00B27CBA"/>
    <w:rsid w:val="00B30399"/>
    <w:rsid w:val="00B308FC"/>
    <w:rsid w:val="00B30ED7"/>
    <w:rsid w:val="00B31724"/>
    <w:rsid w:val="00B320F5"/>
    <w:rsid w:val="00B329DF"/>
    <w:rsid w:val="00B32CC9"/>
    <w:rsid w:val="00B335AD"/>
    <w:rsid w:val="00B33795"/>
    <w:rsid w:val="00B340CC"/>
    <w:rsid w:val="00B3466A"/>
    <w:rsid w:val="00B34A11"/>
    <w:rsid w:val="00B34C08"/>
    <w:rsid w:val="00B35A97"/>
    <w:rsid w:val="00B35C4F"/>
    <w:rsid w:val="00B35E16"/>
    <w:rsid w:val="00B3603C"/>
    <w:rsid w:val="00B36B09"/>
    <w:rsid w:val="00B36E87"/>
    <w:rsid w:val="00B37142"/>
    <w:rsid w:val="00B37ADD"/>
    <w:rsid w:val="00B37E4E"/>
    <w:rsid w:val="00B37F0A"/>
    <w:rsid w:val="00B40027"/>
    <w:rsid w:val="00B407F3"/>
    <w:rsid w:val="00B41134"/>
    <w:rsid w:val="00B42E91"/>
    <w:rsid w:val="00B44C8D"/>
    <w:rsid w:val="00B461EE"/>
    <w:rsid w:val="00B47487"/>
    <w:rsid w:val="00B47922"/>
    <w:rsid w:val="00B51092"/>
    <w:rsid w:val="00B5184F"/>
    <w:rsid w:val="00B518AC"/>
    <w:rsid w:val="00B519ED"/>
    <w:rsid w:val="00B51E7F"/>
    <w:rsid w:val="00B51EC2"/>
    <w:rsid w:val="00B5249D"/>
    <w:rsid w:val="00B528FC"/>
    <w:rsid w:val="00B54479"/>
    <w:rsid w:val="00B54675"/>
    <w:rsid w:val="00B55231"/>
    <w:rsid w:val="00B56368"/>
    <w:rsid w:val="00B56549"/>
    <w:rsid w:val="00B565B9"/>
    <w:rsid w:val="00B567F9"/>
    <w:rsid w:val="00B56C30"/>
    <w:rsid w:val="00B571A3"/>
    <w:rsid w:val="00B57341"/>
    <w:rsid w:val="00B57A02"/>
    <w:rsid w:val="00B6036D"/>
    <w:rsid w:val="00B618AC"/>
    <w:rsid w:val="00B61C4F"/>
    <w:rsid w:val="00B6245D"/>
    <w:rsid w:val="00B6304C"/>
    <w:rsid w:val="00B63511"/>
    <w:rsid w:val="00B640FB"/>
    <w:rsid w:val="00B6479A"/>
    <w:rsid w:val="00B65AA4"/>
    <w:rsid w:val="00B660F2"/>
    <w:rsid w:val="00B66379"/>
    <w:rsid w:val="00B664DB"/>
    <w:rsid w:val="00B67D9F"/>
    <w:rsid w:val="00B67DE5"/>
    <w:rsid w:val="00B70517"/>
    <w:rsid w:val="00B71710"/>
    <w:rsid w:val="00B718BE"/>
    <w:rsid w:val="00B71B4C"/>
    <w:rsid w:val="00B725C6"/>
    <w:rsid w:val="00B731DE"/>
    <w:rsid w:val="00B73B50"/>
    <w:rsid w:val="00B74231"/>
    <w:rsid w:val="00B7444D"/>
    <w:rsid w:val="00B74EDD"/>
    <w:rsid w:val="00B75425"/>
    <w:rsid w:val="00B75C05"/>
    <w:rsid w:val="00B76153"/>
    <w:rsid w:val="00B7710F"/>
    <w:rsid w:val="00B77549"/>
    <w:rsid w:val="00B812EB"/>
    <w:rsid w:val="00B81B44"/>
    <w:rsid w:val="00B823AE"/>
    <w:rsid w:val="00B83C2E"/>
    <w:rsid w:val="00B84010"/>
    <w:rsid w:val="00B841E0"/>
    <w:rsid w:val="00B8442F"/>
    <w:rsid w:val="00B845CB"/>
    <w:rsid w:val="00B84B16"/>
    <w:rsid w:val="00B84FDD"/>
    <w:rsid w:val="00B8559B"/>
    <w:rsid w:val="00B864A3"/>
    <w:rsid w:val="00B8703C"/>
    <w:rsid w:val="00B879DD"/>
    <w:rsid w:val="00B9006D"/>
    <w:rsid w:val="00B90866"/>
    <w:rsid w:val="00B90A99"/>
    <w:rsid w:val="00B91DC7"/>
    <w:rsid w:val="00B9357D"/>
    <w:rsid w:val="00B936D0"/>
    <w:rsid w:val="00B93EF4"/>
    <w:rsid w:val="00B96583"/>
    <w:rsid w:val="00BA0000"/>
    <w:rsid w:val="00BA063F"/>
    <w:rsid w:val="00BA266F"/>
    <w:rsid w:val="00BA332E"/>
    <w:rsid w:val="00BA5FC5"/>
    <w:rsid w:val="00BA62EA"/>
    <w:rsid w:val="00BA654C"/>
    <w:rsid w:val="00BA6AC0"/>
    <w:rsid w:val="00BA6D91"/>
    <w:rsid w:val="00BA700F"/>
    <w:rsid w:val="00BB150D"/>
    <w:rsid w:val="00BB171E"/>
    <w:rsid w:val="00BB2236"/>
    <w:rsid w:val="00BB23AC"/>
    <w:rsid w:val="00BB38F8"/>
    <w:rsid w:val="00BB3A6F"/>
    <w:rsid w:val="00BB3EA5"/>
    <w:rsid w:val="00BB4A45"/>
    <w:rsid w:val="00BB566B"/>
    <w:rsid w:val="00BB5789"/>
    <w:rsid w:val="00BB6234"/>
    <w:rsid w:val="00BB6249"/>
    <w:rsid w:val="00BB6D33"/>
    <w:rsid w:val="00BB6F23"/>
    <w:rsid w:val="00BB73DB"/>
    <w:rsid w:val="00BB7D62"/>
    <w:rsid w:val="00BC0275"/>
    <w:rsid w:val="00BC03F6"/>
    <w:rsid w:val="00BC061C"/>
    <w:rsid w:val="00BC0960"/>
    <w:rsid w:val="00BC0AD7"/>
    <w:rsid w:val="00BC0E8A"/>
    <w:rsid w:val="00BC1254"/>
    <w:rsid w:val="00BC1B25"/>
    <w:rsid w:val="00BC23BD"/>
    <w:rsid w:val="00BC2B8E"/>
    <w:rsid w:val="00BC2CDD"/>
    <w:rsid w:val="00BC2D01"/>
    <w:rsid w:val="00BC3E81"/>
    <w:rsid w:val="00BC49C4"/>
    <w:rsid w:val="00BC4AD0"/>
    <w:rsid w:val="00BC51A5"/>
    <w:rsid w:val="00BC528E"/>
    <w:rsid w:val="00BC65A1"/>
    <w:rsid w:val="00BC6B4C"/>
    <w:rsid w:val="00BC6E71"/>
    <w:rsid w:val="00BC70EA"/>
    <w:rsid w:val="00BC7EC3"/>
    <w:rsid w:val="00BD0F59"/>
    <w:rsid w:val="00BD10A6"/>
    <w:rsid w:val="00BD1F35"/>
    <w:rsid w:val="00BD24A2"/>
    <w:rsid w:val="00BD31FC"/>
    <w:rsid w:val="00BD720C"/>
    <w:rsid w:val="00BD75C0"/>
    <w:rsid w:val="00BE0280"/>
    <w:rsid w:val="00BE031A"/>
    <w:rsid w:val="00BE042B"/>
    <w:rsid w:val="00BE1A35"/>
    <w:rsid w:val="00BE2338"/>
    <w:rsid w:val="00BE2D28"/>
    <w:rsid w:val="00BE3D37"/>
    <w:rsid w:val="00BE598F"/>
    <w:rsid w:val="00BE6898"/>
    <w:rsid w:val="00BE74EB"/>
    <w:rsid w:val="00BE7B67"/>
    <w:rsid w:val="00BF050B"/>
    <w:rsid w:val="00BF14AF"/>
    <w:rsid w:val="00BF1661"/>
    <w:rsid w:val="00BF198F"/>
    <w:rsid w:val="00BF213A"/>
    <w:rsid w:val="00BF2AC2"/>
    <w:rsid w:val="00BF2B21"/>
    <w:rsid w:val="00BF3146"/>
    <w:rsid w:val="00BF3455"/>
    <w:rsid w:val="00BF3F94"/>
    <w:rsid w:val="00BF44DC"/>
    <w:rsid w:val="00BF48E9"/>
    <w:rsid w:val="00BF552A"/>
    <w:rsid w:val="00BF6059"/>
    <w:rsid w:val="00BF6C72"/>
    <w:rsid w:val="00BF7E4A"/>
    <w:rsid w:val="00C011DC"/>
    <w:rsid w:val="00C026BE"/>
    <w:rsid w:val="00C0379B"/>
    <w:rsid w:val="00C03AF5"/>
    <w:rsid w:val="00C03BD8"/>
    <w:rsid w:val="00C041AD"/>
    <w:rsid w:val="00C04523"/>
    <w:rsid w:val="00C04A9E"/>
    <w:rsid w:val="00C0508A"/>
    <w:rsid w:val="00C05556"/>
    <w:rsid w:val="00C05874"/>
    <w:rsid w:val="00C0637E"/>
    <w:rsid w:val="00C06823"/>
    <w:rsid w:val="00C06C23"/>
    <w:rsid w:val="00C0705A"/>
    <w:rsid w:val="00C07D79"/>
    <w:rsid w:val="00C10224"/>
    <w:rsid w:val="00C105CF"/>
    <w:rsid w:val="00C10963"/>
    <w:rsid w:val="00C120B4"/>
    <w:rsid w:val="00C12671"/>
    <w:rsid w:val="00C1320F"/>
    <w:rsid w:val="00C1321D"/>
    <w:rsid w:val="00C1428A"/>
    <w:rsid w:val="00C14657"/>
    <w:rsid w:val="00C14B79"/>
    <w:rsid w:val="00C14CE6"/>
    <w:rsid w:val="00C1538F"/>
    <w:rsid w:val="00C158B3"/>
    <w:rsid w:val="00C1621F"/>
    <w:rsid w:val="00C1693F"/>
    <w:rsid w:val="00C1739E"/>
    <w:rsid w:val="00C173FE"/>
    <w:rsid w:val="00C17525"/>
    <w:rsid w:val="00C175E6"/>
    <w:rsid w:val="00C21AD7"/>
    <w:rsid w:val="00C21E0E"/>
    <w:rsid w:val="00C22421"/>
    <w:rsid w:val="00C225EB"/>
    <w:rsid w:val="00C22E28"/>
    <w:rsid w:val="00C230D0"/>
    <w:rsid w:val="00C2382B"/>
    <w:rsid w:val="00C27A55"/>
    <w:rsid w:val="00C308B7"/>
    <w:rsid w:val="00C30FDD"/>
    <w:rsid w:val="00C3158F"/>
    <w:rsid w:val="00C31B6C"/>
    <w:rsid w:val="00C31C90"/>
    <w:rsid w:val="00C31E6B"/>
    <w:rsid w:val="00C31F60"/>
    <w:rsid w:val="00C32A84"/>
    <w:rsid w:val="00C32E74"/>
    <w:rsid w:val="00C34AFF"/>
    <w:rsid w:val="00C353D4"/>
    <w:rsid w:val="00C367BC"/>
    <w:rsid w:val="00C36D51"/>
    <w:rsid w:val="00C40850"/>
    <w:rsid w:val="00C40B38"/>
    <w:rsid w:val="00C411F0"/>
    <w:rsid w:val="00C43644"/>
    <w:rsid w:val="00C448BC"/>
    <w:rsid w:val="00C452E0"/>
    <w:rsid w:val="00C4637E"/>
    <w:rsid w:val="00C47144"/>
    <w:rsid w:val="00C47260"/>
    <w:rsid w:val="00C47790"/>
    <w:rsid w:val="00C478C2"/>
    <w:rsid w:val="00C47EC3"/>
    <w:rsid w:val="00C47F85"/>
    <w:rsid w:val="00C501CE"/>
    <w:rsid w:val="00C50241"/>
    <w:rsid w:val="00C50C1A"/>
    <w:rsid w:val="00C51414"/>
    <w:rsid w:val="00C520C9"/>
    <w:rsid w:val="00C52132"/>
    <w:rsid w:val="00C52545"/>
    <w:rsid w:val="00C52BA8"/>
    <w:rsid w:val="00C52E2F"/>
    <w:rsid w:val="00C53242"/>
    <w:rsid w:val="00C5334C"/>
    <w:rsid w:val="00C53964"/>
    <w:rsid w:val="00C539CB"/>
    <w:rsid w:val="00C54B38"/>
    <w:rsid w:val="00C54B43"/>
    <w:rsid w:val="00C556D7"/>
    <w:rsid w:val="00C557FF"/>
    <w:rsid w:val="00C612BB"/>
    <w:rsid w:val="00C6134C"/>
    <w:rsid w:val="00C613CE"/>
    <w:rsid w:val="00C61D79"/>
    <w:rsid w:val="00C62932"/>
    <w:rsid w:val="00C62972"/>
    <w:rsid w:val="00C632E9"/>
    <w:rsid w:val="00C635F7"/>
    <w:rsid w:val="00C637D1"/>
    <w:rsid w:val="00C63B06"/>
    <w:rsid w:val="00C63C76"/>
    <w:rsid w:val="00C63E2A"/>
    <w:rsid w:val="00C63E42"/>
    <w:rsid w:val="00C64B83"/>
    <w:rsid w:val="00C64F09"/>
    <w:rsid w:val="00C66430"/>
    <w:rsid w:val="00C66527"/>
    <w:rsid w:val="00C70026"/>
    <w:rsid w:val="00C709DC"/>
    <w:rsid w:val="00C71835"/>
    <w:rsid w:val="00C7275B"/>
    <w:rsid w:val="00C728F6"/>
    <w:rsid w:val="00C72D19"/>
    <w:rsid w:val="00C73146"/>
    <w:rsid w:val="00C74AF5"/>
    <w:rsid w:val="00C75BCC"/>
    <w:rsid w:val="00C76DB4"/>
    <w:rsid w:val="00C77EEC"/>
    <w:rsid w:val="00C77EF3"/>
    <w:rsid w:val="00C77FB2"/>
    <w:rsid w:val="00C80350"/>
    <w:rsid w:val="00C804DC"/>
    <w:rsid w:val="00C805D8"/>
    <w:rsid w:val="00C80A26"/>
    <w:rsid w:val="00C823CD"/>
    <w:rsid w:val="00C8276C"/>
    <w:rsid w:val="00C82D34"/>
    <w:rsid w:val="00C836B2"/>
    <w:rsid w:val="00C83F47"/>
    <w:rsid w:val="00C84A79"/>
    <w:rsid w:val="00C8536F"/>
    <w:rsid w:val="00C859B1"/>
    <w:rsid w:val="00C85FD2"/>
    <w:rsid w:val="00C86CBB"/>
    <w:rsid w:val="00C87514"/>
    <w:rsid w:val="00C87E28"/>
    <w:rsid w:val="00C91F8F"/>
    <w:rsid w:val="00C9296B"/>
    <w:rsid w:val="00C92F4F"/>
    <w:rsid w:val="00C935AA"/>
    <w:rsid w:val="00C936D8"/>
    <w:rsid w:val="00C9393D"/>
    <w:rsid w:val="00C93A85"/>
    <w:rsid w:val="00C93AFE"/>
    <w:rsid w:val="00C947CB"/>
    <w:rsid w:val="00C94C27"/>
    <w:rsid w:val="00C95213"/>
    <w:rsid w:val="00C956E5"/>
    <w:rsid w:val="00C95885"/>
    <w:rsid w:val="00C95E0C"/>
    <w:rsid w:val="00C9623E"/>
    <w:rsid w:val="00C9647F"/>
    <w:rsid w:val="00C96AE3"/>
    <w:rsid w:val="00C970B5"/>
    <w:rsid w:val="00C97F70"/>
    <w:rsid w:val="00C97FAA"/>
    <w:rsid w:val="00CA04D5"/>
    <w:rsid w:val="00CA0FA1"/>
    <w:rsid w:val="00CA160F"/>
    <w:rsid w:val="00CA2B56"/>
    <w:rsid w:val="00CA340F"/>
    <w:rsid w:val="00CA4AE1"/>
    <w:rsid w:val="00CA50C5"/>
    <w:rsid w:val="00CA5735"/>
    <w:rsid w:val="00CA6B1A"/>
    <w:rsid w:val="00CA778E"/>
    <w:rsid w:val="00CA798D"/>
    <w:rsid w:val="00CA7BC1"/>
    <w:rsid w:val="00CB0687"/>
    <w:rsid w:val="00CB070E"/>
    <w:rsid w:val="00CB07AE"/>
    <w:rsid w:val="00CB0D7C"/>
    <w:rsid w:val="00CB130E"/>
    <w:rsid w:val="00CB3348"/>
    <w:rsid w:val="00CB36D9"/>
    <w:rsid w:val="00CB4645"/>
    <w:rsid w:val="00CB498A"/>
    <w:rsid w:val="00CB6EDD"/>
    <w:rsid w:val="00CB792D"/>
    <w:rsid w:val="00CC1475"/>
    <w:rsid w:val="00CC1537"/>
    <w:rsid w:val="00CC223D"/>
    <w:rsid w:val="00CC4456"/>
    <w:rsid w:val="00CC5A98"/>
    <w:rsid w:val="00CC5E03"/>
    <w:rsid w:val="00CC6150"/>
    <w:rsid w:val="00CC6F74"/>
    <w:rsid w:val="00CC7FC9"/>
    <w:rsid w:val="00CD05D2"/>
    <w:rsid w:val="00CD0A40"/>
    <w:rsid w:val="00CD1979"/>
    <w:rsid w:val="00CD20CC"/>
    <w:rsid w:val="00CD3499"/>
    <w:rsid w:val="00CD3FE3"/>
    <w:rsid w:val="00CD4BF2"/>
    <w:rsid w:val="00CD522F"/>
    <w:rsid w:val="00CD5830"/>
    <w:rsid w:val="00CD5FE2"/>
    <w:rsid w:val="00CD6294"/>
    <w:rsid w:val="00CD6507"/>
    <w:rsid w:val="00CD67CC"/>
    <w:rsid w:val="00CD69ED"/>
    <w:rsid w:val="00CD6A62"/>
    <w:rsid w:val="00CD77BC"/>
    <w:rsid w:val="00CD799B"/>
    <w:rsid w:val="00CD7FBC"/>
    <w:rsid w:val="00CE0671"/>
    <w:rsid w:val="00CE2369"/>
    <w:rsid w:val="00CE2A52"/>
    <w:rsid w:val="00CE2A5C"/>
    <w:rsid w:val="00CE32CF"/>
    <w:rsid w:val="00CE3505"/>
    <w:rsid w:val="00CE361A"/>
    <w:rsid w:val="00CE3992"/>
    <w:rsid w:val="00CE4E0A"/>
    <w:rsid w:val="00CE54C7"/>
    <w:rsid w:val="00CE5895"/>
    <w:rsid w:val="00CE58EC"/>
    <w:rsid w:val="00CE6656"/>
    <w:rsid w:val="00CE6F0A"/>
    <w:rsid w:val="00CE78E6"/>
    <w:rsid w:val="00CF011B"/>
    <w:rsid w:val="00CF1973"/>
    <w:rsid w:val="00CF1CA8"/>
    <w:rsid w:val="00CF21B0"/>
    <w:rsid w:val="00CF2A73"/>
    <w:rsid w:val="00CF32EC"/>
    <w:rsid w:val="00CF3EDF"/>
    <w:rsid w:val="00CF485A"/>
    <w:rsid w:val="00CF4A6D"/>
    <w:rsid w:val="00CF5080"/>
    <w:rsid w:val="00CF6076"/>
    <w:rsid w:val="00CF66C2"/>
    <w:rsid w:val="00CF6B01"/>
    <w:rsid w:val="00CF7441"/>
    <w:rsid w:val="00CF7467"/>
    <w:rsid w:val="00CF75CC"/>
    <w:rsid w:val="00CF7F3A"/>
    <w:rsid w:val="00D01724"/>
    <w:rsid w:val="00D01B78"/>
    <w:rsid w:val="00D01D15"/>
    <w:rsid w:val="00D02164"/>
    <w:rsid w:val="00D0251C"/>
    <w:rsid w:val="00D0314E"/>
    <w:rsid w:val="00D0393B"/>
    <w:rsid w:val="00D03AAB"/>
    <w:rsid w:val="00D05C39"/>
    <w:rsid w:val="00D06150"/>
    <w:rsid w:val="00D07578"/>
    <w:rsid w:val="00D10595"/>
    <w:rsid w:val="00D107EA"/>
    <w:rsid w:val="00D10D96"/>
    <w:rsid w:val="00D118EF"/>
    <w:rsid w:val="00D1285E"/>
    <w:rsid w:val="00D12E34"/>
    <w:rsid w:val="00D13F5B"/>
    <w:rsid w:val="00D14E5C"/>
    <w:rsid w:val="00D15341"/>
    <w:rsid w:val="00D153DF"/>
    <w:rsid w:val="00D154BD"/>
    <w:rsid w:val="00D160D4"/>
    <w:rsid w:val="00D163B7"/>
    <w:rsid w:val="00D17A4C"/>
    <w:rsid w:val="00D17A7F"/>
    <w:rsid w:val="00D17FB0"/>
    <w:rsid w:val="00D210D5"/>
    <w:rsid w:val="00D21EAC"/>
    <w:rsid w:val="00D21F43"/>
    <w:rsid w:val="00D22B5C"/>
    <w:rsid w:val="00D246C2"/>
    <w:rsid w:val="00D261CC"/>
    <w:rsid w:val="00D26BED"/>
    <w:rsid w:val="00D26DD2"/>
    <w:rsid w:val="00D3127A"/>
    <w:rsid w:val="00D312E7"/>
    <w:rsid w:val="00D32514"/>
    <w:rsid w:val="00D331C9"/>
    <w:rsid w:val="00D33847"/>
    <w:rsid w:val="00D33935"/>
    <w:rsid w:val="00D341AB"/>
    <w:rsid w:val="00D346C9"/>
    <w:rsid w:val="00D35D93"/>
    <w:rsid w:val="00D35F69"/>
    <w:rsid w:val="00D36771"/>
    <w:rsid w:val="00D37135"/>
    <w:rsid w:val="00D400BD"/>
    <w:rsid w:val="00D40129"/>
    <w:rsid w:val="00D4075F"/>
    <w:rsid w:val="00D417CB"/>
    <w:rsid w:val="00D41F17"/>
    <w:rsid w:val="00D42E5A"/>
    <w:rsid w:val="00D43AC7"/>
    <w:rsid w:val="00D44B07"/>
    <w:rsid w:val="00D45249"/>
    <w:rsid w:val="00D460E9"/>
    <w:rsid w:val="00D4662E"/>
    <w:rsid w:val="00D467CC"/>
    <w:rsid w:val="00D470BD"/>
    <w:rsid w:val="00D47523"/>
    <w:rsid w:val="00D47932"/>
    <w:rsid w:val="00D50A75"/>
    <w:rsid w:val="00D50CFF"/>
    <w:rsid w:val="00D51450"/>
    <w:rsid w:val="00D52970"/>
    <w:rsid w:val="00D529A9"/>
    <w:rsid w:val="00D52E5D"/>
    <w:rsid w:val="00D54BA4"/>
    <w:rsid w:val="00D54E55"/>
    <w:rsid w:val="00D54E57"/>
    <w:rsid w:val="00D552B0"/>
    <w:rsid w:val="00D5557F"/>
    <w:rsid w:val="00D55AB9"/>
    <w:rsid w:val="00D563DE"/>
    <w:rsid w:val="00D56516"/>
    <w:rsid w:val="00D56966"/>
    <w:rsid w:val="00D569AB"/>
    <w:rsid w:val="00D56F63"/>
    <w:rsid w:val="00D57671"/>
    <w:rsid w:val="00D6057A"/>
    <w:rsid w:val="00D60679"/>
    <w:rsid w:val="00D6087B"/>
    <w:rsid w:val="00D62077"/>
    <w:rsid w:val="00D62B8E"/>
    <w:rsid w:val="00D63690"/>
    <w:rsid w:val="00D662A4"/>
    <w:rsid w:val="00D66551"/>
    <w:rsid w:val="00D66A48"/>
    <w:rsid w:val="00D670B6"/>
    <w:rsid w:val="00D678B3"/>
    <w:rsid w:val="00D70AA3"/>
    <w:rsid w:val="00D70DE0"/>
    <w:rsid w:val="00D71053"/>
    <w:rsid w:val="00D7105F"/>
    <w:rsid w:val="00D713C8"/>
    <w:rsid w:val="00D72B5A"/>
    <w:rsid w:val="00D72CCF"/>
    <w:rsid w:val="00D7348B"/>
    <w:rsid w:val="00D735BF"/>
    <w:rsid w:val="00D74106"/>
    <w:rsid w:val="00D74318"/>
    <w:rsid w:val="00D74AF2"/>
    <w:rsid w:val="00D75BFE"/>
    <w:rsid w:val="00D75C6D"/>
    <w:rsid w:val="00D7655C"/>
    <w:rsid w:val="00D77027"/>
    <w:rsid w:val="00D80AE9"/>
    <w:rsid w:val="00D81065"/>
    <w:rsid w:val="00D8140C"/>
    <w:rsid w:val="00D8145C"/>
    <w:rsid w:val="00D81787"/>
    <w:rsid w:val="00D81B51"/>
    <w:rsid w:val="00D826C9"/>
    <w:rsid w:val="00D82709"/>
    <w:rsid w:val="00D83A23"/>
    <w:rsid w:val="00D8497B"/>
    <w:rsid w:val="00D84BD5"/>
    <w:rsid w:val="00D84E9A"/>
    <w:rsid w:val="00D84F8E"/>
    <w:rsid w:val="00D85B41"/>
    <w:rsid w:val="00D85D59"/>
    <w:rsid w:val="00D86779"/>
    <w:rsid w:val="00D87156"/>
    <w:rsid w:val="00D909C1"/>
    <w:rsid w:val="00D90FE8"/>
    <w:rsid w:val="00D91541"/>
    <w:rsid w:val="00D916C2"/>
    <w:rsid w:val="00D91BF2"/>
    <w:rsid w:val="00D92FA9"/>
    <w:rsid w:val="00D933D1"/>
    <w:rsid w:val="00D9364A"/>
    <w:rsid w:val="00D93F20"/>
    <w:rsid w:val="00D94BA5"/>
    <w:rsid w:val="00D951EE"/>
    <w:rsid w:val="00D9525D"/>
    <w:rsid w:val="00D97F70"/>
    <w:rsid w:val="00DA0023"/>
    <w:rsid w:val="00DA087A"/>
    <w:rsid w:val="00DA0C1E"/>
    <w:rsid w:val="00DA0C94"/>
    <w:rsid w:val="00DA1CAE"/>
    <w:rsid w:val="00DA2082"/>
    <w:rsid w:val="00DA220F"/>
    <w:rsid w:val="00DA30FC"/>
    <w:rsid w:val="00DA402B"/>
    <w:rsid w:val="00DA4045"/>
    <w:rsid w:val="00DA4B0F"/>
    <w:rsid w:val="00DA4B17"/>
    <w:rsid w:val="00DA5431"/>
    <w:rsid w:val="00DA6271"/>
    <w:rsid w:val="00DA67FA"/>
    <w:rsid w:val="00DA7B5F"/>
    <w:rsid w:val="00DB1F49"/>
    <w:rsid w:val="00DB272D"/>
    <w:rsid w:val="00DB33A5"/>
    <w:rsid w:val="00DB3AF9"/>
    <w:rsid w:val="00DB41E2"/>
    <w:rsid w:val="00DB44C1"/>
    <w:rsid w:val="00DB5273"/>
    <w:rsid w:val="00DB70B2"/>
    <w:rsid w:val="00DC0512"/>
    <w:rsid w:val="00DC089E"/>
    <w:rsid w:val="00DC0BF8"/>
    <w:rsid w:val="00DC2AFE"/>
    <w:rsid w:val="00DC363E"/>
    <w:rsid w:val="00DC42E0"/>
    <w:rsid w:val="00DC44FE"/>
    <w:rsid w:val="00DC46D9"/>
    <w:rsid w:val="00DC4F34"/>
    <w:rsid w:val="00DC5436"/>
    <w:rsid w:val="00DC59ED"/>
    <w:rsid w:val="00DC5E28"/>
    <w:rsid w:val="00DC679C"/>
    <w:rsid w:val="00DC67F4"/>
    <w:rsid w:val="00DC6D1A"/>
    <w:rsid w:val="00DC77B5"/>
    <w:rsid w:val="00DD0438"/>
    <w:rsid w:val="00DD0F97"/>
    <w:rsid w:val="00DD1850"/>
    <w:rsid w:val="00DD1FBB"/>
    <w:rsid w:val="00DD2408"/>
    <w:rsid w:val="00DD2E54"/>
    <w:rsid w:val="00DD3D50"/>
    <w:rsid w:val="00DD6B54"/>
    <w:rsid w:val="00DD7A32"/>
    <w:rsid w:val="00DE1034"/>
    <w:rsid w:val="00DE1125"/>
    <w:rsid w:val="00DE135B"/>
    <w:rsid w:val="00DE1638"/>
    <w:rsid w:val="00DE21D3"/>
    <w:rsid w:val="00DE24D5"/>
    <w:rsid w:val="00DE331D"/>
    <w:rsid w:val="00DE45A1"/>
    <w:rsid w:val="00DE4CAD"/>
    <w:rsid w:val="00DE6B0D"/>
    <w:rsid w:val="00DE7EDE"/>
    <w:rsid w:val="00DF04C2"/>
    <w:rsid w:val="00DF0C95"/>
    <w:rsid w:val="00DF0FF5"/>
    <w:rsid w:val="00DF16FC"/>
    <w:rsid w:val="00DF2F94"/>
    <w:rsid w:val="00DF370A"/>
    <w:rsid w:val="00DF4308"/>
    <w:rsid w:val="00DF4ADD"/>
    <w:rsid w:val="00DF4BFE"/>
    <w:rsid w:val="00DF5A2B"/>
    <w:rsid w:val="00DF5EAE"/>
    <w:rsid w:val="00DF5F80"/>
    <w:rsid w:val="00DF69AA"/>
    <w:rsid w:val="00DF7C9A"/>
    <w:rsid w:val="00E00848"/>
    <w:rsid w:val="00E0091D"/>
    <w:rsid w:val="00E00DB2"/>
    <w:rsid w:val="00E0107D"/>
    <w:rsid w:val="00E01B40"/>
    <w:rsid w:val="00E01C00"/>
    <w:rsid w:val="00E0227F"/>
    <w:rsid w:val="00E02AFE"/>
    <w:rsid w:val="00E0444F"/>
    <w:rsid w:val="00E0474F"/>
    <w:rsid w:val="00E04978"/>
    <w:rsid w:val="00E06868"/>
    <w:rsid w:val="00E079FB"/>
    <w:rsid w:val="00E07DA8"/>
    <w:rsid w:val="00E07DDA"/>
    <w:rsid w:val="00E10EC8"/>
    <w:rsid w:val="00E11442"/>
    <w:rsid w:val="00E12371"/>
    <w:rsid w:val="00E13F98"/>
    <w:rsid w:val="00E14FA2"/>
    <w:rsid w:val="00E1512A"/>
    <w:rsid w:val="00E153A2"/>
    <w:rsid w:val="00E168A2"/>
    <w:rsid w:val="00E17452"/>
    <w:rsid w:val="00E20CA1"/>
    <w:rsid w:val="00E22E0D"/>
    <w:rsid w:val="00E23945"/>
    <w:rsid w:val="00E23CB6"/>
    <w:rsid w:val="00E241A5"/>
    <w:rsid w:val="00E25A03"/>
    <w:rsid w:val="00E265FF"/>
    <w:rsid w:val="00E26735"/>
    <w:rsid w:val="00E2708B"/>
    <w:rsid w:val="00E27279"/>
    <w:rsid w:val="00E27A02"/>
    <w:rsid w:val="00E27FE0"/>
    <w:rsid w:val="00E30062"/>
    <w:rsid w:val="00E300D6"/>
    <w:rsid w:val="00E30EF7"/>
    <w:rsid w:val="00E31787"/>
    <w:rsid w:val="00E323AC"/>
    <w:rsid w:val="00E32766"/>
    <w:rsid w:val="00E32AA5"/>
    <w:rsid w:val="00E32E3B"/>
    <w:rsid w:val="00E34048"/>
    <w:rsid w:val="00E34B51"/>
    <w:rsid w:val="00E35199"/>
    <w:rsid w:val="00E35861"/>
    <w:rsid w:val="00E36927"/>
    <w:rsid w:val="00E36E4A"/>
    <w:rsid w:val="00E3737D"/>
    <w:rsid w:val="00E37E5E"/>
    <w:rsid w:val="00E40574"/>
    <w:rsid w:val="00E424CB"/>
    <w:rsid w:val="00E42585"/>
    <w:rsid w:val="00E433EB"/>
    <w:rsid w:val="00E43C7C"/>
    <w:rsid w:val="00E45498"/>
    <w:rsid w:val="00E45BB9"/>
    <w:rsid w:val="00E46067"/>
    <w:rsid w:val="00E467FD"/>
    <w:rsid w:val="00E46839"/>
    <w:rsid w:val="00E51583"/>
    <w:rsid w:val="00E51A67"/>
    <w:rsid w:val="00E5261A"/>
    <w:rsid w:val="00E529C0"/>
    <w:rsid w:val="00E5408C"/>
    <w:rsid w:val="00E547DD"/>
    <w:rsid w:val="00E54AC5"/>
    <w:rsid w:val="00E55FE8"/>
    <w:rsid w:val="00E56896"/>
    <w:rsid w:val="00E56992"/>
    <w:rsid w:val="00E572F2"/>
    <w:rsid w:val="00E57525"/>
    <w:rsid w:val="00E57CE6"/>
    <w:rsid w:val="00E600BF"/>
    <w:rsid w:val="00E603A9"/>
    <w:rsid w:val="00E60439"/>
    <w:rsid w:val="00E61134"/>
    <w:rsid w:val="00E61A4B"/>
    <w:rsid w:val="00E624D4"/>
    <w:rsid w:val="00E62EB4"/>
    <w:rsid w:val="00E62F26"/>
    <w:rsid w:val="00E63017"/>
    <w:rsid w:val="00E64440"/>
    <w:rsid w:val="00E6503A"/>
    <w:rsid w:val="00E6507F"/>
    <w:rsid w:val="00E6576F"/>
    <w:rsid w:val="00E65850"/>
    <w:rsid w:val="00E65E30"/>
    <w:rsid w:val="00E66561"/>
    <w:rsid w:val="00E66981"/>
    <w:rsid w:val="00E67098"/>
    <w:rsid w:val="00E6782F"/>
    <w:rsid w:val="00E67929"/>
    <w:rsid w:val="00E7076E"/>
    <w:rsid w:val="00E70DB5"/>
    <w:rsid w:val="00E71231"/>
    <w:rsid w:val="00E715C4"/>
    <w:rsid w:val="00E722BF"/>
    <w:rsid w:val="00E736F3"/>
    <w:rsid w:val="00E73C3E"/>
    <w:rsid w:val="00E74118"/>
    <w:rsid w:val="00E741BA"/>
    <w:rsid w:val="00E751BE"/>
    <w:rsid w:val="00E75D20"/>
    <w:rsid w:val="00E75DF4"/>
    <w:rsid w:val="00E76786"/>
    <w:rsid w:val="00E76A38"/>
    <w:rsid w:val="00E76BEA"/>
    <w:rsid w:val="00E77A5B"/>
    <w:rsid w:val="00E77E2B"/>
    <w:rsid w:val="00E803B1"/>
    <w:rsid w:val="00E81A22"/>
    <w:rsid w:val="00E81C0F"/>
    <w:rsid w:val="00E8254E"/>
    <w:rsid w:val="00E82CB6"/>
    <w:rsid w:val="00E83338"/>
    <w:rsid w:val="00E834E4"/>
    <w:rsid w:val="00E838F8"/>
    <w:rsid w:val="00E83E16"/>
    <w:rsid w:val="00E83F63"/>
    <w:rsid w:val="00E85013"/>
    <w:rsid w:val="00E85268"/>
    <w:rsid w:val="00E853ED"/>
    <w:rsid w:val="00E858C9"/>
    <w:rsid w:val="00E85957"/>
    <w:rsid w:val="00E866EB"/>
    <w:rsid w:val="00E868DF"/>
    <w:rsid w:val="00E86960"/>
    <w:rsid w:val="00E86C48"/>
    <w:rsid w:val="00E876BE"/>
    <w:rsid w:val="00E90509"/>
    <w:rsid w:val="00E90921"/>
    <w:rsid w:val="00E90BBD"/>
    <w:rsid w:val="00E91518"/>
    <w:rsid w:val="00E92C2E"/>
    <w:rsid w:val="00E92C87"/>
    <w:rsid w:val="00E92CB2"/>
    <w:rsid w:val="00E94531"/>
    <w:rsid w:val="00E94607"/>
    <w:rsid w:val="00E94E8A"/>
    <w:rsid w:val="00E95AD2"/>
    <w:rsid w:val="00E96759"/>
    <w:rsid w:val="00E96CEF"/>
    <w:rsid w:val="00E97F9A"/>
    <w:rsid w:val="00EA1DEF"/>
    <w:rsid w:val="00EA7BC1"/>
    <w:rsid w:val="00EA7D0F"/>
    <w:rsid w:val="00EB01CF"/>
    <w:rsid w:val="00EB065C"/>
    <w:rsid w:val="00EB1D0D"/>
    <w:rsid w:val="00EB1DA0"/>
    <w:rsid w:val="00EB4D72"/>
    <w:rsid w:val="00EB50C1"/>
    <w:rsid w:val="00EB52FB"/>
    <w:rsid w:val="00EB664A"/>
    <w:rsid w:val="00EB6743"/>
    <w:rsid w:val="00EB6EF3"/>
    <w:rsid w:val="00EB7532"/>
    <w:rsid w:val="00EB7983"/>
    <w:rsid w:val="00EC0822"/>
    <w:rsid w:val="00EC0ECF"/>
    <w:rsid w:val="00EC118D"/>
    <w:rsid w:val="00EC16E5"/>
    <w:rsid w:val="00EC1D7F"/>
    <w:rsid w:val="00EC20B8"/>
    <w:rsid w:val="00EC23E3"/>
    <w:rsid w:val="00EC243C"/>
    <w:rsid w:val="00EC26F8"/>
    <w:rsid w:val="00EC27A4"/>
    <w:rsid w:val="00EC2B62"/>
    <w:rsid w:val="00EC2F2D"/>
    <w:rsid w:val="00EC59D6"/>
    <w:rsid w:val="00EC62D1"/>
    <w:rsid w:val="00EC7643"/>
    <w:rsid w:val="00ED0249"/>
    <w:rsid w:val="00ED0318"/>
    <w:rsid w:val="00ED065E"/>
    <w:rsid w:val="00ED0DE3"/>
    <w:rsid w:val="00ED1C03"/>
    <w:rsid w:val="00ED1FCB"/>
    <w:rsid w:val="00ED291F"/>
    <w:rsid w:val="00ED2F15"/>
    <w:rsid w:val="00ED3234"/>
    <w:rsid w:val="00ED3A26"/>
    <w:rsid w:val="00ED4569"/>
    <w:rsid w:val="00ED478F"/>
    <w:rsid w:val="00ED4FF1"/>
    <w:rsid w:val="00ED6482"/>
    <w:rsid w:val="00ED64D6"/>
    <w:rsid w:val="00ED664C"/>
    <w:rsid w:val="00ED674A"/>
    <w:rsid w:val="00ED678D"/>
    <w:rsid w:val="00ED7AEF"/>
    <w:rsid w:val="00EE00CC"/>
    <w:rsid w:val="00EE0405"/>
    <w:rsid w:val="00EE129D"/>
    <w:rsid w:val="00EE2312"/>
    <w:rsid w:val="00EE278F"/>
    <w:rsid w:val="00EE3AD2"/>
    <w:rsid w:val="00EE4EF8"/>
    <w:rsid w:val="00EE506B"/>
    <w:rsid w:val="00EE54DE"/>
    <w:rsid w:val="00EE5719"/>
    <w:rsid w:val="00EE5CD1"/>
    <w:rsid w:val="00EE6584"/>
    <w:rsid w:val="00EE73CD"/>
    <w:rsid w:val="00EE75ED"/>
    <w:rsid w:val="00EE77EB"/>
    <w:rsid w:val="00EE7D6E"/>
    <w:rsid w:val="00EF0401"/>
    <w:rsid w:val="00EF22F4"/>
    <w:rsid w:val="00EF32A1"/>
    <w:rsid w:val="00EF33F8"/>
    <w:rsid w:val="00EF340E"/>
    <w:rsid w:val="00EF345C"/>
    <w:rsid w:val="00EF3631"/>
    <w:rsid w:val="00EF3AD3"/>
    <w:rsid w:val="00EF4028"/>
    <w:rsid w:val="00EF40B6"/>
    <w:rsid w:val="00EF4568"/>
    <w:rsid w:val="00EF69AF"/>
    <w:rsid w:val="00EF6A5A"/>
    <w:rsid w:val="00EF6DB6"/>
    <w:rsid w:val="00EF7BFE"/>
    <w:rsid w:val="00F00571"/>
    <w:rsid w:val="00F00DC4"/>
    <w:rsid w:val="00F0106A"/>
    <w:rsid w:val="00F01A37"/>
    <w:rsid w:val="00F02B76"/>
    <w:rsid w:val="00F02D01"/>
    <w:rsid w:val="00F02F36"/>
    <w:rsid w:val="00F03D22"/>
    <w:rsid w:val="00F04446"/>
    <w:rsid w:val="00F049FA"/>
    <w:rsid w:val="00F04ECF"/>
    <w:rsid w:val="00F04FDB"/>
    <w:rsid w:val="00F05A34"/>
    <w:rsid w:val="00F062AF"/>
    <w:rsid w:val="00F101BC"/>
    <w:rsid w:val="00F10D44"/>
    <w:rsid w:val="00F1122F"/>
    <w:rsid w:val="00F120CA"/>
    <w:rsid w:val="00F12121"/>
    <w:rsid w:val="00F125F4"/>
    <w:rsid w:val="00F12E40"/>
    <w:rsid w:val="00F1417A"/>
    <w:rsid w:val="00F143AF"/>
    <w:rsid w:val="00F14BB5"/>
    <w:rsid w:val="00F1511E"/>
    <w:rsid w:val="00F15682"/>
    <w:rsid w:val="00F156FD"/>
    <w:rsid w:val="00F15A0E"/>
    <w:rsid w:val="00F163CB"/>
    <w:rsid w:val="00F1665D"/>
    <w:rsid w:val="00F16E32"/>
    <w:rsid w:val="00F20697"/>
    <w:rsid w:val="00F2076F"/>
    <w:rsid w:val="00F20AF5"/>
    <w:rsid w:val="00F22EAF"/>
    <w:rsid w:val="00F233BB"/>
    <w:rsid w:val="00F234B8"/>
    <w:rsid w:val="00F24009"/>
    <w:rsid w:val="00F24C14"/>
    <w:rsid w:val="00F25DA9"/>
    <w:rsid w:val="00F25F4E"/>
    <w:rsid w:val="00F2751A"/>
    <w:rsid w:val="00F30688"/>
    <w:rsid w:val="00F33B1B"/>
    <w:rsid w:val="00F34788"/>
    <w:rsid w:val="00F34E8D"/>
    <w:rsid w:val="00F3695D"/>
    <w:rsid w:val="00F36BD8"/>
    <w:rsid w:val="00F37A6F"/>
    <w:rsid w:val="00F4034A"/>
    <w:rsid w:val="00F405E0"/>
    <w:rsid w:val="00F40D00"/>
    <w:rsid w:val="00F416A7"/>
    <w:rsid w:val="00F419C5"/>
    <w:rsid w:val="00F42625"/>
    <w:rsid w:val="00F426CD"/>
    <w:rsid w:val="00F42735"/>
    <w:rsid w:val="00F442CA"/>
    <w:rsid w:val="00F442D1"/>
    <w:rsid w:val="00F44B68"/>
    <w:rsid w:val="00F454D5"/>
    <w:rsid w:val="00F4674A"/>
    <w:rsid w:val="00F4760B"/>
    <w:rsid w:val="00F47943"/>
    <w:rsid w:val="00F51096"/>
    <w:rsid w:val="00F52F02"/>
    <w:rsid w:val="00F53AD6"/>
    <w:rsid w:val="00F55CAD"/>
    <w:rsid w:val="00F55CD6"/>
    <w:rsid w:val="00F55F23"/>
    <w:rsid w:val="00F56816"/>
    <w:rsid w:val="00F57E75"/>
    <w:rsid w:val="00F6069A"/>
    <w:rsid w:val="00F60A40"/>
    <w:rsid w:val="00F61763"/>
    <w:rsid w:val="00F620B3"/>
    <w:rsid w:val="00F621B8"/>
    <w:rsid w:val="00F62872"/>
    <w:rsid w:val="00F63F35"/>
    <w:rsid w:val="00F64269"/>
    <w:rsid w:val="00F64500"/>
    <w:rsid w:val="00F6466D"/>
    <w:rsid w:val="00F66931"/>
    <w:rsid w:val="00F669E3"/>
    <w:rsid w:val="00F66CF2"/>
    <w:rsid w:val="00F7069E"/>
    <w:rsid w:val="00F713C1"/>
    <w:rsid w:val="00F717A3"/>
    <w:rsid w:val="00F717E7"/>
    <w:rsid w:val="00F72933"/>
    <w:rsid w:val="00F72CCB"/>
    <w:rsid w:val="00F72CE9"/>
    <w:rsid w:val="00F72F1D"/>
    <w:rsid w:val="00F7394D"/>
    <w:rsid w:val="00F73956"/>
    <w:rsid w:val="00F739E5"/>
    <w:rsid w:val="00F73AAA"/>
    <w:rsid w:val="00F7432B"/>
    <w:rsid w:val="00F75303"/>
    <w:rsid w:val="00F755A3"/>
    <w:rsid w:val="00F77ED2"/>
    <w:rsid w:val="00F80551"/>
    <w:rsid w:val="00F80FD3"/>
    <w:rsid w:val="00F81DBC"/>
    <w:rsid w:val="00F82708"/>
    <w:rsid w:val="00F8423F"/>
    <w:rsid w:val="00F84736"/>
    <w:rsid w:val="00F84A51"/>
    <w:rsid w:val="00F8666A"/>
    <w:rsid w:val="00F866F4"/>
    <w:rsid w:val="00F86E17"/>
    <w:rsid w:val="00F86E31"/>
    <w:rsid w:val="00F86EEA"/>
    <w:rsid w:val="00F870C8"/>
    <w:rsid w:val="00F9018F"/>
    <w:rsid w:val="00F9027E"/>
    <w:rsid w:val="00F9187D"/>
    <w:rsid w:val="00F92720"/>
    <w:rsid w:val="00F92AB4"/>
    <w:rsid w:val="00F93FCA"/>
    <w:rsid w:val="00F94FA0"/>
    <w:rsid w:val="00F95DEE"/>
    <w:rsid w:val="00F96407"/>
    <w:rsid w:val="00F9714C"/>
    <w:rsid w:val="00F977E7"/>
    <w:rsid w:val="00FA05CA"/>
    <w:rsid w:val="00FA18E9"/>
    <w:rsid w:val="00FA2045"/>
    <w:rsid w:val="00FA2A83"/>
    <w:rsid w:val="00FA2ABD"/>
    <w:rsid w:val="00FA2D0A"/>
    <w:rsid w:val="00FA4376"/>
    <w:rsid w:val="00FA5C2A"/>
    <w:rsid w:val="00FA679D"/>
    <w:rsid w:val="00FA754B"/>
    <w:rsid w:val="00FA761D"/>
    <w:rsid w:val="00FB0C0E"/>
    <w:rsid w:val="00FB11F8"/>
    <w:rsid w:val="00FB1DAC"/>
    <w:rsid w:val="00FB1FD7"/>
    <w:rsid w:val="00FB2075"/>
    <w:rsid w:val="00FB29B2"/>
    <w:rsid w:val="00FB304E"/>
    <w:rsid w:val="00FB3069"/>
    <w:rsid w:val="00FB38A0"/>
    <w:rsid w:val="00FB3EB8"/>
    <w:rsid w:val="00FB53BA"/>
    <w:rsid w:val="00FB57C9"/>
    <w:rsid w:val="00FB6337"/>
    <w:rsid w:val="00FB78C3"/>
    <w:rsid w:val="00FC0314"/>
    <w:rsid w:val="00FC0AEF"/>
    <w:rsid w:val="00FC0B7E"/>
    <w:rsid w:val="00FC0E4F"/>
    <w:rsid w:val="00FC10DC"/>
    <w:rsid w:val="00FC1E5A"/>
    <w:rsid w:val="00FC2643"/>
    <w:rsid w:val="00FC2F96"/>
    <w:rsid w:val="00FC3143"/>
    <w:rsid w:val="00FC3CA3"/>
    <w:rsid w:val="00FC407A"/>
    <w:rsid w:val="00FC7191"/>
    <w:rsid w:val="00FC7ABD"/>
    <w:rsid w:val="00FD0181"/>
    <w:rsid w:val="00FD01B0"/>
    <w:rsid w:val="00FD030E"/>
    <w:rsid w:val="00FD0B23"/>
    <w:rsid w:val="00FD0EBC"/>
    <w:rsid w:val="00FD1871"/>
    <w:rsid w:val="00FD38B0"/>
    <w:rsid w:val="00FD46D7"/>
    <w:rsid w:val="00FD4B0A"/>
    <w:rsid w:val="00FD5C6F"/>
    <w:rsid w:val="00FD6BA9"/>
    <w:rsid w:val="00FD6DBF"/>
    <w:rsid w:val="00FD71D8"/>
    <w:rsid w:val="00FE004F"/>
    <w:rsid w:val="00FE16B3"/>
    <w:rsid w:val="00FE16D4"/>
    <w:rsid w:val="00FE1D10"/>
    <w:rsid w:val="00FE25CF"/>
    <w:rsid w:val="00FE2A83"/>
    <w:rsid w:val="00FE2EFF"/>
    <w:rsid w:val="00FE32FB"/>
    <w:rsid w:val="00FE3316"/>
    <w:rsid w:val="00FE461E"/>
    <w:rsid w:val="00FE46C0"/>
    <w:rsid w:val="00FE66EC"/>
    <w:rsid w:val="00FE7121"/>
    <w:rsid w:val="00FE735A"/>
    <w:rsid w:val="00FE75C6"/>
    <w:rsid w:val="00FF030F"/>
    <w:rsid w:val="00FF0522"/>
    <w:rsid w:val="00FF09BB"/>
    <w:rsid w:val="00FF0CB6"/>
    <w:rsid w:val="00FF12A9"/>
    <w:rsid w:val="00FF1ED3"/>
    <w:rsid w:val="00FF3F54"/>
    <w:rsid w:val="00FF5338"/>
    <w:rsid w:val="00FF5BFF"/>
    <w:rsid w:val="00FF64E6"/>
    <w:rsid w:val="00FF6B05"/>
    <w:rsid w:val="00FF6B2D"/>
    <w:rsid w:val="00FF71E4"/>
    <w:rsid w:val="00FF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3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4</Pages>
  <Words>800</Words>
  <Characters>4565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12</cp:revision>
  <cp:lastPrinted>2015-08-28T10:08:00Z</cp:lastPrinted>
  <dcterms:created xsi:type="dcterms:W3CDTF">2015-08-28T07:39:00Z</dcterms:created>
  <dcterms:modified xsi:type="dcterms:W3CDTF">2015-09-02T05:33:00Z</dcterms:modified>
</cp:coreProperties>
</file>