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64" w:rsidRDefault="00F83E64" w:rsidP="00963F60">
      <w:pPr>
        <w:ind w:right="142"/>
        <w:jc w:val="right"/>
        <w:rPr>
          <w:bCs w:val="0"/>
          <w:szCs w:val="28"/>
        </w:rPr>
      </w:pPr>
      <w:r>
        <w:rPr>
          <w:bCs w:val="0"/>
          <w:szCs w:val="28"/>
        </w:rPr>
        <w:t>Додаток 2</w:t>
      </w:r>
    </w:p>
    <w:p w:rsidR="00F83E64" w:rsidRPr="00963F60" w:rsidRDefault="00F83E64" w:rsidP="00963F60">
      <w:pPr>
        <w:ind w:right="142"/>
        <w:jc w:val="right"/>
        <w:rPr>
          <w:bCs w:val="0"/>
          <w:szCs w:val="28"/>
        </w:rPr>
      </w:pPr>
    </w:p>
    <w:p w:rsidR="00F83E64" w:rsidRDefault="00F83E64" w:rsidP="00963F60">
      <w:pPr>
        <w:ind w:right="142" w:firstLine="708"/>
        <w:jc w:val="center"/>
        <w:rPr>
          <w:b/>
          <w:szCs w:val="28"/>
        </w:rPr>
      </w:pPr>
      <w:r>
        <w:rPr>
          <w:b/>
          <w:bCs w:val="0"/>
          <w:szCs w:val="28"/>
        </w:rPr>
        <w:t xml:space="preserve">Помісячний моніторинг кількість послуг, наданих через ЦНАП </w:t>
      </w:r>
      <w:r>
        <w:rPr>
          <w:b/>
          <w:szCs w:val="28"/>
        </w:rPr>
        <w:t>у 2021 році</w:t>
      </w:r>
    </w:p>
    <w:p w:rsidR="00F83E64" w:rsidRPr="003210A3" w:rsidRDefault="00F83E64">
      <w:pPr>
        <w:ind w:right="142"/>
        <w:jc w:val="center"/>
        <w:rPr>
          <w:b/>
          <w:sz w:val="16"/>
          <w:szCs w:val="16"/>
        </w:rPr>
      </w:pPr>
    </w:p>
    <w:tbl>
      <w:tblPr>
        <w:tblW w:w="15532" w:type="dxa"/>
        <w:jc w:val="center"/>
        <w:tblLayout w:type="fixed"/>
        <w:tblLook w:val="0000"/>
      </w:tblPr>
      <w:tblGrid>
        <w:gridCol w:w="14"/>
        <w:gridCol w:w="431"/>
        <w:gridCol w:w="4791"/>
        <w:gridCol w:w="793"/>
        <w:gridCol w:w="74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37"/>
        <w:gridCol w:w="904"/>
        <w:gridCol w:w="12"/>
        <w:gridCol w:w="6"/>
      </w:tblGrid>
      <w:tr w:rsidR="00F83E64" w:rsidTr="00272974">
        <w:trPr>
          <w:gridBefore w:val="1"/>
          <w:gridAfter w:val="1"/>
          <w:wBefore w:w="14" w:type="dxa"/>
          <w:wAfter w:w="6" w:type="dxa"/>
          <w:cantSplit/>
          <w:trHeight w:val="286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>
            <w:pPr>
              <w:snapToGrid w:val="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№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42171E">
            <w:pPr>
              <w:snapToGrid w:val="0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Найменування суб’єкта надання адміністративної послуги (СНАП)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Pr="0042171E" w:rsidRDefault="00F83E64" w:rsidP="0042171E">
            <w:pPr>
              <w:snapToGrid w:val="0"/>
              <w:ind w:left="-108" w:right="-174"/>
              <w:jc w:val="center"/>
              <w:rPr>
                <w:b/>
                <w:sz w:val="20"/>
                <w:szCs w:val="20"/>
              </w:rPr>
            </w:pPr>
            <w:r w:rsidRPr="0042171E">
              <w:rPr>
                <w:b/>
                <w:sz w:val="20"/>
                <w:szCs w:val="20"/>
              </w:rPr>
              <w:t>Задекла</w:t>
            </w:r>
            <w:r>
              <w:rPr>
                <w:b/>
                <w:sz w:val="20"/>
                <w:szCs w:val="20"/>
              </w:rPr>
              <w:t>-</w:t>
            </w:r>
            <w:r w:rsidRPr="0042171E">
              <w:rPr>
                <w:b/>
                <w:sz w:val="20"/>
                <w:szCs w:val="20"/>
              </w:rPr>
              <w:t>ровано</w:t>
            </w:r>
            <w:r>
              <w:rPr>
                <w:b/>
                <w:sz w:val="20"/>
                <w:szCs w:val="20"/>
              </w:rPr>
              <w:t xml:space="preserve"> послуг</w:t>
            </w:r>
          </w:p>
        </w:tc>
        <w:tc>
          <w:tcPr>
            <w:tcW w:w="94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42171E">
            <w:pPr>
              <w:snapToGrid w:val="0"/>
              <w:ind w:lef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наданих послуг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cantSplit/>
          <w:trHeight w:val="985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>
            <w:pPr>
              <w:snapToGrid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>
            <w:pPr>
              <w:snapToGrid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>
            <w:pPr>
              <w:snapToGrid w:val="0"/>
              <w:ind w:left="-108"/>
              <w:rPr>
                <w:b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251" w:right="-105" w:firstLine="132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лютий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квітень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червень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серпень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вересень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жовтень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963F60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листопад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грудень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83E64" w:rsidRDefault="00F83E64" w:rsidP="000F41A0">
            <w:pPr>
              <w:snapToGrid w:val="0"/>
              <w:ind w:left="-108" w:right="-167"/>
              <w:jc w:val="center"/>
              <w:rPr>
                <w:b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 w:rsidR="00F83E64" w:rsidTr="00272974">
        <w:trPr>
          <w:gridBefore w:val="1"/>
          <w:wBefore w:w="14" w:type="dxa"/>
          <w:cantSplit/>
          <w:trHeight w:val="107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E64" w:rsidRPr="00963F60" w:rsidRDefault="00F83E64" w:rsidP="00963F6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tr w:rsidR="00F83E64" w:rsidTr="00272974">
        <w:trPr>
          <w:gridBefore w:val="1"/>
          <w:wBefore w:w="14" w:type="dxa"/>
          <w:trHeight w:val="15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rPr>
                <w:b/>
                <w:sz w:val="24"/>
              </w:rPr>
            </w:pPr>
          </w:p>
        </w:tc>
        <w:tc>
          <w:tcPr>
            <w:tcW w:w="1508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ВИКОНАВЧІ ОРГАНИ МІСЬКОЇ РАДИ 283 </w:t>
            </w:r>
          </w:p>
        </w:tc>
      </w:tr>
      <w:tr w:rsidR="00F83E64" w:rsidTr="00272974">
        <w:trPr>
          <w:gridBefore w:val="1"/>
          <w:wBefore w:w="14" w:type="dxa"/>
          <w:trHeight w:val="296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0"/>
                <w:szCs w:val="20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964B7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9964B7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F83E64" w:rsidTr="00272974">
        <w:trPr>
          <w:gridBefore w:val="1"/>
          <w:wBefore w:w="14" w:type="dxa"/>
          <w:trHeight w:val="296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9964B7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9964B7">
              <w:rPr>
                <w:rStyle w:val="4"/>
                <w:b/>
                <w:bCs w:val="0"/>
                <w:color w:val="000000"/>
                <w:sz w:val="24"/>
              </w:rPr>
              <w:t>8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61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590</w:t>
            </w:r>
          </w:p>
        </w:tc>
      </w:tr>
      <w:tr w:rsidR="00F83E64" w:rsidTr="00272974">
        <w:trPr>
          <w:gridBefore w:val="1"/>
          <w:wBefore w:w="14" w:type="dxa"/>
          <w:trHeight w:val="23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201" w:right="-205"/>
              <w:jc w:val="center"/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4</w:t>
            </w:r>
          </w:p>
          <w:p w:rsidR="00F83E64" w:rsidRPr="009964B7" w:rsidRDefault="00F83E64" w:rsidP="00963F60">
            <w:pPr>
              <w:snapToGrid w:val="0"/>
              <w:ind w:left="-92" w:right="-123"/>
              <w:jc w:val="center"/>
              <w:rPr>
                <w:b/>
                <w:bCs w:val="0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F83E64" w:rsidTr="00272974">
        <w:trPr>
          <w:gridBefore w:val="1"/>
          <w:wBefore w:w="14" w:type="dxa"/>
          <w:trHeight w:val="23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rStyle w:val="140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30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секретаріату міської ради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964B7" w:rsidRDefault="00F83E64" w:rsidP="00963F60">
            <w:pPr>
              <w:snapToGrid w:val="0"/>
              <w:ind w:left="-201" w:right="-205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9964B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F83E64" w:rsidTr="00272974">
        <w:trPr>
          <w:gridBefore w:val="1"/>
          <w:wBefore w:w="14" w:type="dxa"/>
          <w:trHeight w:val="30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F83E64" w:rsidTr="00272974">
        <w:trPr>
          <w:gridBefore w:val="1"/>
          <w:wBefore w:w="14" w:type="dxa"/>
          <w:trHeight w:val="529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як другий співвиконавець </w:t>
            </w: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62230" w:rsidRDefault="00F83E64" w:rsidP="00963F60">
            <w:pPr>
              <w:snapToGrid w:val="0"/>
              <w:ind w:left="-201" w:right="-205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62230">
              <w:rPr>
                <w:bCs w:val="0"/>
                <w:sz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73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778</w:t>
            </w:r>
          </w:p>
        </w:tc>
      </w:tr>
      <w:tr w:rsidR="00F83E64" w:rsidTr="00272974">
        <w:trPr>
          <w:gridBefore w:val="1"/>
          <w:wBefore w:w="14" w:type="dxa"/>
          <w:trHeight w:val="215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державної реєстрації речових прав на нерухоме майно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ind w:left="-92" w:right="-1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F83E64" w:rsidRDefault="00F83E64" w:rsidP="00963F60">
            <w:pPr>
              <w:snapToGrid w:val="0"/>
              <w:ind w:left="-92" w:right="-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950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12407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215"/>
          <w:jc w:val="center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Standard"/>
              <w:snapToGrid w:val="0"/>
              <w:ind w:left="-106" w:right="-10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-надання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350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2795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215"/>
          <w:jc w:val="center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F62230">
            <w:pPr>
              <w:pStyle w:val="Standard"/>
              <w:snapToGrid w:val="0"/>
              <w:ind w:left="-106" w:right="-108"/>
              <w:jc w:val="left"/>
              <w:rPr>
                <w:rStyle w:val="4"/>
                <w:color w:val="000000"/>
                <w:sz w:val="20"/>
                <w:szCs w:val="20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-державна реєстрація заяви власника об’єкта нерухомого майна про заборону вчинення реєстрацій-них дій щодо власного об’єкта нерухомого майна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  <w:p w:rsidR="00F83E64" w:rsidRPr="00F62230" w:rsidRDefault="00F83E64" w:rsidP="00F62230">
            <w:pPr>
              <w:pStyle w:val="Standard"/>
              <w:snapToGrid w:val="0"/>
              <w:ind w:left="-106" w:right="-108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F83E64" w:rsidTr="00E91E42">
        <w:trPr>
          <w:gridBefore w:val="1"/>
          <w:wBefore w:w="14" w:type="dxa"/>
          <w:trHeight w:val="14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3210A3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tr w:rsidR="00F83E64" w:rsidTr="00E91E42">
        <w:trPr>
          <w:gridBefore w:val="1"/>
          <w:wBefore w:w="14" w:type="dxa"/>
          <w:trHeight w:val="144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ind w:right="-5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реєстрації місця проживання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color w:val="000000"/>
                <w:sz w:val="24"/>
                <w:lang w:val="ru-RU"/>
              </w:rPr>
            </w:pPr>
            <w:r w:rsidRPr="002A5893">
              <w:rPr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2613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right="-65" w:hanging="103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837A83">
            <w:pPr>
              <w:snapToGrid w:val="0"/>
              <w:ind w:right="-99" w:hanging="159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2039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25598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144"/>
          <w:jc w:val="center"/>
        </w:trPr>
        <w:tc>
          <w:tcPr>
            <w:tcW w:w="431" w:type="dxa"/>
            <w:vMerge/>
            <w:tcBorders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495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498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546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629</w:t>
            </w:r>
          </w:p>
        </w:tc>
        <w:tc>
          <w:tcPr>
            <w:tcW w:w="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6195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144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місця проживання/перебування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696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688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891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1119</w:t>
            </w:r>
          </w:p>
        </w:tc>
        <w:tc>
          <w:tcPr>
            <w:tcW w:w="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9508</w:t>
            </w:r>
          </w:p>
        </w:tc>
      </w:tr>
      <w:tr w:rsidR="00F83E64" w:rsidTr="00272974">
        <w:trPr>
          <w:gridBefore w:val="1"/>
          <w:wBefore w:w="14" w:type="dxa"/>
          <w:trHeight w:val="14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right="-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F0A72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0F0A72">
              <w:rPr>
                <w:sz w:val="24"/>
              </w:rPr>
              <w:t>Департамент економічної політики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F0A72" w:rsidRDefault="00F83E64" w:rsidP="00F62230">
            <w:pPr>
              <w:snapToGrid w:val="0"/>
              <w:ind w:left="-201" w:right="-205"/>
              <w:jc w:val="center"/>
              <w:rPr>
                <w:rStyle w:val="4"/>
                <w:b/>
                <w:sz w:val="24"/>
              </w:rPr>
            </w:pPr>
            <w:r w:rsidRPr="000F0A72">
              <w:rPr>
                <w:rStyle w:val="4"/>
                <w:b/>
                <w:sz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38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0F0A72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 w:rsidRPr="000F0A72">
              <w:rPr>
                <w:b/>
              </w:rPr>
              <w:t>157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2A5893">
              <w:rPr>
                <w:rStyle w:val="4"/>
                <w:b/>
                <w:color w:val="000000"/>
                <w:sz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37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Департаменту ЖКГ </w:t>
            </w:r>
          </w:p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Відділ з обліку та розподілу житла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2A5893">
              <w:rPr>
                <w:rStyle w:val="140"/>
                <w:b/>
                <w:color w:val="000000"/>
                <w:sz w:val="24"/>
                <w:lang w:val="en-US"/>
              </w:rPr>
              <w:t>1</w:t>
            </w:r>
            <w:r w:rsidRPr="002A5893">
              <w:rPr>
                <w:rStyle w:val="140"/>
                <w:b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134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1216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ind w:left="14" w:hanging="14"/>
              <w:rPr>
                <w:sz w:val="24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2A5893">
              <w:rPr>
                <w:rStyle w:val="140"/>
                <w:b/>
                <w:bCs w:val="0"/>
                <w:color w:val="000000"/>
                <w:sz w:val="24"/>
              </w:rPr>
              <w:t>64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163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1305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A9623C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A9623C">
              <w:rPr>
                <w:sz w:val="24"/>
              </w:rPr>
              <w:t>Департамент містобудування, земельних ресурсів та реклами Управління містобудування та реклами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DF0D22" w:rsidRDefault="00F83E64" w:rsidP="00963F60">
            <w:pPr>
              <w:snapToGrid w:val="0"/>
              <w:ind w:left="-81" w:right="-132" w:firstLine="81"/>
              <w:jc w:val="center"/>
              <w:rPr>
                <w:rStyle w:val="140"/>
                <w:b/>
                <w:sz w:val="24"/>
              </w:rPr>
            </w:pPr>
            <w:r>
              <w:rPr>
                <w:rStyle w:val="140"/>
                <w:b/>
                <w:sz w:val="24"/>
              </w:rPr>
              <w:t>22</w:t>
            </w:r>
          </w:p>
          <w:p w:rsidR="00F83E64" w:rsidRPr="00DF0D22" w:rsidRDefault="00F83E64" w:rsidP="00963F60">
            <w:pPr>
              <w:snapToGrid w:val="0"/>
              <w:ind w:left="-81" w:right="-132" w:firstLine="81"/>
              <w:jc w:val="center"/>
              <w:rPr>
                <w:rStyle w:val="14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722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A9623C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4356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освіти</w:t>
            </w:r>
          </w:p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до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B3FDE">
              <w:rPr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81" w:right="-123" w:hanging="11"/>
              <w:jc w:val="center"/>
              <w:rPr>
                <w:rStyle w:val="140"/>
                <w:b/>
                <w:sz w:val="24"/>
              </w:rPr>
            </w:pPr>
            <w:r>
              <w:rPr>
                <w:rStyle w:val="140"/>
                <w:b/>
                <w:sz w:val="24"/>
              </w:rPr>
              <w:t>1</w:t>
            </w:r>
          </w:p>
          <w:p w:rsidR="00F83E64" w:rsidRDefault="00F83E64" w:rsidP="00963F60">
            <w:pPr>
              <w:snapToGrid w:val="0"/>
              <w:ind w:left="-81" w:right="-123" w:hanging="11"/>
              <w:jc w:val="center"/>
              <w:rPr>
                <w:rStyle w:val="140"/>
                <w:b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142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2460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CB3083" w:rsidRDefault="00F83E64" w:rsidP="00F62230">
            <w:pPr>
              <w:snapToGrid w:val="0"/>
              <w:ind w:left="-119" w:right="-123" w:firstLine="27"/>
              <w:jc w:val="center"/>
              <w:rPr>
                <w:sz w:val="22"/>
                <w:szCs w:val="22"/>
              </w:rPr>
            </w:pPr>
            <w:r>
              <w:rPr>
                <w:rStyle w:val="140"/>
                <w:b/>
                <w:sz w:val="24"/>
              </w:rPr>
              <w:t xml:space="preserve">103 </w:t>
            </w:r>
            <w:r w:rsidRPr="0036383C">
              <w:rPr>
                <w:rStyle w:val="140"/>
                <w:b/>
                <w:sz w:val="20"/>
                <w:szCs w:val="20"/>
              </w:rPr>
              <w:t>101*+35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332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rPr>
                <w:b/>
              </w:rPr>
            </w:pPr>
            <w:r>
              <w:rPr>
                <w:b/>
              </w:rPr>
              <w:t>5698</w:t>
            </w:r>
          </w:p>
        </w:tc>
      </w:tr>
      <w:tr w:rsidR="00F83E64" w:rsidTr="00272974">
        <w:trPr>
          <w:gridBefore w:val="1"/>
          <w:wBefore w:w="14" w:type="dxa"/>
          <w:trHeight w:val="223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17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</w:t>
            </w:r>
            <w:r w:rsidRPr="00540E69">
              <w:rPr>
                <w:sz w:val="24"/>
              </w:rPr>
              <w:t xml:space="preserve"> та </w:t>
            </w:r>
            <w:r>
              <w:rPr>
                <w:sz w:val="24"/>
              </w:rPr>
              <w:t>аудиту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pStyle w:val="western"/>
              <w:snapToGrid w:val="0"/>
              <w:spacing w:before="0"/>
              <w:rPr>
                <w:b/>
                <w:bCs/>
                <w:color w:val="000000"/>
                <w:sz w:val="22"/>
                <w:szCs w:val="22"/>
              </w:rPr>
            </w:pPr>
            <w:r w:rsidRPr="002A5893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2123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ind w:left="14"/>
              <w:rPr>
                <w:sz w:val="24"/>
              </w:rPr>
            </w:pPr>
            <w:r>
              <w:rPr>
                <w:sz w:val="24"/>
              </w:rPr>
              <w:t xml:space="preserve">Департамент ЦНАП </w:t>
            </w:r>
          </w:p>
          <w:p w:rsidR="00F83E64" w:rsidRPr="003210A3" w:rsidRDefault="00F83E64" w:rsidP="0042171E">
            <w:pPr>
              <w:snapToGrid w:val="0"/>
              <w:ind w:hanging="93"/>
              <w:rPr>
                <w:sz w:val="16"/>
                <w:szCs w:val="16"/>
              </w:rPr>
            </w:pPr>
            <w:r>
              <w:rPr>
                <w:sz w:val="24"/>
              </w:rPr>
              <w:t>-комплексна послуга «єМалятко»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ind w:left="14" w:hanging="14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Аміністративний відділ </w:t>
            </w:r>
          </w:p>
          <w:p w:rsidR="00F83E64" w:rsidRDefault="00F83E64" w:rsidP="00963F60">
            <w:pPr>
              <w:snapToGrid w:val="0"/>
              <w:ind w:hanging="93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-</w:t>
            </w:r>
            <w:r>
              <w:rPr>
                <w:rStyle w:val="140"/>
                <w:color w:val="000000"/>
                <w:sz w:val="22"/>
                <w:szCs w:val="22"/>
              </w:rPr>
              <w:t>в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0"/>
                <w:color w:val="000000"/>
                <w:sz w:val="24"/>
              </w:rPr>
              <w:t xml:space="preserve"> 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2A5893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8529F8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ЦНАП </w:t>
            </w:r>
          </w:p>
          <w:p w:rsidR="00F83E64" w:rsidRDefault="00F83E64" w:rsidP="0042171E">
            <w:pPr>
              <w:snapToGrid w:val="0"/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звернень громадян </w:t>
            </w:r>
          </w:p>
          <w:p w:rsidR="00F83E64" w:rsidRPr="00F62230" w:rsidRDefault="00F83E64" w:rsidP="0042171E">
            <w:pPr>
              <w:snapToGrid w:val="0"/>
              <w:ind w:hanging="93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438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5565</w:t>
            </w:r>
          </w:p>
        </w:tc>
      </w:tr>
      <w:tr w:rsidR="00F83E64" w:rsidTr="00272974">
        <w:trPr>
          <w:gridBefore w:val="1"/>
          <w:wBefore w:w="14" w:type="dxa"/>
          <w:trHeight w:val="13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963F60" w:rsidRDefault="00F83E64" w:rsidP="00F6223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DA72C0" w:rsidRDefault="00F83E64" w:rsidP="00963F60">
            <w:pPr>
              <w:snapToGrid w:val="0"/>
              <w:ind w:hanging="93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right="-118" w:hanging="93"/>
              <w:rPr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Відділ оформлення актів цивільного стану, транспортних засобів та посвідчень водія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3</w:t>
            </w:r>
          </w:p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57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</w:tcPr>
          <w:p w:rsidR="00F83E64" w:rsidRPr="00031D6F" w:rsidRDefault="00F83E64" w:rsidP="00963F60">
            <w:pPr>
              <w:snapToGrid w:val="0"/>
              <w:ind w:hanging="93"/>
              <w:jc w:val="center"/>
              <w:rPr>
                <w:rStyle w:val="4"/>
                <w:sz w:val="24"/>
              </w:rPr>
            </w:pPr>
            <w:r w:rsidRPr="002A5893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2</w:t>
            </w:r>
          </w:p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Відділ реєстрації бізнесу 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A5893"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666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799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1113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10240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225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2"/>
                <w:szCs w:val="22"/>
              </w:rPr>
            </w:pPr>
            <w:r w:rsidRPr="005B3FDE">
              <w:rPr>
                <w:rStyle w:val="140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0"/>
                <w:color w:val="000000"/>
                <w:sz w:val="24"/>
              </w:rPr>
              <w:t xml:space="preserve"> 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Standard"/>
              <w:snapToGrid w:val="0"/>
              <w:ind w:left="-101" w:right="-111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</w:t>
            </w:r>
          </w:p>
        </w:tc>
        <w:tc>
          <w:tcPr>
            <w:tcW w:w="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663</w:t>
            </w:r>
          </w:p>
        </w:tc>
      </w:tr>
      <w:tr w:rsidR="00F83E64" w:rsidTr="00272974">
        <w:trPr>
          <w:gridBefore w:val="1"/>
          <w:wBefore w:w="14" w:type="dxa"/>
          <w:trHeight w:val="272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031D6F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rStyle w:val="140"/>
                <w:color w:val="000000"/>
                <w:sz w:val="24"/>
                <w:lang w:val="en-US"/>
              </w:rPr>
              <w:t>2</w:t>
            </w:r>
            <w:r>
              <w:rPr>
                <w:rStyle w:val="140"/>
                <w:color w:val="000000"/>
                <w:sz w:val="24"/>
              </w:rPr>
              <w:t>3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Загальний відділ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ind w:left="-201" w:right="-205"/>
              <w:jc w:val="center"/>
              <w:rPr>
                <w:b/>
                <w:bCs w:val="0"/>
                <w:sz w:val="22"/>
                <w:szCs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2</w:t>
            </w:r>
            <w:r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113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1519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43D9E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з питань праці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  <w:p w:rsidR="00F83E64" w:rsidRPr="002A5893" w:rsidRDefault="00F83E64" w:rsidP="00963F60">
            <w:pPr>
              <w:snapToGrid w:val="0"/>
              <w:ind w:left="-81" w:right="-132"/>
              <w:jc w:val="center"/>
              <w:rPr>
                <w:b/>
                <w:bCs w:val="0"/>
                <w:color w:val="000000"/>
                <w:sz w:val="24"/>
              </w:rPr>
            </w:pPr>
            <w:r w:rsidRPr="008529F8">
              <w:rPr>
                <w:sz w:val="16"/>
                <w:szCs w:val="16"/>
              </w:rPr>
              <w:t xml:space="preserve">до </w:t>
            </w:r>
            <w:r>
              <w:rPr>
                <w:sz w:val="16"/>
                <w:szCs w:val="16"/>
              </w:rPr>
              <w:t>17</w:t>
            </w:r>
            <w:r w:rsidRPr="008529F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43D9E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943D9E"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  <w:p w:rsidR="00F83E64" w:rsidRDefault="00F83E64" w:rsidP="00963F60">
            <w:pPr>
              <w:snapToGrid w:val="0"/>
              <w:ind w:left="-92" w:right="-123" w:firstLine="92"/>
              <w:jc w:val="center"/>
              <w:rPr>
                <w:b/>
                <w:color w:val="000000"/>
                <w:sz w:val="22"/>
                <w:szCs w:val="22"/>
              </w:rPr>
            </w:pPr>
            <w:r w:rsidRPr="008529F8">
              <w:rPr>
                <w:sz w:val="16"/>
                <w:szCs w:val="16"/>
              </w:rPr>
              <w:t>до 01.03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43D9E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Управління освіти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  <w:p w:rsidR="00F83E64" w:rsidRPr="00FB60D7" w:rsidRDefault="00F83E64" w:rsidP="00963F60">
            <w:pPr>
              <w:ind w:left="-81" w:right="-132" w:firstLine="81"/>
              <w:jc w:val="center"/>
              <w:rPr>
                <w:b/>
                <w:bCs w:val="0"/>
                <w:color w:val="000000"/>
                <w:sz w:val="24"/>
              </w:rPr>
            </w:pPr>
            <w:r w:rsidRPr="008529F8">
              <w:rPr>
                <w:sz w:val="16"/>
                <w:szCs w:val="16"/>
              </w:rPr>
              <w:t xml:space="preserve">до </w:t>
            </w:r>
            <w:r>
              <w:rPr>
                <w:sz w:val="16"/>
                <w:szCs w:val="16"/>
              </w:rPr>
              <w:t>20</w:t>
            </w:r>
            <w:r w:rsidRPr="008529F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A9623C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A9623C">
              <w:rPr>
                <w:sz w:val="24"/>
              </w:rPr>
              <w:t>Управління розвитку підприємництва та реклами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10</w:t>
            </w:r>
          </w:p>
          <w:p w:rsidR="00F83E64" w:rsidRPr="00FB60D7" w:rsidRDefault="00F83E64" w:rsidP="00963F60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8529F8">
              <w:rPr>
                <w:sz w:val="16"/>
                <w:szCs w:val="16"/>
              </w:rPr>
              <w:t xml:space="preserve">до </w:t>
            </w:r>
            <w:r>
              <w:rPr>
                <w:sz w:val="16"/>
                <w:szCs w:val="16"/>
              </w:rPr>
              <w:t>20</w:t>
            </w:r>
            <w:r w:rsidRPr="008529F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790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141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3E64" w:rsidRDefault="00F83E64" w:rsidP="00963F60">
            <w:pPr>
              <w:snapToGrid w:val="0"/>
            </w:pPr>
            <w:r>
              <w:rPr>
                <w:sz w:val="24"/>
              </w:rPr>
              <w:t>СТРУКТУРНІ ПІДРОЗДІЛИ ОБЛДЕРЖАДМІНІСТРАЦІЇ 23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3E64" w:rsidRPr="008529F8" w:rsidRDefault="00F83E64" w:rsidP="00963F60">
            <w:pPr>
              <w:snapToGrid w:val="0"/>
              <w:ind w:left="-63" w:right="-108"/>
              <w:rPr>
                <w:color w:val="FF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rStyle w:val="140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28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FB60D7">
              <w:rPr>
                <w:rStyle w:val="4"/>
                <w:b/>
                <w:bCs w:val="0"/>
                <w:color w:val="000000"/>
                <w:sz w:val="24"/>
              </w:rPr>
              <w:t>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rStyle w:val="140"/>
                <w:rFonts w:eastAsia="Microsoft YaHei"/>
                <w:bCs/>
                <w:color w:val="000000"/>
                <w:sz w:val="24"/>
              </w:rPr>
              <w:t>29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F6223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48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F83E64" w:rsidTr="00272974">
        <w:trPr>
          <w:gridBefore w:val="1"/>
          <w:wBefore w:w="14" w:type="dxa"/>
          <w:trHeight w:val="29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75" w:lineRule="atLeast"/>
              <w:ind w:hanging="9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Style w:val="140"/>
                <w:rFonts w:eastAsia="Microsoft YaHei"/>
                <w:bCs/>
                <w:color w:val="000000"/>
                <w:sz w:val="24"/>
              </w:rPr>
              <w:t>30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83E64" w:rsidTr="00272974">
        <w:trPr>
          <w:gridBefore w:val="1"/>
          <w:wBefore w:w="14" w:type="dxa"/>
          <w:trHeight w:val="193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75" w:lineRule="atLeast"/>
              <w:ind w:hanging="91"/>
              <w:rPr>
                <w:rStyle w:val="140"/>
                <w:rFonts w:eastAsia="Microsoft YaHei"/>
                <w:bCs/>
                <w:color w:val="000000"/>
                <w:sz w:val="24"/>
              </w:rPr>
            </w:pPr>
          </w:p>
        </w:tc>
        <w:tc>
          <w:tcPr>
            <w:tcW w:w="1508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833430">
            <w:pPr>
              <w:snapToGrid w:val="0"/>
              <w:ind w:left="-108"/>
              <w:rPr>
                <w:b/>
              </w:rPr>
            </w:pPr>
            <w:r>
              <w:rPr>
                <w:sz w:val="24"/>
              </w:rPr>
              <w:t>ТЕРИТОРІАЛЬНІ ОРГАНИ ЦЕНТРАЛЬНИХ ОРГАНІВ ВИКОНАВЧОЇ ВЛАДИ 165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45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rStyle w:val="140"/>
                <w:color w:val="000000"/>
                <w:sz w:val="24"/>
              </w:rPr>
              <w:t>31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42171E" w:rsidRDefault="00F83E64" w:rsidP="00F62230">
            <w:pPr>
              <w:snapToGrid w:val="0"/>
              <w:ind w:left="-63" w:right="-108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pStyle w:val="western"/>
              <w:snapToGrid w:val="0"/>
              <w:spacing w:before="0" w:line="45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FB60D7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2062</w:t>
            </w:r>
          </w:p>
        </w:tc>
      </w:tr>
      <w:tr w:rsidR="00F83E64" w:rsidTr="00272974">
        <w:trPr>
          <w:gridBefore w:val="1"/>
          <w:wBefore w:w="14" w:type="dxa"/>
          <w:trHeight w:val="257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Волинський обл. центр зайнятості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FB60D7" w:rsidRDefault="00F83E64" w:rsidP="00963F60">
            <w:pPr>
              <w:snapToGrid w:val="0"/>
              <w:ind w:left="-63" w:right="-108"/>
              <w:jc w:val="center"/>
              <w:rPr>
                <w:b/>
                <w:sz w:val="22"/>
                <w:szCs w:val="22"/>
              </w:rPr>
            </w:pPr>
            <w:r w:rsidRPr="00FB60D7">
              <w:rPr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F83E64" w:rsidTr="00E91E42">
        <w:trPr>
          <w:gridBefore w:val="1"/>
          <w:wBefore w:w="14" w:type="dxa"/>
          <w:trHeight w:val="297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Default="00F83E64" w:rsidP="00963F6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ГУ Держгеокадастру у Вол. обл.</w:t>
            </w:r>
          </w:p>
          <w:p w:rsidR="00F83E64" w:rsidRPr="00F62230" w:rsidRDefault="00F83E64" w:rsidP="00963F60">
            <w:pPr>
              <w:snapToGrid w:val="0"/>
              <w:ind w:left="-63" w:right="-108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FB60D7" w:rsidRDefault="00F83E64" w:rsidP="00F62230">
            <w:pPr>
              <w:snapToGrid w:val="0"/>
              <w:ind w:left="-63" w:right="-108"/>
              <w:jc w:val="center"/>
              <w:rPr>
                <w:b/>
                <w:sz w:val="22"/>
                <w:szCs w:val="22"/>
              </w:rPr>
            </w:pPr>
            <w:r w:rsidRPr="00FB60D7">
              <w:rPr>
                <w:rStyle w:val="4"/>
                <w:b/>
                <w:sz w:val="24"/>
              </w:rPr>
              <w:t>2</w:t>
            </w:r>
            <w:r>
              <w:rPr>
                <w:rStyle w:val="4"/>
                <w:b/>
                <w:sz w:val="24"/>
              </w:rPr>
              <w:t>2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</w:tr>
      <w:tr w:rsidR="00F83E64" w:rsidTr="00E91E42">
        <w:trPr>
          <w:gridBefore w:val="1"/>
          <w:wBefore w:w="14" w:type="dxa"/>
          <w:trHeight w:val="13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bookmarkStart w:id="0" w:name="_GoBack"/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64" w:rsidRPr="00963F60" w:rsidRDefault="00F83E64" w:rsidP="00F62230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bookmarkEnd w:id="0"/>
      <w:tr w:rsidR="00F83E64" w:rsidTr="00E91E42">
        <w:trPr>
          <w:gridBefore w:val="1"/>
          <w:wBefore w:w="14" w:type="dxa"/>
          <w:trHeight w:val="265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rStyle w:val="140"/>
                <w:color w:val="000000"/>
                <w:sz w:val="24"/>
              </w:rPr>
              <w:t>34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у місті Луцьку ГУ Держгеокадастру у Вол. обл.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</w:tcBorders>
          </w:tcPr>
          <w:p w:rsidR="00F83E64" w:rsidRDefault="00F83E64" w:rsidP="00963F60">
            <w:pPr>
              <w:snapToGrid w:val="0"/>
              <w:ind w:left="-3" w:right="-93" w:hanging="105"/>
              <w:jc w:val="center"/>
              <w:rPr>
                <w:b/>
                <w:color w:val="000000"/>
                <w:sz w:val="24"/>
              </w:rPr>
            </w:pPr>
            <w:r w:rsidRPr="00FB60D7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5</w:t>
            </w:r>
          </w:p>
          <w:p w:rsidR="00F83E64" w:rsidRPr="00FB60D7" w:rsidRDefault="00F83E64" w:rsidP="00963F60">
            <w:pPr>
              <w:snapToGrid w:val="0"/>
              <w:ind w:left="-3" w:right="-93" w:hanging="105"/>
              <w:jc w:val="center"/>
              <w:rPr>
                <w:b/>
                <w:color w:val="000000"/>
                <w:sz w:val="24"/>
              </w:rPr>
            </w:pPr>
            <w:r>
              <w:rPr>
                <w:rStyle w:val="4"/>
                <w:sz w:val="16"/>
                <w:szCs w:val="16"/>
              </w:rPr>
              <w:t>до 15.11 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167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2939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265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AB695E">
              <w:rPr>
                <w:sz w:val="22"/>
                <w:szCs w:val="22"/>
              </w:rPr>
              <w:t>-надання відомостей у формі витягу з ДЗК про земельну ділянку</w:t>
            </w:r>
            <w:r w:rsidRPr="00540E69">
              <w:rPr>
                <w:sz w:val="24"/>
              </w:rPr>
              <w:t xml:space="preserve"> </w:t>
            </w:r>
            <w:r w:rsidRPr="00AB695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3" w:right="-93" w:hanging="105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456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769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7165</w:t>
            </w:r>
          </w:p>
        </w:tc>
      </w:tr>
      <w:tr w:rsidR="00F83E64" w:rsidTr="00272974">
        <w:trPr>
          <w:gridBefore w:val="1"/>
          <w:wBefore w:w="14" w:type="dxa"/>
          <w:trHeight w:val="56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3A353B">
              <w:rPr>
                <w:sz w:val="24"/>
              </w:rPr>
              <w:t>Відділ у Луцькому районі Г</w:t>
            </w:r>
            <w:r>
              <w:rPr>
                <w:sz w:val="24"/>
              </w:rPr>
              <w:t>У</w:t>
            </w:r>
            <w:r w:rsidRPr="003A353B">
              <w:rPr>
                <w:sz w:val="24"/>
              </w:rPr>
              <w:t xml:space="preserve"> Держгеокадастру у Вол. о</w:t>
            </w:r>
            <w:r>
              <w:rPr>
                <w:sz w:val="24"/>
              </w:rPr>
              <w:t>бл</w:t>
            </w:r>
            <w:r w:rsidRPr="003A353B">
              <w:rPr>
                <w:sz w:val="24"/>
              </w:rPr>
              <w:t>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jc w:val="center"/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11</w:t>
            </w:r>
          </w:p>
          <w:p w:rsidR="00F83E64" w:rsidRDefault="00F83E64" w:rsidP="00963F60">
            <w:pPr>
              <w:snapToGrid w:val="0"/>
              <w:ind w:left="-63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F83E64" w:rsidTr="00272974">
        <w:trPr>
          <w:gridBefore w:val="1"/>
          <w:wBefore w:w="14" w:type="dxa"/>
          <w:trHeight w:val="186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ГУ Держпродспоживслужби у Вол. обл.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F62230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E6690A">
              <w:rPr>
                <w:rStyle w:val="4"/>
                <w:b/>
                <w:bCs w:val="0"/>
                <w:sz w:val="24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59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Луцьке міське управління ГУ Держпродспоживслужби у Вол. обл.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  <w:r w:rsidRPr="00F50DEB">
              <w:rPr>
                <w:b/>
                <w:bCs w:val="0"/>
                <w:sz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7E581B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12</w:t>
            </w:r>
          </w:p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605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1164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7E581B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EF4C47" w:rsidRDefault="00F83E64" w:rsidP="00963F60">
            <w:pPr>
              <w:snapToGrid w:val="0"/>
              <w:ind w:left="-63" w:right="-108"/>
              <w:jc w:val="center"/>
              <w:rPr>
                <w:rStyle w:val="140"/>
                <w:b/>
                <w:bCs w:val="0"/>
                <w:sz w:val="24"/>
              </w:rPr>
            </w:pPr>
            <w:r w:rsidRPr="00EF4C47">
              <w:rPr>
                <w:rStyle w:val="140"/>
                <w:b/>
                <w:bCs w:val="0"/>
                <w:sz w:val="24"/>
              </w:rPr>
              <w:t>5</w:t>
            </w:r>
          </w:p>
          <w:p w:rsidR="00F83E64" w:rsidRPr="00EF4C47" w:rsidRDefault="00F83E64" w:rsidP="00963F60">
            <w:pPr>
              <w:snapToGrid w:val="0"/>
              <w:ind w:left="-63" w:right="-108"/>
              <w:jc w:val="center"/>
              <w:rPr>
                <w:rStyle w:val="14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(м.Львів)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ДРАЦС у місті Луцьку Західного міжрегіонального управління Міністерства юстиції (м.Львів)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</w:t>
            </w:r>
          </w:p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E97D2B">
              <w:rPr>
                <w:sz w:val="24"/>
              </w:rPr>
              <w:t xml:space="preserve">Луцький відділ ДРАЦС </w:t>
            </w:r>
            <w:r>
              <w:rPr>
                <w:sz w:val="24"/>
              </w:rPr>
              <w:t xml:space="preserve">у Луцькому районі Вол. обл. </w:t>
            </w:r>
            <w:r>
              <w:rPr>
                <w:color w:val="000000"/>
                <w:sz w:val="24"/>
              </w:rPr>
              <w:t>Західного міжрегіонального управління Міністерства юстиції (м.Львів)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4"/>
              </w:rPr>
            </w:pPr>
            <w:r w:rsidRPr="00F50DEB">
              <w:rPr>
                <w:rStyle w:val="4"/>
                <w:b/>
                <w:bCs w:val="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E97D2B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</w:t>
            </w:r>
            <w:r w:rsidRPr="007E581B">
              <w:rPr>
                <w:color w:val="000000"/>
                <w:sz w:val="24"/>
              </w:rPr>
              <w:t>правління ДМС України у Волинській області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F50DEB">
              <w:rPr>
                <w:rStyle w:val="140"/>
                <w:b/>
                <w:bCs w:val="0"/>
                <w:sz w:val="24"/>
              </w:rPr>
              <w:t>10</w:t>
            </w:r>
          </w:p>
          <w:p w:rsidR="00F83E64" w:rsidRPr="00F50DEB" w:rsidRDefault="00F83E64" w:rsidP="00963F60">
            <w:pPr>
              <w:snapToGrid w:val="0"/>
              <w:ind w:left="-108" w:right="-108"/>
              <w:jc w:val="center"/>
              <w:rPr>
                <w:rStyle w:val="4"/>
                <w:b/>
                <w:bCs w:val="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1940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 w:right="-63"/>
              <w:jc w:val="center"/>
              <w:rPr>
                <w:b/>
              </w:rPr>
            </w:pPr>
            <w:r>
              <w:rPr>
                <w:b/>
              </w:rPr>
              <w:t>21983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E97D2B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Сектор у Вол. обл. Державного агенства водних ресурсів України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rStyle w:val="4"/>
                <w:b/>
                <w:bCs w:val="0"/>
                <w:sz w:val="24"/>
              </w:rPr>
            </w:pPr>
            <w:r w:rsidRPr="00F50DEB">
              <w:rPr>
                <w:rStyle w:val="4"/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39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42171E" w:rsidRDefault="00F83E64" w:rsidP="00F62230">
            <w:pPr>
              <w:snapToGrid w:val="0"/>
              <w:ind w:left="-63" w:right="-108"/>
              <w:rPr>
                <w:sz w:val="12"/>
                <w:szCs w:val="12"/>
              </w:rPr>
            </w:pPr>
            <w:r>
              <w:rPr>
                <w:color w:val="000000"/>
                <w:sz w:val="24"/>
              </w:rPr>
              <w:t xml:space="preserve">Територіальний сервісний центр </w:t>
            </w:r>
            <w:r w:rsidRPr="0078347C">
              <w:rPr>
                <w:color w:val="000000"/>
                <w:sz w:val="24"/>
              </w:rPr>
              <w:t>Регіо</w:t>
            </w:r>
            <w:r>
              <w:rPr>
                <w:color w:val="000000"/>
                <w:sz w:val="24"/>
              </w:rPr>
              <w:t>наль-</w:t>
            </w:r>
            <w:r w:rsidRPr="0078347C"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сервісн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центр</w:t>
            </w:r>
            <w:r>
              <w:rPr>
                <w:color w:val="000000"/>
                <w:sz w:val="24"/>
              </w:rPr>
              <w:t>у</w:t>
            </w:r>
            <w:r w:rsidRPr="0078347C">
              <w:rPr>
                <w:color w:val="000000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ВС</w:t>
            </w:r>
            <w:r w:rsidRPr="0078347C">
              <w:rPr>
                <w:color w:val="000000"/>
                <w:sz w:val="24"/>
              </w:rPr>
              <w:t xml:space="preserve"> у Вол</w:t>
            </w:r>
            <w:r>
              <w:rPr>
                <w:color w:val="000000"/>
                <w:sz w:val="24"/>
              </w:rPr>
              <w:t>.</w:t>
            </w:r>
            <w:r w:rsidRPr="0078347C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pStyle w:val="western"/>
              <w:snapToGrid w:val="0"/>
              <w:spacing w:before="0" w:line="60" w:lineRule="atLeast"/>
              <w:rPr>
                <w:b/>
                <w:color w:val="000000"/>
                <w:sz w:val="22"/>
                <w:szCs w:val="22"/>
              </w:rPr>
            </w:pPr>
            <w:r w:rsidRPr="00F50DEB">
              <w:rPr>
                <w:rStyle w:val="4"/>
                <w:b/>
                <w:color w:val="000000"/>
                <w:sz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79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902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57469D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57469D">
              <w:rPr>
                <w:sz w:val="24"/>
              </w:rPr>
              <w:t xml:space="preserve">Управління Державного агентства меліорації та рибного господарства у Вол. обл.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>Управління Державної служби України з надзвичайних ситуацій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</w:t>
            </w:r>
            <w:r>
              <w:rPr>
                <w:sz w:val="24"/>
              </w:rPr>
              <w:t>л.</w:t>
            </w:r>
          </w:p>
          <w:p w:rsidR="00F83E64" w:rsidRDefault="00F83E64" w:rsidP="00963F60">
            <w:pPr>
              <w:snapToGrid w:val="0"/>
              <w:ind w:left="-63" w:right="-108"/>
              <w:rPr>
                <w:sz w:val="16"/>
                <w:szCs w:val="16"/>
              </w:rPr>
            </w:pPr>
          </w:p>
          <w:p w:rsidR="00F83E64" w:rsidRPr="00272974" w:rsidRDefault="00F83E64" w:rsidP="00963F60">
            <w:pPr>
              <w:snapToGrid w:val="0"/>
              <w:ind w:left="-63" w:right="-108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F83E64" w:rsidTr="00272974">
        <w:trPr>
          <w:gridBefore w:val="1"/>
          <w:wBefore w:w="14" w:type="dxa"/>
          <w:trHeight w:val="13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963F60" w:rsidRDefault="00F83E64" w:rsidP="00272974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F62230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>Управління Держпраці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служби України з питань праці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903C4" w:rsidRDefault="00F83E64" w:rsidP="00963F60">
            <w:pPr>
              <w:jc w:val="center"/>
              <w:rPr>
                <w:rStyle w:val="140"/>
                <w:b/>
                <w:bCs w:val="0"/>
                <w:sz w:val="24"/>
              </w:rPr>
            </w:pPr>
            <w:r>
              <w:rPr>
                <w:rStyle w:val="140"/>
                <w:b/>
                <w:bCs w:val="0"/>
                <w:sz w:val="24"/>
              </w:rPr>
              <w:t>16</w:t>
            </w:r>
          </w:p>
          <w:p w:rsidR="00F83E64" w:rsidRPr="00F903C4" w:rsidRDefault="00F83E64" w:rsidP="00963F60">
            <w:pPr>
              <w:ind w:left="-108" w:right="-114"/>
              <w:jc w:val="center"/>
              <w:rPr>
                <w:rStyle w:val="140"/>
                <w:bCs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118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1187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патрульної поліції у Вол. обл. департаменту патрульної поліції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1250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45" w:lineRule="atLeast"/>
              <w:ind w:hanging="91"/>
              <w:rPr>
                <w:color w:val="000000"/>
                <w:sz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Державної архітектурно-будівельної інспекції у Вол. обл.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jc w:val="center"/>
              <w:rPr>
                <w:rStyle w:val="140"/>
                <w:b/>
                <w:bCs w:val="0"/>
                <w:color w:val="000000"/>
                <w:sz w:val="24"/>
              </w:rPr>
            </w:pPr>
            <w:r w:rsidRPr="00F50DEB">
              <w:rPr>
                <w:rStyle w:val="140"/>
                <w:b/>
                <w:bCs w:val="0"/>
                <w:color w:val="000000"/>
                <w:sz w:val="24"/>
              </w:rPr>
              <w:t>13</w:t>
            </w:r>
          </w:p>
          <w:p w:rsidR="00F83E64" w:rsidRPr="00F50DEB" w:rsidRDefault="00F83E64" w:rsidP="00EC7B3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  <w:szCs w:val="22"/>
              </w:rPr>
            </w:pPr>
            <w:r w:rsidRPr="00EC7B3E">
              <w:rPr>
                <w:rStyle w:val="140"/>
                <w:bCs w:val="0"/>
                <w:color w:val="000000"/>
                <w:sz w:val="16"/>
                <w:szCs w:val="16"/>
              </w:rPr>
              <w:t>до 20.09</w:t>
            </w:r>
            <w:r>
              <w:rPr>
                <w:rStyle w:val="140"/>
                <w:b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665A9C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4440</w:t>
            </w:r>
          </w:p>
        </w:tc>
      </w:tr>
      <w:tr w:rsidR="00F83E64" w:rsidTr="00272974">
        <w:trPr>
          <w:gridAfter w:val="2"/>
          <w:wAfter w:w="18" w:type="dxa"/>
          <w:trHeight w:val="209"/>
          <w:jc w:val="center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93" w:right="-108"/>
              <w:jc w:val="center"/>
              <w:rPr>
                <w:sz w:val="24"/>
              </w:rPr>
            </w:pPr>
          </w:p>
        </w:tc>
        <w:tc>
          <w:tcPr>
            <w:tcW w:w="150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 xml:space="preserve">КОМУНАЛЬНІ ПІДПРИЄМСТВА, УСТАНОВИ, ОРГАНІЗАЦІЇ, ФОНДИ 19+14 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93" w:right="-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035DA" w:rsidRDefault="00F83E64" w:rsidP="00963F60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«Волинське обласне бюро технічної інвентаризації»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F50DEB">
              <w:rPr>
                <w:rStyle w:val="4"/>
                <w:b/>
                <w:bCs w:val="0"/>
                <w:color w:val="000000"/>
                <w:sz w:val="24"/>
              </w:rPr>
              <w:t>18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31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F83E64" w:rsidTr="00272974">
        <w:trPr>
          <w:gridBefore w:val="1"/>
          <w:wBefore w:w="14" w:type="dxa"/>
          <w:trHeight w:val="347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93" w:right="-10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035DA" w:rsidRDefault="00F83E64" w:rsidP="00963F60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«Газета «Луцький замок»»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035DA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F83E64" w:rsidTr="00272974">
        <w:trPr>
          <w:gridBefore w:val="1"/>
          <w:wBefore w:w="14" w:type="dxa"/>
          <w:trHeight w:val="386"/>
          <w:jc w:val="center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E97D2B" w:rsidRDefault="00F83E64" w:rsidP="00EC7B3E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>
              <w:rPr>
                <w:b/>
                <w:sz w:val="24"/>
              </w:rPr>
              <w:t>Послуг прийнято працівниками ЦНАП: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2035DA" w:rsidRDefault="00F83E64" w:rsidP="00963F60">
            <w:pPr>
              <w:snapToGrid w:val="0"/>
              <w:jc w:val="center"/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b/>
                <w:sz w:val="24"/>
              </w:rPr>
              <w:t>497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11802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11563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13068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3210A3">
            <w:pPr>
              <w:snapToGrid w:val="0"/>
              <w:ind w:left="-107" w:right="-106" w:hanging="9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12163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3210A3">
            <w:pPr>
              <w:snapToGrid w:val="0"/>
              <w:ind w:left="-107" w:right="-106" w:hanging="87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3210A3">
            <w:pPr>
              <w:snapToGrid w:val="0"/>
              <w:ind w:left="-107" w:right="-106" w:hanging="93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11707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3210A3">
            <w:pPr>
              <w:snapToGrid w:val="0"/>
              <w:ind w:left="-107" w:right="-106" w:hanging="9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10754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3210A3">
            <w:pPr>
              <w:snapToGrid w:val="0"/>
              <w:ind w:left="-107" w:right="-106" w:hanging="9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13096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3210A3" w:rsidRDefault="00F83E64" w:rsidP="00A72683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142514</w:t>
            </w:r>
          </w:p>
        </w:tc>
      </w:tr>
      <w:tr w:rsidR="00F83E64" w:rsidTr="00272974">
        <w:trPr>
          <w:gridBefore w:val="1"/>
          <w:wBefore w:w="14" w:type="dxa"/>
          <w:trHeight w:val="27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93" w:right="-10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42171E">
            <w:pPr>
              <w:suppressAutoHyphens w:val="0"/>
              <w:snapToGrid w:val="0"/>
              <w:ind w:left="-30" w:right="-108"/>
              <w:rPr>
                <w:bCs w:val="0"/>
                <w:color w:val="000000"/>
                <w:sz w:val="20"/>
                <w:szCs w:val="20"/>
              </w:rPr>
            </w:pPr>
            <w:r w:rsidRPr="002035DA">
              <w:rPr>
                <w:sz w:val="24"/>
              </w:rPr>
              <w:t>Волинське регіональне управління Д</w:t>
            </w:r>
            <w:r>
              <w:rPr>
                <w:sz w:val="24"/>
              </w:rPr>
              <w:t>СФУ</w:t>
            </w:r>
            <w:r w:rsidRPr="002035DA">
              <w:rPr>
                <w:sz w:val="24"/>
              </w:rPr>
              <w:t xml:space="preserve"> «Державний фонд сприяння молодіжному житловому будівниц</w:t>
            </w:r>
            <w:r>
              <w:rPr>
                <w:sz w:val="24"/>
              </w:rPr>
              <w:t>т</w:t>
            </w:r>
            <w:r w:rsidRPr="002035DA">
              <w:rPr>
                <w:sz w:val="24"/>
              </w:rPr>
              <w:t>ву»</w:t>
            </w:r>
            <w:r w:rsidRPr="006A76CC">
              <w:rPr>
                <w:sz w:val="24"/>
              </w:rPr>
              <w:t xml:space="preserve"> </w:t>
            </w:r>
            <w:r w:rsidRPr="00981323">
              <w:rPr>
                <w:sz w:val="20"/>
                <w:szCs w:val="20"/>
              </w:rPr>
              <w:t>(представник)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1</w:t>
            </w:r>
            <w:r>
              <w:rPr>
                <w:b/>
                <w:bCs w:val="0"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83343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(м.Львів)</w:t>
            </w:r>
            <w:r w:rsidRPr="00981323">
              <w:rPr>
                <w:sz w:val="20"/>
                <w:szCs w:val="20"/>
              </w:rPr>
              <w:t xml:space="preserve"> (представнии)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963F60">
            <w:pPr>
              <w:pStyle w:val="western"/>
              <w:snapToGrid w:val="0"/>
              <w:spacing w:before="0" w:line="45" w:lineRule="atLeast"/>
              <w:rPr>
                <w:b/>
                <w:color w:val="000000"/>
                <w:sz w:val="22"/>
                <w:szCs w:val="22"/>
              </w:rPr>
            </w:pPr>
            <w:r w:rsidRPr="00F50DEB">
              <w:rPr>
                <w:rStyle w:val="4"/>
                <w:b/>
                <w:color w:val="000000"/>
                <w:sz w:val="24"/>
              </w:rPr>
              <w:t>1</w:t>
            </w:r>
            <w:r>
              <w:rPr>
                <w:rStyle w:val="4"/>
                <w:b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963F60">
            <w:pPr>
              <w:snapToGrid w:val="0"/>
              <w:ind w:left="-63" w:right="-108"/>
              <w:rPr>
                <w:sz w:val="24"/>
              </w:rPr>
            </w:pPr>
            <w:r w:rsidRPr="003A353B">
              <w:rPr>
                <w:sz w:val="24"/>
              </w:rPr>
              <w:t>Г</w:t>
            </w:r>
            <w:r>
              <w:rPr>
                <w:sz w:val="24"/>
              </w:rPr>
              <w:t>У</w:t>
            </w:r>
            <w:r w:rsidRPr="003A353B">
              <w:rPr>
                <w:sz w:val="24"/>
              </w:rPr>
              <w:t xml:space="preserve"> Пенсійного фонду України у Вол. обл.</w:t>
            </w:r>
            <w:r w:rsidRPr="006A76CC">
              <w:rPr>
                <w:sz w:val="24"/>
              </w:rPr>
              <w:t xml:space="preserve"> </w:t>
            </w:r>
            <w:r w:rsidRPr="00981323">
              <w:rPr>
                <w:sz w:val="20"/>
                <w:szCs w:val="20"/>
              </w:rPr>
              <w:t>(представник щотижня 8 годин)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222E" w:rsidRDefault="00F83E64" w:rsidP="00963F60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FB222E">
              <w:rPr>
                <w:rStyle w:val="140"/>
                <w:b/>
                <w:bCs w:val="0"/>
                <w:sz w:val="24"/>
              </w:rPr>
              <w:t>1**</w:t>
            </w:r>
          </w:p>
          <w:p w:rsidR="00F83E64" w:rsidRPr="00FB222E" w:rsidRDefault="00F83E64" w:rsidP="00963F60">
            <w:pPr>
              <w:jc w:val="center"/>
              <w:rPr>
                <w:rStyle w:val="4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963F60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963F60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</w:tr>
      <w:tr w:rsidR="00F83E64" w:rsidTr="00EC7B3E">
        <w:trPr>
          <w:gridBefore w:val="1"/>
          <w:wBefore w:w="14" w:type="dxa"/>
          <w:trHeight w:val="18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sz w:val="24"/>
              </w:rPr>
              <w:t>Д</w:t>
            </w:r>
            <w:r>
              <w:rPr>
                <w:sz w:val="24"/>
              </w:rPr>
              <w:t>КП</w:t>
            </w:r>
            <w:r w:rsidRPr="00981323">
              <w:rPr>
                <w:sz w:val="24"/>
              </w:rPr>
              <w:t xml:space="preserve"> «Луцьктепло» </w:t>
            </w:r>
            <w:r w:rsidRPr="00981323">
              <w:rPr>
                <w:sz w:val="20"/>
                <w:szCs w:val="20"/>
              </w:rPr>
              <w:t>(представник)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B222E" w:rsidRDefault="00F83E64" w:rsidP="00EC7B3E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1</w:t>
            </w:r>
            <w:r>
              <w:rPr>
                <w:b/>
                <w:bCs w:val="0"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EC7B3E">
        <w:trPr>
          <w:gridBefore w:val="1"/>
          <w:wBefore w:w="14" w:type="dxa"/>
          <w:trHeight w:val="626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81323" w:rsidRDefault="00F83E64" w:rsidP="00EC7B3E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sz w:val="24"/>
              </w:rPr>
              <w:t>К</w:t>
            </w:r>
            <w:r>
              <w:rPr>
                <w:sz w:val="24"/>
              </w:rPr>
              <w:t>П</w:t>
            </w:r>
            <w:r w:rsidRPr="00981323">
              <w:rPr>
                <w:sz w:val="24"/>
              </w:rPr>
              <w:t xml:space="preserve"> «Луцький міський трудовий архів» </w:t>
            </w:r>
            <w:r w:rsidRPr="00981323">
              <w:rPr>
                <w:sz w:val="20"/>
                <w:szCs w:val="20"/>
              </w:rPr>
              <w:t>(представник щотижня 8 годин)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502F57" w:rsidRDefault="00F83E64" w:rsidP="00EC7B3E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502F57">
              <w:rPr>
                <w:rStyle w:val="140"/>
                <w:b/>
                <w:bCs w:val="0"/>
                <w:sz w:val="24"/>
              </w:rPr>
              <w:t>1**</w:t>
            </w:r>
          </w:p>
          <w:p w:rsidR="00F83E64" w:rsidRPr="00502F57" w:rsidRDefault="00F83E64" w:rsidP="00EC7B3E">
            <w:pPr>
              <w:jc w:val="center"/>
              <w:rPr>
                <w:rStyle w:val="14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121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F83E64" w:rsidTr="00EC7B3E">
        <w:trPr>
          <w:gridBefore w:val="1"/>
          <w:wBefore w:w="14" w:type="dxa"/>
          <w:trHeight w:val="283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81323" w:rsidRDefault="00F83E64" w:rsidP="00EC7B3E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sz w:val="24"/>
              </w:rPr>
              <w:t>К</w:t>
            </w:r>
            <w:r>
              <w:rPr>
                <w:sz w:val="24"/>
              </w:rPr>
              <w:t>П</w:t>
            </w:r>
            <w:r w:rsidRPr="00981323">
              <w:rPr>
                <w:sz w:val="24"/>
              </w:rPr>
              <w:t xml:space="preserve"> «Луцькводоканал» </w:t>
            </w:r>
            <w:r w:rsidRPr="00833430">
              <w:rPr>
                <w:sz w:val="24"/>
              </w:rPr>
              <w:t>(представник)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F50DEB" w:rsidRDefault="00F83E64" w:rsidP="00EC7B3E">
            <w:pPr>
              <w:pStyle w:val="western"/>
              <w:snapToGrid w:val="0"/>
              <w:spacing w:before="0" w:line="45" w:lineRule="atLeast"/>
              <w:rPr>
                <w:b/>
                <w:bCs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81323" w:rsidRDefault="00F83E64" w:rsidP="00EC7B3E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управління вик</w:t>
            </w:r>
            <w:r>
              <w:rPr>
                <w:color w:val="000000"/>
                <w:sz w:val="24"/>
              </w:rPr>
              <w:t>о</w:t>
            </w:r>
            <w:r w:rsidRPr="00981323">
              <w:rPr>
                <w:color w:val="000000"/>
                <w:sz w:val="24"/>
              </w:rPr>
              <w:t>навчої дирекції Фонду соціального страхування України у Вол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</w:t>
            </w:r>
            <w:r w:rsidRPr="00981323">
              <w:rPr>
                <w:color w:val="000000"/>
                <w:sz w:val="20"/>
                <w:szCs w:val="20"/>
              </w:rPr>
              <w:t>(представник</w:t>
            </w:r>
            <w:r>
              <w:rPr>
                <w:color w:val="000000"/>
                <w:sz w:val="20"/>
                <w:szCs w:val="20"/>
              </w:rPr>
              <w:t xml:space="preserve"> щотижня 4 години)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155F30" w:rsidRDefault="00F83E64" w:rsidP="00EC7B3E">
            <w:pPr>
              <w:jc w:val="center"/>
              <w:rPr>
                <w:rStyle w:val="140"/>
                <w:bCs w:val="0"/>
              </w:rPr>
            </w:pPr>
            <w:r w:rsidRPr="00155F30">
              <w:rPr>
                <w:rStyle w:val="140"/>
                <w:bCs w:val="0"/>
              </w:rPr>
              <w:t>1**</w:t>
            </w:r>
          </w:p>
          <w:p w:rsidR="00F83E64" w:rsidRPr="00F50DEB" w:rsidRDefault="00F83E64" w:rsidP="00EC7B3E">
            <w:pPr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color w:val="000000"/>
                <w:sz w:val="24"/>
              </w:rPr>
              <w:t>Л</w:t>
            </w:r>
            <w:r>
              <w:rPr>
                <w:color w:val="000000"/>
                <w:sz w:val="24"/>
              </w:rPr>
              <w:t>СКАП</w:t>
            </w:r>
            <w:r w:rsidRPr="00981323">
              <w:rPr>
                <w:color w:val="000000"/>
                <w:sz w:val="24"/>
              </w:rPr>
              <w:t xml:space="preserve"> «Луцькспецкомунтранс»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години)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AA3440" w:rsidRDefault="00F83E64" w:rsidP="00EC7B3E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AA3440">
              <w:rPr>
                <w:rStyle w:val="140"/>
                <w:b/>
                <w:bCs w:val="0"/>
                <w:sz w:val="24"/>
              </w:rPr>
              <w:t>1**</w:t>
            </w:r>
          </w:p>
          <w:p w:rsidR="00F83E64" w:rsidRPr="00AA3440" w:rsidRDefault="00F83E64" w:rsidP="00EC7B3E">
            <w:pPr>
              <w:jc w:val="center"/>
              <w:rPr>
                <w:rStyle w:val="140"/>
                <w:bCs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446CF8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F83E64" w:rsidTr="00EC7B3E">
        <w:trPr>
          <w:gridBefore w:val="1"/>
          <w:wBefore w:w="14" w:type="dxa"/>
          <w:trHeight w:val="27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color w:val="000000"/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 xml:space="preserve">Луцький місцевий центр з надання безоплатної вторинної правової допомоги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2 години)</w:t>
            </w:r>
          </w:p>
          <w:p w:rsidR="00F83E64" w:rsidRPr="00236F6C" w:rsidRDefault="00F83E64" w:rsidP="00EC7B3E">
            <w:pPr>
              <w:snapToGrid w:val="0"/>
              <w:ind w:left="-63" w:right="-108"/>
              <w:rPr>
                <w:sz w:val="8"/>
                <w:szCs w:val="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AA3440" w:rsidRDefault="00F83E64" w:rsidP="00EC7B3E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AA3440">
              <w:rPr>
                <w:rStyle w:val="140"/>
                <w:b/>
                <w:bCs w:val="0"/>
                <w:sz w:val="24"/>
              </w:rPr>
              <w:t>1**</w:t>
            </w:r>
          </w:p>
          <w:p w:rsidR="00F83E64" w:rsidRPr="00826535" w:rsidRDefault="00F83E64" w:rsidP="00EC7B3E">
            <w:pPr>
              <w:pStyle w:val="western"/>
              <w:snapToGrid w:val="0"/>
              <w:spacing w:before="0" w:line="6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446CF8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F83E64" w:rsidTr="00236F6C">
        <w:trPr>
          <w:gridBefore w:val="1"/>
          <w:wBefore w:w="14" w:type="dxa"/>
          <w:trHeight w:val="13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963F60" w:rsidRDefault="00F83E64" w:rsidP="00236F6C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16</w:t>
            </w:r>
          </w:p>
        </w:tc>
      </w:tr>
      <w:tr w:rsidR="00F83E64" w:rsidTr="00EC7B3E">
        <w:trPr>
          <w:gridBefore w:val="1"/>
          <w:wBefore w:w="14" w:type="dxa"/>
          <w:trHeight w:val="416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 xml:space="preserve">Луцький міський центр зайнятості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години)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826535" w:rsidRDefault="00F83E64" w:rsidP="00236F6C">
            <w:pPr>
              <w:pStyle w:val="western"/>
              <w:snapToGrid w:val="0"/>
              <w:spacing w:before="0" w:line="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36F6C">
              <w:rPr>
                <w:b/>
                <w:bCs/>
                <w:color w:val="000000"/>
                <w:sz w:val="24"/>
              </w:rPr>
              <w:t>1**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446CF8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F83E64" w:rsidTr="00236F6C">
        <w:trPr>
          <w:gridBefore w:val="1"/>
          <w:wBefore w:w="14" w:type="dxa"/>
          <w:trHeight w:val="18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>П</w:t>
            </w:r>
            <w:r>
              <w:rPr>
                <w:color w:val="000000"/>
                <w:sz w:val="24"/>
              </w:rPr>
              <w:t>АТ</w:t>
            </w:r>
            <w:r w:rsidRPr="00981323">
              <w:rPr>
                <w:color w:val="000000"/>
                <w:sz w:val="24"/>
              </w:rPr>
              <w:t xml:space="preserve"> «Волиньгаз» </w:t>
            </w:r>
            <w:r w:rsidRPr="00981323">
              <w:rPr>
                <w:color w:val="000000"/>
                <w:sz w:val="20"/>
                <w:szCs w:val="20"/>
              </w:rPr>
              <w:t>(представник)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826535" w:rsidRDefault="00F83E64" w:rsidP="00EC7B3E">
            <w:pPr>
              <w:pStyle w:val="western"/>
              <w:snapToGrid w:val="0"/>
              <w:spacing w:before="0" w:line="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826535">
              <w:rPr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rPr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>Тз</w:t>
            </w:r>
            <w:r>
              <w:rPr>
                <w:color w:val="000000"/>
                <w:sz w:val="24"/>
              </w:rPr>
              <w:t>ОВ</w:t>
            </w:r>
            <w:r w:rsidRPr="00981323">
              <w:rPr>
                <w:color w:val="000000"/>
                <w:sz w:val="24"/>
              </w:rPr>
              <w:t xml:space="preserve"> «Місцевий обчислювальний центр» </w:t>
            </w:r>
            <w:r w:rsidRPr="00981323">
              <w:rPr>
                <w:color w:val="000000"/>
                <w:sz w:val="20"/>
                <w:szCs w:val="20"/>
              </w:rPr>
              <w:t>(представник)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826535" w:rsidRDefault="00F83E64" w:rsidP="00EC7B3E">
            <w:pPr>
              <w:snapToGrid w:val="0"/>
              <w:ind w:left="-63" w:right="-108"/>
              <w:jc w:val="center"/>
              <w:rPr>
                <w:b/>
                <w:sz w:val="22"/>
                <w:szCs w:val="22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  <w:r w:rsidRPr="003210A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  <w:r w:rsidRPr="003210A3">
              <w:rPr>
                <w:kern w:val="1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EB7BC6" w:rsidRDefault="00F83E64" w:rsidP="00236F6C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Вол. обл. </w:t>
            </w:r>
            <w:r w:rsidRPr="00981323">
              <w:rPr>
                <w:color w:val="000000"/>
                <w:sz w:val="20"/>
                <w:szCs w:val="20"/>
              </w:rPr>
              <w:t>(представник</w:t>
            </w:r>
            <w:r>
              <w:rPr>
                <w:color w:val="000000"/>
                <w:sz w:val="20"/>
                <w:szCs w:val="20"/>
              </w:rPr>
              <w:t xml:space="preserve"> щотижня 8 годин</w:t>
            </w:r>
            <w:r w:rsidRPr="009813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  <w:p w:rsidR="00F83E64" w:rsidRPr="00826535" w:rsidRDefault="00F83E64" w:rsidP="00EC7B3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981323" w:rsidRDefault="00F83E64" w:rsidP="00EC7B3E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 xml:space="preserve">» - ЛНТУ </w:t>
            </w:r>
            <w:r w:rsidRPr="00EB7BC6">
              <w:rPr>
                <w:sz w:val="20"/>
                <w:szCs w:val="20"/>
              </w:rPr>
              <w:t>(представники-студенти щотижня 2 години)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826535" w:rsidRDefault="00F83E64" w:rsidP="00236F6C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4</w:t>
            </w:r>
          </w:p>
        </w:tc>
        <w:tc>
          <w:tcPr>
            <w:tcW w:w="9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ind w:left="-93"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Послуг надано представниками </w:t>
            </w:r>
          </w:p>
          <w:p w:rsidR="00F83E64" w:rsidRDefault="00F83E64" w:rsidP="00EC7B3E">
            <w:pPr>
              <w:ind w:left="-93" w:right="-10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КП, установ, організацій, фондів: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b/>
                <w:bCs w:val="0"/>
                <w:sz w:val="24"/>
              </w:rPr>
            </w:pPr>
            <w:r w:rsidRPr="003210A3">
              <w:rPr>
                <w:b/>
                <w:bCs w:val="0"/>
                <w:sz w:val="24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jc w:val="center"/>
              <w:rPr>
                <w:sz w:val="24"/>
              </w:rPr>
            </w:pPr>
            <w:r w:rsidRPr="003210A3">
              <w:rPr>
                <w:sz w:val="24"/>
              </w:rPr>
              <w:t>214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1394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236F6C">
            <w:pPr>
              <w:snapToGrid w:val="0"/>
              <w:ind w:left="-93" w:right="-253" w:hanging="161"/>
              <w:jc w:val="center"/>
              <w:rPr>
                <w:b/>
                <w:szCs w:val="28"/>
              </w:rPr>
            </w:pPr>
            <w:r>
              <w:rPr>
                <w:b/>
              </w:rPr>
              <w:t xml:space="preserve">ВСЬОГО </w:t>
            </w:r>
            <w:r>
              <w:rPr>
                <w:b/>
                <w:szCs w:val="28"/>
              </w:rPr>
              <w:t>послуг наданих через ЦНАП: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tabs>
                <w:tab w:val="left" w:pos="5246"/>
              </w:tabs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11825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13366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11644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10902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88" w:right="-116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12142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11917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3210A3" w:rsidRDefault="00F83E64" w:rsidP="00EC7B3E">
            <w:pPr>
              <w:snapToGrid w:val="0"/>
              <w:ind w:left="-108" w:right="-108"/>
              <w:jc w:val="center"/>
              <w:rPr>
                <w:b/>
                <w:sz w:val="24"/>
              </w:rPr>
            </w:pPr>
            <w:r w:rsidRPr="003210A3">
              <w:rPr>
                <w:b/>
                <w:sz w:val="24"/>
              </w:rPr>
              <w:t>13310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143908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155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*- послуги соціального спрямування надаються у приміщеннях департаменту соціальної політики</w:t>
            </w:r>
          </w:p>
        </w:tc>
      </w:tr>
      <w:tr w:rsidR="00F83E64" w:rsidTr="00236F6C">
        <w:trPr>
          <w:gridBefore w:val="1"/>
          <w:wBefore w:w="14" w:type="dxa"/>
          <w:trHeight w:val="179"/>
          <w:jc w:val="center"/>
        </w:trPr>
        <w:tc>
          <w:tcPr>
            <w:tcW w:w="155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**- інформаційно-консультаційні послуги надаються представниками установ, організацій, фондів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155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період карантину надання послуг представниками КП та установ, організацій, фондів в ЦНАП призупинено,</w:t>
            </w:r>
            <w:r>
              <w:rPr>
                <w:sz w:val="22"/>
                <w:szCs w:val="22"/>
              </w:rPr>
              <w:t xml:space="preserve"> в 2021 - поступово відновлюються.</w:t>
            </w:r>
          </w:p>
        </w:tc>
      </w:tr>
      <w:tr w:rsidR="00F83E64" w:rsidTr="00272974">
        <w:trPr>
          <w:gridBefore w:val="1"/>
          <w:wBefore w:w="14" w:type="dxa"/>
          <w:trHeight w:val="438"/>
          <w:jc w:val="center"/>
        </w:trPr>
        <w:tc>
          <w:tcPr>
            <w:tcW w:w="155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  <w:p w:rsidR="00F83E64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  <w:p w:rsidR="00F83E64" w:rsidRPr="00091E77" w:rsidRDefault="00F83E64" w:rsidP="00EC7B3E">
            <w:pPr>
              <w:pStyle w:val="western"/>
              <w:snapToGrid w:val="0"/>
              <w:spacing w:before="0"/>
              <w:rPr>
                <w:bCs/>
                <w:sz w:val="16"/>
                <w:szCs w:val="16"/>
              </w:rPr>
            </w:pP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60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83E64" w:rsidRDefault="00F83E64" w:rsidP="00EC7B3E">
            <w:pPr>
              <w:ind w:left="14"/>
              <w:jc w:val="center"/>
              <w:rPr>
                <w:b/>
                <w:sz w:val="20"/>
                <w:szCs w:val="20"/>
              </w:rPr>
            </w:pPr>
            <w:r w:rsidRPr="00091E77">
              <w:rPr>
                <w:b/>
                <w:sz w:val="24"/>
              </w:rPr>
              <w:t>Департамент ЦНАП</w:t>
            </w:r>
            <w:r>
              <w:rPr>
                <w:b/>
                <w:sz w:val="24"/>
              </w:rPr>
              <w:t xml:space="preserve">   </w:t>
            </w:r>
            <w:r w:rsidRPr="00091E77">
              <w:rPr>
                <w:b/>
                <w:sz w:val="24"/>
              </w:rPr>
              <w:t>Відділ комунікацій «15-80»</w:t>
            </w:r>
          </w:p>
        </w:tc>
        <w:tc>
          <w:tcPr>
            <w:tcW w:w="95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Default="00F83E64" w:rsidP="00EC7B3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Кількість зафіксованих заявок</w:t>
            </w:r>
          </w:p>
        </w:tc>
      </w:tr>
      <w:tr w:rsidR="00F83E64" w:rsidTr="00272974">
        <w:trPr>
          <w:gridBefore w:val="1"/>
          <w:gridAfter w:val="1"/>
          <w:wBefore w:w="14" w:type="dxa"/>
          <w:wAfter w:w="6" w:type="dxa"/>
          <w:trHeight w:val="898"/>
          <w:jc w:val="center"/>
        </w:trPr>
        <w:tc>
          <w:tcPr>
            <w:tcW w:w="6015" w:type="dxa"/>
            <w:gridSpan w:val="3"/>
            <w:vMerge/>
            <w:tcBorders>
              <w:left w:val="single" w:sz="4" w:space="0" w:color="000000"/>
            </w:tcBorders>
          </w:tcPr>
          <w:p w:rsidR="00F83E64" w:rsidRDefault="00F83E64" w:rsidP="00EC7B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251" w:right="-105" w:firstLine="132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лютий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квітень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червень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серпень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вересень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жовтень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листопад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3E64" w:rsidRPr="00963F60" w:rsidRDefault="00F83E64" w:rsidP="00EC7B3E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грудень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83E64" w:rsidRDefault="00F83E64" w:rsidP="00EC7B3E">
            <w:pPr>
              <w:snapToGrid w:val="0"/>
              <w:ind w:left="-108" w:right="113"/>
              <w:jc w:val="center"/>
              <w:rPr>
                <w:b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 w:rsidR="00F83E64" w:rsidTr="00272974">
        <w:trPr>
          <w:gridBefore w:val="1"/>
          <w:wBefore w:w="14" w:type="dxa"/>
          <w:trHeight w:val="225"/>
          <w:jc w:val="center"/>
        </w:trPr>
        <w:tc>
          <w:tcPr>
            <w:tcW w:w="601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3E64" w:rsidRPr="002A5893" w:rsidRDefault="00F83E64" w:rsidP="00EC7B3E">
            <w:pPr>
              <w:snapToGrid w:val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pStyle w:val="Standard"/>
              <w:snapToGrid w:val="0"/>
              <w:ind w:left="-108"/>
              <w:rPr>
                <w:szCs w:val="28"/>
              </w:rPr>
            </w:pPr>
            <w:r w:rsidRPr="00091E77">
              <w:rPr>
                <w:szCs w:val="28"/>
              </w:rPr>
              <w:t>1976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3423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1958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1894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2256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1960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3872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2226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E64" w:rsidRPr="00091E77" w:rsidRDefault="00F83E64" w:rsidP="00EC7B3E">
            <w:pPr>
              <w:snapToGrid w:val="0"/>
              <w:ind w:left="-108"/>
              <w:jc w:val="center"/>
              <w:rPr>
                <w:kern w:val="1"/>
                <w:szCs w:val="28"/>
              </w:rPr>
            </w:pPr>
            <w:r w:rsidRPr="00091E77">
              <w:rPr>
                <w:kern w:val="1"/>
                <w:szCs w:val="28"/>
              </w:rPr>
              <w:t>2334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4" w:rsidRPr="0057469D" w:rsidRDefault="00F83E64" w:rsidP="00EC7B3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28620</w:t>
            </w:r>
          </w:p>
        </w:tc>
      </w:tr>
    </w:tbl>
    <w:p w:rsidR="00F83E64" w:rsidRDefault="00F83E64" w:rsidP="00ED7E45">
      <w:pPr>
        <w:ind w:right="-31"/>
        <w:jc w:val="right"/>
        <w:rPr>
          <w:bCs w:val="0"/>
          <w:szCs w:val="28"/>
        </w:rPr>
      </w:pPr>
    </w:p>
    <w:p w:rsidR="00F83E64" w:rsidRDefault="00F83E64" w:rsidP="00ED7E45">
      <w:pPr>
        <w:ind w:right="-31"/>
        <w:jc w:val="right"/>
        <w:rPr>
          <w:bCs w:val="0"/>
          <w:szCs w:val="28"/>
        </w:rPr>
      </w:pPr>
    </w:p>
    <w:p w:rsidR="00F83E64" w:rsidRPr="004B222B" w:rsidRDefault="00F83E64" w:rsidP="004B222B">
      <w:pPr>
        <w:ind w:firstLine="708"/>
        <w:jc w:val="both"/>
        <w:rPr>
          <w:sz w:val="12"/>
          <w:szCs w:val="12"/>
          <w:lang w:val="en-US"/>
        </w:rPr>
      </w:pPr>
    </w:p>
    <w:sectPr w:rsidR="00F83E64" w:rsidRPr="004B222B" w:rsidSect="00963F60">
      <w:pgSz w:w="16838" w:h="11906" w:orient="landscape"/>
      <w:pgMar w:top="1985" w:right="1134" w:bottom="567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9D0"/>
    <w:rsid w:val="00000DEA"/>
    <w:rsid w:val="00017988"/>
    <w:rsid w:val="00030D71"/>
    <w:rsid w:val="00031D6F"/>
    <w:rsid w:val="000357A6"/>
    <w:rsid w:val="00040FE3"/>
    <w:rsid w:val="000579D0"/>
    <w:rsid w:val="00062D0D"/>
    <w:rsid w:val="00063FED"/>
    <w:rsid w:val="00091E77"/>
    <w:rsid w:val="000D0249"/>
    <w:rsid w:val="000F0A72"/>
    <w:rsid w:val="000F41A0"/>
    <w:rsid w:val="00100C9B"/>
    <w:rsid w:val="00102B51"/>
    <w:rsid w:val="0010563F"/>
    <w:rsid w:val="00155F30"/>
    <w:rsid w:val="00170059"/>
    <w:rsid w:val="00177E75"/>
    <w:rsid w:val="00181908"/>
    <w:rsid w:val="001A3F70"/>
    <w:rsid w:val="001B7CAD"/>
    <w:rsid w:val="001C37F7"/>
    <w:rsid w:val="001C488E"/>
    <w:rsid w:val="001D597D"/>
    <w:rsid w:val="001E19D6"/>
    <w:rsid w:val="00200A1F"/>
    <w:rsid w:val="002035DA"/>
    <w:rsid w:val="00230790"/>
    <w:rsid w:val="00230D61"/>
    <w:rsid w:val="00236F6C"/>
    <w:rsid w:val="0024686D"/>
    <w:rsid w:val="00272974"/>
    <w:rsid w:val="002A0A99"/>
    <w:rsid w:val="002A5893"/>
    <w:rsid w:val="002B0421"/>
    <w:rsid w:val="002D735C"/>
    <w:rsid w:val="002F195B"/>
    <w:rsid w:val="002F47CC"/>
    <w:rsid w:val="002F5C12"/>
    <w:rsid w:val="0030504F"/>
    <w:rsid w:val="003210A3"/>
    <w:rsid w:val="00336B2B"/>
    <w:rsid w:val="00361D4A"/>
    <w:rsid w:val="0036383C"/>
    <w:rsid w:val="0038722B"/>
    <w:rsid w:val="00393EA5"/>
    <w:rsid w:val="0039580E"/>
    <w:rsid w:val="0039598F"/>
    <w:rsid w:val="003A1FE9"/>
    <w:rsid w:val="003A353B"/>
    <w:rsid w:val="003B1A11"/>
    <w:rsid w:val="00412F86"/>
    <w:rsid w:val="0042171E"/>
    <w:rsid w:val="00446CF8"/>
    <w:rsid w:val="00447C21"/>
    <w:rsid w:val="0049438A"/>
    <w:rsid w:val="004A21B7"/>
    <w:rsid w:val="004A7EC1"/>
    <w:rsid w:val="004B222B"/>
    <w:rsid w:val="004B2855"/>
    <w:rsid w:val="004C6CBB"/>
    <w:rsid w:val="004F0019"/>
    <w:rsid w:val="004F445F"/>
    <w:rsid w:val="004F5668"/>
    <w:rsid w:val="004F73B6"/>
    <w:rsid w:val="00502F57"/>
    <w:rsid w:val="00512C2F"/>
    <w:rsid w:val="00540E69"/>
    <w:rsid w:val="00572F82"/>
    <w:rsid w:val="0057469D"/>
    <w:rsid w:val="00590918"/>
    <w:rsid w:val="005A62A8"/>
    <w:rsid w:val="005B3FDE"/>
    <w:rsid w:val="005B48A0"/>
    <w:rsid w:val="005D508A"/>
    <w:rsid w:val="005F0CE2"/>
    <w:rsid w:val="005F1361"/>
    <w:rsid w:val="005F3515"/>
    <w:rsid w:val="00600BD9"/>
    <w:rsid w:val="00660439"/>
    <w:rsid w:val="00665A9C"/>
    <w:rsid w:val="00690ED8"/>
    <w:rsid w:val="0069271D"/>
    <w:rsid w:val="00692CD8"/>
    <w:rsid w:val="006A526F"/>
    <w:rsid w:val="006A76CC"/>
    <w:rsid w:val="006E656C"/>
    <w:rsid w:val="006F3F07"/>
    <w:rsid w:val="006F470A"/>
    <w:rsid w:val="00700C2A"/>
    <w:rsid w:val="00715167"/>
    <w:rsid w:val="007238E1"/>
    <w:rsid w:val="00723CB5"/>
    <w:rsid w:val="00731CBF"/>
    <w:rsid w:val="00767A32"/>
    <w:rsid w:val="0078347C"/>
    <w:rsid w:val="00794B3F"/>
    <w:rsid w:val="007C3860"/>
    <w:rsid w:val="007D377B"/>
    <w:rsid w:val="007D6A63"/>
    <w:rsid w:val="007D70EA"/>
    <w:rsid w:val="007E581B"/>
    <w:rsid w:val="0080061F"/>
    <w:rsid w:val="00822CA6"/>
    <w:rsid w:val="00826535"/>
    <w:rsid w:val="00833430"/>
    <w:rsid w:val="00837A83"/>
    <w:rsid w:val="00846A30"/>
    <w:rsid w:val="008529F8"/>
    <w:rsid w:val="00861A4D"/>
    <w:rsid w:val="00867EF3"/>
    <w:rsid w:val="00871179"/>
    <w:rsid w:val="008A0AD7"/>
    <w:rsid w:val="008A4E9F"/>
    <w:rsid w:val="008D463A"/>
    <w:rsid w:val="008F4853"/>
    <w:rsid w:val="008F5879"/>
    <w:rsid w:val="00900C8F"/>
    <w:rsid w:val="0090496A"/>
    <w:rsid w:val="009114A6"/>
    <w:rsid w:val="00922495"/>
    <w:rsid w:val="0092403F"/>
    <w:rsid w:val="00942615"/>
    <w:rsid w:val="00943D9E"/>
    <w:rsid w:val="00956243"/>
    <w:rsid w:val="009625F1"/>
    <w:rsid w:val="00963F60"/>
    <w:rsid w:val="00981323"/>
    <w:rsid w:val="00992B9F"/>
    <w:rsid w:val="009964B7"/>
    <w:rsid w:val="009973FA"/>
    <w:rsid w:val="009A67CF"/>
    <w:rsid w:val="009B5A5B"/>
    <w:rsid w:val="009C2106"/>
    <w:rsid w:val="009E3F23"/>
    <w:rsid w:val="009F2419"/>
    <w:rsid w:val="00A00076"/>
    <w:rsid w:val="00A00264"/>
    <w:rsid w:val="00A4196D"/>
    <w:rsid w:val="00A51DB7"/>
    <w:rsid w:val="00A5228D"/>
    <w:rsid w:val="00A564CD"/>
    <w:rsid w:val="00A72683"/>
    <w:rsid w:val="00A9623C"/>
    <w:rsid w:val="00AA3440"/>
    <w:rsid w:val="00AA3910"/>
    <w:rsid w:val="00AB695E"/>
    <w:rsid w:val="00AE2F78"/>
    <w:rsid w:val="00AE444E"/>
    <w:rsid w:val="00B10931"/>
    <w:rsid w:val="00B17C62"/>
    <w:rsid w:val="00B226BD"/>
    <w:rsid w:val="00B25D06"/>
    <w:rsid w:val="00B47045"/>
    <w:rsid w:val="00B520CE"/>
    <w:rsid w:val="00B7202B"/>
    <w:rsid w:val="00B73BD3"/>
    <w:rsid w:val="00BF01D0"/>
    <w:rsid w:val="00BF1799"/>
    <w:rsid w:val="00C5544E"/>
    <w:rsid w:val="00C711B0"/>
    <w:rsid w:val="00C75022"/>
    <w:rsid w:val="00C76C8C"/>
    <w:rsid w:val="00CB3083"/>
    <w:rsid w:val="00CB38FB"/>
    <w:rsid w:val="00CD0503"/>
    <w:rsid w:val="00CD2E91"/>
    <w:rsid w:val="00CD3D47"/>
    <w:rsid w:val="00CE2F97"/>
    <w:rsid w:val="00CE69AF"/>
    <w:rsid w:val="00D30164"/>
    <w:rsid w:val="00D31B09"/>
    <w:rsid w:val="00D575B5"/>
    <w:rsid w:val="00D61FAF"/>
    <w:rsid w:val="00D65400"/>
    <w:rsid w:val="00D91313"/>
    <w:rsid w:val="00DA72C0"/>
    <w:rsid w:val="00DE4E30"/>
    <w:rsid w:val="00DF0D22"/>
    <w:rsid w:val="00DF487F"/>
    <w:rsid w:val="00DF5FC4"/>
    <w:rsid w:val="00E048E0"/>
    <w:rsid w:val="00E4170A"/>
    <w:rsid w:val="00E44B6D"/>
    <w:rsid w:val="00E6690A"/>
    <w:rsid w:val="00E7531F"/>
    <w:rsid w:val="00E87534"/>
    <w:rsid w:val="00E91E42"/>
    <w:rsid w:val="00E97D2B"/>
    <w:rsid w:val="00EA35C0"/>
    <w:rsid w:val="00EB420D"/>
    <w:rsid w:val="00EB4378"/>
    <w:rsid w:val="00EB7BC6"/>
    <w:rsid w:val="00EC7B3E"/>
    <w:rsid w:val="00ED7E45"/>
    <w:rsid w:val="00EE5CD8"/>
    <w:rsid w:val="00EF4C47"/>
    <w:rsid w:val="00F171CC"/>
    <w:rsid w:val="00F32F56"/>
    <w:rsid w:val="00F4522D"/>
    <w:rsid w:val="00F50DEB"/>
    <w:rsid w:val="00F62230"/>
    <w:rsid w:val="00F74BAD"/>
    <w:rsid w:val="00F81D74"/>
    <w:rsid w:val="00F83E64"/>
    <w:rsid w:val="00F8460A"/>
    <w:rsid w:val="00F90082"/>
    <w:rsid w:val="00F903C4"/>
    <w:rsid w:val="00F97675"/>
    <w:rsid w:val="00FA3888"/>
    <w:rsid w:val="00FB222E"/>
    <w:rsid w:val="00FB60D7"/>
    <w:rsid w:val="00FB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A6"/>
    <w:pPr>
      <w:suppressAutoHyphens/>
    </w:pPr>
    <w:rPr>
      <w:bCs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822CA6"/>
  </w:style>
  <w:style w:type="character" w:customStyle="1" w:styleId="10">
    <w:name w:val="Шрифт абзацу за промовчанням10"/>
    <w:uiPriority w:val="99"/>
    <w:rsid w:val="00822CA6"/>
  </w:style>
  <w:style w:type="character" w:customStyle="1" w:styleId="Absatz-Standardschriftart">
    <w:name w:val="Absatz-Standardschriftart"/>
    <w:uiPriority w:val="99"/>
    <w:rsid w:val="00822CA6"/>
  </w:style>
  <w:style w:type="character" w:customStyle="1" w:styleId="9">
    <w:name w:val="Шрифт абзацу за промовчанням9"/>
    <w:uiPriority w:val="99"/>
    <w:rsid w:val="00822CA6"/>
  </w:style>
  <w:style w:type="character" w:customStyle="1" w:styleId="8">
    <w:name w:val="Шрифт абзацу за промовчанням8"/>
    <w:uiPriority w:val="99"/>
    <w:rsid w:val="00822CA6"/>
  </w:style>
  <w:style w:type="character" w:customStyle="1" w:styleId="7">
    <w:name w:val="Шрифт абзацу за промовчанням7"/>
    <w:uiPriority w:val="99"/>
    <w:rsid w:val="00822CA6"/>
  </w:style>
  <w:style w:type="character" w:customStyle="1" w:styleId="6">
    <w:name w:val="Шрифт абзацу за промовчанням6"/>
    <w:uiPriority w:val="99"/>
    <w:rsid w:val="00822CA6"/>
  </w:style>
  <w:style w:type="character" w:customStyle="1" w:styleId="5">
    <w:name w:val="Шрифт абзацу за промовчанням5"/>
    <w:uiPriority w:val="99"/>
    <w:rsid w:val="00822CA6"/>
  </w:style>
  <w:style w:type="character" w:customStyle="1" w:styleId="4">
    <w:name w:val="Шрифт абзацу за промовчанням4"/>
    <w:uiPriority w:val="99"/>
    <w:rsid w:val="00822CA6"/>
  </w:style>
  <w:style w:type="character" w:customStyle="1" w:styleId="3">
    <w:name w:val="Шрифт абзацу за промовчанням3"/>
    <w:uiPriority w:val="99"/>
    <w:rsid w:val="00822CA6"/>
  </w:style>
  <w:style w:type="character" w:customStyle="1" w:styleId="70">
    <w:name w:val="Основной шрифт абзаца7"/>
    <w:uiPriority w:val="99"/>
    <w:rsid w:val="00822CA6"/>
  </w:style>
  <w:style w:type="character" w:customStyle="1" w:styleId="60">
    <w:name w:val="Основной шрифт абзаца6"/>
    <w:uiPriority w:val="99"/>
    <w:rsid w:val="00822CA6"/>
  </w:style>
  <w:style w:type="character" w:customStyle="1" w:styleId="50">
    <w:name w:val="Основной шрифт абзаца5"/>
    <w:uiPriority w:val="99"/>
    <w:rsid w:val="00822CA6"/>
  </w:style>
  <w:style w:type="character" w:customStyle="1" w:styleId="2">
    <w:name w:val="Шрифт абзацу за промовчанням2"/>
    <w:uiPriority w:val="99"/>
    <w:rsid w:val="00822CA6"/>
  </w:style>
  <w:style w:type="character" w:customStyle="1" w:styleId="40">
    <w:name w:val="Основной шрифт абзаца4"/>
    <w:uiPriority w:val="99"/>
    <w:rsid w:val="00822CA6"/>
  </w:style>
  <w:style w:type="character" w:customStyle="1" w:styleId="11">
    <w:name w:val="Шрифт абзацу за промовчанням11"/>
    <w:uiPriority w:val="99"/>
    <w:rsid w:val="00822CA6"/>
  </w:style>
  <w:style w:type="character" w:customStyle="1" w:styleId="30">
    <w:name w:val="Основной шрифт абзаца3"/>
    <w:uiPriority w:val="99"/>
    <w:rsid w:val="00822CA6"/>
  </w:style>
  <w:style w:type="character" w:customStyle="1" w:styleId="20">
    <w:name w:val="Основной шрифт абзаца2"/>
    <w:uiPriority w:val="99"/>
    <w:rsid w:val="00822CA6"/>
  </w:style>
  <w:style w:type="character" w:customStyle="1" w:styleId="12">
    <w:name w:val="Основной шрифт абзаца1"/>
    <w:uiPriority w:val="99"/>
    <w:rsid w:val="00822CA6"/>
  </w:style>
  <w:style w:type="character" w:customStyle="1" w:styleId="FontStyle22">
    <w:name w:val="Font Style22"/>
    <w:uiPriority w:val="99"/>
    <w:rsid w:val="00822CA6"/>
    <w:rPr>
      <w:rFonts w:ascii="Times New Roman" w:hAnsi="Times New Roman"/>
      <w:spacing w:val="10"/>
      <w:sz w:val="24"/>
    </w:rPr>
  </w:style>
  <w:style w:type="character" w:customStyle="1" w:styleId="80">
    <w:name w:val="Основной шрифт абзаца8"/>
    <w:uiPriority w:val="99"/>
    <w:rsid w:val="00822CA6"/>
  </w:style>
  <w:style w:type="character" w:customStyle="1" w:styleId="a">
    <w:name w:val="Текст у виносці Знак"/>
    <w:uiPriority w:val="99"/>
    <w:rsid w:val="00822CA6"/>
    <w:rPr>
      <w:rFonts w:ascii="Segoe UI" w:hAnsi="Segoe UI"/>
      <w:sz w:val="18"/>
    </w:rPr>
  </w:style>
  <w:style w:type="paragraph" w:customStyle="1" w:styleId="a0">
    <w:name w:val="Заголовок"/>
    <w:basedOn w:val="Normal"/>
    <w:next w:val="BodyText"/>
    <w:uiPriority w:val="99"/>
    <w:rsid w:val="00822C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BodyText">
    <w:name w:val="Body Text"/>
    <w:basedOn w:val="Normal"/>
    <w:link w:val="BodyTextChar"/>
    <w:uiPriority w:val="99"/>
    <w:rsid w:val="00822C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391"/>
    <w:rPr>
      <w:bCs/>
      <w:sz w:val="28"/>
      <w:szCs w:val="24"/>
      <w:lang w:eastAsia="ar-SA"/>
    </w:rPr>
  </w:style>
  <w:style w:type="paragraph" w:styleId="List">
    <w:name w:val="List"/>
    <w:basedOn w:val="BodyText"/>
    <w:uiPriority w:val="99"/>
    <w:rsid w:val="00822CA6"/>
    <w:rPr>
      <w:rFonts w:cs="Mangal"/>
    </w:rPr>
  </w:style>
  <w:style w:type="paragraph" w:customStyle="1" w:styleId="41">
    <w:name w:val="Назва4"/>
    <w:basedOn w:val="Normal"/>
    <w:uiPriority w:val="99"/>
    <w:rsid w:val="00822CA6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a1">
    <w:name w:val="Покажчик"/>
    <w:basedOn w:val="Normal"/>
    <w:uiPriority w:val="99"/>
    <w:rsid w:val="00822CA6"/>
    <w:pPr>
      <w:suppressLineNumbers/>
    </w:pPr>
    <w:rPr>
      <w:rFonts w:cs="Lucida Sans"/>
    </w:rPr>
  </w:style>
  <w:style w:type="paragraph" w:customStyle="1" w:styleId="31">
    <w:name w:val="Назва3"/>
    <w:basedOn w:val="Normal"/>
    <w:uiPriority w:val="99"/>
    <w:rsid w:val="00822CA6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21">
    <w:name w:val="Назва2"/>
    <w:basedOn w:val="Normal"/>
    <w:uiPriority w:val="99"/>
    <w:rsid w:val="00822CA6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3">
    <w:name w:val="Назва1"/>
    <w:basedOn w:val="Normal"/>
    <w:uiPriority w:val="99"/>
    <w:rsid w:val="00822CA6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4">
    <w:name w:val="Назва об'єкта1"/>
    <w:basedOn w:val="Normal"/>
    <w:uiPriority w:val="99"/>
    <w:rsid w:val="00822CA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2">
    <w:name w:val="Название4"/>
    <w:basedOn w:val="Normal"/>
    <w:uiPriority w:val="99"/>
    <w:rsid w:val="00822CA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Normal"/>
    <w:uiPriority w:val="99"/>
    <w:rsid w:val="00822CA6"/>
    <w:pPr>
      <w:suppressLineNumbers/>
    </w:pPr>
    <w:rPr>
      <w:rFonts w:cs="Lucida Sans"/>
    </w:rPr>
  </w:style>
  <w:style w:type="paragraph" w:customStyle="1" w:styleId="43">
    <w:name w:val="Заголовок4"/>
    <w:basedOn w:val="Normal"/>
    <w:next w:val="BodyText"/>
    <w:uiPriority w:val="99"/>
    <w:rsid w:val="00822C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71">
    <w:name w:val="Указатель7"/>
    <w:basedOn w:val="Normal"/>
    <w:uiPriority w:val="99"/>
    <w:rsid w:val="00822CA6"/>
    <w:pPr>
      <w:suppressLineNumbers/>
    </w:pPr>
    <w:rPr>
      <w:rFonts w:cs="Arial"/>
    </w:rPr>
  </w:style>
  <w:style w:type="paragraph" w:customStyle="1" w:styleId="32">
    <w:name w:val="Заголовок3"/>
    <w:basedOn w:val="Normal"/>
    <w:next w:val="BodyText"/>
    <w:uiPriority w:val="99"/>
    <w:rsid w:val="00822C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61">
    <w:name w:val="Указатель6"/>
    <w:basedOn w:val="Normal"/>
    <w:uiPriority w:val="99"/>
    <w:rsid w:val="00822CA6"/>
    <w:pPr>
      <w:suppressLineNumbers/>
    </w:pPr>
    <w:rPr>
      <w:rFonts w:cs="Arial"/>
    </w:rPr>
  </w:style>
  <w:style w:type="paragraph" w:customStyle="1" w:styleId="22">
    <w:name w:val="Заголовок2"/>
    <w:basedOn w:val="Normal"/>
    <w:next w:val="BodyText"/>
    <w:uiPriority w:val="99"/>
    <w:rsid w:val="00822C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51">
    <w:name w:val="Указатель5"/>
    <w:basedOn w:val="Normal"/>
    <w:uiPriority w:val="99"/>
    <w:rsid w:val="00822CA6"/>
    <w:pPr>
      <w:suppressLineNumbers/>
    </w:pPr>
    <w:rPr>
      <w:rFonts w:cs="Arial"/>
    </w:rPr>
  </w:style>
  <w:style w:type="paragraph" w:customStyle="1" w:styleId="15">
    <w:name w:val="Заголовок1"/>
    <w:basedOn w:val="Normal"/>
    <w:next w:val="BodyText"/>
    <w:uiPriority w:val="99"/>
    <w:rsid w:val="00822C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4">
    <w:name w:val="Указатель4"/>
    <w:basedOn w:val="Normal"/>
    <w:uiPriority w:val="99"/>
    <w:rsid w:val="00822CA6"/>
    <w:pPr>
      <w:suppressLineNumbers/>
    </w:pPr>
    <w:rPr>
      <w:rFonts w:cs="Mangal"/>
    </w:rPr>
  </w:style>
  <w:style w:type="paragraph" w:customStyle="1" w:styleId="33">
    <w:name w:val="Название3"/>
    <w:basedOn w:val="Normal"/>
    <w:uiPriority w:val="99"/>
    <w:rsid w:val="00822CA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4">
    <w:name w:val="Указатель3"/>
    <w:basedOn w:val="Normal"/>
    <w:uiPriority w:val="99"/>
    <w:rsid w:val="00822CA6"/>
    <w:pPr>
      <w:suppressLineNumbers/>
    </w:pPr>
    <w:rPr>
      <w:rFonts w:cs="Mangal"/>
    </w:rPr>
  </w:style>
  <w:style w:type="paragraph" w:customStyle="1" w:styleId="23">
    <w:name w:val="Название2"/>
    <w:basedOn w:val="Normal"/>
    <w:uiPriority w:val="99"/>
    <w:rsid w:val="00822CA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Normal"/>
    <w:uiPriority w:val="99"/>
    <w:rsid w:val="00822CA6"/>
    <w:pPr>
      <w:suppressLineNumbers/>
    </w:pPr>
    <w:rPr>
      <w:rFonts w:cs="Mangal"/>
    </w:rPr>
  </w:style>
  <w:style w:type="paragraph" w:customStyle="1" w:styleId="16">
    <w:name w:val="Название1"/>
    <w:basedOn w:val="Normal"/>
    <w:uiPriority w:val="99"/>
    <w:rsid w:val="00822CA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">
    <w:name w:val="Указатель1"/>
    <w:basedOn w:val="Normal"/>
    <w:uiPriority w:val="99"/>
    <w:rsid w:val="00822CA6"/>
    <w:pPr>
      <w:suppressLineNumbers/>
    </w:pPr>
    <w:rPr>
      <w:rFonts w:cs="Mangal"/>
    </w:rPr>
  </w:style>
  <w:style w:type="paragraph" w:customStyle="1" w:styleId="18">
    <w:name w:val="Знак1 Знак Знак Знак Знак Знак Знак Знак Знак Знак Знак Знак Знак"/>
    <w:basedOn w:val="Normal"/>
    <w:uiPriority w:val="99"/>
    <w:rsid w:val="00822CA6"/>
    <w:rPr>
      <w:rFonts w:ascii="Verdana" w:hAnsi="Verdana" w:cs="Verdana"/>
      <w:bCs w:val="0"/>
      <w:sz w:val="20"/>
      <w:szCs w:val="20"/>
      <w:lang w:val="en-US"/>
    </w:rPr>
  </w:style>
  <w:style w:type="paragraph" w:customStyle="1" w:styleId="19">
    <w:name w:val="Текст выноски1"/>
    <w:basedOn w:val="Normal"/>
    <w:uiPriority w:val="99"/>
    <w:rsid w:val="00822CA6"/>
    <w:rPr>
      <w:rFonts w:ascii="Tahoma" w:hAnsi="Tahoma" w:cs="Tahoma"/>
      <w:sz w:val="16"/>
      <w:szCs w:val="16"/>
    </w:rPr>
  </w:style>
  <w:style w:type="paragraph" w:customStyle="1" w:styleId="a2">
    <w:name w:val="Содержимое таблицы"/>
    <w:basedOn w:val="Normal"/>
    <w:uiPriority w:val="99"/>
    <w:rsid w:val="00822CA6"/>
    <w:pPr>
      <w:suppressLineNumbers/>
    </w:pPr>
  </w:style>
  <w:style w:type="paragraph" w:customStyle="1" w:styleId="a3">
    <w:name w:val="Заголовок таблицы"/>
    <w:basedOn w:val="a2"/>
    <w:uiPriority w:val="99"/>
    <w:rsid w:val="00822CA6"/>
    <w:pPr>
      <w:jc w:val="center"/>
    </w:pPr>
    <w:rPr>
      <w:b/>
    </w:rPr>
  </w:style>
  <w:style w:type="paragraph" w:customStyle="1" w:styleId="HTML1">
    <w:name w:val="Стандартний HTML1"/>
    <w:basedOn w:val="Normal"/>
    <w:uiPriority w:val="99"/>
    <w:rsid w:val="00822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lang w:val="ru-RU"/>
    </w:rPr>
  </w:style>
  <w:style w:type="paragraph" w:customStyle="1" w:styleId="Standard">
    <w:name w:val="Standard"/>
    <w:uiPriority w:val="99"/>
    <w:rsid w:val="00822CA6"/>
    <w:pPr>
      <w:suppressAutoHyphens/>
      <w:jc w:val="center"/>
      <w:textAlignment w:val="baseline"/>
    </w:pPr>
    <w:rPr>
      <w:bCs/>
      <w:kern w:val="1"/>
      <w:sz w:val="28"/>
      <w:szCs w:val="24"/>
      <w:lang w:eastAsia="ar-SA"/>
    </w:rPr>
  </w:style>
  <w:style w:type="paragraph" w:customStyle="1" w:styleId="western">
    <w:name w:val="western"/>
    <w:basedOn w:val="Normal"/>
    <w:uiPriority w:val="99"/>
    <w:rsid w:val="00822CA6"/>
    <w:pPr>
      <w:suppressAutoHyphens w:val="0"/>
      <w:spacing w:before="280" w:after="119"/>
      <w:jc w:val="center"/>
    </w:pPr>
    <w:rPr>
      <w:bCs w:val="0"/>
      <w:szCs w:val="28"/>
    </w:rPr>
  </w:style>
  <w:style w:type="paragraph" w:customStyle="1" w:styleId="a4">
    <w:name w:val="Вміст таблиці"/>
    <w:basedOn w:val="Normal"/>
    <w:uiPriority w:val="99"/>
    <w:rsid w:val="00822CA6"/>
    <w:pPr>
      <w:suppressLineNumbers/>
    </w:pPr>
  </w:style>
  <w:style w:type="paragraph" w:customStyle="1" w:styleId="a5">
    <w:name w:val="Заголовок таблиці"/>
    <w:basedOn w:val="a4"/>
    <w:uiPriority w:val="99"/>
    <w:rsid w:val="00822CA6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822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bCs/>
      <w:sz w:val="0"/>
      <w:szCs w:val="0"/>
      <w:lang w:eastAsia="ar-SA"/>
    </w:rPr>
  </w:style>
  <w:style w:type="character" w:customStyle="1" w:styleId="140">
    <w:name w:val="Основной шрифт абзаца14"/>
    <w:uiPriority w:val="99"/>
    <w:rsid w:val="0099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6226</Words>
  <Characters>3549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CNAP</cp:lastModifiedBy>
  <cp:revision>4</cp:revision>
  <cp:lastPrinted>2022-01-13T06:14:00Z</cp:lastPrinted>
  <dcterms:created xsi:type="dcterms:W3CDTF">2022-01-12T11:50:00Z</dcterms:created>
  <dcterms:modified xsi:type="dcterms:W3CDTF">2022-01-13T06:15:00Z</dcterms:modified>
</cp:coreProperties>
</file>