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C7" w:rsidRDefault="003D03C7" w:rsidP="004B70E9">
      <w:pPr>
        <w:tabs>
          <w:tab w:val="left" w:pos="13750"/>
        </w:tabs>
        <w:jc w:val="right"/>
        <w:rPr>
          <w:bCs w:val="0"/>
          <w:szCs w:val="28"/>
        </w:rPr>
      </w:pPr>
      <w:bookmarkStart w:id="0" w:name="_GoBack"/>
      <w:bookmarkEnd w:id="0"/>
      <w:r w:rsidRPr="004B70E9">
        <w:rPr>
          <w:bCs w:val="0"/>
          <w:szCs w:val="28"/>
        </w:rPr>
        <w:t>Додаток 1</w:t>
      </w:r>
    </w:p>
    <w:p w:rsidR="003D03C7" w:rsidRPr="004B70E9" w:rsidRDefault="003D03C7" w:rsidP="004B70E9">
      <w:pPr>
        <w:tabs>
          <w:tab w:val="left" w:pos="13750"/>
        </w:tabs>
        <w:jc w:val="right"/>
        <w:rPr>
          <w:bCs w:val="0"/>
          <w:sz w:val="16"/>
          <w:szCs w:val="16"/>
        </w:rPr>
      </w:pPr>
    </w:p>
    <w:p w:rsidR="003D03C7" w:rsidRDefault="003D03C7" w:rsidP="001C497D">
      <w:pPr>
        <w:tabs>
          <w:tab w:val="left" w:pos="13750"/>
        </w:tabs>
        <w:rPr>
          <w:b/>
          <w:bCs w:val="0"/>
          <w:sz w:val="6"/>
          <w:szCs w:val="6"/>
        </w:rPr>
      </w:pPr>
      <w:r>
        <w:rPr>
          <w:b/>
          <w:bCs w:val="0"/>
          <w:sz w:val="32"/>
          <w:szCs w:val="32"/>
        </w:rPr>
        <w:t>Моніторинг результативності наданих послуг через Департамент ЦНАП у 2021 році</w:t>
      </w:r>
    </w:p>
    <w:p w:rsidR="003D03C7" w:rsidRDefault="003D03C7">
      <w:pPr>
        <w:ind w:right="56"/>
        <w:rPr>
          <w:b/>
          <w:bCs w:val="0"/>
          <w:sz w:val="16"/>
          <w:szCs w:val="16"/>
        </w:rPr>
      </w:pPr>
    </w:p>
    <w:p w:rsidR="003D03C7" w:rsidRDefault="003D03C7">
      <w:pPr>
        <w:ind w:right="56"/>
        <w:rPr>
          <w:b/>
          <w:bCs w:val="0"/>
          <w:sz w:val="16"/>
          <w:szCs w:val="16"/>
        </w:rPr>
      </w:pPr>
    </w:p>
    <w:p w:rsidR="003D03C7" w:rsidRPr="004B70E9" w:rsidRDefault="003D03C7">
      <w:pPr>
        <w:ind w:right="56"/>
        <w:rPr>
          <w:b/>
          <w:bCs w:val="0"/>
          <w:sz w:val="16"/>
          <w:szCs w:val="16"/>
        </w:rPr>
      </w:pPr>
    </w:p>
    <w:tbl>
      <w:tblPr>
        <w:tblW w:w="15137" w:type="dxa"/>
        <w:tblInd w:w="-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5"/>
        <w:gridCol w:w="8677"/>
        <w:gridCol w:w="1417"/>
        <w:gridCol w:w="851"/>
        <w:gridCol w:w="850"/>
        <w:gridCol w:w="851"/>
        <w:gridCol w:w="708"/>
        <w:gridCol w:w="709"/>
        <w:gridCol w:w="567"/>
        <w:gridCol w:w="142"/>
        <w:gridCol w:w="40"/>
      </w:tblGrid>
      <w:tr w:rsidR="003D03C7" w:rsidTr="004B70E9">
        <w:trPr>
          <w:gridAfter w:val="1"/>
          <w:wAfter w:w="40" w:type="dxa"/>
          <w:trHeight w:val="134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>
            <w:pPr>
              <w:pStyle w:val="17"/>
            </w:pPr>
          </w:p>
          <w:p w:rsidR="003D03C7" w:rsidRDefault="003D03C7">
            <w:pPr>
              <w:pStyle w:val="17"/>
              <w:rPr>
                <w:b/>
              </w:rPr>
            </w:pPr>
            <w:r>
              <w:t>№</w:t>
            </w:r>
          </w:p>
        </w:tc>
        <w:tc>
          <w:tcPr>
            <w:tcW w:w="8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 суб'єкта надання</w:t>
            </w:r>
          </w:p>
          <w:p w:rsidR="003D03C7" w:rsidRDefault="003D03C7">
            <w:pPr>
              <w:rPr>
                <w:rStyle w:val="4"/>
                <w:b/>
              </w:rPr>
            </w:pPr>
            <w:r>
              <w:rPr>
                <w:b/>
                <w:sz w:val="24"/>
              </w:rPr>
              <w:t>адміністративної послуги</w:t>
            </w:r>
          </w:p>
          <w:p w:rsidR="003D03C7" w:rsidRDefault="003D03C7">
            <w:pPr>
              <w:pStyle w:val="17"/>
              <w:jc w:val="center"/>
              <w:rPr>
                <w:b/>
                <w:sz w:val="20"/>
                <w:szCs w:val="20"/>
              </w:rPr>
            </w:pPr>
            <w:r>
              <w:rPr>
                <w:rStyle w:val="4"/>
                <w:b/>
              </w:rPr>
              <w:t>(СНАП)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1C497D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Задекларовано послуг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 надано</w:t>
            </w:r>
          </w:p>
          <w:p w:rsidR="003D03C7" w:rsidRDefault="003D03C7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послуг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956243">
            <w:pPr>
              <w:ind w:left="-16" w:right="-113"/>
              <w:rPr>
                <w:b/>
                <w:sz w:val="6"/>
                <w:szCs w:val="6"/>
              </w:rPr>
            </w:pPr>
            <w:r>
              <w:rPr>
                <w:b/>
                <w:sz w:val="20"/>
                <w:szCs w:val="20"/>
              </w:rPr>
              <w:t>З них надано:</w:t>
            </w:r>
          </w:p>
        </w:tc>
      </w:tr>
      <w:tr w:rsidR="003D03C7" w:rsidTr="004B70E9">
        <w:trPr>
          <w:trHeight w:val="466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/>
        </w:tc>
        <w:tc>
          <w:tcPr>
            <w:tcW w:w="8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rStyle w:val="4"/>
                <w:b/>
                <w:sz w:val="20"/>
                <w:szCs w:val="20"/>
              </w:rPr>
              <w:t>усні кон-сультації (праців. ЦНАП)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задово-лено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відмов-лено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1C497D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роз'яс- нено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956243">
            <w:pPr>
              <w:ind w:left="-16" w:right="-113"/>
            </w:pPr>
            <w:r>
              <w:rPr>
                <w:b/>
                <w:sz w:val="20"/>
                <w:szCs w:val="20"/>
              </w:rPr>
              <w:t>в стадії розгляду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3C7" w:rsidRPr="00956243" w:rsidRDefault="003D03C7" w:rsidP="00956243">
            <w:pPr>
              <w:ind w:left="-108" w:right="-108"/>
              <w:rPr>
                <w:b/>
                <w:sz w:val="20"/>
                <w:szCs w:val="20"/>
              </w:rPr>
            </w:pPr>
          </w:p>
        </w:tc>
      </w:tr>
      <w:tr w:rsidR="003D03C7" w:rsidTr="004B70E9">
        <w:trPr>
          <w:trHeight w:val="240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/>
        </w:tc>
        <w:tc>
          <w:tcPr>
            <w:tcW w:w="8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/>
        </w:tc>
        <w:tc>
          <w:tcPr>
            <w:tcW w:w="29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>
            <w:pPr>
              <w:ind w:left="-108" w:right="-108"/>
            </w:pPr>
            <w:r>
              <w:rPr>
                <w:b/>
                <w:sz w:val="20"/>
                <w:szCs w:val="20"/>
              </w:rPr>
              <w:t>(суб'єктом надання послуги)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/>
        </w:tc>
      </w:tr>
      <w:tr w:rsidR="003D03C7" w:rsidRPr="00991C63" w:rsidTr="004B70E9">
        <w:trPr>
          <w:trHeight w:val="7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hanging="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-106" w:right="-108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91C63" w:rsidRDefault="003D03C7" w:rsidP="00991C63">
            <w:pPr>
              <w:ind w:left="-106" w:right="-108"/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-106" w:right="-108"/>
              <w:rPr>
                <w:sz w:val="12"/>
                <w:szCs w:val="12"/>
              </w:rPr>
            </w:pPr>
            <w:r>
              <w:rPr>
                <w:rStyle w:val="14"/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F352DB" w:rsidRDefault="003D03C7" w:rsidP="00991C63">
            <w:pPr>
              <w:ind w:left="-106" w:right="-108"/>
              <w:rPr>
                <w:rStyle w:val="4"/>
                <w:sz w:val="12"/>
                <w:szCs w:val="12"/>
              </w:rPr>
            </w:pPr>
            <w:r w:rsidRPr="00F352DB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3C7" w:rsidRPr="00F352DB" w:rsidRDefault="003D03C7" w:rsidP="00991C63">
            <w:pPr>
              <w:ind w:left="-106" w:right="-108"/>
            </w:pPr>
            <w:r w:rsidRPr="00F352DB">
              <w:rPr>
                <w:rStyle w:val="4"/>
                <w:sz w:val="12"/>
                <w:szCs w:val="12"/>
              </w:rPr>
              <w:t>9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991C63" w:rsidRDefault="003D03C7" w:rsidP="00991C63">
            <w:pPr>
              <w:ind w:left="-106" w:right="-108"/>
              <w:rPr>
                <w:rStyle w:val="4"/>
                <w:sz w:val="12"/>
                <w:szCs w:val="12"/>
              </w:rPr>
            </w:pPr>
          </w:p>
        </w:tc>
      </w:tr>
      <w:tr w:rsidR="003D03C7" w:rsidTr="004B70E9">
        <w:trPr>
          <w:trHeight w:val="150"/>
        </w:trPr>
        <w:tc>
          <w:tcPr>
            <w:tcW w:w="1509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3C7" w:rsidRPr="00F352DB" w:rsidRDefault="003D03C7" w:rsidP="00E37F79">
            <w:pPr>
              <w:ind w:right="-55"/>
              <w:jc w:val="left"/>
            </w:pPr>
            <w:r w:rsidRPr="00F352DB">
              <w:rPr>
                <w:rStyle w:val="4"/>
                <w:b/>
                <w:sz w:val="24"/>
              </w:rPr>
              <w:t xml:space="preserve">ПОСЛУГИ ВИКОНАВЧИХ ОРГАНІВ МІСЬКОЇ РАДИ                                                          </w:t>
            </w:r>
            <w:r w:rsidRPr="00826505">
              <w:rPr>
                <w:rStyle w:val="4"/>
                <w:b/>
                <w:sz w:val="24"/>
              </w:rPr>
              <w:t>2</w:t>
            </w:r>
            <w:r>
              <w:rPr>
                <w:rStyle w:val="4"/>
                <w:b/>
                <w:sz w:val="24"/>
              </w:rPr>
              <w:t>83</w:t>
            </w:r>
            <w:r w:rsidRPr="00826505">
              <w:rPr>
                <w:rStyle w:val="4"/>
                <w:b/>
                <w:sz w:val="24"/>
              </w:rPr>
              <w:t xml:space="preserve">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951BF" w:rsidRDefault="003D03C7" w:rsidP="00991C63">
            <w:pPr>
              <w:ind w:hanging="93"/>
              <w:rPr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Архівний відділ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a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F40083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951BF" w:rsidRDefault="003D03C7" w:rsidP="00991C63">
            <w:pPr>
              <w:ind w:hanging="93"/>
              <w:rPr>
                <w:rStyle w:val="14"/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rStyle w:val="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Відділ державного архітектурно-будівельного контролю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a"/>
                <w:b/>
                <w:bCs w:val="0"/>
                <w:color w:val="000000"/>
                <w:sz w:val="24"/>
              </w:rPr>
            </w:pPr>
            <w:r w:rsidRPr="009A0C8D">
              <w:rPr>
                <w:rStyle w:val="4"/>
                <w:b/>
                <w:bCs w:val="0"/>
                <w:color w:val="000000"/>
                <w:sz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F40083" w:rsidRDefault="003D03C7" w:rsidP="00991C63">
            <w:pPr>
              <w:ind w:left="-106" w:right="-108"/>
              <w:rPr>
                <w:rStyle w:val="a"/>
                <w:color w:val="000000"/>
                <w:sz w:val="24"/>
              </w:rPr>
            </w:pPr>
            <w:r>
              <w:rPr>
                <w:rStyle w:val="a"/>
                <w:color w:val="000000"/>
                <w:sz w:val="24"/>
              </w:rPr>
              <w:t>590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3C7" w:rsidRPr="00AB6A4F" w:rsidRDefault="003D03C7" w:rsidP="00991C63">
            <w:pPr>
              <w:snapToGrid w:val="0"/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0A67BF" w:rsidRDefault="003D03C7" w:rsidP="00991C63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Відділ екології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21502B">
              <w:rPr>
                <w:rStyle w:val="4"/>
                <w:b/>
                <w:bCs w:val="0"/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C0DA0" w:rsidRDefault="003D03C7" w:rsidP="00991C63">
            <w:pPr>
              <w:ind w:left="-106" w:right="-108"/>
              <w:rPr>
                <w:rStyle w:val="a"/>
                <w:bCs w:val="0"/>
                <w:sz w:val="24"/>
              </w:rPr>
            </w:pPr>
            <w:r>
              <w:rPr>
                <w:rStyle w:val="a"/>
                <w:bCs w:val="0"/>
                <w:sz w:val="24"/>
              </w:rPr>
              <w:t>61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7C0DA0" w:rsidRDefault="003D03C7" w:rsidP="00991C63">
            <w:pPr>
              <w:rPr>
                <w:sz w:val="24"/>
              </w:rPr>
            </w:pPr>
            <w:r w:rsidRPr="007C0DA0"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7C0DA0" w:rsidRDefault="003D03C7" w:rsidP="00991C63">
            <w:pPr>
              <w:rPr>
                <w:sz w:val="24"/>
              </w:rPr>
            </w:pPr>
            <w:r w:rsidRPr="007C0DA0">
              <w:rPr>
                <w:sz w:val="24"/>
              </w:rPr>
              <w:t>5</w:t>
            </w: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7C0DA0" w:rsidRDefault="003D03C7" w:rsidP="00991C63">
            <w:pPr>
              <w:rPr>
                <w:sz w:val="24"/>
              </w:rPr>
            </w:pPr>
            <w:r w:rsidRPr="007C0DA0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7C0DA0" w:rsidRDefault="003D03C7" w:rsidP="00991C63">
            <w:pPr>
              <w:rPr>
                <w:sz w:val="24"/>
              </w:rPr>
            </w:pPr>
            <w:r w:rsidRPr="007C0DA0">
              <w:rPr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7C0DA0" w:rsidRDefault="003D03C7" w:rsidP="00991C63">
            <w:pPr>
              <w:rPr>
                <w:sz w:val="24"/>
              </w:rPr>
            </w:pPr>
            <w:r w:rsidRPr="007C0DA0">
              <w:rPr>
                <w:sz w:val="24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D93E93" w:rsidRDefault="003D03C7" w:rsidP="00991C63">
            <w:pPr>
              <w:snapToGrid w:val="0"/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40E69" w:rsidRDefault="003D03C7" w:rsidP="00991C63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14"/>
                <w:b/>
                <w:bCs w:val="0"/>
                <w:color w:val="000000"/>
                <w:sz w:val="24"/>
              </w:rPr>
            </w:pPr>
            <w:r w:rsidRPr="009A0C8D">
              <w:rPr>
                <w:rStyle w:val="1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C60123" w:rsidRDefault="003D03C7" w:rsidP="00991C63">
            <w:pPr>
              <w:ind w:left="-106" w:right="-108"/>
              <w:rPr>
                <w:bCs w:val="0"/>
                <w:color w:val="000000"/>
                <w:sz w:val="24"/>
              </w:rPr>
            </w:pPr>
            <w:r w:rsidRPr="00C60123">
              <w:rPr>
                <w:bCs w:val="0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ind w:left="-106" w:right="-108"/>
              <w:rPr>
                <w:rStyle w:val="4"/>
                <w:color w:val="000000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ind w:left="-106" w:right="-108"/>
              <w:rPr>
                <w:rStyle w:val="4"/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ind w:left="-106" w:right="-108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ind w:left="-106" w:right="-108"/>
              <w:rPr>
                <w:rStyle w:val="4"/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ind w:left="-106" w:right="-108"/>
              <w:rPr>
                <w:rStyle w:val="14"/>
                <w:color w:val="000000"/>
                <w:sz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D93E93" w:rsidRDefault="003D03C7" w:rsidP="00991C63">
            <w:pPr>
              <w:snapToGrid w:val="0"/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секретаріату </w:t>
            </w:r>
            <w:r w:rsidRPr="00E93B74">
              <w:rPr>
                <w:sz w:val="24"/>
              </w:rPr>
              <w:t>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F40083" w:rsidRDefault="003D03C7" w:rsidP="00991C63">
            <w:pPr>
              <w:ind w:left="-106" w:right="-108"/>
              <w:rPr>
                <w:rStyle w:val="a"/>
                <w:bCs w:val="0"/>
                <w:color w:val="000000"/>
                <w:sz w:val="24"/>
              </w:rPr>
            </w:pPr>
            <w:r>
              <w:rPr>
                <w:rStyle w:val="a"/>
                <w:bCs w:val="0"/>
                <w:color w:val="000000"/>
                <w:sz w:val="24"/>
              </w:rPr>
              <w:t>43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A33902" w:rsidRDefault="003D03C7" w:rsidP="00991C63">
            <w:pPr>
              <w:snapToGrid w:val="0"/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Відділ транспорту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A33902" w:rsidRDefault="003D03C7" w:rsidP="00991C63">
            <w:pPr>
              <w:snapToGrid w:val="0"/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259"/>
        </w:trPr>
        <w:tc>
          <w:tcPr>
            <w:tcW w:w="325" w:type="dxa"/>
            <w:tcBorders>
              <w:left w:val="single" w:sz="4" w:space="0" w:color="000000"/>
            </w:tcBorders>
          </w:tcPr>
          <w:p w:rsidR="003D03C7" w:rsidRPr="004951BF" w:rsidRDefault="003D03C7" w:rsidP="00991C63">
            <w:pPr>
              <w:ind w:hanging="9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F55A64">
            <w:pPr>
              <w:ind w:left="14" w:right="-147"/>
              <w:jc w:val="left"/>
              <w:rPr>
                <w:rStyle w:val="4"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</w:rPr>
              <w:t xml:space="preserve">Відділ управління майном міської комунальної власності </w:t>
            </w:r>
            <w:r w:rsidRPr="00956243">
              <w:rPr>
                <w:color w:val="000000"/>
                <w:sz w:val="20"/>
                <w:szCs w:val="20"/>
              </w:rPr>
              <w:t>(</w:t>
            </w:r>
            <w:r w:rsidRPr="00956243">
              <w:rPr>
                <w:rStyle w:val="4"/>
                <w:color w:val="000000"/>
                <w:sz w:val="20"/>
                <w:szCs w:val="20"/>
              </w:rPr>
              <w:t xml:space="preserve">як другий співвиконавець </w:t>
            </w:r>
          </w:p>
          <w:p w:rsidR="003D03C7" w:rsidRDefault="003D03C7" w:rsidP="00F55A64">
            <w:pPr>
              <w:ind w:left="14" w:right="-147"/>
              <w:jc w:val="left"/>
              <w:rPr>
                <w:color w:val="000000"/>
                <w:sz w:val="24"/>
              </w:rPr>
            </w:pPr>
            <w:r w:rsidRPr="00956243">
              <w:rPr>
                <w:rStyle w:val="4"/>
                <w:sz w:val="20"/>
                <w:szCs w:val="20"/>
              </w:rPr>
              <w:t xml:space="preserve">спільних послуг з </w:t>
            </w:r>
            <w:r>
              <w:rPr>
                <w:rStyle w:val="4"/>
                <w:sz w:val="20"/>
                <w:szCs w:val="20"/>
              </w:rPr>
              <w:t xml:space="preserve">департаментами економічної політики та </w:t>
            </w:r>
            <w:r w:rsidRPr="00956243">
              <w:rPr>
                <w:rStyle w:val="4"/>
                <w:sz w:val="20"/>
                <w:szCs w:val="20"/>
              </w:rPr>
              <w:t>містобудування</w:t>
            </w:r>
            <w:r>
              <w:rPr>
                <w:rStyle w:val="4"/>
                <w:sz w:val="20"/>
                <w:szCs w:val="20"/>
              </w:rPr>
              <w:t>, земельних ресурсів</w:t>
            </w:r>
            <w:r w:rsidRPr="00956243">
              <w:rPr>
                <w:rStyle w:val="4"/>
                <w:sz w:val="20"/>
                <w:szCs w:val="20"/>
              </w:rPr>
              <w:t xml:space="preserve"> та </w:t>
            </w:r>
            <w:r>
              <w:rPr>
                <w:rStyle w:val="4"/>
                <w:sz w:val="20"/>
                <w:szCs w:val="20"/>
              </w:rPr>
              <w:t>реклами)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AC200B" w:rsidRDefault="003D03C7" w:rsidP="00991C63">
            <w:pPr>
              <w:rPr>
                <w:sz w:val="24"/>
              </w:rPr>
            </w:pPr>
            <w:r w:rsidRPr="00AC200B"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1B63B8" w:rsidRDefault="003D03C7" w:rsidP="00991C63">
            <w:pPr>
              <w:ind w:left="-106" w:right="-108"/>
              <w:rPr>
                <w:rStyle w:val="a"/>
                <w:bCs w:val="0"/>
                <w:sz w:val="24"/>
              </w:rPr>
            </w:pPr>
            <w:r w:rsidRPr="001B63B8">
              <w:rPr>
                <w:rStyle w:val="a"/>
                <w:bCs w:val="0"/>
                <w:sz w:val="24"/>
              </w:rPr>
              <w:t>778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1B63B8" w:rsidRDefault="003D03C7" w:rsidP="00991C63">
            <w:pPr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1B63B8" w:rsidRDefault="003D03C7" w:rsidP="00991C63">
            <w:pPr>
              <w:rPr>
                <w:sz w:val="24"/>
              </w:rPr>
            </w:pPr>
            <w:r w:rsidRPr="001B63B8">
              <w:rPr>
                <w:sz w:val="24"/>
              </w:rPr>
              <w:t>778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9B5C5C" w:rsidRDefault="003D03C7" w:rsidP="00991C63"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D93E93" w:rsidRDefault="003D03C7" w:rsidP="00991C63">
            <w:pPr>
              <w:snapToGrid w:val="0"/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0A67BF" w:rsidRDefault="003D03C7" w:rsidP="00991C63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Відділ державної реєстрації речових прав на нерухоме майно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EA701F" w:rsidRDefault="003D03C7" w:rsidP="00E37F79">
            <w:pPr>
              <w:rPr>
                <w:rStyle w:val="14"/>
                <w:b/>
                <w:sz w:val="24"/>
                <w:lang w:val="en-US"/>
              </w:rPr>
            </w:pPr>
            <w:r w:rsidRPr="00E2339F">
              <w:rPr>
                <w:rStyle w:val="14"/>
                <w:b/>
                <w:bCs w:val="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AC200B" w:rsidRDefault="003D03C7" w:rsidP="00991C63">
            <w:pPr>
              <w:ind w:left="-106" w:right="-108"/>
              <w:rPr>
                <w:rStyle w:val="a"/>
                <w:sz w:val="24"/>
              </w:rPr>
            </w:pPr>
            <w:r>
              <w:rPr>
                <w:rStyle w:val="a"/>
                <w:sz w:val="24"/>
              </w:rPr>
              <w:t>12407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AC200B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140196" w:rsidRDefault="003D03C7" w:rsidP="00991C63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9265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AC200B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AC200B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AC200B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/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 w:firstLine="14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2"/>
                <w:szCs w:val="22"/>
              </w:rPr>
              <w:t xml:space="preserve">-надання інформації з ДРРП на нерухоме майно </w:t>
            </w:r>
            <w:r w:rsidRPr="005B3FDE">
              <w:rPr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b/>
                <w:bCs w:val="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56CB6" w:rsidRDefault="003D03C7" w:rsidP="00991C63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2795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956CB6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140196" w:rsidRDefault="003D03C7" w:rsidP="00991C63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2620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956CB6" w:rsidRDefault="003D03C7" w:rsidP="00991C63">
            <w:pPr>
              <w:rPr>
                <w:sz w:val="24"/>
              </w:rPr>
            </w:pPr>
            <w:r w:rsidRPr="00956CB6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956CB6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956CB6" w:rsidRDefault="003D03C7" w:rsidP="00991C63">
            <w:pPr>
              <w:rPr>
                <w:sz w:val="24"/>
              </w:rPr>
            </w:pPr>
            <w:r w:rsidRPr="00956CB6">
              <w:rPr>
                <w:sz w:val="24"/>
              </w:rPr>
              <w:t>0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465F75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/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 w:firstLine="142"/>
              <w:jc w:val="left"/>
              <w:rPr>
                <w:color w:val="000000"/>
                <w:sz w:val="24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-державна реєстрація заяви власника об’єкта нерухомо-го майна про заборону вчинення реєстраційних дій щодо власного об’єкта нерухомого майна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b/>
                <w:bCs w:val="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56CB6" w:rsidRDefault="003D03C7" w:rsidP="00991C63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956CB6" w:rsidRDefault="003D03C7" w:rsidP="00991C63">
            <w:pPr>
              <w:rPr>
                <w:sz w:val="24"/>
              </w:rPr>
            </w:pPr>
            <w:r w:rsidRPr="00956CB6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956CB6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956CB6" w:rsidRDefault="003D03C7" w:rsidP="00991C63">
            <w:pPr>
              <w:rPr>
                <w:sz w:val="24"/>
              </w:rPr>
            </w:pPr>
            <w:r w:rsidRPr="00956CB6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956CB6" w:rsidRDefault="003D03C7" w:rsidP="00991C63">
            <w:pPr>
              <w:rPr>
                <w:sz w:val="24"/>
              </w:rPr>
            </w:pPr>
            <w:r w:rsidRPr="00956CB6">
              <w:rPr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956CB6" w:rsidRDefault="003D03C7" w:rsidP="00991C63">
            <w:pPr>
              <w:rPr>
                <w:sz w:val="24"/>
              </w:rPr>
            </w:pPr>
            <w:r w:rsidRPr="00956CB6">
              <w:rPr>
                <w:sz w:val="24"/>
              </w:rPr>
              <w:t>0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465F75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vMerge w:val="restart"/>
            <w:tcBorders>
              <w:left w:val="single" w:sz="4" w:space="0" w:color="000000"/>
            </w:tcBorders>
          </w:tcPr>
          <w:p w:rsidR="003D03C7" w:rsidRPr="000A67BF" w:rsidRDefault="003D03C7" w:rsidP="00991C63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rStyle w:val="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Відділ реєстрації місця проживання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</w:rPr>
            </w:pPr>
            <w:r>
              <w:rPr>
                <w:rStyle w:val="4"/>
                <w:b/>
                <w:bCs w:val="0"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F73B5F" w:rsidRDefault="003D03C7" w:rsidP="00991C63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25598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F73B5F" w:rsidRDefault="003D03C7" w:rsidP="00991C63">
            <w:pPr>
              <w:suppressAutoHyphens w:val="0"/>
              <w:spacing w:line="240" w:lineRule="auto"/>
              <w:textAlignment w:val="auto"/>
              <w:rPr>
                <w:bCs w:val="0"/>
                <w:kern w:val="0"/>
                <w:sz w:val="24"/>
                <w:lang w:eastAsia="uk-UA"/>
              </w:rPr>
            </w:pPr>
            <w:r>
              <w:rPr>
                <w:bCs w:val="0"/>
                <w:kern w:val="0"/>
                <w:sz w:val="24"/>
                <w:lang w:eastAsia="uk-UA"/>
              </w:rPr>
              <w:t>3997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F73B5F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20941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EA701F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EA701F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EA701F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vMerge/>
            <w:tcBorders>
              <w:left w:val="single" w:sz="4" w:space="0" w:color="000000"/>
            </w:tcBorders>
          </w:tcPr>
          <w:p w:rsidR="003D03C7" w:rsidRPr="004951BF" w:rsidRDefault="003D03C7" w:rsidP="00991C63">
            <w:pPr>
              <w:ind w:hanging="93"/>
              <w:rPr>
                <w:color w:val="000000"/>
                <w:sz w:val="24"/>
                <w:lang w:val="en-US"/>
              </w:rPr>
            </w:pP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 w:firstLine="142"/>
              <w:jc w:val="left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-видача довідки про склад зареєстрованих у житловому приміщенні/будинку осіб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rStyle w:val="1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FC3DB5" w:rsidRDefault="003D03C7" w:rsidP="00991C63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6195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FC3DB5" w:rsidRDefault="003D03C7" w:rsidP="00991C63">
            <w:pPr>
              <w:suppressAutoHyphens w:val="0"/>
              <w:spacing w:line="240" w:lineRule="auto"/>
              <w:textAlignment w:val="auto"/>
              <w:rPr>
                <w:bCs w:val="0"/>
                <w:kern w:val="0"/>
                <w:sz w:val="24"/>
                <w:lang w:eastAsia="uk-U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FC3DB5" w:rsidRDefault="003D03C7" w:rsidP="00991C63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6195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462150" w:rsidRDefault="003D03C7" w:rsidP="00991C63"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462150" w:rsidRDefault="003D03C7" w:rsidP="00991C63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462150" w:rsidRDefault="003D03C7" w:rsidP="00991C63">
            <w:pPr>
              <w:rPr>
                <w:sz w:val="24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702CE5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951BF" w:rsidRDefault="003D03C7" w:rsidP="00991C63">
            <w:pPr>
              <w:ind w:hanging="93"/>
              <w:rPr>
                <w:color w:val="000000"/>
                <w:sz w:val="24"/>
                <w:lang w:val="en-US"/>
              </w:rPr>
            </w:pP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 w:firstLine="142"/>
              <w:jc w:val="left"/>
              <w:rPr>
                <w:rStyle w:val="4"/>
                <w:color w:val="000000"/>
                <w:sz w:val="24"/>
              </w:rPr>
            </w:pPr>
            <w:r>
              <w:t>-</w:t>
            </w:r>
            <w:r>
              <w:rPr>
                <w:rStyle w:val="4"/>
                <w:color w:val="000000"/>
                <w:sz w:val="22"/>
                <w:szCs w:val="22"/>
              </w:rPr>
              <w:t xml:space="preserve">видача довідки щодо реєстрації/зняття з реєстрації міс-ця проживання/перебування особи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rStyle w:val="1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FC3DB5" w:rsidRDefault="003D03C7" w:rsidP="00991C63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9508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FC3DB5" w:rsidRDefault="003D03C7" w:rsidP="00991C63">
            <w:pPr>
              <w:suppressAutoHyphens w:val="0"/>
              <w:spacing w:line="240" w:lineRule="auto"/>
              <w:textAlignment w:val="auto"/>
              <w:rPr>
                <w:bCs w:val="0"/>
                <w:kern w:val="0"/>
                <w:sz w:val="24"/>
                <w:lang w:eastAsia="uk-U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FC3DB5" w:rsidRDefault="003D03C7" w:rsidP="00991C63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9508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462150" w:rsidRDefault="003D03C7" w:rsidP="00991C63">
            <w:pPr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462150" w:rsidRDefault="003D03C7" w:rsidP="00991C63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462150" w:rsidRDefault="003D03C7" w:rsidP="00991C63">
            <w:pPr>
              <w:rPr>
                <w:sz w:val="24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702CE5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економічної політики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rPr>
                <w:rStyle w:val="14"/>
                <w:b/>
                <w:bCs w:val="0"/>
                <w:color w:val="000000"/>
                <w:sz w:val="24"/>
              </w:rPr>
            </w:pPr>
            <w:r w:rsidRPr="00963390">
              <w:rPr>
                <w:rStyle w:val="14"/>
                <w:b/>
                <w:bCs w:val="0"/>
                <w:sz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C0DA0" w:rsidRDefault="003D03C7" w:rsidP="00991C63">
            <w:pPr>
              <w:ind w:left="-106" w:right="-108"/>
              <w:rPr>
                <w:bCs w:val="0"/>
                <w:sz w:val="24"/>
              </w:rPr>
            </w:pPr>
            <w:r w:rsidRPr="007C0DA0">
              <w:rPr>
                <w:bCs w:val="0"/>
                <w:sz w:val="24"/>
              </w:rPr>
              <w:t>9</w:t>
            </w:r>
            <w:r>
              <w:rPr>
                <w:bCs w:val="0"/>
                <w:sz w:val="24"/>
              </w:rPr>
              <w:t>47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7C0DA0" w:rsidRDefault="003D03C7" w:rsidP="00991C63">
            <w:pPr>
              <w:rPr>
                <w:sz w:val="24"/>
              </w:rPr>
            </w:pPr>
            <w:r w:rsidRPr="007C0DA0">
              <w:rPr>
                <w:sz w:val="24"/>
              </w:rPr>
              <w:t>1</w:t>
            </w:r>
            <w:r>
              <w:rPr>
                <w:sz w:val="24"/>
              </w:rPr>
              <w:t>43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7C0DA0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757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7C0DA0" w:rsidRDefault="003D03C7" w:rsidP="00991C63">
            <w:pPr>
              <w:rPr>
                <w:sz w:val="24"/>
              </w:rPr>
            </w:pPr>
            <w:r w:rsidRPr="007C0DA0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7C0DA0" w:rsidRDefault="003D03C7" w:rsidP="00991C63">
            <w:pPr>
              <w:rPr>
                <w:sz w:val="24"/>
              </w:rPr>
            </w:pPr>
            <w:r w:rsidRPr="007C0DA0">
              <w:rPr>
                <w:sz w:val="24"/>
              </w:rPr>
              <w:t>3</w:t>
            </w:r>
            <w:r>
              <w:rPr>
                <w:sz w:val="24"/>
              </w:rPr>
              <w:t>9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7C0DA0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A21B7" w:rsidRDefault="003D03C7" w:rsidP="00991C63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rStyle w:val="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житлово-комунального господарства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rStyle w:val="4"/>
                <w:b/>
                <w:bCs w:val="0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E37F79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Pr="004A21B7" w:rsidRDefault="003D03C7" w:rsidP="00991C63">
            <w:pPr>
              <w:ind w:right="-113" w:hanging="113"/>
            </w:pPr>
            <w:r w:rsidRPr="004A21B7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Pr="00CC7525" w:rsidRDefault="003D03C7" w:rsidP="00E37F79">
            <w:pPr>
              <w:ind w:left="14"/>
              <w:jc w:val="left"/>
              <w:rPr>
                <w:rStyle w:val="14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Департаменту житлово-комунального господарства Відділ з обліку та розподілу житла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rStyle w:val="14"/>
                <w:b/>
                <w:bCs w:val="0"/>
                <w:color w:val="000000"/>
                <w:sz w:val="24"/>
                <w:lang w:val="en-US"/>
              </w:rPr>
              <w:t>1</w:t>
            </w:r>
            <w:r w:rsidRPr="009A0C8D">
              <w:rPr>
                <w:rStyle w:val="1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Pr="00284B21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RPr="001C497D" w:rsidTr="00E37F79">
        <w:trPr>
          <w:trHeight w:val="15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Default="003D03C7" w:rsidP="00F55A64">
            <w:pPr>
              <w:ind w:hanging="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Default="003D03C7" w:rsidP="00F55A64">
            <w:pPr>
              <w:ind w:left="-106" w:right="-108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Default="003D03C7" w:rsidP="00F55A64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Default="003D03C7" w:rsidP="00F55A64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3C7" w:rsidRPr="00991C63" w:rsidRDefault="003D03C7" w:rsidP="00F55A64">
            <w:pPr>
              <w:ind w:left="-106" w:right="-108"/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3C7" w:rsidRDefault="003D03C7" w:rsidP="00F55A64">
            <w:pPr>
              <w:ind w:left="-106" w:right="-108"/>
              <w:rPr>
                <w:sz w:val="12"/>
                <w:szCs w:val="12"/>
              </w:rPr>
            </w:pPr>
            <w:r>
              <w:rPr>
                <w:rStyle w:val="14"/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3C7" w:rsidRDefault="003D03C7" w:rsidP="00F55A64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3C7" w:rsidRPr="00F352DB" w:rsidRDefault="003D03C7" w:rsidP="00F55A64">
            <w:pPr>
              <w:ind w:left="-106" w:right="-108"/>
              <w:rPr>
                <w:rStyle w:val="4"/>
                <w:sz w:val="12"/>
                <w:szCs w:val="12"/>
              </w:rPr>
            </w:pPr>
            <w:r w:rsidRPr="00F352DB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3C7" w:rsidRPr="001C497D" w:rsidRDefault="003D03C7" w:rsidP="00F55A64">
            <w:pPr>
              <w:ind w:left="-106" w:right="-108"/>
              <w:rPr>
                <w:rStyle w:val="4"/>
                <w:sz w:val="12"/>
                <w:szCs w:val="12"/>
              </w:rPr>
            </w:pPr>
            <w:r w:rsidRPr="00F352DB">
              <w:rPr>
                <w:rStyle w:val="4"/>
                <w:sz w:val="12"/>
                <w:szCs w:val="12"/>
              </w:rPr>
              <w:t>9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1C497D" w:rsidRDefault="003D03C7" w:rsidP="00F55A64">
            <w:pPr>
              <w:ind w:left="-106" w:right="-108"/>
              <w:rPr>
                <w:rStyle w:val="4"/>
                <w:sz w:val="12"/>
                <w:szCs w:val="12"/>
              </w:rPr>
            </w:pPr>
          </w:p>
        </w:tc>
      </w:tr>
      <w:tr w:rsidR="003D03C7" w:rsidTr="00E37F79">
        <w:trPr>
          <w:trHeight w:val="150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4A21B7" w:rsidRDefault="003D03C7" w:rsidP="00991C63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1C497D" w:rsidRDefault="003D03C7" w:rsidP="004B70E9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Департамент містобудування, земельних ресурсів та реклами </w:t>
            </w:r>
            <w:r w:rsidRPr="00540E69">
              <w:rPr>
                <w:sz w:val="24"/>
              </w:rPr>
              <w:t>Управління земельних ресурсів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rPr>
                <w:b/>
                <w:bCs w:val="0"/>
                <w:color w:val="000000"/>
                <w:sz w:val="24"/>
                <w:lang w:val="en-US"/>
              </w:rPr>
            </w:pPr>
            <w:r w:rsidRPr="0027456E">
              <w:rPr>
                <w:rStyle w:val="14"/>
                <w:b/>
                <w:bCs w:val="0"/>
                <w:sz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-106" w:right="-108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A21B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3F1998" w:rsidRDefault="003D03C7" w:rsidP="00991C63">
            <w:pPr>
              <w:ind w:left="14"/>
              <w:jc w:val="left"/>
            </w:pPr>
            <w:r>
              <w:rPr>
                <w:sz w:val="24"/>
              </w:rPr>
              <w:t xml:space="preserve">Департамент містобудування, земельних ресурсів та реклами </w:t>
            </w:r>
            <w:r w:rsidRPr="003F1998">
              <w:rPr>
                <w:sz w:val="24"/>
              </w:rPr>
              <w:t xml:space="preserve">Управління містобудування та </w:t>
            </w:r>
            <w:r>
              <w:rPr>
                <w:sz w:val="24"/>
              </w:rPr>
              <w:t>реклами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snapToGrid w:val="0"/>
              <w:ind w:left="-81" w:right="-132" w:firstLine="81"/>
              <w:rPr>
                <w:rStyle w:val="14"/>
                <w:b/>
                <w:bCs w:val="0"/>
                <w:color w:val="000000"/>
                <w:sz w:val="24"/>
                <w:lang w:val="en-US"/>
              </w:rPr>
            </w:pPr>
            <w:r w:rsidRPr="003127B5">
              <w:rPr>
                <w:rStyle w:val="4"/>
                <w:b/>
                <w:bCs w:val="0"/>
                <w:sz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-106" w:right="-108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4356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2876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A21B7" w:rsidRDefault="003D03C7" w:rsidP="00991C63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освіти</w:t>
            </w:r>
            <w:r>
              <w:rPr>
                <w:sz w:val="24"/>
              </w:rPr>
              <w:t xml:space="preserve"> </w:t>
            </w:r>
          </w:p>
          <w:p w:rsidR="003D03C7" w:rsidRDefault="003D03C7" w:rsidP="00991C63">
            <w:pPr>
              <w:ind w:left="14"/>
              <w:jc w:val="left"/>
              <w:rPr>
                <w:color w:val="000000"/>
                <w:sz w:val="24"/>
              </w:rPr>
            </w:pPr>
            <w:r w:rsidRPr="00540E69">
              <w:rPr>
                <w:sz w:val="24"/>
              </w:rPr>
              <w:t xml:space="preserve">- </w:t>
            </w:r>
            <w:r w:rsidRPr="005B3FDE">
              <w:rPr>
                <w:sz w:val="22"/>
                <w:szCs w:val="22"/>
              </w:rPr>
              <w:t>ведення електронної реєстрації дітей до ДНЗ м.Луцька</w:t>
            </w:r>
            <w:r w:rsidRPr="00540E69">
              <w:rPr>
                <w:sz w:val="24"/>
              </w:rPr>
              <w:t xml:space="preserve"> </w:t>
            </w:r>
            <w:r w:rsidRPr="005B3FD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rPr>
                <w:rStyle w:val="14"/>
                <w:b/>
                <w:bCs w:val="0"/>
                <w:color w:val="000000"/>
                <w:sz w:val="24"/>
              </w:rPr>
            </w:pPr>
            <w:r>
              <w:rPr>
                <w:rStyle w:val="14"/>
                <w:b/>
                <w:bCs w:val="0"/>
                <w:color w:val="000000"/>
                <w:sz w:val="24"/>
              </w:rPr>
              <w:t>1</w:t>
            </w:r>
          </w:p>
          <w:p w:rsidR="003D03C7" w:rsidRPr="00950A74" w:rsidRDefault="003D03C7" w:rsidP="00991C63">
            <w:pPr>
              <w:rPr>
                <w:rStyle w:val="14"/>
                <w:b/>
                <w:bCs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sz w:val="24"/>
              </w:rPr>
              <w:t>2460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2085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189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229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E776E0" w:rsidRDefault="003D03C7" w:rsidP="00E37F79">
            <w:pPr>
              <w:ind w:left="-18" w:right="-15" w:firstLine="13"/>
              <w:rPr>
                <w:rStyle w:val="4"/>
                <w:b/>
                <w:bCs w:val="0"/>
                <w:color w:val="FF0000"/>
                <w:sz w:val="16"/>
                <w:szCs w:val="16"/>
                <w:lang w:val="en-US"/>
              </w:rPr>
            </w:pPr>
            <w:r w:rsidRPr="00F352DB">
              <w:rPr>
                <w:rStyle w:val="14"/>
                <w:b/>
                <w:bCs w:val="0"/>
                <w:sz w:val="24"/>
              </w:rPr>
              <w:t>103</w:t>
            </w:r>
            <w:r>
              <w:rPr>
                <w:rStyle w:val="14"/>
                <w:b/>
                <w:bCs w:val="0"/>
                <w:sz w:val="24"/>
              </w:rPr>
              <w:t xml:space="preserve"> (</w:t>
            </w:r>
            <w:r w:rsidRPr="00E776E0">
              <w:rPr>
                <w:rStyle w:val="14"/>
                <w:b/>
                <w:bCs w:val="0"/>
                <w:sz w:val="18"/>
                <w:szCs w:val="18"/>
              </w:rPr>
              <w:t>101*+35</w:t>
            </w:r>
            <w:r>
              <w:rPr>
                <w:rStyle w:val="14"/>
                <w:b/>
                <w:bCs w:val="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284B21" w:rsidRDefault="003D03C7" w:rsidP="00991C63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5698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1236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2945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1132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A21B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17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 w:hanging="14"/>
              <w:jc w:val="left"/>
              <w:rPr>
                <w:color w:val="000000"/>
                <w:sz w:val="24"/>
              </w:rPr>
            </w:pPr>
            <w:r w:rsidRPr="00540E69">
              <w:rPr>
                <w:sz w:val="24"/>
              </w:rPr>
              <w:t>Департамент фінансів</w:t>
            </w:r>
            <w:r>
              <w:rPr>
                <w:sz w:val="24"/>
              </w:rPr>
              <w:t>, бюджету та аудиту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14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C26EA7" w:rsidRDefault="003D03C7" w:rsidP="00991C63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18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643381" w:rsidRDefault="003D03C7" w:rsidP="001C497D">
            <w:pPr>
              <w:ind w:left="14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</w:rPr>
              <w:t xml:space="preserve">Департамент ЦНАП Відділ звернень громадян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D358AA" w:rsidRDefault="003D03C7" w:rsidP="00991C63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5565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D358AA" w:rsidRDefault="003D03C7" w:rsidP="00991C63">
            <w:pPr>
              <w:rPr>
                <w:sz w:val="24"/>
              </w:rPr>
            </w:pPr>
            <w:r w:rsidRPr="00D358AA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81790D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815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D358AA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81790D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4292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358AA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8529F8" w:rsidRDefault="003D03C7" w:rsidP="00991C63">
            <w:pPr>
              <w:ind w:right="-113" w:hanging="113"/>
              <w:rPr>
                <w:rStyle w:val="4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1C497D">
            <w:pPr>
              <w:ind w:left="14" w:hanging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 xml:space="preserve">Департамент ЦНАП Адміністративний відділ                           </w:t>
            </w:r>
          </w:p>
          <w:p w:rsidR="003D03C7" w:rsidRPr="00DD59F0" w:rsidRDefault="003D03C7" w:rsidP="001C497D">
            <w:pPr>
              <w:ind w:left="14" w:hanging="14"/>
              <w:jc w:val="left"/>
              <w:rPr>
                <w:rStyle w:val="14"/>
                <w:color w:val="000000"/>
                <w:sz w:val="12"/>
                <w:szCs w:val="12"/>
              </w:rPr>
            </w:pPr>
            <w:r>
              <w:rPr>
                <w:rStyle w:val="14"/>
                <w:color w:val="000000"/>
                <w:sz w:val="24"/>
              </w:rPr>
              <w:t xml:space="preserve"> -</w:t>
            </w:r>
            <w:r>
              <w:rPr>
                <w:rStyle w:val="14"/>
                <w:color w:val="000000"/>
                <w:sz w:val="22"/>
                <w:szCs w:val="22"/>
              </w:rPr>
              <w:t>в</w:t>
            </w:r>
            <w:r>
              <w:rPr>
                <w:rStyle w:val="14"/>
                <w:bCs w:val="0"/>
                <w:color w:val="000000"/>
                <w:sz w:val="22"/>
                <w:szCs w:val="22"/>
              </w:rPr>
              <w:t>идача довідки про наявність у фізичної особи земельних ділянок</w:t>
            </w:r>
            <w:r>
              <w:rPr>
                <w:rStyle w:val="14"/>
                <w:color w:val="000000"/>
                <w:sz w:val="24"/>
              </w:rPr>
              <w:t xml:space="preserve"> </w:t>
            </w:r>
            <w:r w:rsidRPr="005B3FDE">
              <w:rPr>
                <w:rStyle w:val="1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ind w:left="-57"/>
              <w:rPr>
                <w:rStyle w:val="4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rStyle w:val="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284B21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1866DD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8529F8" w:rsidRDefault="003D03C7" w:rsidP="00991C63">
            <w:pPr>
              <w:ind w:right="-113" w:hanging="113"/>
              <w:rPr>
                <w:sz w:val="24"/>
              </w:rPr>
            </w:pPr>
            <w:r w:rsidRPr="008529F8">
              <w:rPr>
                <w:rStyle w:val="4"/>
                <w:sz w:val="24"/>
                <w:lang w:val="en-US"/>
              </w:rPr>
              <w:t>2</w:t>
            </w:r>
            <w:r>
              <w:rPr>
                <w:rStyle w:val="4"/>
                <w:sz w:val="24"/>
              </w:rPr>
              <w:t>0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827694" w:rsidRDefault="003D03C7" w:rsidP="00F55A64">
            <w:pPr>
              <w:ind w:left="14"/>
              <w:jc w:val="left"/>
              <w:rPr>
                <w:color w:val="000000"/>
                <w:sz w:val="12"/>
                <w:szCs w:val="12"/>
              </w:rPr>
            </w:pPr>
            <w:r>
              <w:rPr>
                <w:sz w:val="24"/>
              </w:rPr>
              <w:t>Департамент ЦНАП Відділ інтегрованих послуг -комплексна послуга «єМалятко»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1866DD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r>
              <w:rPr>
                <w:color w:val="000000"/>
                <w:sz w:val="24"/>
              </w:rPr>
              <w:t>21</w:t>
            </w:r>
          </w:p>
          <w:p w:rsidR="003D03C7" w:rsidRPr="008529F8" w:rsidRDefault="003D03C7" w:rsidP="00991C63">
            <w:pPr>
              <w:ind w:right="-113" w:hanging="113"/>
              <w:rPr>
                <w:sz w:val="24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951BF" w:rsidRDefault="003D03C7" w:rsidP="001C497D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rStyle w:val="14"/>
                <w:color w:val="000000"/>
                <w:sz w:val="24"/>
              </w:rPr>
              <w:t xml:space="preserve">Департамент ЦНАП Відділ оформлення актів цивільного стану, транспортних засобів та посвідчень водія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2A71B0" w:rsidRDefault="003D03C7" w:rsidP="00E37F79">
            <w:pPr>
              <w:rPr>
                <w:rStyle w:val="4"/>
                <w:b/>
                <w:bCs w:val="0"/>
                <w:color w:val="000000"/>
                <w:sz w:val="24"/>
              </w:rPr>
            </w:pPr>
            <w:r>
              <w:rPr>
                <w:rStyle w:val="4"/>
                <w:b/>
                <w:bCs w:val="0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316052" w:rsidRDefault="003D03C7" w:rsidP="00991C63">
            <w:pPr>
              <w:ind w:left="-106" w:right="-108"/>
              <w:rPr>
                <w:sz w:val="24"/>
              </w:rPr>
            </w:pPr>
            <w:r w:rsidRPr="00316052">
              <w:rPr>
                <w:sz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316052" w:rsidRDefault="003D03C7" w:rsidP="00991C63">
            <w:pPr>
              <w:rPr>
                <w:sz w:val="24"/>
              </w:rPr>
            </w:pPr>
            <w:r w:rsidRPr="00316052">
              <w:rPr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316052" w:rsidRDefault="003D03C7" w:rsidP="00991C63">
            <w:pPr>
              <w:rPr>
                <w:sz w:val="24"/>
              </w:rPr>
            </w:pPr>
            <w:r w:rsidRPr="00316052">
              <w:rPr>
                <w:sz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316052" w:rsidRDefault="003D03C7" w:rsidP="00991C63">
            <w:pPr>
              <w:rPr>
                <w:sz w:val="24"/>
              </w:rPr>
            </w:pPr>
            <w:r w:rsidRPr="0031605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316052" w:rsidRDefault="003D03C7" w:rsidP="00991C63">
            <w:pPr>
              <w:rPr>
                <w:sz w:val="24"/>
              </w:rPr>
            </w:pPr>
            <w:r w:rsidRPr="00316052">
              <w:rPr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316052" w:rsidRDefault="003D03C7" w:rsidP="00991C63">
            <w:pPr>
              <w:rPr>
                <w:sz w:val="24"/>
              </w:rPr>
            </w:pPr>
            <w:r w:rsidRPr="00316052">
              <w:rPr>
                <w:sz w:val="24"/>
              </w:rPr>
              <w:t>7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1866DD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2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D03C7" w:rsidRDefault="003D03C7" w:rsidP="00991C63">
            <w:r w:rsidRPr="0078347C">
              <w:rPr>
                <w:rStyle w:val="14"/>
                <w:color w:val="000000"/>
                <w:sz w:val="24"/>
                <w:lang w:val="en-US"/>
              </w:rPr>
              <w:t>2</w:t>
            </w:r>
            <w:r>
              <w:rPr>
                <w:rStyle w:val="14"/>
                <w:color w:val="000000"/>
                <w:sz w:val="24"/>
              </w:rPr>
              <w:t>2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951BF" w:rsidRDefault="003D03C7" w:rsidP="00991C63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rStyle w:val="14"/>
                <w:color w:val="000000"/>
                <w:sz w:val="24"/>
              </w:rPr>
              <w:t xml:space="preserve">Департамент ЦНАП Відділ реєстрації бізнесу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rStyle w:val="14"/>
                <w:b/>
                <w:bCs w:val="0"/>
                <w:color w:val="000000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C26EA7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38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color w:val="000000"/>
                <w:sz w:val="24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F352DB" w:rsidRDefault="003D03C7" w:rsidP="00991C63">
            <w:pPr>
              <w:ind w:left="14" w:firstLine="142"/>
              <w:jc w:val="left"/>
              <w:rPr>
                <w:rStyle w:val="14"/>
                <w:color w:val="000000"/>
                <w:sz w:val="8"/>
                <w:szCs w:val="8"/>
              </w:rPr>
            </w:pPr>
            <w:r w:rsidRPr="005B3FDE">
              <w:rPr>
                <w:rStyle w:val="14"/>
                <w:color w:val="000000"/>
                <w:sz w:val="22"/>
                <w:szCs w:val="22"/>
              </w:rPr>
              <w:t>надання витягу з Єдиного державного реєстру</w:t>
            </w:r>
            <w:r w:rsidRPr="005B3FDE">
              <w:rPr>
                <w:rStyle w:val="14"/>
                <w:color w:val="000000"/>
                <w:sz w:val="24"/>
              </w:rPr>
              <w:t xml:space="preserve"> </w:t>
            </w:r>
            <w:r w:rsidRPr="005B3FDE">
              <w:rPr>
                <w:rStyle w:val="14"/>
                <w:color w:val="000000"/>
                <w:sz w:val="20"/>
                <w:szCs w:val="20"/>
              </w:rPr>
              <w:t>(державний реєстратор ЦНАП)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14"/>
                <w:b/>
                <w:bCs w:val="0"/>
                <w:color w:val="000000"/>
                <w:sz w:val="24"/>
              </w:rPr>
            </w:pPr>
            <w:r w:rsidRPr="009A0C8D">
              <w:rPr>
                <w:rStyle w:val="1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62150" w:rsidRDefault="003D03C7" w:rsidP="00991C63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663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62150" w:rsidRDefault="003D03C7" w:rsidP="00991C63">
            <w:pPr>
              <w:suppressAutoHyphens w:val="0"/>
              <w:spacing w:line="240" w:lineRule="auto"/>
              <w:textAlignment w:val="auto"/>
              <w:rPr>
                <w:sz w:val="24"/>
              </w:rPr>
            </w:pPr>
            <w:r w:rsidRPr="00462150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62150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62150" w:rsidRDefault="003D03C7" w:rsidP="00991C63">
            <w:pPr>
              <w:rPr>
                <w:sz w:val="24"/>
              </w:rPr>
            </w:pPr>
            <w:r w:rsidRPr="00462150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62150" w:rsidRDefault="003D03C7" w:rsidP="00991C63">
            <w:pPr>
              <w:rPr>
                <w:sz w:val="24"/>
              </w:rPr>
            </w:pPr>
            <w:r w:rsidRPr="00462150">
              <w:rPr>
                <w:sz w:val="24"/>
              </w:rPr>
              <w:t>1</w:t>
            </w:r>
            <w:r>
              <w:rPr>
                <w:sz w:val="24"/>
              </w:rPr>
              <w:t>71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462150" w:rsidRDefault="003D03C7" w:rsidP="00991C63">
            <w:pPr>
              <w:rPr>
                <w:sz w:val="24"/>
              </w:rPr>
            </w:pPr>
            <w:r w:rsidRPr="00462150">
              <w:rPr>
                <w:sz w:val="24"/>
              </w:rPr>
              <w:t>0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16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78347C" w:rsidRDefault="003D03C7" w:rsidP="00991C63">
            <w:pPr>
              <w:ind w:right="-113" w:hanging="113"/>
              <w:rPr>
                <w:rStyle w:val="14"/>
                <w:color w:val="000000"/>
                <w:sz w:val="24"/>
                <w:lang w:val="en-US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Загальний відділ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16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78347C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40E69" w:rsidRDefault="003D03C7" w:rsidP="00991C63">
            <w:pPr>
              <w:ind w:left="14" w:hanging="14"/>
              <w:jc w:val="left"/>
            </w:pPr>
            <w:r>
              <w:rPr>
                <w:color w:val="000000"/>
                <w:sz w:val="24"/>
              </w:rPr>
              <w:t>Служба у справах дітей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14"/>
                <w:b/>
                <w:bCs w:val="0"/>
                <w:color w:val="000000"/>
                <w:sz w:val="24"/>
              </w:rPr>
            </w:pPr>
            <w:r w:rsidRPr="009A0C8D">
              <w:rPr>
                <w:rStyle w:val="a"/>
                <w:b/>
                <w:bCs w:val="0"/>
                <w:color w:val="000000"/>
                <w:sz w:val="24"/>
              </w:rPr>
              <w:t>2</w:t>
            </w:r>
            <w:r>
              <w:rPr>
                <w:rStyle w:val="a"/>
                <w:b/>
                <w:bCs w:val="0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C60123" w:rsidRDefault="003D03C7" w:rsidP="00991C63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1519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A33902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84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8347C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охорони здоров’я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C60123" w:rsidRDefault="003D03C7" w:rsidP="00991C63">
            <w:pPr>
              <w:ind w:left="-106" w:right="-108"/>
              <w:rPr>
                <w:rStyle w:val="a"/>
                <w:color w:val="000000"/>
                <w:sz w:val="24"/>
              </w:rPr>
            </w:pPr>
            <w:r>
              <w:rPr>
                <w:rStyle w:val="a"/>
                <w:color w:val="000000"/>
                <w:sz w:val="24"/>
              </w:rPr>
              <w:t>112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8347C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Юридичний департамент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gridAfter w:val="1"/>
          <w:wAfter w:w="40" w:type="dxa"/>
          <w:trHeight w:val="292"/>
        </w:trPr>
        <w:tc>
          <w:tcPr>
            <w:tcW w:w="1509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3C7" w:rsidRPr="005B3FDE" w:rsidRDefault="003D03C7" w:rsidP="00E37F79">
            <w:pPr>
              <w:snapToGrid w:val="0"/>
              <w:ind w:right="-55"/>
              <w:jc w:val="left"/>
              <w:rPr>
                <w:sz w:val="24"/>
              </w:rPr>
            </w:pPr>
            <w:r w:rsidRPr="005B3FDE">
              <w:rPr>
                <w:rStyle w:val="a"/>
                <w:b/>
                <w:color w:val="000000"/>
                <w:sz w:val="24"/>
              </w:rPr>
              <w:t xml:space="preserve">ПОСЛУГИ СТРУКТУРНИХ ПІДРОЗДІЛІВ ОДА  </w:t>
            </w:r>
            <w:r>
              <w:rPr>
                <w:rStyle w:val="a"/>
                <w:b/>
                <w:color w:val="000000"/>
                <w:sz w:val="24"/>
              </w:rPr>
              <w:t xml:space="preserve">                                                                    </w:t>
            </w:r>
            <w:r w:rsidRPr="005B3FDE">
              <w:rPr>
                <w:rStyle w:val="a"/>
                <w:b/>
                <w:color w:val="000000"/>
                <w:sz w:val="24"/>
                <w:lang w:val="en-US"/>
              </w:rPr>
              <w:t>2</w:t>
            </w:r>
            <w:r>
              <w:rPr>
                <w:rStyle w:val="a"/>
                <w:b/>
                <w:color w:val="000000"/>
                <w:sz w:val="24"/>
              </w:rPr>
              <w:t>3</w:t>
            </w:r>
            <w:r w:rsidRPr="005B3FDE">
              <w:rPr>
                <w:rStyle w:val="a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3D03C7" w:rsidTr="004B70E9">
        <w:trPr>
          <w:trHeight w:val="292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27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03C7" w:rsidRPr="007E581B" w:rsidRDefault="003D03C7" w:rsidP="00991C63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Департамент зовнішніх зносин, залучення інвестицій та з питань туризму і курортів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a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rStyle w:val="1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5B3FDE" w:rsidRDefault="003D03C7" w:rsidP="00991C63">
            <w:pPr>
              <w:ind w:left="-106" w:right="-108"/>
              <w:rPr>
                <w:color w:val="000000"/>
                <w:sz w:val="24"/>
              </w:rPr>
            </w:pPr>
          </w:p>
        </w:tc>
      </w:tr>
      <w:tr w:rsidR="003D03C7" w:rsidTr="004B70E9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rFonts w:eastAsia="Microsoft YaHei"/>
                <w:bCs w:val="0"/>
                <w:color w:val="000000"/>
                <w:sz w:val="24"/>
              </w:rPr>
              <w:t>28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житлово-комунального госп</w:t>
            </w:r>
            <w:r>
              <w:rPr>
                <w:color w:val="000000"/>
                <w:sz w:val="24"/>
              </w:rPr>
              <w:t>одарс</w:t>
            </w:r>
            <w:r w:rsidRPr="007E581B">
              <w:rPr>
                <w:color w:val="000000"/>
                <w:sz w:val="24"/>
              </w:rPr>
              <w:t>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rStyle w:val="4"/>
                <w:b/>
                <w:bCs w:val="0"/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2D7005" w:rsidRDefault="003D03C7" w:rsidP="00991C63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2D7005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2D7005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2D7005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2D7005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2D7005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ind w:left="-106" w:right="-108"/>
              <w:rPr>
                <w:color w:val="000000"/>
                <w:sz w:val="24"/>
              </w:rPr>
            </w:pPr>
          </w:p>
        </w:tc>
      </w:tr>
      <w:tr w:rsidR="003D03C7" w:rsidTr="004B70E9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rFonts w:eastAsia="Microsoft YaHei"/>
                <w:bCs w:val="0"/>
                <w:color w:val="000000"/>
                <w:sz w:val="24"/>
              </w:rPr>
              <w:t>29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екології та природних ресурсів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rPr>
                <w:rStyle w:val="a"/>
                <w:b/>
                <w:bCs w:val="0"/>
                <w:color w:val="000000"/>
                <w:sz w:val="24"/>
                <w:lang w:val="en-US"/>
              </w:rPr>
            </w:pPr>
            <w:r w:rsidRPr="00CA2FD9">
              <w:rPr>
                <w:rStyle w:val="4"/>
                <w:b/>
                <w:bCs w:val="0"/>
                <w:sz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406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ind w:left="-106" w:right="-108"/>
              <w:rPr>
                <w:color w:val="000000"/>
                <w:sz w:val="24"/>
              </w:rPr>
            </w:pPr>
          </w:p>
        </w:tc>
      </w:tr>
      <w:tr w:rsidR="003D03C7" w:rsidTr="004B70E9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30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B70E9" w:rsidRDefault="003D03C7" w:rsidP="00E37F79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культури, з питань релігії та національностей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a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5B3FDE" w:rsidRDefault="003D03C7" w:rsidP="00991C63">
            <w:pPr>
              <w:ind w:left="-106" w:right="-108"/>
              <w:rPr>
                <w:color w:val="000000"/>
                <w:sz w:val="24"/>
              </w:rPr>
            </w:pPr>
          </w:p>
        </w:tc>
      </w:tr>
      <w:tr w:rsidR="003D03C7" w:rsidTr="004B70E9">
        <w:trPr>
          <w:gridAfter w:val="1"/>
          <w:wAfter w:w="40" w:type="dxa"/>
          <w:trHeight w:val="307"/>
        </w:trPr>
        <w:tc>
          <w:tcPr>
            <w:tcW w:w="150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3C7" w:rsidRPr="003F3779" w:rsidRDefault="003D03C7" w:rsidP="00E37F79">
            <w:pPr>
              <w:snapToGrid w:val="0"/>
              <w:ind w:right="-55"/>
              <w:jc w:val="left"/>
              <w:rPr>
                <w:sz w:val="24"/>
              </w:rPr>
            </w:pPr>
            <w:r w:rsidRPr="00324E17">
              <w:rPr>
                <w:rStyle w:val="4"/>
                <w:b/>
                <w:sz w:val="24"/>
              </w:rPr>
              <w:t>ПОСЛУГИ ТО ЦЕНТРАЛЬНИХ ОРГАНІВ ВИКОНАВЧОЇ ВЛАДИ                                    1</w:t>
            </w:r>
            <w:r>
              <w:rPr>
                <w:rStyle w:val="4"/>
                <w:b/>
                <w:sz w:val="24"/>
              </w:rPr>
              <w:t>66</w:t>
            </w: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Волинське обласне управління лісового та мисливського господарства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ind w:left="-108" w:right="-108"/>
              <w:rPr>
                <w:rStyle w:val="14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C8001E" w:rsidRDefault="003D03C7" w:rsidP="00991C63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2062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suppressAutoHyphens w:val="0"/>
              <w:spacing w:line="24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2035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702CE5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1C497D" w:rsidRDefault="003D03C7" w:rsidP="004B70E9">
            <w:pPr>
              <w:ind w:left="14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</w:rPr>
              <w:t>Волинський обласний центр зайнятості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ind w:left="-108" w:right="-108"/>
              <w:rPr>
                <w:rStyle w:val="14"/>
                <w:b/>
                <w:bCs w:val="0"/>
                <w:color w:val="000000"/>
                <w:sz w:val="24"/>
              </w:rPr>
            </w:pPr>
            <w:r w:rsidRPr="009A0C8D">
              <w:rPr>
                <w:rStyle w:val="a"/>
                <w:b/>
                <w:bCs w:val="0"/>
                <w:color w:val="000000"/>
                <w:sz w:val="24"/>
              </w:rPr>
              <w:t xml:space="preserve">4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C8001E" w:rsidRDefault="003D03C7" w:rsidP="00991C63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137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suppressAutoHyphens w:val="0"/>
              <w:spacing w:line="24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33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Головне управління Держгеокадастру у у Волинській області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D786F" w:rsidRDefault="003D03C7" w:rsidP="00991C63">
            <w:pPr>
              <w:ind w:left="-108" w:right="-108"/>
              <w:rPr>
                <w:rStyle w:val="14"/>
                <w:b/>
                <w:bCs w:val="0"/>
                <w:sz w:val="16"/>
                <w:szCs w:val="16"/>
              </w:rPr>
            </w:pPr>
            <w:r w:rsidRPr="007D786F">
              <w:rPr>
                <w:rStyle w:val="14"/>
                <w:b/>
                <w:bCs w:val="0"/>
                <w:sz w:val="24"/>
              </w:rPr>
              <w:t>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C8001E" w:rsidRDefault="003D03C7" w:rsidP="00991C63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748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suppressAutoHyphens w:val="0"/>
              <w:spacing w:line="24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40E69" w:rsidRDefault="003D03C7" w:rsidP="001C497D">
            <w:pPr>
              <w:ind w:left="14"/>
              <w:jc w:val="left"/>
            </w:pPr>
            <w:r>
              <w:rPr>
                <w:color w:val="000000"/>
                <w:sz w:val="24"/>
              </w:rPr>
              <w:t>Відділ у місті Луцьку Головного управління Держгеокадастру у Волинській області.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D786F" w:rsidRDefault="003D03C7" w:rsidP="00E37F79">
            <w:pPr>
              <w:ind w:left="-108" w:right="-108"/>
              <w:rPr>
                <w:rStyle w:val="4"/>
                <w:b/>
                <w:bCs w:val="0"/>
                <w:sz w:val="24"/>
                <w:lang w:val="en-US"/>
              </w:rPr>
            </w:pPr>
            <w:r w:rsidRPr="007D786F">
              <w:rPr>
                <w:rStyle w:val="14"/>
                <w:b/>
                <w:bCs w:val="0"/>
                <w:sz w:val="24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991C63">
            <w:pPr>
              <w:ind w:left="-106" w:right="-108"/>
              <w:rPr>
                <w:rStyle w:val="a"/>
                <w:color w:val="000000"/>
                <w:sz w:val="24"/>
                <w:lang w:val="en-US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293</w:t>
            </w:r>
            <w:r>
              <w:rPr>
                <w:rStyle w:val="4"/>
                <w:bCs w:val="0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suppressAutoHyphens w:val="0"/>
              <w:spacing w:line="240" w:lineRule="auto"/>
              <w:textAlignment w:val="auto"/>
              <w:rPr>
                <w:bCs w:val="0"/>
                <w:kern w:val="0"/>
                <w:sz w:val="24"/>
                <w:lang w:eastAsia="uk-UA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140196" w:rsidRDefault="003D03C7" w:rsidP="00991C63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2188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103980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E37F79">
        <w:trPr>
          <w:trHeight w:val="271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D03C7" w:rsidRDefault="003D03C7" w:rsidP="00991C63"/>
        </w:tc>
        <w:tc>
          <w:tcPr>
            <w:tcW w:w="8677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Default="003D03C7" w:rsidP="00991C63">
            <w:pPr>
              <w:ind w:left="14" w:firstLine="142"/>
              <w:jc w:val="left"/>
              <w:rPr>
                <w:sz w:val="20"/>
                <w:szCs w:val="20"/>
              </w:rPr>
            </w:pPr>
            <w:r w:rsidRPr="00AB695E">
              <w:rPr>
                <w:sz w:val="22"/>
                <w:szCs w:val="22"/>
              </w:rPr>
              <w:t>-надання відомостей у формі витягу з ДЗК про земельну ділянку</w:t>
            </w:r>
            <w:r w:rsidRPr="00540E69">
              <w:rPr>
                <w:sz w:val="24"/>
              </w:rPr>
              <w:t xml:space="preserve"> </w:t>
            </w:r>
            <w:r w:rsidRPr="00AB695E">
              <w:rPr>
                <w:sz w:val="20"/>
                <w:szCs w:val="20"/>
              </w:rPr>
              <w:t>(адміністратор ЦНАП)</w:t>
            </w:r>
          </w:p>
          <w:p w:rsidR="003D03C7" w:rsidRDefault="003D03C7" w:rsidP="00991C63">
            <w:pPr>
              <w:ind w:left="14" w:firstLine="142"/>
              <w:jc w:val="left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991C63">
            <w:pPr>
              <w:ind w:left="-106" w:right="-108"/>
              <w:rPr>
                <w:rStyle w:val="4"/>
                <w:sz w:val="24"/>
                <w:lang w:val="en-US"/>
              </w:rPr>
            </w:pPr>
            <w:r>
              <w:rPr>
                <w:rStyle w:val="4"/>
                <w:sz w:val="24"/>
              </w:rPr>
              <w:t>716</w:t>
            </w:r>
            <w:r>
              <w:rPr>
                <w:rStyle w:val="4"/>
                <w:sz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62150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140196" w:rsidRDefault="003D03C7" w:rsidP="00991C63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6813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62150" w:rsidRDefault="003D03C7" w:rsidP="00991C63">
            <w:pPr>
              <w:rPr>
                <w:sz w:val="24"/>
              </w:rPr>
            </w:pPr>
            <w:r w:rsidRPr="00462150">
              <w:rPr>
                <w:sz w:val="24"/>
              </w:rPr>
              <w:t>5</w:t>
            </w: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62150" w:rsidRDefault="003D03C7" w:rsidP="00991C63">
            <w:pPr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462150" w:rsidRDefault="003D03C7" w:rsidP="00991C63">
            <w:pPr>
              <w:rPr>
                <w:sz w:val="24"/>
              </w:rPr>
            </w:pPr>
            <w:r w:rsidRPr="00462150">
              <w:rPr>
                <w:sz w:val="24"/>
              </w:rPr>
              <w:t>0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RPr="00E37F79" w:rsidTr="00E37F79">
        <w:trPr>
          <w:trHeight w:val="7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Default="003D03C7" w:rsidP="00E37F79">
            <w:pPr>
              <w:ind w:hanging="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Default="003D03C7" w:rsidP="00E37F79">
            <w:pPr>
              <w:ind w:left="-106" w:right="-108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Default="003D03C7" w:rsidP="00E37F79">
            <w:pPr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03C7" w:rsidRDefault="003D03C7" w:rsidP="00E37F79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91C63" w:rsidRDefault="003D03C7" w:rsidP="00E37F79">
            <w:pPr>
              <w:ind w:left="-106" w:right="-108"/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E37F79">
            <w:pPr>
              <w:ind w:left="-106" w:right="-108"/>
              <w:rPr>
                <w:sz w:val="12"/>
                <w:szCs w:val="12"/>
              </w:rPr>
            </w:pPr>
            <w:r>
              <w:rPr>
                <w:rStyle w:val="14"/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E37F79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F352DB" w:rsidRDefault="003D03C7" w:rsidP="00E37F79">
            <w:pPr>
              <w:ind w:left="-106" w:right="-108"/>
              <w:rPr>
                <w:rStyle w:val="4"/>
                <w:sz w:val="12"/>
                <w:szCs w:val="12"/>
              </w:rPr>
            </w:pPr>
            <w:r w:rsidRPr="00F352DB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E37F79" w:rsidRDefault="003D03C7" w:rsidP="00E37F79">
            <w:pPr>
              <w:ind w:left="-106" w:right="-108"/>
              <w:rPr>
                <w:sz w:val="12"/>
                <w:szCs w:val="12"/>
              </w:rPr>
            </w:pPr>
            <w:r w:rsidRPr="00E37F79">
              <w:rPr>
                <w:sz w:val="12"/>
                <w:szCs w:val="12"/>
              </w:rPr>
              <w:t>9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E37F79" w:rsidRDefault="003D03C7" w:rsidP="00E37F79">
            <w:pPr>
              <w:ind w:left="-106" w:right="-108"/>
              <w:rPr>
                <w:sz w:val="12"/>
                <w:szCs w:val="12"/>
              </w:rPr>
            </w:pPr>
          </w:p>
        </w:tc>
      </w:tr>
      <w:tr w:rsidR="003D03C7" w:rsidTr="00E37F79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3A353B" w:rsidRDefault="003D03C7" w:rsidP="00991C63">
            <w:pPr>
              <w:ind w:left="14" w:hanging="14"/>
              <w:jc w:val="left"/>
              <w:rPr>
                <w:sz w:val="24"/>
              </w:rPr>
            </w:pPr>
            <w:r w:rsidRPr="003A353B">
              <w:rPr>
                <w:sz w:val="24"/>
              </w:rPr>
              <w:t xml:space="preserve">Відділ у Луцькому районі Головного управління Держгеокадастру у </w:t>
            </w:r>
            <w:r>
              <w:rPr>
                <w:color w:val="000000"/>
                <w:sz w:val="24"/>
              </w:rPr>
              <w:t>у Волинській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D241F2" w:rsidRDefault="003D03C7" w:rsidP="00E37F79">
            <w:pPr>
              <w:rPr>
                <w:rStyle w:val="4"/>
                <w:color w:val="FF0000"/>
                <w:sz w:val="24"/>
              </w:rPr>
            </w:pPr>
            <w:r w:rsidRPr="007D786F">
              <w:rPr>
                <w:rStyle w:val="4"/>
                <w:b/>
                <w:bCs w:val="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AB6A4F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Головне управління Держпродспоживслужби у у Волинській області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2048A6" w:rsidRDefault="003D03C7" w:rsidP="00E37F79">
            <w:pPr>
              <w:rPr>
                <w:rStyle w:val="4"/>
                <w:b/>
                <w:bCs w:val="0"/>
                <w:sz w:val="24"/>
                <w:lang w:val="en-US"/>
              </w:rPr>
            </w:pPr>
            <w:r w:rsidRPr="001C497D">
              <w:rPr>
                <w:rStyle w:val="4"/>
                <w:b/>
                <w:bCs w:val="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E97D2B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702CE5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40E69" w:rsidRDefault="003D03C7" w:rsidP="00991C63">
            <w:pPr>
              <w:ind w:left="14" w:hanging="14"/>
              <w:jc w:val="left"/>
            </w:pPr>
            <w:r>
              <w:rPr>
                <w:color w:val="000000"/>
                <w:sz w:val="24"/>
              </w:rPr>
              <w:t>Луцьке міське управління Головного управління Держпродспоживслужби у у Волинській області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ind w:right="-170" w:hanging="113"/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rStyle w:val="a"/>
                <w:b/>
                <w:bCs w:val="0"/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E97D2B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24A0" w:rsidRDefault="003D03C7" w:rsidP="00E37F79">
            <w:pPr>
              <w:rPr>
                <w:rStyle w:val="a"/>
                <w:b/>
                <w:bCs w:val="0"/>
                <w:sz w:val="24"/>
              </w:rPr>
            </w:pPr>
            <w:r w:rsidRPr="007E24A0">
              <w:rPr>
                <w:rStyle w:val="a"/>
                <w:b/>
                <w:bCs w:val="0"/>
                <w:sz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1036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581B" w:rsidRDefault="003D03C7" w:rsidP="00991C63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Державний комітет телебачення і радіомовлення України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E24A0" w:rsidRDefault="003D03C7" w:rsidP="00E37F79">
            <w:pPr>
              <w:rPr>
                <w:rStyle w:val="a"/>
                <w:b/>
                <w:bCs w:val="0"/>
                <w:sz w:val="24"/>
              </w:rPr>
            </w:pPr>
            <w:r w:rsidRPr="007E24A0">
              <w:rPr>
                <w:rStyle w:val="a"/>
                <w:b/>
                <w:bCs w:val="0"/>
                <w:sz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Pr="00540E69" w:rsidRDefault="003D03C7" w:rsidP="00991C63">
            <w:pPr>
              <w:ind w:left="14" w:hanging="14"/>
              <w:jc w:val="left"/>
            </w:pPr>
            <w:r>
              <w:rPr>
                <w:sz w:val="24"/>
              </w:rPr>
              <w:t>Західне міжрегіональне управління Міністерства юстиції (м.Львів)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rStyle w:val="a"/>
                <w:b/>
                <w:bCs w:val="0"/>
                <w:color w:val="000000"/>
                <w:sz w:val="24"/>
              </w:rPr>
              <w:t>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Pr="00E97D2B" w:rsidRDefault="003D03C7" w:rsidP="00991C63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Pr="005B3FDE" w:rsidRDefault="003D03C7" w:rsidP="00991C63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Default="003D03C7" w:rsidP="00991C63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610848" w:rsidRDefault="003D03C7" w:rsidP="004B70E9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610848">
              <w:rPr>
                <w:sz w:val="24"/>
              </w:rPr>
              <w:t xml:space="preserve">ідділ ДРАЦС </w:t>
            </w:r>
            <w:r>
              <w:rPr>
                <w:sz w:val="24"/>
              </w:rPr>
              <w:t xml:space="preserve">у місті </w:t>
            </w:r>
            <w:r w:rsidRPr="00610848">
              <w:rPr>
                <w:sz w:val="24"/>
              </w:rPr>
              <w:t>Луцьк</w:t>
            </w:r>
            <w:r>
              <w:rPr>
                <w:sz w:val="24"/>
              </w:rPr>
              <w:t>у</w:t>
            </w:r>
            <w:r w:rsidRPr="00610848">
              <w:rPr>
                <w:sz w:val="24"/>
              </w:rPr>
              <w:t xml:space="preserve"> Західного міжрегіонального управління Міністерства юстиції (м.Львів)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9A0C8D" w:rsidRDefault="003D03C7" w:rsidP="00E37F79">
            <w:pPr>
              <w:rPr>
                <w:b/>
                <w:bCs w:val="0"/>
                <w:sz w:val="24"/>
              </w:rPr>
            </w:pPr>
            <w:r>
              <w:rPr>
                <w:rStyle w:val="a"/>
                <w:b/>
                <w:bCs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Default="003D03C7" w:rsidP="00991C63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5B3FDE" w:rsidRDefault="003D03C7" w:rsidP="00991C63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03C7" w:rsidRDefault="003D03C7" w:rsidP="00991C63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03C7" w:rsidRPr="00610848" w:rsidRDefault="003D03C7" w:rsidP="006B2E0B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sz w:val="24"/>
              </w:rPr>
              <w:t>Луцький в</w:t>
            </w:r>
            <w:r w:rsidRPr="00610848">
              <w:rPr>
                <w:sz w:val="24"/>
              </w:rPr>
              <w:t xml:space="preserve">ідділ ДРАЦС </w:t>
            </w:r>
            <w:r>
              <w:rPr>
                <w:sz w:val="24"/>
              </w:rPr>
              <w:t xml:space="preserve">у </w:t>
            </w:r>
            <w:r w:rsidRPr="00610848">
              <w:rPr>
                <w:sz w:val="24"/>
              </w:rPr>
              <w:t>Луцьк</w:t>
            </w:r>
            <w:r>
              <w:rPr>
                <w:sz w:val="24"/>
              </w:rPr>
              <w:t>ому</w:t>
            </w:r>
            <w:r w:rsidRPr="00610848">
              <w:rPr>
                <w:sz w:val="24"/>
              </w:rPr>
              <w:t xml:space="preserve"> район</w:t>
            </w:r>
            <w:r>
              <w:rPr>
                <w:sz w:val="24"/>
              </w:rPr>
              <w:t xml:space="preserve">і </w:t>
            </w:r>
            <w:r>
              <w:rPr>
                <w:color w:val="000000"/>
                <w:sz w:val="24"/>
              </w:rPr>
              <w:t>Волинської області</w:t>
            </w:r>
            <w:r w:rsidRPr="00610848">
              <w:rPr>
                <w:sz w:val="24"/>
              </w:rPr>
              <w:t xml:space="preserve"> Західного міжрегі</w:t>
            </w:r>
            <w:r>
              <w:rPr>
                <w:sz w:val="24"/>
              </w:rPr>
              <w:t>о</w:t>
            </w:r>
            <w:r w:rsidRPr="00610848">
              <w:rPr>
                <w:sz w:val="24"/>
              </w:rPr>
              <w:t>нального управління Міністерства юстиції (м.Львів)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03C7" w:rsidRPr="009A0C8D" w:rsidRDefault="003D03C7" w:rsidP="00991C63">
            <w:pPr>
              <w:rPr>
                <w:rStyle w:val="a"/>
                <w:b/>
                <w:bCs w:val="0"/>
                <w:sz w:val="24"/>
              </w:rPr>
            </w:pPr>
            <w:r w:rsidRPr="009A0C8D">
              <w:rPr>
                <w:rStyle w:val="4"/>
                <w:b/>
                <w:bCs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03C7" w:rsidRPr="00D16C40" w:rsidRDefault="003D03C7" w:rsidP="00991C63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03C7" w:rsidRPr="005B3FDE" w:rsidRDefault="003D03C7" w:rsidP="00991C63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D93E93" w:rsidRDefault="003D03C7" w:rsidP="00991C63">
            <w:pPr>
              <w:ind w:left="-106" w:right="-108"/>
              <w:rPr>
                <w:color w:val="FF0000"/>
                <w:sz w:val="24"/>
              </w:rPr>
            </w:pPr>
          </w:p>
        </w:tc>
      </w:tr>
      <w:tr w:rsidR="003D03C7" w:rsidRPr="00CA2FD9" w:rsidTr="004B70E9">
        <w:trPr>
          <w:trHeight w:val="45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CA2FD9" w:rsidRDefault="003D03C7" w:rsidP="00991C63">
            <w:pPr>
              <w:ind w:left="14"/>
              <w:rPr>
                <w:sz w:val="12"/>
                <w:szCs w:val="12"/>
              </w:rPr>
            </w:pPr>
            <w:r w:rsidRPr="008105BC">
              <w:rPr>
                <w:sz w:val="12"/>
                <w:szCs w:val="12"/>
              </w:rPr>
              <w:t>1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CA2FD9" w:rsidRDefault="003D03C7" w:rsidP="00991C63">
            <w:pPr>
              <w:ind w:left="14"/>
              <w:rPr>
                <w:sz w:val="12"/>
                <w:szCs w:val="12"/>
              </w:rPr>
            </w:pPr>
            <w:r w:rsidRPr="008105BC">
              <w:rPr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CA2FD9" w:rsidRDefault="003D03C7" w:rsidP="00991C63">
            <w:pPr>
              <w:ind w:left="14"/>
              <w:rPr>
                <w:sz w:val="12"/>
                <w:szCs w:val="12"/>
              </w:rPr>
            </w:pPr>
            <w:r w:rsidRPr="008105BC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D03C7" w:rsidRPr="00CA2FD9" w:rsidRDefault="003D03C7" w:rsidP="00991C63">
            <w:pPr>
              <w:ind w:left="14"/>
              <w:rPr>
                <w:sz w:val="12"/>
                <w:szCs w:val="12"/>
              </w:rPr>
            </w:pPr>
            <w:r w:rsidRPr="008105BC"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CA2FD9" w:rsidRDefault="003D03C7" w:rsidP="00991C63">
            <w:pPr>
              <w:ind w:left="14"/>
              <w:rPr>
                <w:sz w:val="12"/>
                <w:szCs w:val="12"/>
              </w:rPr>
            </w:pPr>
            <w:r w:rsidRPr="008105BC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CA2FD9" w:rsidRDefault="003D03C7" w:rsidP="00991C63">
            <w:pPr>
              <w:ind w:left="14"/>
              <w:rPr>
                <w:sz w:val="12"/>
                <w:szCs w:val="12"/>
              </w:rPr>
            </w:pPr>
            <w:r w:rsidRPr="008105BC">
              <w:rPr>
                <w:sz w:val="12"/>
                <w:szCs w:val="1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CA2FD9" w:rsidRDefault="003D03C7" w:rsidP="00991C63">
            <w:pPr>
              <w:ind w:left="14"/>
              <w:rPr>
                <w:sz w:val="12"/>
                <w:szCs w:val="12"/>
              </w:rPr>
            </w:pPr>
            <w:r w:rsidRPr="008105BC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CA2FD9" w:rsidRDefault="003D03C7" w:rsidP="00991C63">
            <w:pPr>
              <w:ind w:left="14"/>
              <w:rPr>
                <w:sz w:val="12"/>
                <w:szCs w:val="12"/>
              </w:rPr>
            </w:pPr>
            <w:r w:rsidRPr="008105BC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D15D82" w:rsidRDefault="003D03C7" w:rsidP="00991C63">
            <w:pPr>
              <w:ind w:left="14"/>
              <w:rPr>
                <w:sz w:val="12"/>
                <w:szCs w:val="12"/>
              </w:rPr>
            </w:pPr>
            <w:r w:rsidRPr="00A17711">
              <w:rPr>
                <w:sz w:val="12"/>
                <w:szCs w:val="12"/>
              </w:rPr>
              <w:t>9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CA2FD9" w:rsidRDefault="003D03C7" w:rsidP="00991C63">
            <w:pPr>
              <w:ind w:left="14"/>
              <w:rPr>
                <w:sz w:val="12"/>
                <w:szCs w:val="12"/>
              </w:rPr>
            </w:pPr>
          </w:p>
        </w:tc>
      </w:tr>
      <w:tr w:rsidR="003D03C7" w:rsidTr="004B70E9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rStyle w:val="4"/>
                <w:color w:val="000000"/>
                <w:spacing w:val="-3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43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E51BFD" w:rsidRDefault="003D03C7" w:rsidP="00991C63">
            <w:pPr>
              <w:ind w:left="14"/>
              <w:jc w:val="left"/>
              <w:rPr>
                <w:sz w:val="16"/>
                <w:szCs w:val="16"/>
              </w:rPr>
            </w:pPr>
            <w:r w:rsidRPr="00610848">
              <w:rPr>
                <w:sz w:val="24"/>
              </w:rPr>
              <w:t>Луцький відділ №1 Управління Державної міграційної служби України у Волинській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324E17" w:rsidRDefault="003D03C7" w:rsidP="00E37F79">
            <w:pPr>
              <w:rPr>
                <w:rStyle w:val="a"/>
                <w:b/>
                <w:sz w:val="16"/>
                <w:szCs w:val="16"/>
                <w:lang w:val="en-US"/>
              </w:rPr>
            </w:pPr>
            <w:r w:rsidRPr="009A0C8D">
              <w:rPr>
                <w:rStyle w:val="14"/>
                <w:b/>
                <w:bCs w:val="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E97D2B" w:rsidRDefault="003D03C7" w:rsidP="00991C63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21983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813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103980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rStyle w:val="4"/>
                <w:color w:val="000000"/>
                <w:spacing w:val="-3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44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AE2F2F" w:rsidRDefault="003D03C7" w:rsidP="00991C63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24"/>
              </w:rPr>
              <w:t>Сектор у Вол. обл. Державного агенства водних ресурсів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a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rStyle w:val="4"/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D16C40" w:rsidRDefault="003D03C7" w:rsidP="00991C63">
            <w:pPr>
              <w:ind w:left="-106" w:right="-108"/>
              <w:rPr>
                <w:rStyle w:val="a"/>
                <w:bCs w:val="0"/>
                <w:color w:val="000000"/>
                <w:sz w:val="24"/>
              </w:rPr>
            </w:pPr>
            <w:r>
              <w:rPr>
                <w:rStyle w:val="a"/>
                <w:bCs w:val="0"/>
                <w:color w:val="000000"/>
                <w:sz w:val="24"/>
              </w:rPr>
              <w:t>219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103980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13" w:hanging="113"/>
              <w:rPr>
                <w:rStyle w:val="4"/>
                <w:color w:val="000000"/>
                <w:spacing w:val="-3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45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666D48" w:rsidRDefault="003D03C7" w:rsidP="006B2E0B">
            <w:pPr>
              <w:ind w:left="14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</w:rPr>
              <w:t xml:space="preserve">Територіальний сервісний центр </w:t>
            </w:r>
            <w:r w:rsidRPr="0078347C">
              <w:rPr>
                <w:color w:val="000000"/>
                <w:sz w:val="24"/>
              </w:rPr>
              <w:t>Регіональн</w:t>
            </w:r>
            <w:r>
              <w:rPr>
                <w:color w:val="000000"/>
                <w:sz w:val="24"/>
              </w:rPr>
              <w:t>ого</w:t>
            </w:r>
            <w:r w:rsidRPr="0078347C">
              <w:rPr>
                <w:color w:val="000000"/>
                <w:sz w:val="24"/>
              </w:rPr>
              <w:t xml:space="preserve"> сервісн</w:t>
            </w:r>
            <w:r>
              <w:rPr>
                <w:color w:val="000000"/>
                <w:sz w:val="24"/>
              </w:rPr>
              <w:t>ого</w:t>
            </w:r>
            <w:r w:rsidRPr="0078347C">
              <w:rPr>
                <w:color w:val="000000"/>
                <w:sz w:val="24"/>
              </w:rPr>
              <w:t xml:space="preserve"> центр</w:t>
            </w:r>
            <w:r>
              <w:rPr>
                <w:color w:val="000000"/>
                <w:sz w:val="24"/>
              </w:rPr>
              <w:t>у</w:t>
            </w:r>
            <w:r w:rsidRPr="0078347C">
              <w:rPr>
                <w:color w:val="000000"/>
                <w:sz w:val="24"/>
              </w:rPr>
              <w:t xml:space="preserve"> М</w:t>
            </w:r>
            <w:r>
              <w:rPr>
                <w:color w:val="000000"/>
                <w:sz w:val="24"/>
              </w:rPr>
              <w:t>ВС</w:t>
            </w:r>
            <w:r w:rsidRPr="0078347C">
              <w:rPr>
                <w:color w:val="000000"/>
                <w:sz w:val="24"/>
              </w:rPr>
              <w:t xml:space="preserve"> у </w:t>
            </w:r>
            <w:r>
              <w:rPr>
                <w:color w:val="000000"/>
                <w:sz w:val="24"/>
              </w:rPr>
              <w:t>Волинській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rStyle w:val="4"/>
                <w:b/>
                <w:bCs w:val="0"/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103980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70" w:hanging="113"/>
              <w:rPr>
                <w:rStyle w:val="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40E69" w:rsidRDefault="003D03C7" w:rsidP="006B2E0B">
            <w:pPr>
              <w:ind w:left="14" w:hanging="14"/>
              <w:jc w:val="left"/>
              <w:rPr>
                <w:color w:val="000000"/>
              </w:rPr>
            </w:pPr>
            <w:r>
              <w:rPr>
                <w:sz w:val="24"/>
              </w:rPr>
              <w:t xml:space="preserve">Управління </w:t>
            </w:r>
            <w:r w:rsidRPr="007E581B">
              <w:rPr>
                <w:sz w:val="24"/>
              </w:rPr>
              <w:t>Державн</w:t>
            </w:r>
            <w:r>
              <w:rPr>
                <w:sz w:val="24"/>
              </w:rPr>
              <w:t>ого</w:t>
            </w:r>
            <w:r w:rsidRPr="007E581B">
              <w:rPr>
                <w:sz w:val="24"/>
              </w:rPr>
              <w:t xml:space="preserve"> агентств</w:t>
            </w:r>
            <w:r>
              <w:rPr>
                <w:sz w:val="24"/>
              </w:rPr>
              <w:t>а меліорації та</w:t>
            </w:r>
            <w:r w:rsidRPr="007E581B">
              <w:rPr>
                <w:sz w:val="24"/>
              </w:rPr>
              <w:t xml:space="preserve"> рибного господарства у Вол</w:t>
            </w:r>
            <w:r>
              <w:rPr>
                <w:sz w:val="24"/>
              </w:rPr>
              <w:t>инській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7E24A0" w:rsidRDefault="003D03C7" w:rsidP="00991C63">
            <w:pPr>
              <w:rPr>
                <w:rStyle w:val="4"/>
                <w:b/>
                <w:bCs w:val="0"/>
                <w:sz w:val="24"/>
                <w:lang w:val="en-US"/>
              </w:rPr>
            </w:pPr>
            <w:r w:rsidRPr="007E24A0">
              <w:rPr>
                <w:rStyle w:val="a"/>
                <w:b/>
                <w:bCs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E97D2B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103980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940404" w:rsidRDefault="003D03C7" w:rsidP="00991C63">
            <w:pPr>
              <w:ind w:left="14"/>
              <w:jc w:val="left"/>
              <w:rPr>
                <w:sz w:val="16"/>
                <w:szCs w:val="16"/>
              </w:rPr>
            </w:pPr>
            <w:r w:rsidRPr="00E97D2B">
              <w:rPr>
                <w:sz w:val="24"/>
              </w:rPr>
              <w:t xml:space="preserve">Управління Державної служби України з надзвичайних ситуацій </w:t>
            </w:r>
            <w:r>
              <w:rPr>
                <w:color w:val="000000"/>
                <w:sz w:val="24"/>
              </w:rPr>
              <w:t>у Волинській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991C63">
            <w:pPr>
              <w:rPr>
                <w:rStyle w:val="a"/>
                <w:b/>
                <w:bCs w:val="0"/>
                <w:color w:val="000000"/>
                <w:sz w:val="24"/>
              </w:rPr>
            </w:pPr>
            <w:r w:rsidRPr="009A0C8D">
              <w:rPr>
                <w:rStyle w:val="a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E97D2B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103980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132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4B70E9" w:rsidRDefault="003D03C7" w:rsidP="004B70E9">
            <w:pPr>
              <w:ind w:left="14"/>
              <w:jc w:val="left"/>
              <w:rPr>
                <w:szCs w:val="28"/>
              </w:rPr>
            </w:pPr>
            <w:r w:rsidRPr="00E97D2B">
              <w:rPr>
                <w:sz w:val="24"/>
              </w:rPr>
              <w:t xml:space="preserve">Управління Держпраці </w:t>
            </w:r>
            <w:r>
              <w:rPr>
                <w:color w:val="000000"/>
                <w:sz w:val="24"/>
              </w:rPr>
              <w:t>у Волинській обл.</w:t>
            </w:r>
            <w:r>
              <w:rPr>
                <w:sz w:val="24"/>
              </w:rPr>
              <w:t xml:space="preserve"> державної служби України з питань праці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ind w:left="-108" w:right="-108"/>
              <w:rPr>
                <w:rStyle w:val="a"/>
                <w:b/>
                <w:bCs w:val="0"/>
                <w:color w:val="000000"/>
                <w:sz w:val="24"/>
                <w:lang w:val="en-US"/>
              </w:rPr>
            </w:pPr>
            <w:r>
              <w:rPr>
                <w:rStyle w:val="4"/>
                <w:b/>
                <w:bCs w:val="0"/>
                <w:color w:val="000000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Default="003D03C7" w:rsidP="00991C63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5B3FDE" w:rsidRDefault="003D03C7" w:rsidP="00991C6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103980" w:rsidRDefault="003D03C7" w:rsidP="00991C63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right="-170" w:hanging="113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49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42E7F" w:rsidRDefault="003D03C7" w:rsidP="00F55A64">
            <w:pPr>
              <w:ind w:left="14" w:right="-147"/>
              <w:jc w:val="lef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4"/>
              </w:rPr>
              <w:t>Управління патрульної поліції у Волинській області департаменту патрульної поліції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4B70E9">
            <w:pPr>
              <w:rPr>
                <w:rStyle w:val="a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E97D2B" w:rsidRDefault="003D03C7" w:rsidP="004B70E9">
            <w:pPr>
              <w:ind w:left="-106" w:right="-108"/>
              <w:rPr>
                <w:rStyle w:val="a"/>
                <w:color w:val="000000"/>
                <w:sz w:val="24"/>
              </w:rPr>
            </w:pPr>
            <w:r>
              <w:rPr>
                <w:rStyle w:val="a"/>
                <w:color w:val="000000"/>
                <w:sz w:val="24"/>
              </w:rPr>
              <w:t>1250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1176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B3FDE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5B3FDE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03C7" w:rsidRPr="00103980" w:rsidRDefault="003D03C7" w:rsidP="004B70E9">
            <w:pPr>
              <w:ind w:left="-106" w:right="-108"/>
              <w:rPr>
                <w:sz w:val="24"/>
              </w:rPr>
            </w:pPr>
          </w:p>
        </w:tc>
      </w:tr>
      <w:tr w:rsidR="003D03C7" w:rsidTr="004B70E9">
        <w:trPr>
          <w:gridAfter w:val="1"/>
          <w:wAfter w:w="40" w:type="dxa"/>
          <w:trHeight w:val="271"/>
        </w:trPr>
        <w:tc>
          <w:tcPr>
            <w:tcW w:w="1509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3C7" w:rsidRDefault="003D03C7" w:rsidP="004B70E9">
            <w:pPr>
              <w:ind w:hanging="93"/>
              <w:jc w:val="left"/>
            </w:pPr>
            <w:r>
              <w:rPr>
                <w:rStyle w:val="4"/>
                <w:b/>
                <w:sz w:val="24"/>
              </w:rPr>
              <w:t xml:space="preserve">ПОСЛУГИ КОМУНАЛЬНИХ ПІДПРИЄМСТВ ТА УСТАНОВ, ОРГАНІЗАЦІЙ, </w:t>
            </w:r>
            <w:r w:rsidRPr="00EB7BC6">
              <w:rPr>
                <w:rStyle w:val="4"/>
                <w:b/>
                <w:sz w:val="24"/>
              </w:rPr>
              <w:t>ФОНДІВ           3</w:t>
            </w:r>
            <w:r>
              <w:rPr>
                <w:rStyle w:val="4"/>
                <w:b/>
                <w:sz w:val="24"/>
              </w:rPr>
              <w:t>3</w:t>
            </w:r>
          </w:p>
        </w:tc>
      </w:tr>
      <w:tr w:rsidR="003D03C7" w:rsidTr="004B70E9">
        <w:trPr>
          <w:trHeight w:val="28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right="-113" w:hanging="113"/>
              <w:rPr>
                <w:rStyle w:val="4"/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E97D2B" w:rsidRDefault="003D03C7" w:rsidP="004B70E9">
            <w:pPr>
              <w:ind w:right="-108" w:firstLine="14"/>
              <w:jc w:val="left"/>
              <w:rPr>
                <w:sz w:val="24"/>
              </w:rPr>
            </w:pPr>
            <w:r w:rsidRPr="00E97D2B">
              <w:rPr>
                <w:sz w:val="24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4B70E9">
            <w:pPr>
              <w:rPr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rStyle w:val="4"/>
                <w:b/>
                <w:bCs w:val="0"/>
                <w:color w:val="000000"/>
                <w:sz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E97D2B" w:rsidRDefault="003D03C7" w:rsidP="004B70E9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200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BF7AA7" w:rsidRDefault="003D03C7" w:rsidP="004B70E9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54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BF7AA7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BF7AA7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BF7AA7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03C7" w:rsidRPr="00BF7AA7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C7" w:rsidRPr="00103980" w:rsidRDefault="003D03C7" w:rsidP="004B70E9">
            <w:pPr>
              <w:rPr>
                <w:color w:val="000000"/>
                <w:sz w:val="22"/>
                <w:szCs w:val="22"/>
              </w:rPr>
            </w:pPr>
          </w:p>
        </w:tc>
      </w:tr>
      <w:tr w:rsidR="003D03C7" w:rsidTr="004B70E9">
        <w:trPr>
          <w:trHeight w:val="265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right="-113" w:hanging="11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E97D2B" w:rsidRDefault="003D03C7" w:rsidP="004B70E9">
            <w:pPr>
              <w:ind w:right="-14" w:firstLine="14"/>
              <w:jc w:val="left"/>
              <w:rPr>
                <w:sz w:val="24"/>
              </w:rPr>
            </w:pPr>
            <w:r w:rsidRPr="00E97D2B">
              <w:rPr>
                <w:sz w:val="24"/>
              </w:rPr>
              <w:t>Комунальне підприємство «Газета «Луцький замок»»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4B70E9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rStyle w:val="a"/>
                <w:b/>
                <w:bCs w:val="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D16C40" w:rsidRDefault="003D03C7" w:rsidP="004B70E9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BF7AA7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BF7AA7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BF7AA7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BF7AA7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BF7AA7" w:rsidRDefault="003D03C7" w:rsidP="004B70E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gridAfter w:val="1"/>
          <w:wAfter w:w="40" w:type="dxa"/>
          <w:trHeight w:val="271"/>
        </w:trPr>
        <w:tc>
          <w:tcPr>
            <w:tcW w:w="90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F66B25">
            <w:pPr>
              <w:ind w:left="-115" w:right="-108"/>
              <w:rPr>
                <w:rStyle w:val="14"/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послуг прийнятих працівниками ЦНАП: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FF4F21" w:rsidRDefault="003D03C7" w:rsidP="004B70E9">
            <w:pPr>
              <w:ind w:right="-104" w:hanging="16"/>
              <w:rPr>
                <w:rStyle w:val="4"/>
                <w:b/>
                <w:sz w:val="26"/>
                <w:szCs w:val="26"/>
                <w:lang w:val="en-US"/>
              </w:rPr>
            </w:pPr>
            <w:r>
              <w:rPr>
                <w:rStyle w:val="14"/>
                <w:b/>
                <w:sz w:val="26"/>
                <w:szCs w:val="26"/>
              </w:rPr>
              <w:t>491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4B70E9">
            <w:pPr>
              <w:ind w:left="-106" w:right="-120"/>
              <w:rPr>
                <w:rStyle w:val="4"/>
                <w:b/>
                <w:sz w:val="24"/>
                <w:lang w:val="en-US"/>
              </w:rPr>
            </w:pPr>
            <w:r w:rsidRPr="00766AA7">
              <w:rPr>
                <w:rStyle w:val="4"/>
                <w:b/>
                <w:sz w:val="24"/>
              </w:rPr>
              <w:t>1</w:t>
            </w:r>
            <w:r w:rsidRPr="00766AA7">
              <w:rPr>
                <w:rStyle w:val="4"/>
                <w:b/>
                <w:sz w:val="24"/>
                <w:lang w:val="en-US"/>
              </w:rPr>
              <w:t>42514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4B70E9">
            <w:pPr>
              <w:suppressAutoHyphens w:val="0"/>
              <w:spacing w:line="240" w:lineRule="auto"/>
              <w:textAlignment w:val="auto"/>
              <w:rPr>
                <w:b/>
                <w:bCs w:val="0"/>
                <w:kern w:val="0"/>
                <w:sz w:val="24"/>
                <w:lang w:val="en-US" w:eastAsia="uk-UA"/>
              </w:rPr>
            </w:pPr>
            <w:r w:rsidRPr="00766AA7">
              <w:rPr>
                <w:b/>
                <w:bCs w:val="0"/>
                <w:kern w:val="0"/>
                <w:sz w:val="24"/>
                <w:lang w:eastAsia="uk-UA"/>
              </w:rPr>
              <w:t>1</w:t>
            </w:r>
            <w:r w:rsidRPr="00766AA7">
              <w:rPr>
                <w:b/>
                <w:bCs w:val="0"/>
                <w:kern w:val="0"/>
                <w:sz w:val="24"/>
                <w:lang w:val="en-US" w:eastAsia="uk-UA"/>
              </w:rPr>
              <w:t>1</w:t>
            </w:r>
            <w:r w:rsidRPr="00766AA7">
              <w:rPr>
                <w:b/>
                <w:bCs w:val="0"/>
                <w:kern w:val="0"/>
                <w:sz w:val="24"/>
                <w:lang w:eastAsia="uk-UA"/>
              </w:rPr>
              <w:t>11</w:t>
            </w:r>
            <w:r w:rsidRPr="00766AA7">
              <w:rPr>
                <w:b/>
                <w:bCs w:val="0"/>
                <w:kern w:val="0"/>
                <w:sz w:val="24"/>
                <w:lang w:val="en-US" w:eastAsia="uk-UA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4B70E9">
            <w:pPr>
              <w:ind w:right="-27"/>
              <w:rPr>
                <w:b/>
                <w:bCs w:val="0"/>
                <w:sz w:val="24"/>
                <w:lang w:val="en-US"/>
              </w:rPr>
            </w:pPr>
            <w:r w:rsidRPr="00766AA7">
              <w:rPr>
                <w:b/>
                <w:bCs w:val="0"/>
                <w:sz w:val="24"/>
              </w:rPr>
              <w:t>1</w:t>
            </w:r>
            <w:r w:rsidRPr="00766AA7">
              <w:rPr>
                <w:b/>
                <w:bCs w:val="0"/>
                <w:sz w:val="24"/>
                <w:lang w:val="en-US"/>
              </w:rPr>
              <w:t>16494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4B70E9">
            <w:pPr>
              <w:rPr>
                <w:b/>
                <w:bCs w:val="0"/>
                <w:sz w:val="24"/>
                <w:lang w:val="en-US"/>
              </w:rPr>
            </w:pPr>
            <w:r w:rsidRPr="00766AA7">
              <w:rPr>
                <w:b/>
                <w:bCs w:val="0"/>
                <w:sz w:val="24"/>
              </w:rPr>
              <w:t>1</w:t>
            </w:r>
            <w:r w:rsidRPr="00766AA7">
              <w:rPr>
                <w:b/>
                <w:bCs w:val="0"/>
                <w:sz w:val="24"/>
                <w:lang w:val="en-US"/>
              </w:rPr>
              <w:t>719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4B70E9">
            <w:pPr>
              <w:rPr>
                <w:b/>
                <w:bCs w:val="0"/>
                <w:sz w:val="24"/>
                <w:lang w:val="en-US"/>
              </w:rPr>
            </w:pPr>
            <w:r w:rsidRPr="00766AA7">
              <w:rPr>
                <w:b/>
                <w:bCs w:val="0"/>
                <w:sz w:val="24"/>
                <w:lang w:val="en-US"/>
              </w:rPr>
              <w:t>10634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766AA7" w:rsidRDefault="003D03C7" w:rsidP="004B70E9">
            <w:pPr>
              <w:rPr>
                <w:b/>
                <w:bCs w:val="0"/>
                <w:sz w:val="24"/>
                <w:lang w:val="en-US"/>
              </w:rPr>
            </w:pPr>
            <w:r w:rsidRPr="00766AA7">
              <w:rPr>
                <w:b/>
                <w:bCs w:val="0"/>
                <w:sz w:val="24"/>
              </w:rPr>
              <w:t>2</w:t>
            </w:r>
            <w:r w:rsidRPr="00766AA7">
              <w:rPr>
                <w:b/>
                <w:bCs w:val="0"/>
                <w:sz w:val="24"/>
                <w:lang w:val="en-US"/>
              </w:rPr>
              <w:t>554</w:t>
            </w:r>
          </w:p>
        </w:tc>
        <w:tc>
          <w:tcPr>
            <w:tcW w:w="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103980" w:rsidRDefault="003D03C7" w:rsidP="004B70E9">
            <w:pPr>
              <w:rPr>
                <w:b/>
                <w:bCs w:val="0"/>
                <w:sz w:val="24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6A76CC" w:rsidRDefault="003D03C7" w:rsidP="004B70E9">
            <w:pPr>
              <w:ind w:left="14"/>
              <w:jc w:val="left"/>
              <w:rPr>
                <w:sz w:val="24"/>
              </w:rPr>
            </w:pPr>
            <w:r w:rsidRPr="006A76CC">
              <w:rPr>
                <w:sz w:val="24"/>
              </w:rPr>
              <w:t xml:space="preserve">Волинське регіональне управління Державної спеціалізованої фінансової установи «Держфонд сприяння молодіжному житловому будівництву» </w:t>
            </w:r>
            <w:r w:rsidRPr="00981323">
              <w:rPr>
                <w:sz w:val="20"/>
                <w:szCs w:val="20"/>
              </w:rPr>
              <w:t>(представник)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4B70E9">
            <w:pPr>
              <w:rPr>
                <w:rStyle w:val="4"/>
                <w:b/>
                <w:bCs w:val="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snapToGrid w:val="0"/>
              <w:ind w:left="-108"/>
              <w:rPr>
                <w:rStyle w:val="4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6A76CC" w:rsidRDefault="003D03C7" w:rsidP="004B70E9">
            <w:pPr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Західне міжрегіональне управління Міністерства юстиції (м.Львів)</w:t>
            </w:r>
            <w:r w:rsidRPr="00981323">
              <w:rPr>
                <w:sz w:val="20"/>
                <w:szCs w:val="20"/>
              </w:rPr>
              <w:t xml:space="preserve"> (представник)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4B70E9">
            <w:pPr>
              <w:rPr>
                <w:b/>
                <w:bCs w:val="0"/>
                <w:sz w:val="24"/>
              </w:rPr>
            </w:pPr>
            <w:r w:rsidRPr="009A0C8D">
              <w:rPr>
                <w:rStyle w:val="4"/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6A76CC" w:rsidRDefault="003D03C7" w:rsidP="004B70E9">
            <w:pPr>
              <w:ind w:left="14"/>
              <w:jc w:val="left"/>
              <w:rPr>
                <w:sz w:val="24"/>
              </w:rPr>
            </w:pPr>
            <w:r w:rsidRPr="003A353B">
              <w:rPr>
                <w:sz w:val="24"/>
              </w:rPr>
              <w:t xml:space="preserve">Головне управління Пенсійного фонду України </w:t>
            </w:r>
            <w:r w:rsidRPr="007E581B">
              <w:rPr>
                <w:sz w:val="24"/>
              </w:rPr>
              <w:t>у Вол</w:t>
            </w:r>
            <w:r>
              <w:rPr>
                <w:sz w:val="24"/>
              </w:rPr>
              <w:t>инській області</w:t>
            </w:r>
            <w:r w:rsidRPr="007E581B">
              <w:rPr>
                <w:sz w:val="24"/>
              </w:rPr>
              <w:t xml:space="preserve"> </w:t>
            </w:r>
            <w:r w:rsidRPr="00981323">
              <w:rPr>
                <w:sz w:val="20"/>
                <w:szCs w:val="20"/>
              </w:rPr>
              <w:t>(представник щотижня 8 годин)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F73B5F" w:rsidRDefault="003D03C7" w:rsidP="00E37F79">
            <w:pPr>
              <w:rPr>
                <w:rStyle w:val="a"/>
                <w:b/>
                <w:sz w:val="16"/>
                <w:szCs w:val="16"/>
                <w:lang w:val="en-US"/>
              </w:rPr>
            </w:pPr>
            <w:r w:rsidRPr="009A0C8D">
              <w:rPr>
                <w:rStyle w:val="a"/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836790" w:rsidRDefault="003D03C7" w:rsidP="004B70E9">
            <w:pPr>
              <w:ind w:left="-106" w:right="-108"/>
              <w:rPr>
                <w:sz w:val="24"/>
                <w:lang w:val="en-US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836790" w:rsidRDefault="003D03C7" w:rsidP="004B70E9">
            <w:pPr>
              <w:ind w:left="-106" w:right="-108"/>
              <w:rPr>
                <w:sz w:val="24"/>
                <w:lang w:val="en-US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D03C7" w:rsidRPr="00981323" w:rsidRDefault="003D03C7" w:rsidP="004B70E9">
            <w:pPr>
              <w:suppressAutoHyphens w:val="0"/>
              <w:spacing w:line="240" w:lineRule="auto"/>
              <w:ind w:left="14"/>
              <w:jc w:val="left"/>
              <w:textAlignment w:val="auto"/>
              <w:rPr>
                <w:sz w:val="24"/>
              </w:rPr>
            </w:pPr>
            <w:r w:rsidRPr="00981323">
              <w:rPr>
                <w:sz w:val="24"/>
              </w:rPr>
              <w:t xml:space="preserve">Державне комунальне підприємство «Луцьктепло» </w:t>
            </w:r>
            <w:r w:rsidRPr="00981323">
              <w:rPr>
                <w:sz w:val="20"/>
                <w:szCs w:val="20"/>
              </w:rPr>
              <w:t>(представник)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4B70E9">
            <w:pPr>
              <w:rPr>
                <w:rStyle w:val="4"/>
                <w:b/>
                <w:bCs w:val="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81323" w:rsidRDefault="003D03C7" w:rsidP="004B70E9">
            <w:pPr>
              <w:ind w:left="14"/>
              <w:jc w:val="left"/>
              <w:rPr>
                <w:sz w:val="24"/>
              </w:rPr>
            </w:pPr>
            <w:r w:rsidRPr="00981323">
              <w:rPr>
                <w:sz w:val="24"/>
              </w:rPr>
              <w:t xml:space="preserve">Комунальна установа «Луцький міський трудовий архів» </w:t>
            </w:r>
            <w:r w:rsidRPr="00981323">
              <w:rPr>
                <w:sz w:val="20"/>
                <w:szCs w:val="20"/>
              </w:rPr>
              <w:t>(представник щотижня 8 годин)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rPr>
                <w:rStyle w:val="4"/>
                <w:b/>
                <w:bCs w:val="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282FD2" w:rsidRDefault="003D03C7" w:rsidP="004B70E9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282FD2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D03C7" w:rsidRPr="00981323" w:rsidRDefault="003D03C7" w:rsidP="004B70E9">
            <w:pPr>
              <w:ind w:left="14"/>
              <w:jc w:val="left"/>
              <w:rPr>
                <w:sz w:val="24"/>
              </w:rPr>
            </w:pPr>
            <w:r w:rsidRPr="00981323">
              <w:rPr>
                <w:sz w:val="24"/>
              </w:rPr>
              <w:t xml:space="preserve">Комунальне підприємство «Луцькводоканал» </w:t>
            </w:r>
            <w:r w:rsidRPr="00981323">
              <w:rPr>
                <w:sz w:val="20"/>
                <w:szCs w:val="20"/>
              </w:rPr>
              <w:t>(представник)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4B70E9">
            <w:pPr>
              <w:rPr>
                <w:rStyle w:val="4"/>
                <w:b/>
                <w:bCs w:val="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81323" w:rsidRDefault="003D03C7" w:rsidP="004B70E9">
            <w:pPr>
              <w:suppressAutoHyphens w:val="0"/>
              <w:spacing w:line="240" w:lineRule="auto"/>
              <w:ind w:left="14"/>
              <w:jc w:val="left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 w:rsidRPr="00981323">
              <w:rPr>
                <w:color w:val="000000"/>
                <w:sz w:val="24"/>
              </w:rPr>
              <w:t>Луцьке міське відділення управління виконавчої дирекції Фонду соц</w:t>
            </w:r>
            <w:r>
              <w:rPr>
                <w:color w:val="000000"/>
                <w:sz w:val="24"/>
              </w:rPr>
              <w:t>с</w:t>
            </w:r>
            <w:r w:rsidRPr="00981323">
              <w:rPr>
                <w:color w:val="000000"/>
                <w:sz w:val="24"/>
              </w:rPr>
              <w:t xml:space="preserve">трахування України </w:t>
            </w:r>
            <w:r w:rsidRPr="007E581B">
              <w:rPr>
                <w:sz w:val="24"/>
              </w:rPr>
              <w:t>у Вол</w:t>
            </w:r>
            <w:r>
              <w:rPr>
                <w:sz w:val="24"/>
              </w:rPr>
              <w:t>инській області</w:t>
            </w:r>
            <w:r w:rsidRPr="007E581B">
              <w:rPr>
                <w:sz w:val="24"/>
              </w:rPr>
              <w:t xml:space="preserve"> </w:t>
            </w:r>
            <w:r w:rsidRPr="00981323">
              <w:rPr>
                <w:color w:val="000000"/>
                <w:sz w:val="20"/>
                <w:szCs w:val="20"/>
              </w:rPr>
              <w:t>(представник щотижня 4 годин)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rPr>
                <w:rStyle w:val="4"/>
                <w:b/>
                <w:bCs w:val="0"/>
                <w:sz w:val="24"/>
                <w:lang w:val="en-US"/>
              </w:rPr>
            </w:pPr>
            <w:r w:rsidRPr="009A0C8D">
              <w:rPr>
                <w:rStyle w:val="a"/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47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81323" w:rsidRDefault="003D03C7" w:rsidP="004B70E9">
            <w:pPr>
              <w:ind w:firstLine="14"/>
              <w:jc w:val="left"/>
              <w:rPr>
                <w:color w:val="000000"/>
                <w:sz w:val="24"/>
              </w:rPr>
            </w:pPr>
            <w:r w:rsidRPr="00981323">
              <w:rPr>
                <w:color w:val="000000"/>
                <w:sz w:val="24"/>
              </w:rPr>
              <w:t xml:space="preserve">Луцьке спеціальне комунальне автотранспортне підприємство «Луцькспецкомунтранс» </w:t>
            </w:r>
            <w:r w:rsidRPr="00981323">
              <w:rPr>
                <w:color w:val="000000"/>
                <w:sz w:val="20"/>
                <w:szCs w:val="20"/>
              </w:rPr>
              <w:t>(представник щотижня 4 години)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rPr>
                <w:rStyle w:val="4"/>
                <w:b/>
                <w:bCs w:val="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2B562F" w:rsidRDefault="003D03C7" w:rsidP="004B70E9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2B562F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120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81323" w:rsidRDefault="003D03C7" w:rsidP="004B70E9">
            <w:pPr>
              <w:suppressAutoHyphens w:val="0"/>
              <w:spacing w:line="240" w:lineRule="auto"/>
              <w:ind w:firstLine="14"/>
              <w:jc w:val="left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 w:rsidRPr="00981323">
              <w:rPr>
                <w:color w:val="000000"/>
                <w:sz w:val="24"/>
              </w:rPr>
              <w:t xml:space="preserve">Луцький місцевий центр з надання безоплатної вторинної правової допомоги </w:t>
            </w:r>
            <w:r w:rsidRPr="00981323">
              <w:rPr>
                <w:color w:val="000000"/>
                <w:sz w:val="20"/>
                <w:szCs w:val="20"/>
              </w:rPr>
              <w:t xml:space="preserve">(представник </w:t>
            </w:r>
            <w:r>
              <w:rPr>
                <w:color w:val="000000"/>
                <w:sz w:val="20"/>
                <w:szCs w:val="20"/>
              </w:rPr>
              <w:t>щомісяця</w:t>
            </w:r>
            <w:r w:rsidRPr="00981323">
              <w:rPr>
                <w:color w:val="000000"/>
                <w:sz w:val="20"/>
                <w:szCs w:val="20"/>
              </w:rPr>
              <w:t xml:space="preserve"> 2 год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8132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rPr>
                <w:b/>
                <w:bCs w:val="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67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5D13D3" w:rsidRDefault="003D03C7" w:rsidP="004B70E9">
            <w:pPr>
              <w:ind w:firstLine="14"/>
              <w:jc w:val="left"/>
              <w:rPr>
                <w:sz w:val="24"/>
              </w:rPr>
            </w:pPr>
            <w:r w:rsidRPr="005D13D3">
              <w:rPr>
                <w:sz w:val="24"/>
              </w:rPr>
              <w:t xml:space="preserve">Луцький міський центр зайнятості </w:t>
            </w:r>
            <w:r w:rsidRPr="005D13D3">
              <w:rPr>
                <w:sz w:val="20"/>
                <w:szCs w:val="20"/>
              </w:rPr>
              <w:t>(представник щотижня 4 години)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rPr>
                <w:rStyle w:val="4"/>
                <w:b/>
                <w:bCs w:val="0"/>
                <w:sz w:val="24"/>
                <w:lang w:val="en-US"/>
              </w:rPr>
            </w:pPr>
            <w:r w:rsidRPr="009A0C8D">
              <w:rPr>
                <w:rStyle w:val="a"/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81323" w:rsidRDefault="003D03C7" w:rsidP="004B70E9">
            <w:pPr>
              <w:ind w:firstLine="14"/>
              <w:jc w:val="left"/>
              <w:rPr>
                <w:color w:val="000000"/>
                <w:sz w:val="24"/>
              </w:rPr>
            </w:pPr>
            <w:r w:rsidRPr="00981323">
              <w:rPr>
                <w:color w:val="000000"/>
                <w:sz w:val="24"/>
              </w:rPr>
              <w:t xml:space="preserve">Публічне акціонерне товариство «Волиньгаз» </w:t>
            </w:r>
            <w:r w:rsidRPr="00981323">
              <w:rPr>
                <w:color w:val="000000"/>
                <w:sz w:val="20"/>
                <w:szCs w:val="20"/>
              </w:rPr>
              <w:t>(представник)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4B70E9">
            <w:pPr>
              <w:rPr>
                <w:rStyle w:val="4"/>
                <w:b/>
                <w:bCs w:val="0"/>
                <w:sz w:val="24"/>
              </w:rPr>
            </w:pPr>
            <w:r w:rsidRPr="009A0C8D">
              <w:rPr>
                <w:rStyle w:val="a"/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rStyle w:val="4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81323" w:rsidRDefault="003D03C7" w:rsidP="004B70E9">
            <w:pPr>
              <w:ind w:firstLine="14"/>
              <w:jc w:val="left"/>
              <w:rPr>
                <w:color w:val="000000"/>
                <w:sz w:val="24"/>
              </w:rPr>
            </w:pPr>
            <w:r w:rsidRPr="00981323">
              <w:rPr>
                <w:color w:val="000000"/>
                <w:sz w:val="24"/>
              </w:rPr>
              <w:t xml:space="preserve">Товариство з обмеженою відповідальністю «Місцевий обчислювальний центр» </w:t>
            </w:r>
            <w:r w:rsidRPr="00981323">
              <w:rPr>
                <w:color w:val="000000"/>
                <w:sz w:val="20"/>
                <w:szCs w:val="20"/>
              </w:rPr>
              <w:t>(представник)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4B70E9">
            <w:pPr>
              <w:rPr>
                <w:rStyle w:val="4"/>
                <w:b/>
                <w:bCs w:val="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EB7BC6" w:rsidRDefault="003D03C7" w:rsidP="004B70E9">
            <w:pPr>
              <w:ind w:firstLine="14"/>
              <w:jc w:val="left"/>
              <w:rPr>
                <w:sz w:val="24"/>
              </w:rPr>
            </w:pPr>
            <w:r>
              <w:rPr>
                <w:sz w:val="24"/>
                <w:lang w:eastAsia="uk-UA"/>
              </w:rPr>
              <w:t xml:space="preserve">Управління виконавчої дирекції Фонду соціального страхування України у Волинській області </w:t>
            </w:r>
            <w:r w:rsidRPr="00981323">
              <w:rPr>
                <w:color w:val="000000"/>
                <w:sz w:val="20"/>
                <w:szCs w:val="20"/>
              </w:rPr>
              <w:t xml:space="preserve">(представник щотижня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981323">
              <w:rPr>
                <w:color w:val="000000"/>
                <w:sz w:val="20"/>
                <w:szCs w:val="20"/>
              </w:rPr>
              <w:t xml:space="preserve"> годин)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rPr>
                <w:rStyle w:val="a"/>
                <w:b/>
                <w:bCs w:val="0"/>
                <w:color w:val="000000"/>
                <w:sz w:val="24"/>
              </w:rPr>
            </w:pPr>
            <w:r w:rsidRPr="002672C8">
              <w:rPr>
                <w:b/>
                <w:bCs w:val="0"/>
                <w:sz w:val="24"/>
              </w:rPr>
              <w:t>1</w:t>
            </w:r>
            <w:r w:rsidRPr="009A0C8D">
              <w:rPr>
                <w:b/>
                <w:bCs w:val="0"/>
                <w:color w:val="000000"/>
                <w:sz w:val="24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E37F79">
        <w:trPr>
          <w:trHeight w:val="389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EB7BC6" w:rsidRDefault="003D03C7" w:rsidP="004B70E9">
            <w:pPr>
              <w:ind w:firstLine="14"/>
              <w:jc w:val="left"/>
              <w:rPr>
                <w:sz w:val="24"/>
              </w:rPr>
            </w:pPr>
            <w:r w:rsidRPr="00EB7BC6">
              <w:rPr>
                <w:sz w:val="24"/>
              </w:rPr>
              <w:t>Юридична клініка «</w:t>
            </w:r>
            <w:r w:rsidRPr="00EB7BC6">
              <w:rPr>
                <w:sz w:val="24"/>
                <w:lang w:val="en-US"/>
              </w:rPr>
              <w:t>VERITAS</w:t>
            </w:r>
            <w:r w:rsidRPr="00EB7BC6">
              <w:rPr>
                <w:sz w:val="24"/>
              </w:rPr>
              <w:t xml:space="preserve">» - ЛНТУ </w:t>
            </w:r>
            <w:r w:rsidRPr="00EB7BC6">
              <w:rPr>
                <w:sz w:val="20"/>
                <w:szCs w:val="20"/>
              </w:rPr>
              <w:t>(представники-студенти щотижня 2 години)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9A0C8D" w:rsidRDefault="003D03C7" w:rsidP="00E37F79">
            <w:pPr>
              <w:rPr>
                <w:b/>
                <w:bCs w:val="0"/>
                <w:color w:val="000000"/>
                <w:sz w:val="24"/>
              </w:rPr>
            </w:pPr>
            <w:r w:rsidRPr="009A0C8D">
              <w:rPr>
                <w:rStyle w:val="a"/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7E4303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RPr="004B70E9" w:rsidTr="004B70E9">
        <w:trPr>
          <w:trHeight w:val="323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sz w:val="24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CC7525" w:rsidRDefault="003D03C7" w:rsidP="004B70E9">
            <w:pPr>
              <w:ind w:left="-93" w:right="-108"/>
              <w:rPr>
                <w:rStyle w:val="4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послуг наданих представниками КП та установ, організацій, фондів: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EB7BC6" w:rsidRDefault="003D03C7" w:rsidP="004B70E9">
            <w:pPr>
              <w:ind w:left="-108" w:right="-108"/>
              <w:rPr>
                <w:rStyle w:val="4"/>
                <w:b/>
                <w:lang w:val="en-US"/>
              </w:rPr>
            </w:pPr>
            <w:r w:rsidRPr="00EB7BC6">
              <w:rPr>
                <w:rStyle w:val="4"/>
                <w:b/>
                <w:sz w:val="26"/>
                <w:szCs w:val="26"/>
                <w:lang w:val="en-US"/>
              </w:rPr>
              <w:t>1</w:t>
            </w:r>
            <w:r>
              <w:rPr>
                <w:rStyle w:val="4"/>
                <w:b/>
                <w:sz w:val="26"/>
                <w:szCs w:val="26"/>
              </w:rPr>
              <w:t>4</w:t>
            </w:r>
            <w:r w:rsidRPr="00EB7BC6">
              <w:rPr>
                <w:rStyle w:val="4"/>
                <w:b/>
                <w:sz w:val="26"/>
                <w:szCs w:val="26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370347" w:rsidRDefault="003D03C7" w:rsidP="004B70E9">
            <w:pPr>
              <w:snapToGrid w:val="0"/>
              <w:ind w:left="-108"/>
              <w:rPr>
                <w:rStyle w:val="4"/>
                <w:b/>
                <w:lang w:val="en-US"/>
              </w:rPr>
            </w:pPr>
            <w:r>
              <w:rPr>
                <w:rStyle w:val="4"/>
                <w:b/>
              </w:rPr>
              <w:t>1394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37034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b/>
                <w:lang w:val="en-US"/>
              </w:rPr>
            </w:pPr>
            <w:r>
              <w:rPr>
                <w:rStyle w:val="4"/>
                <w:b/>
              </w:rPr>
              <w:t>1394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451E5A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trHeight w:val="274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left="-93" w:right="-108"/>
              <w:rPr>
                <w:sz w:val="24"/>
              </w:rPr>
            </w:pPr>
          </w:p>
        </w:tc>
        <w:tc>
          <w:tcPr>
            <w:tcW w:w="8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Default="003D03C7" w:rsidP="004B70E9">
            <w:pPr>
              <w:ind w:hanging="115"/>
              <w:rPr>
                <w:rStyle w:val="14"/>
                <w:b/>
                <w:color w:val="000000"/>
                <w:szCs w:val="28"/>
              </w:rPr>
            </w:pPr>
            <w:r>
              <w:rPr>
                <w:rStyle w:val="14"/>
                <w:b/>
              </w:rPr>
              <w:t xml:space="preserve">РАЗОМ </w:t>
            </w:r>
            <w:r>
              <w:rPr>
                <w:rStyle w:val="14"/>
                <w:b/>
                <w:szCs w:val="28"/>
              </w:rPr>
              <w:t>послуг наданих через ЦНАП: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86596A" w:rsidRDefault="003D03C7" w:rsidP="004B70E9">
            <w:pPr>
              <w:ind w:right="-104" w:hanging="107"/>
              <w:rPr>
                <w:rStyle w:val="4"/>
                <w:b/>
                <w:szCs w:val="28"/>
              </w:rPr>
            </w:pPr>
            <w:r>
              <w:rPr>
                <w:rStyle w:val="14"/>
                <w:b/>
                <w:szCs w:val="28"/>
              </w:rPr>
              <w:t>505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4B70E9">
            <w:pPr>
              <w:ind w:left="-106" w:right="-120"/>
              <w:rPr>
                <w:rStyle w:val="4"/>
                <w:b/>
                <w:lang w:val="en-US"/>
              </w:rPr>
            </w:pPr>
            <w:r w:rsidRPr="001062C7">
              <w:rPr>
                <w:rStyle w:val="4"/>
                <w:b/>
              </w:rPr>
              <w:t>1</w:t>
            </w:r>
            <w:r>
              <w:rPr>
                <w:rStyle w:val="4"/>
                <w:b/>
                <w:lang w:val="en-US"/>
              </w:rPr>
              <w:t>43908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4B70E9">
            <w:pPr>
              <w:suppressAutoHyphens w:val="0"/>
              <w:spacing w:line="240" w:lineRule="auto"/>
              <w:ind w:right="-35"/>
              <w:textAlignment w:val="auto"/>
              <w:rPr>
                <w:b/>
                <w:bCs w:val="0"/>
                <w:kern w:val="0"/>
                <w:szCs w:val="28"/>
                <w:lang w:val="en-US" w:eastAsia="uk-UA"/>
              </w:rPr>
            </w:pPr>
            <w:r>
              <w:rPr>
                <w:b/>
                <w:bCs w:val="0"/>
                <w:kern w:val="0"/>
                <w:szCs w:val="28"/>
                <w:lang w:eastAsia="uk-UA"/>
              </w:rPr>
              <w:t>1</w:t>
            </w:r>
            <w:r>
              <w:rPr>
                <w:b/>
                <w:bCs w:val="0"/>
                <w:kern w:val="0"/>
                <w:szCs w:val="28"/>
                <w:lang w:val="en-US" w:eastAsia="uk-UA"/>
              </w:rPr>
              <w:t>2507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4B70E9">
            <w:pPr>
              <w:ind w:right="-27"/>
              <w:rPr>
                <w:b/>
                <w:bCs w:val="0"/>
                <w:sz w:val="24"/>
                <w:lang w:val="en-US"/>
              </w:rPr>
            </w:pPr>
            <w:r w:rsidRPr="00766AA7">
              <w:rPr>
                <w:b/>
                <w:bCs w:val="0"/>
                <w:sz w:val="24"/>
              </w:rPr>
              <w:t>1</w:t>
            </w:r>
            <w:r w:rsidRPr="00766AA7">
              <w:rPr>
                <w:b/>
                <w:bCs w:val="0"/>
                <w:sz w:val="24"/>
                <w:lang w:val="en-US"/>
              </w:rPr>
              <w:t>16494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4B70E9">
            <w:pPr>
              <w:rPr>
                <w:b/>
                <w:bCs w:val="0"/>
                <w:sz w:val="24"/>
                <w:lang w:val="en-US"/>
              </w:rPr>
            </w:pPr>
            <w:r w:rsidRPr="00766AA7">
              <w:rPr>
                <w:b/>
                <w:bCs w:val="0"/>
                <w:sz w:val="24"/>
              </w:rPr>
              <w:t>1</w:t>
            </w:r>
            <w:r w:rsidRPr="00766AA7">
              <w:rPr>
                <w:b/>
                <w:bCs w:val="0"/>
                <w:sz w:val="24"/>
                <w:lang w:val="en-US"/>
              </w:rPr>
              <w:t>719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03C7" w:rsidRPr="00766AA7" w:rsidRDefault="003D03C7" w:rsidP="004B70E9">
            <w:pPr>
              <w:rPr>
                <w:b/>
                <w:bCs w:val="0"/>
                <w:sz w:val="24"/>
                <w:lang w:val="en-US"/>
              </w:rPr>
            </w:pPr>
            <w:r w:rsidRPr="00766AA7">
              <w:rPr>
                <w:b/>
                <w:bCs w:val="0"/>
                <w:sz w:val="24"/>
                <w:lang w:val="en-US"/>
              </w:rPr>
              <w:t>10634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Pr="00766AA7" w:rsidRDefault="003D03C7" w:rsidP="004B70E9">
            <w:pPr>
              <w:rPr>
                <w:b/>
                <w:bCs w:val="0"/>
                <w:sz w:val="24"/>
                <w:lang w:val="en-US"/>
              </w:rPr>
            </w:pPr>
            <w:r w:rsidRPr="00766AA7">
              <w:rPr>
                <w:b/>
                <w:bCs w:val="0"/>
                <w:sz w:val="24"/>
              </w:rPr>
              <w:t>2</w:t>
            </w:r>
            <w:r w:rsidRPr="00766AA7">
              <w:rPr>
                <w:b/>
                <w:bCs w:val="0"/>
                <w:sz w:val="24"/>
                <w:lang w:val="en-US"/>
              </w:rPr>
              <w:t>554</w:t>
            </w: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3D03C7" w:rsidTr="004B70E9">
        <w:trPr>
          <w:gridAfter w:val="1"/>
          <w:wAfter w:w="40" w:type="dxa"/>
          <w:trHeight w:val="334"/>
        </w:trPr>
        <w:tc>
          <w:tcPr>
            <w:tcW w:w="150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C7" w:rsidRDefault="003D03C7" w:rsidP="004B70E9">
            <w:pPr>
              <w:jc w:val="left"/>
              <w:rPr>
                <w:sz w:val="22"/>
                <w:szCs w:val="22"/>
              </w:rPr>
            </w:pPr>
            <w:r w:rsidRPr="006A76CC">
              <w:rPr>
                <w:sz w:val="22"/>
                <w:szCs w:val="22"/>
              </w:rPr>
              <w:t>* - послуги соціального спрямування надаються у приміщеннях департаменту соціальної політики</w:t>
            </w:r>
          </w:p>
          <w:p w:rsidR="003D03C7" w:rsidRPr="006A76CC" w:rsidRDefault="003D03C7" w:rsidP="004B70E9">
            <w:pPr>
              <w:jc w:val="left"/>
              <w:rPr>
                <w:sz w:val="22"/>
                <w:szCs w:val="22"/>
              </w:rPr>
            </w:pPr>
            <w:r w:rsidRPr="006A76CC">
              <w:rPr>
                <w:sz w:val="22"/>
                <w:szCs w:val="22"/>
              </w:rPr>
              <w:t>** - інформаційно-консультаційні послуги надаються представниками установ, організацій, фондів у визначені години та дні тижня</w:t>
            </w:r>
          </w:p>
        </w:tc>
      </w:tr>
    </w:tbl>
    <w:p w:rsidR="003D03C7" w:rsidRPr="00A8630B" w:rsidRDefault="003D03C7" w:rsidP="006B2E0B">
      <w:pPr>
        <w:ind w:firstLine="380"/>
        <w:jc w:val="left"/>
        <w:rPr>
          <w:szCs w:val="28"/>
        </w:rPr>
      </w:pPr>
    </w:p>
    <w:p w:rsidR="003D03C7" w:rsidRPr="00A8630B" w:rsidRDefault="003D03C7" w:rsidP="00F66B25">
      <w:pPr>
        <w:ind w:firstLine="380"/>
        <w:jc w:val="both"/>
        <w:rPr>
          <w:szCs w:val="28"/>
        </w:rPr>
      </w:pPr>
      <w:r w:rsidRPr="00A8630B">
        <w:rPr>
          <w:szCs w:val="28"/>
        </w:rPr>
        <w:t>На період карантину надання послуг представниками КП та установ, організацій, фондів в ЦНАП було призупинено, в 2021 році - поступово відновлювались.</w:t>
      </w:r>
    </w:p>
    <w:p w:rsidR="003D03C7" w:rsidRDefault="003D03C7" w:rsidP="00C34241">
      <w:pPr>
        <w:jc w:val="both"/>
        <w:rPr>
          <w:sz w:val="16"/>
          <w:szCs w:val="16"/>
        </w:rPr>
      </w:pPr>
    </w:p>
    <w:p w:rsidR="003D03C7" w:rsidRDefault="003D03C7" w:rsidP="00A8630B">
      <w:pPr>
        <w:ind w:firstLine="380"/>
        <w:jc w:val="both"/>
        <w:rPr>
          <w:szCs w:val="28"/>
        </w:rPr>
      </w:pPr>
    </w:p>
    <w:p w:rsidR="003D03C7" w:rsidRDefault="003D03C7" w:rsidP="00A8630B">
      <w:pPr>
        <w:ind w:firstLine="380"/>
        <w:jc w:val="both"/>
        <w:rPr>
          <w:kern w:val="2"/>
          <w:szCs w:val="28"/>
        </w:rPr>
      </w:pPr>
      <w:r>
        <w:rPr>
          <w:szCs w:val="28"/>
        </w:rPr>
        <w:t xml:space="preserve">Протягом 2021 року до ЦНАП звернулось </w:t>
      </w:r>
      <w:r>
        <w:rPr>
          <w:szCs w:val="28"/>
          <w:lang w:val="ru-RU"/>
        </w:rPr>
        <w:t>2</w:t>
      </w:r>
      <w:r w:rsidRPr="006E0FE0">
        <w:rPr>
          <w:szCs w:val="28"/>
          <w:lang w:val="ru-RU"/>
        </w:rPr>
        <w:t>72</w:t>
      </w:r>
      <w:r>
        <w:rPr>
          <w:szCs w:val="28"/>
        </w:rPr>
        <w:t> </w:t>
      </w:r>
      <w:r w:rsidRPr="006E0FE0">
        <w:rPr>
          <w:szCs w:val="28"/>
          <w:lang w:val="ru-RU"/>
        </w:rPr>
        <w:t>755</w:t>
      </w:r>
      <w:r>
        <w:rPr>
          <w:szCs w:val="28"/>
        </w:rPr>
        <w:t xml:space="preserve"> суб’єктів звернень. Відповідно: </w:t>
      </w:r>
    </w:p>
    <w:p w:rsidR="003D03C7" w:rsidRDefault="003D03C7" w:rsidP="00A8630B">
      <w:pPr>
        <w:jc w:val="both"/>
        <w:rPr>
          <w:szCs w:val="28"/>
        </w:rPr>
      </w:pPr>
      <w:r>
        <w:rPr>
          <w:szCs w:val="28"/>
        </w:rPr>
        <w:t xml:space="preserve">- прийнято </w:t>
      </w:r>
      <w:r>
        <w:rPr>
          <w:szCs w:val="28"/>
          <w:lang w:val="ru-RU"/>
        </w:rPr>
        <w:t>1</w:t>
      </w:r>
      <w:r w:rsidRPr="006E0FE0">
        <w:rPr>
          <w:szCs w:val="28"/>
          <w:lang w:val="ru-RU"/>
        </w:rPr>
        <w:t>31</w:t>
      </w:r>
      <w:r>
        <w:rPr>
          <w:szCs w:val="28"/>
        </w:rPr>
        <w:t> </w:t>
      </w:r>
      <w:r w:rsidRPr="006E0FE0">
        <w:rPr>
          <w:szCs w:val="28"/>
          <w:lang w:val="ru-RU"/>
        </w:rPr>
        <w:t>401</w:t>
      </w:r>
      <w:r>
        <w:rPr>
          <w:szCs w:val="28"/>
        </w:rPr>
        <w:t xml:space="preserve"> вхідний пакет документів;</w:t>
      </w:r>
    </w:p>
    <w:p w:rsidR="003D03C7" w:rsidRDefault="003D03C7" w:rsidP="00A8630B">
      <w:pPr>
        <w:jc w:val="both"/>
        <w:rPr>
          <w:szCs w:val="28"/>
        </w:rPr>
      </w:pPr>
      <w:r>
        <w:rPr>
          <w:szCs w:val="28"/>
        </w:rPr>
        <w:t xml:space="preserve">- надано </w:t>
      </w:r>
      <w:r>
        <w:rPr>
          <w:szCs w:val="28"/>
          <w:lang w:val="ru-RU"/>
        </w:rPr>
        <w:t>12</w:t>
      </w:r>
      <w:r>
        <w:rPr>
          <w:szCs w:val="28"/>
        </w:rPr>
        <w:t> </w:t>
      </w:r>
      <w:r>
        <w:rPr>
          <w:szCs w:val="28"/>
          <w:lang w:val="ru-RU"/>
        </w:rPr>
        <w:t>507</w:t>
      </w:r>
      <w:r>
        <w:rPr>
          <w:szCs w:val="28"/>
        </w:rPr>
        <w:t xml:space="preserve"> усних консультацій (працівниками ЦНАП та окремими представниками комунальних підприємств, установ, організацій, фондів);</w:t>
      </w:r>
    </w:p>
    <w:p w:rsidR="003D03C7" w:rsidRDefault="003D03C7" w:rsidP="00A8630B">
      <w:pPr>
        <w:jc w:val="both"/>
        <w:rPr>
          <w:szCs w:val="28"/>
        </w:rPr>
      </w:pPr>
      <w:r>
        <w:rPr>
          <w:szCs w:val="28"/>
        </w:rPr>
        <w:t xml:space="preserve">- видано </w:t>
      </w:r>
      <w:r>
        <w:rPr>
          <w:szCs w:val="28"/>
          <w:lang w:val="ru-RU"/>
        </w:rPr>
        <w:t>128</w:t>
      </w:r>
      <w:r>
        <w:rPr>
          <w:szCs w:val="28"/>
        </w:rPr>
        <w:t> </w:t>
      </w:r>
      <w:r>
        <w:rPr>
          <w:szCs w:val="28"/>
          <w:lang w:val="ru-RU"/>
        </w:rPr>
        <w:t>847</w:t>
      </w:r>
      <w:r>
        <w:rPr>
          <w:szCs w:val="28"/>
        </w:rPr>
        <w:t xml:space="preserve"> результатів адміністративних послуг.</w:t>
      </w:r>
    </w:p>
    <w:p w:rsidR="003D03C7" w:rsidRDefault="003D03C7" w:rsidP="00A8630B">
      <w:pPr>
        <w:jc w:val="both"/>
        <w:rPr>
          <w:szCs w:val="28"/>
        </w:rPr>
      </w:pPr>
    </w:p>
    <w:p w:rsidR="003D03C7" w:rsidRDefault="003D03C7" w:rsidP="00A8630B">
      <w:pPr>
        <w:ind w:firstLine="426"/>
        <w:jc w:val="both"/>
        <w:rPr>
          <w:szCs w:val="28"/>
        </w:rPr>
      </w:pPr>
      <w:r>
        <w:rPr>
          <w:szCs w:val="28"/>
        </w:rPr>
        <w:t>З загальної кількості оформлених з початку року адміністративних послуг (</w:t>
      </w:r>
      <w:r>
        <w:rPr>
          <w:szCs w:val="28"/>
          <w:lang w:val="ru-RU"/>
        </w:rPr>
        <w:t>143</w:t>
      </w:r>
      <w:r>
        <w:rPr>
          <w:szCs w:val="28"/>
        </w:rPr>
        <w:t> </w:t>
      </w:r>
      <w:r>
        <w:rPr>
          <w:szCs w:val="28"/>
          <w:lang w:val="ru-RU"/>
        </w:rPr>
        <w:t>908</w:t>
      </w:r>
      <w:r>
        <w:rPr>
          <w:szCs w:val="28"/>
        </w:rPr>
        <w:t>):</w:t>
      </w:r>
    </w:p>
    <w:p w:rsidR="003D03C7" w:rsidRDefault="003D03C7" w:rsidP="00A8630B">
      <w:pPr>
        <w:jc w:val="both"/>
        <w:rPr>
          <w:szCs w:val="28"/>
        </w:rPr>
      </w:pPr>
      <w:r>
        <w:rPr>
          <w:szCs w:val="28"/>
        </w:rPr>
        <w:t>- 1,2 % (</w:t>
      </w:r>
      <w:r>
        <w:rPr>
          <w:szCs w:val="28"/>
          <w:lang w:val="ru-RU"/>
        </w:rPr>
        <w:t>1</w:t>
      </w:r>
      <w:r>
        <w:rPr>
          <w:szCs w:val="28"/>
        </w:rPr>
        <w:t> </w:t>
      </w:r>
      <w:r>
        <w:rPr>
          <w:szCs w:val="28"/>
          <w:lang w:val="ru-RU"/>
        </w:rPr>
        <w:t>719</w:t>
      </w:r>
      <w:r>
        <w:rPr>
          <w:szCs w:val="28"/>
        </w:rPr>
        <w:t xml:space="preserve"> результатів) прийнято відмовних рішень;</w:t>
      </w:r>
    </w:p>
    <w:p w:rsidR="003D03C7" w:rsidRDefault="003D03C7" w:rsidP="00A8630B">
      <w:pPr>
        <w:jc w:val="both"/>
        <w:rPr>
          <w:szCs w:val="28"/>
        </w:rPr>
      </w:pPr>
      <w:r>
        <w:rPr>
          <w:szCs w:val="28"/>
        </w:rPr>
        <w:t>- 81 % (</w:t>
      </w:r>
      <w:r>
        <w:rPr>
          <w:szCs w:val="28"/>
          <w:lang w:val="ru-RU"/>
        </w:rPr>
        <w:t>116</w:t>
      </w:r>
      <w:r>
        <w:rPr>
          <w:szCs w:val="28"/>
        </w:rPr>
        <w:t> </w:t>
      </w:r>
      <w:r>
        <w:rPr>
          <w:szCs w:val="28"/>
          <w:lang w:val="ru-RU"/>
        </w:rPr>
        <w:t>494</w:t>
      </w:r>
      <w:r>
        <w:rPr>
          <w:szCs w:val="28"/>
        </w:rPr>
        <w:t xml:space="preserve"> результатів) прийнято позитивних рішень;</w:t>
      </w:r>
    </w:p>
    <w:p w:rsidR="003D03C7" w:rsidRDefault="003D03C7" w:rsidP="00A8630B">
      <w:pPr>
        <w:jc w:val="both"/>
        <w:rPr>
          <w:szCs w:val="28"/>
        </w:rPr>
      </w:pPr>
      <w:r>
        <w:rPr>
          <w:szCs w:val="28"/>
        </w:rPr>
        <w:t>- 26,8 % послуг (</w:t>
      </w:r>
      <w:r>
        <w:rPr>
          <w:szCs w:val="28"/>
          <w:lang w:val="ru-RU"/>
        </w:rPr>
        <w:t>38</w:t>
      </w:r>
      <w:r>
        <w:rPr>
          <w:szCs w:val="28"/>
        </w:rPr>
        <w:t> 610) надано адміністраторами та державними реєстраторами ЦНАП, а з усними консультаціями 35,5 % (51 </w:t>
      </w:r>
      <w:r>
        <w:rPr>
          <w:szCs w:val="28"/>
          <w:lang w:val="ru-RU"/>
        </w:rPr>
        <w:t>117</w:t>
      </w:r>
      <w:r>
        <w:rPr>
          <w:szCs w:val="28"/>
        </w:rPr>
        <w:t>);</w:t>
      </w:r>
    </w:p>
    <w:p w:rsidR="003D03C7" w:rsidRDefault="003D03C7" w:rsidP="00A8630B">
      <w:pPr>
        <w:jc w:val="both"/>
        <w:rPr>
          <w:color w:val="FF0000"/>
          <w:szCs w:val="28"/>
        </w:rPr>
      </w:pPr>
      <w:r>
        <w:rPr>
          <w:szCs w:val="28"/>
        </w:rPr>
        <w:t>- 0,</w:t>
      </w:r>
      <w:r>
        <w:rPr>
          <w:szCs w:val="28"/>
          <w:lang w:val="ru-RU"/>
        </w:rPr>
        <w:t xml:space="preserve">97 </w:t>
      </w:r>
      <w:r>
        <w:rPr>
          <w:szCs w:val="28"/>
        </w:rPr>
        <w:t>% послуг (1 394) надано окремими представниками комунальних підприємств, установ, організацій, фондів.</w:t>
      </w:r>
    </w:p>
    <w:p w:rsidR="003D03C7" w:rsidRDefault="003D03C7" w:rsidP="00C34241">
      <w:pPr>
        <w:jc w:val="both"/>
        <w:rPr>
          <w:szCs w:val="28"/>
        </w:rPr>
      </w:pPr>
    </w:p>
    <w:p w:rsidR="003D03C7" w:rsidRPr="00F66B25" w:rsidRDefault="003D03C7" w:rsidP="00C34241">
      <w:pPr>
        <w:jc w:val="both"/>
        <w:rPr>
          <w:szCs w:val="28"/>
        </w:rPr>
      </w:pPr>
      <w:r w:rsidRPr="00F66B25">
        <w:rPr>
          <w:szCs w:val="28"/>
        </w:rPr>
        <w:t>Довідково:</w:t>
      </w:r>
    </w:p>
    <w:p w:rsidR="003D03C7" w:rsidRPr="00F66B25" w:rsidRDefault="003D03C7" w:rsidP="00C34241">
      <w:pPr>
        <w:ind w:firstLine="380"/>
        <w:jc w:val="both"/>
        <w:rPr>
          <w:bCs w:val="0"/>
          <w:kern w:val="3"/>
          <w:szCs w:val="28"/>
          <w:lang w:eastAsia="zh-CN"/>
        </w:rPr>
      </w:pPr>
      <w:r w:rsidRPr="00F66B25">
        <w:rPr>
          <w:szCs w:val="28"/>
        </w:rPr>
        <w:t>Станом на 31.</w:t>
      </w:r>
      <w:r w:rsidRPr="00F66B25">
        <w:rPr>
          <w:szCs w:val="28"/>
          <w:lang w:val="ru-RU"/>
        </w:rPr>
        <w:t>12</w:t>
      </w:r>
      <w:r w:rsidRPr="00F66B25">
        <w:rPr>
          <w:szCs w:val="28"/>
        </w:rPr>
        <w:t>.2021 у ЦНАП задекларовано 505 послуг 59-и суб’єктів надання адмінпослуг, відповідно:</w:t>
      </w:r>
    </w:p>
    <w:p w:rsidR="003D03C7" w:rsidRPr="00F66B25" w:rsidRDefault="003D03C7" w:rsidP="00C34241">
      <w:pPr>
        <w:jc w:val="both"/>
        <w:rPr>
          <w:kern w:val="2"/>
          <w:szCs w:val="28"/>
        </w:rPr>
      </w:pPr>
      <w:r w:rsidRPr="00F66B25">
        <w:rPr>
          <w:szCs w:val="28"/>
        </w:rPr>
        <w:t>- 283 послуги 19-и виконавчих органів міської ради;</w:t>
      </w:r>
    </w:p>
    <w:p w:rsidR="003D03C7" w:rsidRPr="00F66B25" w:rsidRDefault="003D03C7" w:rsidP="00C34241">
      <w:pPr>
        <w:jc w:val="both"/>
        <w:rPr>
          <w:color w:val="000000"/>
          <w:szCs w:val="28"/>
        </w:rPr>
      </w:pPr>
      <w:r w:rsidRPr="00F66B25">
        <w:rPr>
          <w:color w:val="000000"/>
          <w:szCs w:val="28"/>
        </w:rPr>
        <w:t>- 19 - двох комунальних підприємств;</w:t>
      </w:r>
    </w:p>
    <w:p w:rsidR="003D03C7" w:rsidRPr="00F66B25" w:rsidRDefault="003D03C7" w:rsidP="00C34241">
      <w:pPr>
        <w:jc w:val="both"/>
        <w:rPr>
          <w:color w:val="000000"/>
          <w:szCs w:val="28"/>
        </w:rPr>
      </w:pPr>
      <w:r w:rsidRPr="00F66B25">
        <w:rPr>
          <w:color w:val="000000"/>
          <w:szCs w:val="28"/>
        </w:rPr>
        <w:t>- 23 - 4-ох структурних підрозділів облдержадміністрації;</w:t>
      </w:r>
    </w:p>
    <w:p w:rsidR="003D03C7" w:rsidRPr="00F66B25" w:rsidRDefault="003D03C7" w:rsidP="00C34241">
      <w:pPr>
        <w:jc w:val="both"/>
        <w:rPr>
          <w:color w:val="000000"/>
          <w:szCs w:val="28"/>
        </w:rPr>
      </w:pPr>
      <w:r w:rsidRPr="00F66B25">
        <w:rPr>
          <w:szCs w:val="28"/>
        </w:rPr>
        <w:t>- 166 - 19-ти</w:t>
      </w:r>
      <w:r w:rsidRPr="00F66B25">
        <w:rPr>
          <w:color w:val="000000"/>
          <w:szCs w:val="28"/>
        </w:rPr>
        <w:t xml:space="preserve"> територіальних органів центральних органів виконавчої влади;</w:t>
      </w:r>
    </w:p>
    <w:p w:rsidR="003D03C7" w:rsidRPr="00F66B25" w:rsidRDefault="003D03C7" w:rsidP="00C34241">
      <w:pPr>
        <w:jc w:val="both"/>
        <w:rPr>
          <w:szCs w:val="28"/>
        </w:rPr>
      </w:pPr>
      <w:r w:rsidRPr="00F66B25">
        <w:rPr>
          <w:color w:val="000000"/>
          <w:szCs w:val="28"/>
        </w:rPr>
        <w:t>- 14 інформаційно-консультаційних послуг 14-ти установ</w:t>
      </w:r>
      <w:r w:rsidRPr="00F66B25">
        <w:rPr>
          <w:szCs w:val="28"/>
        </w:rPr>
        <w:t>, організацій, фондів.</w:t>
      </w:r>
    </w:p>
    <w:p w:rsidR="003D03C7" w:rsidRPr="00F66B25" w:rsidRDefault="003D03C7" w:rsidP="00C34241">
      <w:pPr>
        <w:ind w:firstLine="380"/>
        <w:jc w:val="both"/>
        <w:rPr>
          <w:szCs w:val="28"/>
        </w:rPr>
      </w:pPr>
      <w:r w:rsidRPr="00F66B25">
        <w:rPr>
          <w:szCs w:val="28"/>
        </w:rPr>
        <w:t>З яких 423 послуги приймаються працівниками ЦНАП.</w:t>
      </w:r>
    </w:p>
    <w:sectPr w:rsidR="003D03C7" w:rsidRPr="00F66B25" w:rsidSect="001C497D">
      <w:pgSz w:w="16838" w:h="11906" w:orient="landscape"/>
      <w:pgMar w:top="1985" w:right="678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38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525"/>
    <w:rsid w:val="000023B1"/>
    <w:rsid w:val="00005254"/>
    <w:rsid w:val="00012EED"/>
    <w:rsid w:val="00014920"/>
    <w:rsid w:val="000352D0"/>
    <w:rsid w:val="00055F13"/>
    <w:rsid w:val="000657DB"/>
    <w:rsid w:val="000719AB"/>
    <w:rsid w:val="000A5B87"/>
    <w:rsid w:val="000A67BF"/>
    <w:rsid w:val="00103980"/>
    <w:rsid w:val="001062C7"/>
    <w:rsid w:val="00113FA0"/>
    <w:rsid w:val="00120714"/>
    <w:rsid w:val="001306C4"/>
    <w:rsid w:val="00140196"/>
    <w:rsid w:val="00151298"/>
    <w:rsid w:val="00153570"/>
    <w:rsid w:val="00170133"/>
    <w:rsid w:val="00171CAE"/>
    <w:rsid w:val="001866DD"/>
    <w:rsid w:val="00186DB1"/>
    <w:rsid w:val="001B63B8"/>
    <w:rsid w:val="001B726D"/>
    <w:rsid w:val="001C1317"/>
    <w:rsid w:val="001C497D"/>
    <w:rsid w:val="001C69DD"/>
    <w:rsid w:val="001D6ECA"/>
    <w:rsid w:val="001D730E"/>
    <w:rsid w:val="002048A6"/>
    <w:rsid w:val="00212827"/>
    <w:rsid w:val="0021502B"/>
    <w:rsid w:val="00242D62"/>
    <w:rsid w:val="0026687C"/>
    <w:rsid w:val="002672C8"/>
    <w:rsid w:val="002678C0"/>
    <w:rsid w:val="00267B37"/>
    <w:rsid w:val="00274282"/>
    <w:rsid w:val="002743F9"/>
    <w:rsid w:val="0027456E"/>
    <w:rsid w:val="00282FD2"/>
    <w:rsid w:val="00284B21"/>
    <w:rsid w:val="002A71B0"/>
    <w:rsid w:val="002B562F"/>
    <w:rsid w:val="002D55F0"/>
    <w:rsid w:val="002D7005"/>
    <w:rsid w:val="003127B5"/>
    <w:rsid w:val="00316052"/>
    <w:rsid w:val="003166AD"/>
    <w:rsid w:val="003247AB"/>
    <w:rsid w:val="00324E17"/>
    <w:rsid w:val="0032709D"/>
    <w:rsid w:val="00341B79"/>
    <w:rsid w:val="003630D4"/>
    <w:rsid w:val="00370347"/>
    <w:rsid w:val="003716FB"/>
    <w:rsid w:val="003A353B"/>
    <w:rsid w:val="003D03C7"/>
    <w:rsid w:val="003D35FF"/>
    <w:rsid w:val="003E3E77"/>
    <w:rsid w:val="003F1998"/>
    <w:rsid w:val="003F3779"/>
    <w:rsid w:val="003F534B"/>
    <w:rsid w:val="0040008C"/>
    <w:rsid w:val="00405FE2"/>
    <w:rsid w:val="00437B5D"/>
    <w:rsid w:val="00442610"/>
    <w:rsid w:val="004472BE"/>
    <w:rsid w:val="00451E5A"/>
    <w:rsid w:val="00462150"/>
    <w:rsid w:val="00462FB7"/>
    <w:rsid w:val="00465F75"/>
    <w:rsid w:val="00472BF3"/>
    <w:rsid w:val="0047486D"/>
    <w:rsid w:val="00483767"/>
    <w:rsid w:val="004853F7"/>
    <w:rsid w:val="00486BF1"/>
    <w:rsid w:val="004916B2"/>
    <w:rsid w:val="004951BF"/>
    <w:rsid w:val="004A05E5"/>
    <w:rsid w:val="004A21B7"/>
    <w:rsid w:val="004A6D55"/>
    <w:rsid w:val="004B0175"/>
    <w:rsid w:val="004B70E9"/>
    <w:rsid w:val="004C7361"/>
    <w:rsid w:val="004D7EB4"/>
    <w:rsid w:val="004F1D26"/>
    <w:rsid w:val="00501D4A"/>
    <w:rsid w:val="0050286C"/>
    <w:rsid w:val="005334D1"/>
    <w:rsid w:val="0053786D"/>
    <w:rsid w:val="00540E69"/>
    <w:rsid w:val="00544430"/>
    <w:rsid w:val="005730A5"/>
    <w:rsid w:val="005A25D5"/>
    <w:rsid w:val="005B3FDE"/>
    <w:rsid w:val="005B7A82"/>
    <w:rsid w:val="005B7C3D"/>
    <w:rsid w:val="005D13D3"/>
    <w:rsid w:val="00606299"/>
    <w:rsid w:val="006102DD"/>
    <w:rsid w:val="00610848"/>
    <w:rsid w:val="00625DC7"/>
    <w:rsid w:val="00627155"/>
    <w:rsid w:val="00643381"/>
    <w:rsid w:val="006503A3"/>
    <w:rsid w:val="00650408"/>
    <w:rsid w:val="00666D48"/>
    <w:rsid w:val="006A76CC"/>
    <w:rsid w:val="006B2E0B"/>
    <w:rsid w:val="006E0FE0"/>
    <w:rsid w:val="00702CE5"/>
    <w:rsid w:val="00704119"/>
    <w:rsid w:val="007122EB"/>
    <w:rsid w:val="00735857"/>
    <w:rsid w:val="0074542F"/>
    <w:rsid w:val="00762DFE"/>
    <w:rsid w:val="00766AA7"/>
    <w:rsid w:val="0078347C"/>
    <w:rsid w:val="007B4D23"/>
    <w:rsid w:val="007B7E05"/>
    <w:rsid w:val="007C0DA0"/>
    <w:rsid w:val="007C2D9F"/>
    <w:rsid w:val="007D15A2"/>
    <w:rsid w:val="007D72DA"/>
    <w:rsid w:val="007D786F"/>
    <w:rsid w:val="007E24A0"/>
    <w:rsid w:val="007E4303"/>
    <w:rsid w:val="007E581B"/>
    <w:rsid w:val="008105BC"/>
    <w:rsid w:val="0081790D"/>
    <w:rsid w:val="00826505"/>
    <w:rsid w:val="00826E9B"/>
    <w:rsid w:val="00827694"/>
    <w:rsid w:val="00830FD0"/>
    <w:rsid w:val="00833620"/>
    <w:rsid w:val="00836790"/>
    <w:rsid w:val="008441CC"/>
    <w:rsid w:val="008529F8"/>
    <w:rsid w:val="0085591E"/>
    <w:rsid w:val="0085689B"/>
    <w:rsid w:val="00864049"/>
    <w:rsid w:val="0086596A"/>
    <w:rsid w:val="00881C8E"/>
    <w:rsid w:val="00891C2B"/>
    <w:rsid w:val="00897C15"/>
    <w:rsid w:val="008B6F6D"/>
    <w:rsid w:val="008D4FFC"/>
    <w:rsid w:val="0090134C"/>
    <w:rsid w:val="00911927"/>
    <w:rsid w:val="00940404"/>
    <w:rsid w:val="00942E7F"/>
    <w:rsid w:val="00950A74"/>
    <w:rsid w:val="00956243"/>
    <w:rsid w:val="00956CB6"/>
    <w:rsid w:val="00961238"/>
    <w:rsid w:val="00963390"/>
    <w:rsid w:val="00971F01"/>
    <w:rsid w:val="009779A3"/>
    <w:rsid w:val="00981323"/>
    <w:rsid w:val="00984E94"/>
    <w:rsid w:val="00991C63"/>
    <w:rsid w:val="009A0C8D"/>
    <w:rsid w:val="009B5A71"/>
    <w:rsid w:val="009B5C5C"/>
    <w:rsid w:val="009B7B6E"/>
    <w:rsid w:val="009C3480"/>
    <w:rsid w:val="009D7EB5"/>
    <w:rsid w:val="00A10256"/>
    <w:rsid w:val="00A13EFE"/>
    <w:rsid w:val="00A17711"/>
    <w:rsid w:val="00A20B70"/>
    <w:rsid w:val="00A25F95"/>
    <w:rsid w:val="00A33902"/>
    <w:rsid w:val="00A36560"/>
    <w:rsid w:val="00A43671"/>
    <w:rsid w:val="00A43C0C"/>
    <w:rsid w:val="00A45CB1"/>
    <w:rsid w:val="00A47AD2"/>
    <w:rsid w:val="00A62D6F"/>
    <w:rsid w:val="00A72AAE"/>
    <w:rsid w:val="00A7533B"/>
    <w:rsid w:val="00A8630B"/>
    <w:rsid w:val="00A87899"/>
    <w:rsid w:val="00AB695E"/>
    <w:rsid w:val="00AB6A4F"/>
    <w:rsid w:val="00AC200B"/>
    <w:rsid w:val="00AC62FC"/>
    <w:rsid w:val="00AC7A39"/>
    <w:rsid w:val="00AE16FA"/>
    <w:rsid w:val="00AE2F2F"/>
    <w:rsid w:val="00AE5A56"/>
    <w:rsid w:val="00AF3A05"/>
    <w:rsid w:val="00B056FB"/>
    <w:rsid w:val="00B105C0"/>
    <w:rsid w:val="00B5010E"/>
    <w:rsid w:val="00B617A1"/>
    <w:rsid w:val="00B8637F"/>
    <w:rsid w:val="00BC1A7C"/>
    <w:rsid w:val="00BD3ACC"/>
    <w:rsid w:val="00BD4A37"/>
    <w:rsid w:val="00BF7AA7"/>
    <w:rsid w:val="00C01043"/>
    <w:rsid w:val="00C0151F"/>
    <w:rsid w:val="00C04CC4"/>
    <w:rsid w:val="00C071A4"/>
    <w:rsid w:val="00C10EC1"/>
    <w:rsid w:val="00C17564"/>
    <w:rsid w:val="00C26EA7"/>
    <w:rsid w:val="00C34241"/>
    <w:rsid w:val="00C37965"/>
    <w:rsid w:val="00C60123"/>
    <w:rsid w:val="00C62BCA"/>
    <w:rsid w:val="00C8001E"/>
    <w:rsid w:val="00C83FF4"/>
    <w:rsid w:val="00C96B58"/>
    <w:rsid w:val="00CA2FD9"/>
    <w:rsid w:val="00CC1A45"/>
    <w:rsid w:val="00CC2301"/>
    <w:rsid w:val="00CC7525"/>
    <w:rsid w:val="00CD2E6A"/>
    <w:rsid w:val="00CE555E"/>
    <w:rsid w:val="00CF1376"/>
    <w:rsid w:val="00D136C6"/>
    <w:rsid w:val="00D15D82"/>
    <w:rsid w:val="00D16C40"/>
    <w:rsid w:val="00D203BA"/>
    <w:rsid w:val="00D2164B"/>
    <w:rsid w:val="00D241F2"/>
    <w:rsid w:val="00D358AA"/>
    <w:rsid w:val="00D56C53"/>
    <w:rsid w:val="00D7235D"/>
    <w:rsid w:val="00D849C9"/>
    <w:rsid w:val="00D85E8A"/>
    <w:rsid w:val="00D93E93"/>
    <w:rsid w:val="00DB4F05"/>
    <w:rsid w:val="00DD1936"/>
    <w:rsid w:val="00DD5647"/>
    <w:rsid w:val="00DD59F0"/>
    <w:rsid w:val="00DD5B08"/>
    <w:rsid w:val="00DE4252"/>
    <w:rsid w:val="00DE4C9B"/>
    <w:rsid w:val="00DF14A2"/>
    <w:rsid w:val="00DF68C1"/>
    <w:rsid w:val="00E15A66"/>
    <w:rsid w:val="00E2339F"/>
    <w:rsid w:val="00E251A0"/>
    <w:rsid w:val="00E37F79"/>
    <w:rsid w:val="00E51BFD"/>
    <w:rsid w:val="00E70E2C"/>
    <w:rsid w:val="00E776E0"/>
    <w:rsid w:val="00E92813"/>
    <w:rsid w:val="00E93B74"/>
    <w:rsid w:val="00E97D2B"/>
    <w:rsid w:val="00EA289E"/>
    <w:rsid w:val="00EA4589"/>
    <w:rsid w:val="00EA5660"/>
    <w:rsid w:val="00EA5707"/>
    <w:rsid w:val="00EA5FF1"/>
    <w:rsid w:val="00EA701F"/>
    <w:rsid w:val="00EB7BC6"/>
    <w:rsid w:val="00EC7C35"/>
    <w:rsid w:val="00EE7DC0"/>
    <w:rsid w:val="00F32255"/>
    <w:rsid w:val="00F352DB"/>
    <w:rsid w:val="00F40083"/>
    <w:rsid w:val="00F45BBF"/>
    <w:rsid w:val="00F55A64"/>
    <w:rsid w:val="00F66B25"/>
    <w:rsid w:val="00F73B5F"/>
    <w:rsid w:val="00F83AE2"/>
    <w:rsid w:val="00F85F1C"/>
    <w:rsid w:val="00FA3AD5"/>
    <w:rsid w:val="00FB1B97"/>
    <w:rsid w:val="00FC3DB5"/>
    <w:rsid w:val="00FD33D8"/>
    <w:rsid w:val="00FE2977"/>
    <w:rsid w:val="00FF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C7"/>
    <w:pPr>
      <w:suppressAutoHyphens/>
      <w:spacing w:line="100" w:lineRule="atLeast"/>
      <w:jc w:val="center"/>
      <w:textAlignment w:val="baseline"/>
    </w:pPr>
    <w:rPr>
      <w:bCs/>
      <w:kern w:val="1"/>
      <w:sz w:val="28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Шрифт абзацу за промовчанням4"/>
    <w:uiPriority w:val="99"/>
    <w:rsid w:val="00625DC7"/>
  </w:style>
  <w:style w:type="character" w:customStyle="1" w:styleId="a">
    <w:name w:val="Шрифт абзацу за замовчуванням"/>
    <w:uiPriority w:val="99"/>
    <w:rsid w:val="00625DC7"/>
  </w:style>
  <w:style w:type="character" w:customStyle="1" w:styleId="14">
    <w:name w:val="Основной шрифт абзаца14"/>
    <w:uiPriority w:val="99"/>
    <w:rsid w:val="00625DC7"/>
  </w:style>
  <w:style w:type="character" w:customStyle="1" w:styleId="13">
    <w:name w:val="Основной шрифт абзаца13"/>
    <w:uiPriority w:val="99"/>
    <w:rsid w:val="00625DC7"/>
  </w:style>
  <w:style w:type="character" w:customStyle="1" w:styleId="12">
    <w:name w:val="Основной шрифт абзаца12"/>
    <w:uiPriority w:val="99"/>
    <w:rsid w:val="00625DC7"/>
  </w:style>
  <w:style w:type="character" w:customStyle="1" w:styleId="11">
    <w:name w:val="Основной шрифт абзаца11"/>
    <w:uiPriority w:val="99"/>
    <w:rsid w:val="00625DC7"/>
  </w:style>
  <w:style w:type="character" w:customStyle="1" w:styleId="10">
    <w:name w:val="Основной шрифт абзаца10"/>
    <w:uiPriority w:val="99"/>
    <w:rsid w:val="00625DC7"/>
  </w:style>
  <w:style w:type="character" w:customStyle="1" w:styleId="9">
    <w:name w:val="Основной шрифт абзаца9"/>
    <w:uiPriority w:val="99"/>
    <w:rsid w:val="00625DC7"/>
  </w:style>
  <w:style w:type="character" w:customStyle="1" w:styleId="8">
    <w:name w:val="Основной шрифт абзаца8"/>
    <w:uiPriority w:val="99"/>
    <w:rsid w:val="00625DC7"/>
  </w:style>
  <w:style w:type="character" w:customStyle="1" w:styleId="7">
    <w:name w:val="Основной шрифт абзаца7"/>
    <w:uiPriority w:val="99"/>
    <w:rsid w:val="00625DC7"/>
  </w:style>
  <w:style w:type="character" w:customStyle="1" w:styleId="6">
    <w:name w:val="Основной шрифт абзаца6"/>
    <w:uiPriority w:val="99"/>
    <w:rsid w:val="00625DC7"/>
  </w:style>
  <w:style w:type="character" w:customStyle="1" w:styleId="5">
    <w:name w:val="Основной шрифт абзаца5"/>
    <w:uiPriority w:val="99"/>
    <w:rsid w:val="00625DC7"/>
  </w:style>
  <w:style w:type="character" w:customStyle="1" w:styleId="3">
    <w:name w:val="Шрифт абзацу за промовчанням3"/>
    <w:uiPriority w:val="99"/>
    <w:rsid w:val="00625DC7"/>
  </w:style>
  <w:style w:type="character" w:customStyle="1" w:styleId="40">
    <w:name w:val="Основной шрифт абзаца4"/>
    <w:uiPriority w:val="99"/>
    <w:rsid w:val="00625DC7"/>
  </w:style>
  <w:style w:type="character" w:customStyle="1" w:styleId="30">
    <w:name w:val="Основной шрифт абзаца3"/>
    <w:uiPriority w:val="99"/>
    <w:rsid w:val="00625DC7"/>
  </w:style>
  <w:style w:type="character" w:customStyle="1" w:styleId="2">
    <w:name w:val="Шрифт абзацу за промовчанням2"/>
    <w:uiPriority w:val="99"/>
    <w:rsid w:val="00625DC7"/>
  </w:style>
  <w:style w:type="character" w:customStyle="1" w:styleId="1">
    <w:name w:val="Шрифт абзацу за промовчанням1"/>
    <w:uiPriority w:val="99"/>
    <w:rsid w:val="00625DC7"/>
  </w:style>
  <w:style w:type="character" w:customStyle="1" w:styleId="20">
    <w:name w:val="Основной шрифт абзаца2"/>
    <w:uiPriority w:val="99"/>
    <w:rsid w:val="00625DC7"/>
  </w:style>
  <w:style w:type="character" w:customStyle="1" w:styleId="15">
    <w:name w:val="Основной шрифт абзаца1"/>
    <w:uiPriority w:val="99"/>
    <w:rsid w:val="00625DC7"/>
  </w:style>
  <w:style w:type="character" w:customStyle="1" w:styleId="FontStyle22">
    <w:name w:val="Font Style22"/>
    <w:uiPriority w:val="99"/>
    <w:rsid w:val="00625DC7"/>
    <w:rPr>
      <w:rFonts w:ascii="Times New Roman" w:hAnsi="Times New Roman"/>
      <w:spacing w:val="10"/>
      <w:sz w:val="24"/>
    </w:rPr>
  </w:style>
  <w:style w:type="character" w:customStyle="1" w:styleId="16">
    <w:name w:val="Виділення1"/>
    <w:uiPriority w:val="99"/>
    <w:rsid w:val="00625DC7"/>
    <w:rPr>
      <w:i/>
    </w:rPr>
  </w:style>
  <w:style w:type="character" w:customStyle="1" w:styleId="a0">
    <w:name w:val="Текст у виносці Знак"/>
    <w:uiPriority w:val="99"/>
    <w:rsid w:val="00625DC7"/>
    <w:rPr>
      <w:rFonts w:ascii="Segoe UI" w:eastAsia="Times New Roman" w:hAnsi="Segoe UI"/>
      <w:sz w:val="16"/>
    </w:rPr>
  </w:style>
  <w:style w:type="paragraph" w:customStyle="1" w:styleId="17">
    <w:name w:val="Звичайний1"/>
    <w:uiPriority w:val="99"/>
    <w:rsid w:val="00625DC7"/>
    <w:pPr>
      <w:widowControl w:val="0"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18">
    <w:name w:val="Обычный1"/>
    <w:uiPriority w:val="99"/>
    <w:rsid w:val="00625DC7"/>
    <w:pPr>
      <w:widowControl w:val="0"/>
      <w:suppressAutoHyphens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a1">
    <w:name w:val="Заголовок"/>
    <w:basedOn w:val="Normal"/>
    <w:next w:val="BodyText"/>
    <w:uiPriority w:val="99"/>
    <w:rsid w:val="00625DC7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BodyText">
    <w:name w:val="Body Text"/>
    <w:basedOn w:val="Normal"/>
    <w:link w:val="BodyTextChar"/>
    <w:uiPriority w:val="99"/>
    <w:rsid w:val="00625D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3575"/>
    <w:rPr>
      <w:bCs/>
      <w:kern w:val="1"/>
      <w:sz w:val="28"/>
      <w:szCs w:val="24"/>
      <w:lang w:eastAsia="ar-SA"/>
    </w:rPr>
  </w:style>
  <w:style w:type="paragraph" w:customStyle="1" w:styleId="19">
    <w:name w:val="Назва1"/>
    <w:basedOn w:val="Normal"/>
    <w:next w:val="BodyText"/>
    <w:uiPriority w:val="99"/>
    <w:rsid w:val="00625DC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a">
    <w:name w:val="Підзаголовок1"/>
    <w:basedOn w:val="19"/>
    <w:next w:val="BodyText"/>
    <w:uiPriority w:val="99"/>
    <w:rsid w:val="00625DC7"/>
    <w:rPr>
      <w:i/>
      <w:iCs/>
    </w:rPr>
  </w:style>
  <w:style w:type="paragraph" w:styleId="List">
    <w:name w:val="List"/>
    <w:basedOn w:val="BodyText"/>
    <w:uiPriority w:val="99"/>
    <w:rsid w:val="00625DC7"/>
    <w:rPr>
      <w:rFonts w:cs="Mangal"/>
    </w:rPr>
  </w:style>
  <w:style w:type="paragraph" w:customStyle="1" w:styleId="1b">
    <w:name w:val="Название объекта1"/>
    <w:basedOn w:val="Normal"/>
    <w:uiPriority w:val="99"/>
    <w:rsid w:val="00625DC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0">
    <w:name w:val="Указатель14"/>
    <w:basedOn w:val="Normal"/>
    <w:uiPriority w:val="99"/>
    <w:rsid w:val="00625DC7"/>
    <w:pPr>
      <w:suppressLineNumbers/>
    </w:pPr>
    <w:rPr>
      <w:rFonts w:cs="Arial"/>
    </w:rPr>
  </w:style>
  <w:style w:type="paragraph" w:customStyle="1" w:styleId="100">
    <w:name w:val="Заголовок10"/>
    <w:basedOn w:val="Normal"/>
    <w:next w:val="BodyText"/>
    <w:uiPriority w:val="99"/>
    <w:rsid w:val="00625DC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30">
    <w:name w:val="Указатель13"/>
    <w:basedOn w:val="Normal"/>
    <w:uiPriority w:val="99"/>
    <w:rsid w:val="00625DC7"/>
    <w:pPr>
      <w:suppressLineNumbers/>
    </w:pPr>
    <w:rPr>
      <w:rFonts w:cs="Arial"/>
    </w:rPr>
  </w:style>
  <w:style w:type="paragraph" w:customStyle="1" w:styleId="90">
    <w:name w:val="Заголовок9"/>
    <w:basedOn w:val="Normal"/>
    <w:next w:val="BodyText"/>
    <w:uiPriority w:val="99"/>
    <w:rsid w:val="00625DC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20">
    <w:name w:val="Указатель12"/>
    <w:basedOn w:val="Normal"/>
    <w:uiPriority w:val="99"/>
    <w:rsid w:val="00625DC7"/>
    <w:pPr>
      <w:suppressLineNumbers/>
    </w:pPr>
    <w:rPr>
      <w:rFonts w:cs="Arial"/>
    </w:rPr>
  </w:style>
  <w:style w:type="paragraph" w:customStyle="1" w:styleId="80">
    <w:name w:val="Заголовок8"/>
    <w:basedOn w:val="Normal"/>
    <w:next w:val="BodyText"/>
    <w:uiPriority w:val="99"/>
    <w:rsid w:val="00625DC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10">
    <w:name w:val="Указатель11"/>
    <w:basedOn w:val="Normal"/>
    <w:uiPriority w:val="99"/>
    <w:rsid w:val="00625DC7"/>
    <w:pPr>
      <w:suppressLineNumbers/>
    </w:pPr>
    <w:rPr>
      <w:rFonts w:cs="Arial"/>
    </w:rPr>
  </w:style>
  <w:style w:type="paragraph" w:customStyle="1" w:styleId="70">
    <w:name w:val="Заголовок7"/>
    <w:basedOn w:val="Normal"/>
    <w:next w:val="BodyText"/>
    <w:uiPriority w:val="99"/>
    <w:rsid w:val="00625DC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01">
    <w:name w:val="Указатель10"/>
    <w:basedOn w:val="Normal"/>
    <w:uiPriority w:val="99"/>
    <w:rsid w:val="00625DC7"/>
    <w:pPr>
      <w:suppressLineNumbers/>
    </w:pPr>
    <w:rPr>
      <w:rFonts w:cs="Arial"/>
    </w:rPr>
  </w:style>
  <w:style w:type="paragraph" w:customStyle="1" w:styleId="60">
    <w:name w:val="Заголовок6"/>
    <w:basedOn w:val="Normal"/>
    <w:next w:val="BodyText"/>
    <w:uiPriority w:val="99"/>
    <w:rsid w:val="00625DC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91">
    <w:name w:val="Указатель9"/>
    <w:basedOn w:val="Normal"/>
    <w:uiPriority w:val="99"/>
    <w:rsid w:val="00625DC7"/>
    <w:pPr>
      <w:suppressLineNumbers/>
    </w:pPr>
    <w:rPr>
      <w:rFonts w:cs="Arial"/>
    </w:rPr>
  </w:style>
  <w:style w:type="paragraph" w:customStyle="1" w:styleId="50">
    <w:name w:val="Заголовок5"/>
    <w:basedOn w:val="Normal"/>
    <w:next w:val="BodyText"/>
    <w:uiPriority w:val="99"/>
    <w:rsid w:val="00625DC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81">
    <w:name w:val="Указатель8"/>
    <w:basedOn w:val="Normal"/>
    <w:uiPriority w:val="99"/>
    <w:rsid w:val="00625DC7"/>
    <w:pPr>
      <w:suppressLineNumbers/>
    </w:pPr>
    <w:rPr>
      <w:rFonts w:cs="Arial"/>
    </w:rPr>
  </w:style>
  <w:style w:type="paragraph" w:customStyle="1" w:styleId="41">
    <w:name w:val="Заголовок4"/>
    <w:basedOn w:val="Normal"/>
    <w:next w:val="BodyText"/>
    <w:uiPriority w:val="99"/>
    <w:rsid w:val="00625DC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71">
    <w:name w:val="Указатель7"/>
    <w:basedOn w:val="Normal"/>
    <w:uiPriority w:val="99"/>
    <w:rsid w:val="00625DC7"/>
    <w:pPr>
      <w:suppressLineNumbers/>
    </w:pPr>
    <w:rPr>
      <w:rFonts w:cs="Mangal"/>
    </w:rPr>
  </w:style>
  <w:style w:type="paragraph" w:customStyle="1" w:styleId="31">
    <w:name w:val="Заголовок3"/>
    <w:basedOn w:val="Normal"/>
    <w:next w:val="BodyText"/>
    <w:uiPriority w:val="99"/>
    <w:rsid w:val="00625DC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61">
    <w:name w:val="Указатель6"/>
    <w:basedOn w:val="Normal"/>
    <w:uiPriority w:val="99"/>
    <w:rsid w:val="00625DC7"/>
    <w:pPr>
      <w:suppressLineNumbers/>
    </w:pPr>
    <w:rPr>
      <w:rFonts w:cs="Mangal"/>
    </w:rPr>
  </w:style>
  <w:style w:type="paragraph" w:customStyle="1" w:styleId="21">
    <w:name w:val="Заголовок2"/>
    <w:basedOn w:val="Normal"/>
    <w:next w:val="BodyText"/>
    <w:uiPriority w:val="99"/>
    <w:rsid w:val="00625DC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51">
    <w:name w:val="Указатель5"/>
    <w:basedOn w:val="Normal"/>
    <w:uiPriority w:val="99"/>
    <w:rsid w:val="00625DC7"/>
    <w:pPr>
      <w:suppressLineNumbers/>
    </w:pPr>
    <w:rPr>
      <w:rFonts w:cs="Mangal"/>
    </w:rPr>
  </w:style>
  <w:style w:type="paragraph" w:customStyle="1" w:styleId="1c">
    <w:name w:val="Заголовок1"/>
    <w:basedOn w:val="Normal"/>
    <w:next w:val="BodyText"/>
    <w:uiPriority w:val="99"/>
    <w:rsid w:val="00625DC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42">
    <w:name w:val="Указатель4"/>
    <w:basedOn w:val="Normal"/>
    <w:uiPriority w:val="99"/>
    <w:rsid w:val="00625DC7"/>
    <w:pPr>
      <w:suppressLineNumbers/>
    </w:pPr>
    <w:rPr>
      <w:rFonts w:cs="Mangal"/>
    </w:rPr>
  </w:style>
  <w:style w:type="paragraph" w:customStyle="1" w:styleId="32">
    <w:name w:val="Название3"/>
    <w:basedOn w:val="Normal"/>
    <w:uiPriority w:val="99"/>
    <w:rsid w:val="00625DC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3">
    <w:name w:val="Указатель3"/>
    <w:basedOn w:val="Normal"/>
    <w:uiPriority w:val="99"/>
    <w:rsid w:val="00625DC7"/>
    <w:pPr>
      <w:suppressLineNumbers/>
    </w:pPr>
    <w:rPr>
      <w:rFonts w:cs="Mangal"/>
    </w:rPr>
  </w:style>
  <w:style w:type="paragraph" w:customStyle="1" w:styleId="22">
    <w:name w:val="Название2"/>
    <w:basedOn w:val="Normal"/>
    <w:uiPriority w:val="99"/>
    <w:rsid w:val="00625DC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Normal"/>
    <w:uiPriority w:val="99"/>
    <w:rsid w:val="00625DC7"/>
    <w:pPr>
      <w:suppressLineNumbers/>
    </w:pPr>
    <w:rPr>
      <w:rFonts w:cs="Mangal"/>
    </w:rPr>
  </w:style>
  <w:style w:type="paragraph" w:customStyle="1" w:styleId="1d">
    <w:name w:val="Название1"/>
    <w:basedOn w:val="Normal"/>
    <w:uiPriority w:val="99"/>
    <w:rsid w:val="00625DC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e">
    <w:name w:val="Указатель1"/>
    <w:basedOn w:val="Normal"/>
    <w:uiPriority w:val="99"/>
    <w:rsid w:val="00625DC7"/>
    <w:pPr>
      <w:suppressLineNumbers/>
    </w:pPr>
    <w:rPr>
      <w:rFonts w:cs="Mangal"/>
    </w:rPr>
  </w:style>
  <w:style w:type="paragraph" w:customStyle="1" w:styleId="1f">
    <w:name w:val="Знак1 Знак Знак Знак Знак Знак Знак Знак Знак Знак Знак Знак Знак"/>
    <w:basedOn w:val="Normal"/>
    <w:uiPriority w:val="99"/>
    <w:rsid w:val="00625DC7"/>
    <w:rPr>
      <w:rFonts w:ascii="Verdana" w:hAnsi="Verdana" w:cs="Verdana"/>
      <w:bCs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625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75"/>
    <w:rPr>
      <w:bCs/>
      <w:kern w:val="1"/>
      <w:sz w:val="0"/>
      <w:szCs w:val="0"/>
      <w:lang w:eastAsia="ar-SA"/>
    </w:rPr>
  </w:style>
  <w:style w:type="paragraph" w:customStyle="1" w:styleId="a2">
    <w:name w:val="Содержимое таблицы"/>
    <w:basedOn w:val="Normal"/>
    <w:uiPriority w:val="99"/>
    <w:rsid w:val="00625DC7"/>
    <w:pPr>
      <w:suppressLineNumbers/>
    </w:pPr>
  </w:style>
  <w:style w:type="paragraph" w:customStyle="1" w:styleId="a3">
    <w:name w:val="Заголовок таблицы"/>
    <w:basedOn w:val="a2"/>
    <w:uiPriority w:val="99"/>
    <w:rsid w:val="00625DC7"/>
    <w:rPr>
      <w:b/>
    </w:rPr>
  </w:style>
  <w:style w:type="paragraph" w:styleId="HTMLPreformatted">
    <w:name w:val="HTML Preformatted"/>
    <w:basedOn w:val="Normal"/>
    <w:link w:val="HTMLPreformattedChar"/>
    <w:uiPriority w:val="99"/>
    <w:rsid w:val="00625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3575"/>
    <w:rPr>
      <w:rFonts w:ascii="Courier New" w:hAnsi="Courier New" w:cs="Courier New"/>
      <w:bCs/>
      <w:kern w:val="1"/>
      <w:sz w:val="20"/>
      <w:szCs w:val="20"/>
      <w:lang w:eastAsia="ar-SA"/>
    </w:rPr>
  </w:style>
  <w:style w:type="paragraph" w:customStyle="1" w:styleId="1f0">
    <w:name w:val="Текст у виносці1"/>
    <w:basedOn w:val="17"/>
    <w:uiPriority w:val="99"/>
    <w:rsid w:val="00625DC7"/>
    <w:rPr>
      <w:rFonts w:ascii="Segoe UI" w:eastAsia="Times New Roman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6061</Words>
  <Characters>3456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кількість послуг,</dc:title>
  <dc:subject/>
  <dc:creator>О. Я. Катюха</dc:creator>
  <cp:keywords/>
  <dc:description/>
  <cp:lastModifiedBy>CNAP</cp:lastModifiedBy>
  <cp:revision>5</cp:revision>
  <cp:lastPrinted>2022-01-13T06:12:00Z</cp:lastPrinted>
  <dcterms:created xsi:type="dcterms:W3CDTF">2022-01-12T11:50:00Z</dcterms:created>
  <dcterms:modified xsi:type="dcterms:W3CDTF">2022-01-13T06:13:00Z</dcterms:modified>
</cp:coreProperties>
</file>