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C58" w:rsidRDefault="00E60C58" w:rsidP="00DC59C2">
      <w:pPr>
        <w:pStyle w:val="western"/>
        <w:spacing w:after="0"/>
        <w:ind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ab/>
      </w:r>
      <w:r>
        <w:rPr>
          <w:rFonts w:ascii="Times New Roman" w:hAnsi="Times New Roman" w:cs="Times New Roman"/>
          <w:sz w:val="28"/>
          <w:szCs w:val="28"/>
        </w:rPr>
        <w:t>Додаток 8</w:t>
      </w:r>
    </w:p>
    <w:p w:rsidR="00E60C58" w:rsidRDefault="00E60C58">
      <w:pPr>
        <w:pStyle w:val="western"/>
        <w:spacing w:before="0"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</w:pP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 xml:space="preserve">Інформація про кількість телефонних звернень громадян (щомісячно), </w:t>
      </w:r>
    </w:p>
    <w:p w:rsidR="00E60C58" w:rsidRDefault="00E60C58">
      <w:pPr>
        <w:pStyle w:val="western"/>
        <w:spacing w:before="0"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</w:pPr>
      <w:r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  <w:t>що надійшли у відділ комунікацій «15-80» департаменту ЦНАП протягом 2021 року</w:t>
      </w:r>
    </w:p>
    <w:p w:rsidR="00E60C58" w:rsidRDefault="00E60C58">
      <w:pPr>
        <w:pStyle w:val="western"/>
        <w:spacing w:before="0"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16"/>
          <w:szCs w:val="16"/>
          <w:lang w:eastAsia="hi-IN" w:bidi="hi-IN"/>
        </w:rPr>
      </w:pPr>
    </w:p>
    <w:tbl>
      <w:tblPr>
        <w:tblW w:w="14835" w:type="dxa"/>
        <w:tblInd w:w="-147" w:type="dxa"/>
        <w:tblLook w:val="0000"/>
      </w:tblPr>
      <w:tblGrid>
        <w:gridCol w:w="538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43"/>
      </w:tblGrid>
      <w:tr w:rsidR="00E60C58" w:rsidTr="00DC59C2">
        <w:trPr>
          <w:cantSplit/>
          <w:trHeight w:val="11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pStyle w:val="western"/>
              <w:spacing w:after="0" w:line="240" w:lineRule="auto"/>
              <w:jc w:val="center"/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Назва установи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pStyle w:val="western"/>
              <w:spacing w:after="0" w:line="240" w:lineRule="auto"/>
              <w:ind w:left="113" w:right="-112" w:hanging="220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  <w:eastAsianLayout w:id="-1587272192" w:vert="1"/>
              </w:rPr>
              <w:t>Січень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101" w:hanging="225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90" w:hanging="221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Березень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93" w:hanging="217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Квітень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97" w:hanging="221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Травень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101" w:hanging="225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90" w:hanging="221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93" w:hanging="221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97" w:hanging="221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Вересень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101" w:hanging="217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Жовтень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hanging="213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Листопад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left="113" w:right="-108" w:hanging="113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Грудень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0C58" w:rsidRDefault="00E60C58">
            <w:pPr>
              <w:pStyle w:val="western"/>
              <w:spacing w:after="0" w:line="240" w:lineRule="auto"/>
              <w:ind w:right="-103" w:hanging="79"/>
              <w:jc w:val="center"/>
            </w:pPr>
            <w:r>
              <w:rPr>
                <w:rStyle w:val="cecef1f1ededeeeee2e2ededeeeee9e9f8f8f0f0e8e8f4f4f2f2e0e0e1e1e7e7e0e0f6f6e0e0"/>
                <w:rFonts w:ascii="Times New Roman" w:hAnsi="Times New Roman" w:cs="Liberation Serif"/>
                <w:b/>
                <w:kern w:val="2"/>
                <w:lang w:eastAsia="hi-IN" w:bidi="hi-IN"/>
              </w:rPr>
              <w:t>ВСЬОГО</w:t>
            </w:r>
          </w:p>
        </w:tc>
      </w:tr>
      <w:tr w:rsidR="00E60C58" w:rsidTr="00DC59C2">
        <w:trPr>
          <w:trHeight w:val="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14</w:t>
            </w:r>
          </w:p>
        </w:tc>
      </w:tr>
      <w:tr w:rsidR="00E60C58" w:rsidTr="00DC59C2">
        <w:trPr>
          <w:trHeight w:val="2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ЖКП 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440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ЖКП№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63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472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ЖКП №7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278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ЖЕК № 8 ЖБК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98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ТОВ «Керуюча компанія «Будсервіс»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358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Департамент ЖКГ</w:t>
            </w:r>
            <w:r>
              <w:rPr>
                <w:rFonts w:ascii="Times New Roman" w:hAnsi="Times New Roman" w:cs="Times New Roman"/>
                <w:spacing w:val="-4"/>
                <w:kern w:val="0"/>
                <w:lang w:val="en-US" w:eastAsia="uk-UA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115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1213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ПрАТ «Волиньобленерго»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2009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ЛСКАП</w:t>
            </w:r>
            <w:r>
              <w:rPr>
                <w:rFonts w:ascii="Times New Roman" w:hAnsi="Times New Roman" w:cs="Times New Roman"/>
                <w:spacing w:val="-4"/>
                <w:kern w:val="0"/>
                <w:lang w:val="en-US" w:eastAsia="uk-UA"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«Луцькспецкомунтранс»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64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1629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ДКП «Луцькводоканал»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50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1533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КП «ЛЕП «Луцьксвітло»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46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499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АТ «Волиньгаз»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147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ДКП «Луцьктепло»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221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199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1475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547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3968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Відділ транспорту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87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1195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ТОВ СРБУ «Волиньліфт»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243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«Укртелеком»; ТРК «Воля»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 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62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«ЛуцькТерКомСервіс»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29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Об’єднання співвласників ОСББ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 xml:space="preserve">  594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Департамент муніципальної варти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    47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1260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Управління охорони здоров’я.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 xml:space="preserve"> 30 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Управління розвитку підприємництва та реклами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6</w:t>
            </w:r>
          </w:p>
        </w:tc>
      </w:tr>
      <w:tr w:rsidR="00E60C58" w:rsidTr="00042C89">
        <w:trPr>
          <w:trHeight w:val="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 w:rsidP="00042C89">
            <w:pPr>
              <w:widowControl/>
              <w:suppressAutoHyphens w:val="0"/>
              <w:autoSpaceDE/>
              <w:ind w:left="-108" w:right="-246"/>
              <w:jc w:val="center"/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16"/>
                <w:szCs w:val="16"/>
                <w:lang w:val="en-US" w:eastAsia="uk-UA" w:bidi="ar-SA"/>
              </w:rPr>
              <w:t>14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Відділ екології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963</w:t>
            </w:r>
          </w:p>
        </w:tc>
      </w:tr>
      <w:tr w:rsidR="00E60C58" w:rsidTr="00DC59C2">
        <w:trPr>
          <w:trHeight w:val="2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КП «Ласка»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139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40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Інше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snapToGrid w:val="0"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343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Інформація, консультація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687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 xml:space="preserve"> 816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926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792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1505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jc w:val="center"/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lang w:eastAsia="uk-UA" w:bidi="ar-SA"/>
              </w:rPr>
              <w:t>1131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11072</w:t>
            </w:r>
          </w:p>
        </w:tc>
      </w:tr>
      <w:tr w:rsidR="00E60C58" w:rsidTr="00DC59C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0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1976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3423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1894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5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2256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21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1951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21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3872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37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113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lang w:eastAsia="uk-UA" w:bidi="ar-SA"/>
              </w:rPr>
              <w:t>2334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58" w:rsidRDefault="00E60C58">
            <w:pPr>
              <w:widowControl/>
              <w:suppressAutoHyphens w:val="0"/>
              <w:autoSpaceDE/>
              <w:ind w:left="-108" w:right="-246" w:hanging="79"/>
              <w:jc w:val="center"/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8"/>
                <w:szCs w:val="28"/>
                <w:lang w:eastAsia="uk-UA" w:bidi="ar-SA"/>
              </w:rPr>
              <w:t>28620</w:t>
            </w:r>
          </w:p>
        </w:tc>
      </w:tr>
    </w:tbl>
    <w:p w:rsidR="00E60C58" w:rsidRDefault="00E60C58">
      <w:pPr>
        <w:pStyle w:val="western"/>
        <w:spacing w:after="0" w:line="240" w:lineRule="auto"/>
        <w:jc w:val="center"/>
        <w:rPr>
          <w:rStyle w:val="cecef1f1ededeeeee2e2ededeeeee9e9f8f8f0f0e8e8f4f4f2f2e0e0e1e1e7e7e0e0f6f6e0e0"/>
          <w:rFonts w:ascii="Times New Roman" w:hAnsi="Times New Roman" w:cs="Liberation Serif"/>
          <w:b/>
          <w:kern w:val="2"/>
          <w:sz w:val="28"/>
          <w:szCs w:val="28"/>
          <w:lang w:eastAsia="hi-IN" w:bidi="hi-IN"/>
        </w:rPr>
      </w:pPr>
    </w:p>
    <w:sectPr w:rsidR="00E60C58" w:rsidSect="00F76AF2">
      <w:pgSz w:w="16838" w:h="11906" w:orient="landscape"/>
      <w:pgMar w:top="1985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76"/>
    <w:rsid w:val="00042C89"/>
    <w:rsid w:val="00462D4E"/>
    <w:rsid w:val="00627276"/>
    <w:rsid w:val="006F3AF5"/>
    <w:rsid w:val="0096162A"/>
    <w:rsid w:val="00C32FE8"/>
    <w:rsid w:val="00DC59C2"/>
    <w:rsid w:val="00E60C58"/>
    <w:rsid w:val="00E759F8"/>
    <w:rsid w:val="00E8338C"/>
    <w:rsid w:val="00EE7603"/>
    <w:rsid w:val="00F7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F2"/>
    <w:pPr>
      <w:widowControl w:val="0"/>
      <w:suppressAutoHyphens/>
      <w:autoSpaceDE w:val="0"/>
    </w:pPr>
    <w:rPr>
      <w:rFonts w:cs="Liberation Serif"/>
      <w:color w:val="000000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8d8f0f0e8e8f4f4f2f2e0e0e1e1e7e7e0e0f6f6f3f3e7e7e0e0efeff0f0eeeeececeeeee2e2f7f7e0e0ededededffffecec">
    <w:name w:val="Шd8d8рf0f0иe8e8фf4f4тf2f2 аe0e0бe1e1зe7e7аe0e0цf6f6уf3f3 зe7e7аe0e0 пefefрf0f0оeeeeмececоeeeeвe2e2чf7f7аe0e0нededнededяffffмecec"/>
    <w:uiPriority w:val="99"/>
    <w:rsid w:val="00F76AF2"/>
  </w:style>
  <w:style w:type="character" w:customStyle="1" w:styleId="cecef1f1ededeeeee2e2ededeeeee9e9f8f8f0f0e8e8f4f4f2f2e0e0e1e1e7e7e0e0f6f6e0e0">
    <w:name w:val="Оceceсf1f1нededоeeeeвe2e2нededоeeeeйe9e9 шf8f8рf0f0иe8e8фf4f4тf2f2 аe0e0бe1e1зe7e7аe0e0цf6f6аe0e0"/>
    <w:uiPriority w:val="99"/>
    <w:rsid w:val="00F76AF2"/>
  </w:style>
  <w:style w:type="character" w:customStyle="1" w:styleId="FontStyle22">
    <w:name w:val="Font Style22"/>
    <w:uiPriority w:val="99"/>
    <w:rsid w:val="00F76AF2"/>
    <w:rPr>
      <w:rFonts w:ascii="Times New Roman" w:hAnsi="Times New Roman"/>
      <w:spacing w:val="10"/>
    </w:rPr>
  </w:style>
  <w:style w:type="character" w:customStyle="1" w:styleId="d2e5eaf1f2f3e2e8edeef1f6b3c7ede0ea">
    <w:name w:val="Тd2еe5кeaсf1тf2 уf3 вe2иe8нedоeeсf1цf6іb3 Зc7нedаe0кea"/>
    <w:uiPriority w:val="99"/>
    <w:rsid w:val="00F76AF2"/>
    <w:rPr>
      <w:rFonts w:ascii="Segoe UI" w:hAnsi="Segoe UI"/>
      <w:kern w:val="2"/>
      <w:sz w:val="16"/>
    </w:rPr>
  </w:style>
  <w:style w:type="character" w:customStyle="1" w:styleId="ListLabel1">
    <w:name w:val="ListLabel 1"/>
    <w:uiPriority w:val="99"/>
    <w:rsid w:val="00F76AF2"/>
    <w:rPr>
      <w:rFonts w:eastAsia="Times New Roman"/>
    </w:rPr>
  </w:style>
  <w:style w:type="character" w:customStyle="1" w:styleId="a">
    <w:name w:val="Текст у виносці Знак"/>
    <w:uiPriority w:val="99"/>
    <w:rsid w:val="00F76AF2"/>
    <w:rPr>
      <w:rFonts w:ascii="Segoe UI" w:hAnsi="Segoe UI"/>
      <w:color w:val="000000"/>
      <w:kern w:val="2"/>
      <w:sz w:val="16"/>
    </w:rPr>
  </w:style>
  <w:style w:type="character" w:customStyle="1" w:styleId="a0">
    <w:name w:val="Знак Знак"/>
    <w:uiPriority w:val="99"/>
    <w:rsid w:val="00F76AF2"/>
    <w:rPr>
      <w:rFonts w:ascii="Segoe UI" w:hAnsi="Segoe UI"/>
      <w:color w:val="000000"/>
      <w:kern w:val="2"/>
      <w:sz w:val="16"/>
    </w:rPr>
  </w:style>
  <w:style w:type="paragraph" w:customStyle="1" w:styleId="a1">
    <w:name w:val="Заголовок"/>
    <w:basedOn w:val="Normal"/>
    <w:next w:val="1"/>
    <w:uiPriority w:val="99"/>
    <w:rsid w:val="00F76AF2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BodyText">
    <w:name w:val="Body Text"/>
    <w:basedOn w:val="Normal"/>
    <w:link w:val="BodyTextChar"/>
    <w:uiPriority w:val="99"/>
    <w:rsid w:val="00F76A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angal"/>
      <w:color w:val="000000"/>
      <w:kern w:val="2"/>
      <w:sz w:val="21"/>
      <w:szCs w:val="21"/>
      <w:lang w:eastAsia="zh-CN" w:bidi="hi-IN"/>
    </w:rPr>
  </w:style>
  <w:style w:type="paragraph" w:styleId="List">
    <w:name w:val="List"/>
    <w:basedOn w:val="1"/>
    <w:uiPriority w:val="99"/>
    <w:rsid w:val="00F76AF2"/>
  </w:style>
  <w:style w:type="paragraph" w:styleId="Caption">
    <w:name w:val="caption"/>
    <w:basedOn w:val="Normal"/>
    <w:uiPriority w:val="99"/>
    <w:qFormat/>
    <w:rsid w:val="00F76AF2"/>
    <w:pPr>
      <w:spacing w:before="120" w:after="120"/>
    </w:pPr>
    <w:rPr>
      <w:i/>
      <w:iCs/>
    </w:rPr>
  </w:style>
  <w:style w:type="paragraph" w:customStyle="1" w:styleId="a2">
    <w:name w:val="Покажчик"/>
    <w:basedOn w:val="Normal"/>
    <w:uiPriority w:val="99"/>
    <w:rsid w:val="00F76AF2"/>
  </w:style>
  <w:style w:type="paragraph" w:customStyle="1" w:styleId="1">
    <w:name w:val="Основний текст1"/>
    <w:basedOn w:val="Normal"/>
    <w:uiPriority w:val="99"/>
    <w:rsid w:val="00F76AF2"/>
    <w:pPr>
      <w:spacing w:after="140" w:line="288" w:lineRule="auto"/>
    </w:pPr>
  </w:style>
  <w:style w:type="paragraph" w:customStyle="1" w:styleId="10">
    <w:name w:val="Название1"/>
    <w:basedOn w:val="Normal"/>
    <w:uiPriority w:val="99"/>
    <w:rsid w:val="00F76AF2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Normal"/>
    <w:uiPriority w:val="99"/>
    <w:rsid w:val="00F76AF2"/>
    <w:pPr>
      <w:suppressLineNumbers/>
    </w:pPr>
    <w:rPr>
      <w:rFonts w:cs="Lucida Sans"/>
    </w:rPr>
  </w:style>
  <w:style w:type="paragraph" w:customStyle="1" w:styleId="DocumentMap">
    <w:name w:val="DocumentMap"/>
    <w:uiPriority w:val="99"/>
    <w:rsid w:val="00F76AF2"/>
    <w:pPr>
      <w:widowControl w:val="0"/>
      <w:suppressAutoHyphens/>
      <w:autoSpaceDE w:val="0"/>
      <w:spacing w:after="160" w:line="252" w:lineRule="auto"/>
    </w:pPr>
    <w:rPr>
      <w:rFonts w:ascii="Calibri" w:hAnsi="Calibri" w:cs="Liberation Serif"/>
      <w:color w:val="000000"/>
      <w:kern w:val="2"/>
      <w:szCs w:val="24"/>
      <w:lang w:eastAsia="zh-CN" w:bidi="hi-IN"/>
    </w:rPr>
  </w:style>
  <w:style w:type="paragraph" w:customStyle="1" w:styleId="c7e0e3eeebeee2eeea">
    <w:name w:val="Зc7аe0гe3оeeлebоeeвe2оeeкea"/>
    <w:basedOn w:val="Normal"/>
    <w:uiPriority w:val="99"/>
    <w:rsid w:val="00F76AF2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cef1edeee2ede8e9f2e5eaf1f2">
    <w:name w:val="Оceсf1нedоeeвe2нedиe8йe9 тf2еe5кeaсf1тf2"/>
    <w:basedOn w:val="Normal"/>
    <w:uiPriority w:val="99"/>
    <w:rsid w:val="00F76AF2"/>
    <w:pPr>
      <w:spacing w:after="140" w:line="288" w:lineRule="auto"/>
    </w:pPr>
  </w:style>
  <w:style w:type="paragraph" w:customStyle="1" w:styleId="d1efe8f1eeea">
    <w:name w:val="Сd1пefиe8сf1оeeкea"/>
    <w:basedOn w:val="cef1edeee2ede8e9f2e5eaf1f2"/>
    <w:uiPriority w:val="99"/>
    <w:rsid w:val="00F76AF2"/>
  </w:style>
  <w:style w:type="paragraph" w:customStyle="1" w:styleId="d0eee7e4b3eb">
    <w:name w:val="Рd0оeeзe7дe4іb3лeb"/>
    <w:basedOn w:val="Normal"/>
    <w:uiPriority w:val="99"/>
    <w:rsid w:val="00F76AF2"/>
    <w:pPr>
      <w:spacing w:before="120" w:after="120"/>
    </w:pPr>
    <w:rPr>
      <w:i/>
      <w:iCs/>
    </w:rPr>
  </w:style>
  <w:style w:type="paragraph" w:customStyle="1" w:styleId="cfeeeae0e6f7e8ea">
    <w:name w:val="Пcfоeeкeaаe0жe6чf7иe8кea"/>
    <w:basedOn w:val="Normal"/>
    <w:uiPriority w:val="99"/>
    <w:rsid w:val="00F76AF2"/>
  </w:style>
  <w:style w:type="paragraph" w:customStyle="1" w:styleId="c7c7e0e0e3e3eeeeebebeeeee2e2eeeeeaea">
    <w:name w:val="Зc7c7аe0e0гe3e3оeeeeлebebоeeeeвe2e2оeeeeкeaea"/>
    <w:basedOn w:val="Normal"/>
    <w:uiPriority w:val="99"/>
    <w:rsid w:val="00F76AF2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cecef1f1ededeeeee2e2edede8e8e9e9f2f2e5e5eaeaf1f1f2f2">
    <w:name w:val="Оceceсf1f1нededоeeeeвe2e2нededиe8e8йe9e9 тf2f2еe5e5кeaeaсf1f1тf2f2"/>
    <w:basedOn w:val="Normal"/>
    <w:uiPriority w:val="99"/>
    <w:rsid w:val="00F76AF2"/>
    <w:pPr>
      <w:spacing w:after="140" w:line="288" w:lineRule="auto"/>
    </w:pPr>
  </w:style>
  <w:style w:type="paragraph" w:customStyle="1" w:styleId="d1d1efefe8e8f1f1eeeeeaea">
    <w:name w:val="Сd1d1пefefиe8e8сf1f1оeeeeкeaea"/>
    <w:basedOn w:val="cecef1f1ededeeeee2e2edede8e8e9e9f2f2e5e5eaeaf1f1f2f2"/>
    <w:uiPriority w:val="99"/>
    <w:rsid w:val="00F76AF2"/>
  </w:style>
  <w:style w:type="paragraph" w:customStyle="1" w:styleId="d0d0eeeee7e7e4e4b3b3ebeb">
    <w:name w:val="Рd0d0оeeeeзe7e7дe4e4іb3b3лebeb"/>
    <w:basedOn w:val="Normal"/>
    <w:uiPriority w:val="99"/>
    <w:rsid w:val="00F76AF2"/>
    <w:pPr>
      <w:spacing w:before="120" w:after="120"/>
    </w:pPr>
    <w:rPr>
      <w:i/>
      <w:iCs/>
    </w:rPr>
  </w:style>
  <w:style w:type="paragraph" w:customStyle="1" w:styleId="cfcfeeeeeaeae0e0e6e6f7f7e8e8eaea">
    <w:name w:val="Пcfcfоeeeeкeaeaаe0e0жe6e6чf7f7иe8e8кeaea"/>
    <w:basedOn w:val="Normal"/>
    <w:uiPriority w:val="99"/>
    <w:rsid w:val="00F76AF2"/>
  </w:style>
  <w:style w:type="paragraph" w:customStyle="1" w:styleId="Standard">
    <w:name w:val="Standard"/>
    <w:uiPriority w:val="99"/>
    <w:rsid w:val="00F76AF2"/>
    <w:pPr>
      <w:widowControl w:val="0"/>
      <w:suppressAutoHyphens/>
      <w:autoSpaceDE w:val="0"/>
      <w:jc w:val="center"/>
      <w:textAlignment w:val="baseline"/>
    </w:pPr>
    <w:rPr>
      <w:rFonts w:ascii="Times New Roman" w:hAnsi="Times New Roman" w:cs="Liberation Serif"/>
      <w:b/>
      <w:bCs/>
      <w:color w:val="000000"/>
      <w:kern w:val="2"/>
      <w:sz w:val="28"/>
      <w:szCs w:val="24"/>
      <w:lang w:eastAsia="zh-CN" w:bidi="hi-IN"/>
    </w:rPr>
  </w:style>
  <w:style w:type="paragraph" w:customStyle="1" w:styleId="12">
    <w:name w:val="Сітка таблиці1"/>
    <w:basedOn w:val="DocumentMap"/>
    <w:uiPriority w:val="99"/>
    <w:rsid w:val="00F76AF2"/>
  </w:style>
  <w:style w:type="paragraph" w:styleId="BalloonText">
    <w:name w:val="Balloon Text"/>
    <w:basedOn w:val="Normal"/>
    <w:link w:val="BalloonTextChar"/>
    <w:uiPriority w:val="99"/>
    <w:rsid w:val="00F76AF2"/>
    <w:rPr>
      <w:rFonts w:ascii="Segoe UI" w:hAnsi="Segoe UI" w:cs="Mangal;Liberation Mono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Mangal"/>
      <w:color w:val="000000"/>
      <w:kern w:val="2"/>
      <w:sz w:val="2"/>
      <w:lang w:eastAsia="zh-CN" w:bidi="hi-IN"/>
    </w:rPr>
  </w:style>
  <w:style w:type="paragraph" w:customStyle="1" w:styleId="a3">
    <w:name w:val="Вміст таблиці"/>
    <w:basedOn w:val="Normal"/>
    <w:uiPriority w:val="99"/>
    <w:rsid w:val="00F76AF2"/>
  </w:style>
  <w:style w:type="paragraph" w:customStyle="1" w:styleId="a4">
    <w:name w:val="Заголовок таблиці"/>
    <w:basedOn w:val="a3"/>
    <w:uiPriority w:val="99"/>
    <w:rsid w:val="00F76AF2"/>
    <w:pPr>
      <w:jc w:val="center"/>
    </w:pPr>
    <w:rPr>
      <w:b/>
      <w:bCs/>
    </w:rPr>
  </w:style>
  <w:style w:type="paragraph" w:customStyle="1" w:styleId="a5">
    <w:name w:val="Содержимое таблицы"/>
    <w:basedOn w:val="Normal"/>
    <w:uiPriority w:val="99"/>
    <w:rsid w:val="00F76AF2"/>
    <w:pPr>
      <w:suppressLineNumbers/>
    </w:pPr>
  </w:style>
  <w:style w:type="paragraph" w:customStyle="1" w:styleId="a6">
    <w:name w:val="Заголовок таблицы"/>
    <w:basedOn w:val="a5"/>
    <w:uiPriority w:val="99"/>
    <w:rsid w:val="00F76AF2"/>
    <w:pPr>
      <w:jc w:val="center"/>
    </w:pPr>
    <w:rPr>
      <w:b/>
      <w:bCs/>
    </w:rPr>
  </w:style>
  <w:style w:type="paragraph" w:customStyle="1" w:styleId="western">
    <w:name w:val="western"/>
    <w:basedOn w:val="Normal"/>
    <w:uiPriority w:val="99"/>
    <w:rsid w:val="00F76AF2"/>
    <w:pPr>
      <w:widowControl/>
      <w:suppressAutoHyphens w:val="0"/>
      <w:autoSpaceDE/>
      <w:spacing w:before="100" w:after="142" w:line="276" w:lineRule="auto"/>
    </w:pPr>
    <w:rPr>
      <w:rFonts w:ascii="Courier New" w:hAnsi="Courier New" w:cs="Courier New"/>
      <w:kern w:val="0"/>
      <w:lang w:bidi="ar-SA"/>
    </w:rPr>
  </w:style>
  <w:style w:type="paragraph" w:styleId="NormalWeb">
    <w:name w:val="Normal (Web)"/>
    <w:basedOn w:val="Normal"/>
    <w:uiPriority w:val="99"/>
    <w:rsid w:val="00F76AF2"/>
    <w:pPr>
      <w:widowControl/>
      <w:suppressAutoHyphens w:val="0"/>
      <w:autoSpaceDE/>
      <w:spacing w:before="100" w:after="142" w:line="276" w:lineRule="auto"/>
    </w:pPr>
    <w:rPr>
      <w:rFonts w:ascii="Times New Roman" w:hAnsi="Times New Roman"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2</Pages>
  <Words>1596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CNAP</cp:lastModifiedBy>
  <cp:revision>34</cp:revision>
  <cp:lastPrinted>2022-01-01T20:07:00Z</cp:lastPrinted>
  <dcterms:created xsi:type="dcterms:W3CDTF">2019-01-11T00:31:00Z</dcterms:created>
  <dcterms:modified xsi:type="dcterms:W3CDTF">2022-01-12T14:38:00Z</dcterms:modified>
</cp:coreProperties>
</file>