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37" w:rsidRPr="00A20087" w:rsidRDefault="00282C37" w:rsidP="00ED5433">
      <w:pPr>
        <w:jc w:val="center"/>
        <w:rPr>
          <w:rFonts w:ascii="Times New Roman" w:hAnsi="Times New Roman"/>
          <w:b/>
          <w:color w:val="1F497D"/>
          <w:sz w:val="32"/>
          <w:szCs w:val="32"/>
        </w:rPr>
      </w:pPr>
      <w:r w:rsidRPr="00A20087">
        <w:rPr>
          <w:rFonts w:ascii="Times New Roman" w:hAnsi="Times New Roman"/>
          <w:b/>
          <w:color w:val="1F497D"/>
          <w:sz w:val="32"/>
          <w:szCs w:val="32"/>
        </w:rPr>
        <w:t>К</w:t>
      </w:r>
      <w:r w:rsidRPr="00A20087">
        <w:rPr>
          <w:rFonts w:ascii="Times New Roman" w:hAnsi="Times New Roman"/>
          <w:b/>
          <w:color w:val="1F497D"/>
          <w:sz w:val="32"/>
          <w:szCs w:val="32"/>
          <w:lang w:val="ru-RU"/>
        </w:rPr>
        <w:t>П</w:t>
      </w:r>
      <w:r w:rsidRPr="00A20087">
        <w:rPr>
          <w:rFonts w:ascii="Times New Roman" w:hAnsi="Times New Roman"/>
          <w:b/>
          <w:color w:val="1F497D"/>
          <w:sz w:val="32"/>
          <w:szCs w:val="32"/>
        </w:rPr>
        <w:t xml:space="preserve"> «Луцькводоканал» нагадує про необхідність своєчасної подачі показників квартирних лічильників</w:t>
      </w:r>
    </w:p>
    <w:p w:rsidR="00282C37" w:rsidRPr="000D61AE" w:rsidRDefault="00282C37" w:rsidP="000D61AE">
      <w:pPr>
        <w:jc w:val="center"/>
        <w:rPr>
          <w:rFonts w:ascii="Times New Roman" w:hAnsi="Times New Roman"/>
          <w:color w:val="1F497D"/>
          <w:sz w:val="32"/>
          <w:szCs w:val="32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7.65pt;margin-top:1pt;width:542.15pt;height:0;z-index:251654656" o:connectortype="straight" strokecolor="#365f91" strokeweight="3pt">
            <v:shadow type="perspective" color="#243f60" opacity=".5" offset="1pt" offset2="-1pt"/>
          </v:shape>
        </w:pict>
      </w:r>
    </w:p>
    <w:p w:rsidR="00282C37" w:rsidRDefault="00282C37" w:rsidP="000D61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61AE">
        <w:rPr>
          <w:rFonts w:ascii="Times New Roman" w:hAnsi="Times New Roman"/>
          <w:sz w:val="28"/>
          <w:szCs w:val="28"/>
        </w:rPr>
        <w:t xml:space="preserve">Звертаємо увагу споживачів на те, що </w:t>
      </w:r>
      <w:r>
        <w:rPr>
          <w:rFonts w:ascii="Times New Roman" w:hAnsi="Times New Roman"/>
          <w:sz w:val="28"/>
          <w:szCs w:val="28"/>
        </w:rPr>
        <w:t>передача показників засобів обліку холодної води проводиться щомісячно у період з 25 – 30(31) число поточного місяця.</w:t>
      </w:r>
    </w:p>
    <w:p w:rsidR="00282C37" w:rsidRPr="00E62BDB" w:rsidRDefault="00282C37" w:rsidP="00E62BDB">
      <w:pPr>
        <w:jc w:val="center"/>
        <w:rPr>
          <w:rFonts w:ascii="Times New Roman" w:hAnsi="Times New Roman"/>
          <w:b/>
          <w:color w:val="1F497D"/>
          <w:sz w:val="32"/>
          <w:szCs w:val="32"/>
          <w:lang w:val="ru-RU"/>
        </w:rPr>
      </w:pPr>
      <w:r>
        <w:rPr>
          <w:rFonts w:ascii="Times New Roman" w:hAnsi="Times New Roman"/>
          <w:b/>
          <w:color w:val="1F497D"/>
          <w:sz w:val="32"/>
          <w:szCs w:val="32"/>
        </w:rPr>
        <w:t>Як правильно знімати показники водомірів</w:t>
      </w:r>
      <w:r w:rsidRPr="009E1040">
        <w:rPr>
          <w:rFonts w:ascii="Times New Roman" w:hAnsi="Times New Roman"/>
          <w:b/>
          <w:color w:val="1F497D"/>
          <w:sz w:val="32"/>
          <w:szCs w:val="32"/>
          <w:lang w:val="ru-RU"/>
        </w:rPr>
        <w:t>?</w:t>
      </w:r>
    </w:p>
    <w:p w:rsidR="00282C37" w:rsidRDefault="00282C37" w:rsidP="00E62BDB">
      <w:pPr>
        <w:jc w:val="center"/>
        <w:rPr>
          <w:rFonts w:ascii="Times New Roman" w:hAnsi="Times New Roman"/>
          <w:b/>
          <w:color w:val="1F497D"/>
          <w:sz w:val="32"/>
          <w:szCs w:val="32"/>
          <w:lang w:val="en-US"/>
        </w:rPr>
      </w:pPr>
      <w:r w:rsidRPr="0057579D">
        <w:rPr>
          <w:rFonts w:ascii="Times New Roman" w:hAnsi="Times New Roman"/>
          <w:b/>
          <w:noProof/>
          <w:color w:val="1F497D"/>
          <w:sz w:val="32"/>
          <w:szCs w:val="3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alt="15.JPG" style="width:401.25pt;height:306pt;visibility:visible">
            <v:imagedata r:id="rId4" o:title=""/>
          </v:shape>
        </w:pict>
      </w:r>
    </w:p>
    <w:p w:rsidR="00282C37" w:rsidRDefault="00282C37" w:rsidP="00E62BDB">
      <w:pPr>
        <w:ind w:firstLine="709"/>
        <w:jc w:val="both"/>
        <w:rPr>
          <w:rFonts w:ascii="Times New Roman" w:hAnsi="Times New Roman"/>
          <w:color w:val="2C3238"/>
          <w:sz w:val="28"/>
          <w:szCs w:val="28"/>
          <w:shd w:val="clear" w:color="auto" w:fill="FFFFFF"/>
        </w:rPr>
      </w:pPr>
      <w:r w:rsidRPr="00D75D87">
        <w:rPr>
          <w:rFonts w:ascii="Times New Roman" w:hAnsi="Times New Roman"/>
          <w:color w:val="2C3238"/>
          <w:sz w:val="28"/>
          <w:szCs w:val="28"/>
          <w:shd w:val="clear" w:color="auto" w:fill="FFFFFF"/>
        </w:rPr>
        <w:t>Для тих, хто вперше стикається з лічильниками, актуальна інформація про те, як знімати показання лічильників води. Така інформація буде корисна і тим, хто постійно знімає показання, адже в цьому питанні при незнанні деяких нюансів можна допустити помилку. Перевірити себе ніколи не буде зайвим.</w:t>
      </w:r>
    </w:p>
    <w:p w:rsidR="00282C37" w:rsidRPr="0093595F" w:rsidRDefault="00282C37" w:rsidP="00E62BD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2C3238"/>
          <w:sz w:val="28"/>
          <w:szCs w:val="28"/>
          <w:shd w:val="clear" w:color="auto" w:fill="FFFFFF"/>
        </w:rPr>
        <w:t xml:space="preserve">На кожному із водомірів </w:t>
      </w:r>
      <w:r w:rsidRPr="0093595F">
        <w:rPr>
          <w:rFonts w:ascii="Times New Roman" w:hAnsi="Times New Roman"/>
          <w:color w:val="2C3238"/>
          <w:sz w:val="28"/>
          <w:szCs w:val="28"/>
          <w:shd w:val="clear" w:color="auto" w:fill="FFFFFF"/>
        </w:rPr>
        <w:t>є по вісім цифр. П’ять з них пофарбовані в чорний колір, а тр</w:t>
      </w:r>
      <w:r>
        <w:rPr>
          <w:rFonts w:ascii="Times New Roman" w:hAnsi="Times New Roman"/>
          <w:color w:val="2C3238"/>
          <w:sz w:val="28"/>
          <w:szCs w:val="28"/>
          <w:shd w:val="clear" w:color="auto" w:fill="FFFFFF"/>
        </w:rPr>
        <w:t>и останні – в червоний. Червоні</w:t>
      </w:r>
      <w:r w:rsidRPr="0093595F">
        <w:rPr>
          <w:rFonts w:ascii="Times New Roman" w:hAnsi="Times New Roman"/>
          <w:color w:val="2C3238"/>
          <w:sz w:val="28"/>
          <w:szCs w:val="28"/>
          <w:shd w:val="clear" w:color="auto" w:fill="FFFFFF"/>
        </w:rPr>
        <w:t xml:space="preserve"> цифри є показником того, скільки літрів води було витрачено. Ці свідчення не потрібно знімати, тому що подаються с</w:t>
      </w:r>
      <w:r>
        <w:rPr>
          <w:rFonts w:ascii="Times New Roman" w:hAnsi="Times New Roman"/>
          <w:color w:val="2C3238"/>
          <w:sz w:val="28"/>
          <w:szCs w:val="28"/>
          <w:shd w:val="clear" w:color="auto" w:fill="FFFFFF"/>
        </w:rPr>
        <w:t>відчення витраченої води в метрах кубічних</w:t>
      </w:r>
      <w:r w:rsidRPr="0093595F">
        <w:rPr>
          <w:rFonts w:ascii="Times New Roman" w:hAnsi="Times New Roman"/>
          <w:color w:val="2C3238"/>
          <w:sz w:val="28"/>
          <w:szCs w:val="28"/>
          <w:shd w:val="clear" w:color="auto" w:fill="FFFFFF"/>
        </w:rPr>
        <w:t>. Тому, в розрахунок приймаються п’ять цифр чорного ко</w:t>
      </w:r>
      <w:r>
        <w:rPr>
          <w:rFonts w:ascii="Times New Roman" w:hAnsi="Times New Roman"/>
          <w:color w:val="2C3238"/>
          <w:sz w:val="28"/>
          <w:szCs w:val="28"/>
          <w:shd w:val="clear" w:color="auto" w:fill="FFFFFF"/>
        </w:rPr>
        <w:t>льору, що показують саме витрату води в метрах кубічних</w:t>
      </w:r>
      <w:r w:rsidRPr="0093595F">
        <w:rPr>
          <w:rFonts w:ascii="Times New Roman" w:hAnsi="Times New Roman"/>
          <w:color w:val="2C3238"/>
          <w:sz w:val="28"/>
          <w:szCs w:val="28"/>
          <w:shd w:val="clear" w:color="auto" w:fill="FFFFFF"/>
        </w:rPr>
        <w:t>.</w:t>
      </w:r>
    </w:p>
    <w:p w:rsidR="00282C37" w:rsidRPr="00E62BDB" w:rsidRDefault="00282C37" w:rsidP="000D61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2C37" w:rsidRPr="004F699A" w:rsidRDefault="00282C37" w:rsidP="000D61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2C37" w:rsidRPr="004F699A" w:rsidRDefault="00282C37" w:rsidP="000D61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2C37" w:rsidRPr="00133AE1" w:rsidRDefault="00282C37" w:rsidP="004F699A">
      <w:pPr>
        <w:ind w:firstLine="709"/>
        <w:jc w:val="center"/>
        <w:rPr>
          <w:rFonts w:ascii="Times New Roman" w:hAnsi="Times New Roman"/>
          <w:b/>
          <w:color w:val="1F497D"/>
          <w:sz w:val="32"/>
          <w:szCs w:val="32"/>
          <w:lang w:val="ru-RU"/>
        </w:rPr>
      </w:pPr>
      <w:r w:rsidRPr="00133AE1">
        <w:rPr>
          <w:rFonts w:ascii="Times New Roman" w:hAnsi="Times New Roman"/>
          <w:b/>
          <w:color w:val="1F497D"/>
          <w:sz w:val="32"/>
          <w:szCs w:val="32"/>
        </w:rPr>
        <w:t>Як передати показник?</w:t>
      </w:r>
    </w:p>
    <w:p w:rsidR="00282C37" w:rsidRDefault="00282C37" w:rsidP="000D61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group id="_x0000_s1027" style="position:absolute;left:0;text-align:left;margin-left:8.65pt;margin-top:4.3pt;width:357.5pt;height:268.45pt;z-index:251652608" coordorigin="1591,1418" coordsize="7150,5369">
            <v:shape id="Рисунок 0" o:spid="_x0000_s1028" type="#_x0000_t75" alt="sens.jpg" style="position:absolute;left:5065;top:2179;width:3676;height:4608;visibility:visible">
              <v:imagedata r:id="rId5" o:title=""/>
            </v:shape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29" type="#_x0000_t106" style="position:absolute;left:1591;top:1418;width:3556;height:889" adj="28883,40625">
              <v:textbox>
                <w:txbxContent>
                  <w:p w:rsidR="00282C37" w:rsidRPr="00A20087" w:rsidRDefault="00282C37" w:rsidP="00A20087">
                    <w:pPr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Як передають показники лічи</w:t>
                    </w:r>
                    <w:r w:rsidRPr="00A20087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льника</w:t>
                    </w:r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?</w:t>
                    </w:r>
                  </w:p>
                </w:txbxContent>
              </v:textbox>
            </v:shape>
          </v:group>
        </w:pict>
      </w:r>
    </w:p>
    <w:p w:rsidR="00282C37" w:rsidRDefault="00282C37" w:rsidP="00E62BDB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A200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2C37" w:rsidRDefault="00282C37" w:rsidP="00A200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Pr="00133AE1" w:rsidRDefault="00282C37" w:rsidP="00133AE1">
      <w:pPr>
        <w:jc w:val="center"/>
        <w:rPr>
          <w:rFonts w:ascii="Times New Roman" w:hAnsi="Times New Roman"/>
          <w:b/>
          <w:color w:val="1F497D"/>
          <w:sz w:val="32"/>
          <w:szCs w:val="32"/>
        </w:rPr>
      </w:pPr>
      <w:r w:rsidRPr="00133AE1">
        <w:rPr>
          <w:rFonts w:ascii="Times New Roman" w:hAnsi="Times New Roman"/>
          <w:b/>
          <w:color w:val="1F497D"/>
          <w:sz w:val="32"/>
          <w:szCs w:val="32"/>
        </w:rPr>
        <w:t>Усе досить просто, для таких цілей існують три альтернативних методи.</w:t>
      </w:r>
    </w:p>
    <w:p w:rsidR="00282C37" w:rsidRPr="00835A2C" w:rsidRDefault="00282C37" w:rsidP="00835A2C">
      <w:pPr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group id="_x0000_s1030" style="position:absolute;margin-left:-9.9pt;margin-top:20pt;width:491.9pt;height:391.85pt;z-index:251653632" coordorigin="1220,8481" coordsize="9838,7837">
            <v:shape id="Рисунок 2" o:spid="_x0000_s1031" type="#_x0000_t75" alt="depositphotos_2968045-stock-photo-3d-man-call-center.jpg" style="position:absolute;left:1220;top:8968;width:3187;height:3193;visibility:visible">
              <v:imagedata r:id="rId6" o:title="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2" type="#_x0000_t62" style="position:absolute;left:1255;top:8606;width:2517;height:513" adj="11053,29389">
              <v:textbox>
                <w:txbxContent>
                  <w:p w:rsidR="00282C37" w:rsidRPr="005F78A2" w:rsidRDefault="00282C37" w:rsidP="005F78A2">
                    <w:pPr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Контакт</w:t>
                    </w:r>
                    <w:r w:rsidRPr="005F78A2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-центр 74-91-21</w:t>
                    </w:r>
                  </w:p>
                </w:txbxContent>
              </v:textbox>
            </v:shape>
            <v:shape id="Рисунок 6" o:spid="_x0000_s1033" type="#_x0000_t75" alt="Без названия.jpg" style="position:absolute;left:8283;top:9106;width:2775;height:2404;visibility:visible">
              <v:imagedata r:id="rId7" o:title=""/>
            </v:shape>
            <v:shape id="_x0000_s1034" type="#_x0000_t62" style="position:absolute;left:7325;top:8481;width:2913;height:508" adj="19048,31537">
              <v:textbox>
                <w:txbxContent>
                  <w:p w:rsidR="00282C37" w:rsidRPr="005F78A2" w:rsidRDefault="00282C37" w:rsidP="005F78A2">
                    <w:pPr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Сайт КП «Луцькводоканал»</w:t>
                    </w:r>
                  </w:p>
                </w:txbxContent>
              </v:textbox>
            </v:shape>
            <v:group id="_x0000_s1035" style="position:absolute;left:3449;top:11861;width:4753;height:4457" coordorigin="3449,11861" coordsize="4753,4457">
              <v:shape id="Рисунок 9" o:spid="_x0000_s1036" type="#_x0000_t75" alt="Organizacija-sms-rassylki-ap1.png" style="position:absolute;left:4526;top:12991;width:3676;height:3327;visibility:visible">
                <v:imagedata r:id="rId8" o:title=""/>
              </v:shape>
              <v:shape id="Рисунок 10" o:spid="_x0000_s1037" type="#_x0000_t75" alt="sms.png" style="position:absolute;left:3449;top:12374;width:1691;height:1677;rotation:-771434fd;visibility:visible">
                <v:imagedata r:id="rId9" o:title=""/>
              </v:shape>
              <v:shape id="_x0000_s1038" type="#_x0000_t62" style="position:absolute;left:5061;top:11861;width:2442;height:701" adj="814,25390">
                <v:textbox>
                  <w:txbxContent>
                    <w:p w:rsidR="00282C37" w:rsidRPr="00996BA4" w:rsidRDefault="00282C37" w:rsidP="00996BA4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на номер телефону 067 444 87 77</w:t>
                      </w:r>
                    </w:p>
                  </w:txbxContent>
                </v:textbox>
              </v:shape>
            </v:group>
          </v:group>
        </w:pict>
      </w:r>
    </w:p>
    <w:p w:rsidR="00282C37" w:rsidRPr="00835A2C" w:rsidRDefault="00282C37" w:rsidP="00835A2C">
      <w:pPr>
        <w:rPr>
          <w:rFonts w:ascii="Times New Roman" w:hAnsi="Times New Roman"/>
          <w:sz w:val="28"/>
          <w:szCs w:val="28"/>
        </w:rPr>
      </w:pPr>
    </w:p>
    <w:p w:rsidR="00282C37" w:rsidRPr="00835A2C" w:rsidRDefault="00282C37" w:rsidP="00835A2C">
      <w:pPr>
        <w:rPr>
          <w:rFonts w:ascii="Times New Roman" w:hAnsi="Times New Roman"/>
          <w:sz w:val="28"/>
          <w:szCs w:val="28"/>
        </w:rPr>
      </w:pPr>
    </w:p>
    <w:p w:rsidR="00282C37" w:rsidRPr="00835A2C" w:rsidRDefault="00282C37" w:rsidP="00835A2C">
      <w:pPr>
        <w:rPr>
          <w:rFonts w:ascii="Times New Roman" w:hAnsi="Times New Roman"/>
          <w:sz w:val="28"/>
          <w:szCs w:val="28"/>
        </w:rPr>
      </w:pPr>
    </w:p>
    <w:p w:rsidR="00282C37" w:rsidRPr="00835A2C" w:rsidRDefault="00282C37" w:rsidP="00835A2C">
      <w:pPr>
        <w:rPr>
          <w:rFonts w:ascii="Times New Roman" w:hAnsi="Times New Roman"/>
          <w:sz w:val="28"/>
          <w:szCs w:val="28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Default="00282C37" w:rsidP="004F699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передачі показників засобів обліку холодної води за допомогою оновленого офіційного сайту КП «Луцькводоканал», Вам необхідно зареєструватись в особистому кабінеті.</w:t>
      </w:r>
    </w:p>
    <w:p w:rsidR="00282C37" w:rsidRDefault="00282C37" w:rsidP="004F699A">
      <w:pPr>
        <w:jc w:val="center"/>
        <w:rPr>
          <w:rFonts w:ascii="Times New Roman" w:hAnsi="Times New Roman"/>
          <w:b/>
          <w:color w:val="1F497D"/>
          <w:sz w:val="32"/>
          <w:szCs w:val="32"/>
          <w:lang w:val="ru-RU"/>
        </w:rPr>
      </w:pPr>
      <w:r>
        <w:rPr>
          <w:rFonts w:ascii="Times New Roman" w:hAnsi="Times New Roman"/>
          <w:b/>
          <w:color w:val="1F497D"/>
          <w:sz w:val="32"/>
          <w:szCs w:val="32"/>
        </w:rPr>
        <w:t>Як здійснити реєстрацію в особистому кабінеті та передати показник</w:t>
      </w:r>
      <w:r w:rsidRPr="004F699A">
        <w:rPr>
          <w:rFonts w:ascii="Times New Roman" w:hAnsi="Times New Roman"/>
          <w:b/>
          <w:color w:val="1F497D"/>
          <w:sz w:val="32"/>
          <w:szCs w:val="32"/>
          <w:lang w:val="ru-RU"/>
        </w:rPr>
        <w:t>?</w:t>
      </w:r>
    </w:p>
    <w:p w:rsidR="00282C37" w:rsidRDefault="00282C37" w:rsidP="004F699A">
      <w:pPr>
        <w:jc w:val="center"/>
        <w:rPr>
          <w:rFonts w:ascii="Times New Roman" w:hAnsi="Times New Roman"/>
          <w:b/>
          <w:color w:val="1F497D"/>
          <w:sz w:val="32"/>
          <w:szCs w:val="32"/>
          <w:lang w:val="ru-RU"/>
        </w:rPr>
      </w:pPr>
    </w:p>
    <w:p w:rsidR="00282C37" w:rsidRPr="00D10089" w:rsidRDefault="00282C37" w:rsidP="00D10089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Крок 1 </w:t>
      </w:r>
    </w:p>
    <w:p w:rsidR="00282C37" w:rsidRPr="000D6BFE" w:rsidRDefault="00282C37" w:rsidP="004F699A">
      <w:pPr>
        <w:jc w:val="center"/>
        <w:rPr>
          <w:rFonts w:ascii="Times New Roman" w:hAnsi="Times New Roman"/>
          <w:b/>
          <w:color w:val="1F497D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 id="_x0000_s1039" type="#_x0000_t75" style="position:absolute;left:0;text-align:left;margin-left:0;margin-top:25.15pt;width:481.45pt;height:298pt;z-index:251655680">
            <v:imagedata r:id="rId10" o:title=""/>
          </v:shape>
        </w:pict>
      </w:r>
    </w:p>
    <w:p w:rsidR="00282C37" w:rsidRPr="000D6BFE" w:rsidRDefault="00282C37" w:rsidP="004F69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Pr="005F78A2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Default="00282C37" w:rsidP="005F78A2">
      <w:pPr>
        <w:rPr>
          <w:rFonts w:ascii="Times New Roman" w:hAnsi="Times New Roman"/>
          <w:sz w:val="28"/>
          <w:szCs w:val="28"/>
        </w:rPr>
      </w:pPr>
    </w:p>
    <w:p w:rsidR="00282C37" w:rsidRPr="000D6BFE" w:rsidRDefault="00282C37" w:rsidP="005F78A2">
      <w:pPr>
        <w:tabs>
          <w:tab w:val="left" w:pos="375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282C37" w:rsidRPr="000D6BFE" w:rsidRDefault="00282C37" w:rsidP="005F78A2">
      <w:pPr>
        <w:tabs>
          <w:tab w:val="left" w:pos="3757"/>
        </w:tabs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5F78A2">
      <w:pPr>
        <w:tabs>
          <w:tab w:val="left" w:pos="3757"/>
        </w:tabs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5F78A2">
      <w:pPr>
        <w:tabs>
          <w:tab w:val="left" w:pos="3757"/>
        </w:tabs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rPr>
          <w:rFonts w:ascii="Times New Roman" w:hAnsi="Times New Roman"/>
          <w:sz w:val="28"/>
          <w:szCs w:val="28"/>
          <w:lang w:val="ru-RU"/>
        </w:rPr>
      </w:pP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Pr="00D10089" w:rsidRDefault="00282C37" w:rsidP="00C85A06">
      <w:pPr>
        <w:rPr>
          <w:rFonts w:ascii="Times New Roman" w:hAnsi="Times New Roman"/>
          <w:b/>
          <w:sz w:val="28"/>
          <w:szCs w:val="28"/>
        </w:rPr>
      </w:pPr>
      <w:r w:rsidRPr="00D10089">
        <w:rPr>
          <w:rFonts w:ascii="Times New Roman" w:hAnsi="Times New Roman"/>
          <w:b/>
          <w:sz w:val="28"/>
          <w:szCs w:val="28"/>
        </w:rPr>
        <w:t>Крок 2</w:t>
      </w:r>
    </w:p>
    <w:p w:rsidR="00282C37" w:rsidRDefault="00282C37" w:rsidP="00C85A06">
      <w:pPr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40" type="#_x0000_t75" style="position:absolute;margin-left:9pt;margin-top:18pt;width:463.45pt;height:332.7pt;z-index:-251659776">
            <v:imagedata r:id="rId11" o:title=""/>
          </v:shape>
        </w:pict>
      </w:r>
    </w:p>
    <w:p w:rsidR="00282C37" w:rsidRPr="00D10089" w:rsidRDefault="00282C37" w:rsidP="00C85A06">
      <w:pPr>
        <w:rPr>
          <w:rFonts w:ascii="Times New Roman" w:hAnsi="Times New Roman"/>
          <w:sz w:val="28"/>
          <w:szCs w:val="28"/>
        </w:rPr>
      </w:pPr>
    </w:p>
    <w:p w:rsidR="00282C37" w:rsidRPr="000D6BFE" w:rsidRDefault="00282C37" w:rsidP="00C85A06">
      <w:pPr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Pr="000D6BFE" w:rsidRDefault="00282C37" w:rsidP="00C85A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2C37" w:rsidRDefault="00282C37" w:rsidP="00C85A0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85A06">
        <w:rPr>
          <w:rFonts w:ascii="Times New Roman" w:hAnsi="Times New Roman"/>
          <w:b/>
          <w:color w:val="FF0000"/>
          <w:sz w:val="28"/>
          <w:szCs w:val="28"/>
        </w:rPr>
        <w:t>Зверніть увагу!</w:t>
      </w:r>
    </w:p>
    <w:p w:rsidR="00282C37" w:rsidRPr="00C85A06" w:rsidRDefault="00282C37" w:rsidP="00C85A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полі «Сума останнього платежу» вносимо суму проплати за послуги водопостачання та водовідведення за попередній місяць. Якщо протягом попереднього місяця Ви не здійснювали оплату за послуги водопостачання та водовідведення тоді у даній графі ставимо 0,00.</w:t>
      </w: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Pr="00D10089" w:rsidRDefault="00282C37" w:rsidP="00C85A06">
      <w:pPr>
        <w:jc w:val="both"/>
        <w:rPr>
          <w:rFonts w:ascii="Times New Roman" w:hAnsi="Times New Roman"/>
          <w:b/>
          <w:sz w:val="28"/>
          <w:szCs w:val="28"/>
        </w:rPr>
      </w:pPr>
      <w:r w:rsidRPr="00D10089">
        <w:rPr>
          <w:rFonts w:ascii="Times New Roman" w:hAnsi="Times New Roman"/>
          <w:b/>
          <w:sz w:val="28"/>
          <w:szCs w:val="28"/>
        </w:rPr>
        <w:t>Крок 3</w:t>
      </w: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41" type="#_x0000_t75" style="position:absolute;left:0;text-align:left;margin-left:0;margin-top:7.5pt;width:481.45pt;height:321.2pt;z-index:251657728">
            <v:imagedata r:id="rId12" o:title=""/>
          </v:shape>
        </w:pict>
      </w: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Default="00282C37" w:rsidP="00C85A06">
      <w:pPr>
        <w:jc w:val="both"/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tabs>
          <w:tab w:val="left" w:pos="2166"/>
        </w:tabs>
        <w:jc w:val="center"/>
        <w:rPr>
          <w:rFonts w:ascii="Times New Roman" w:hAnsi="Times New Roman"/>
          <w:b/>
          <w:sz w:val="28"/>
          <w:szCs w:val="28"/>
        </w:rPr>
      </w:pPr>
      <w:r w:rsidRPr="00FE1CF7">
        <w:rPr>
          <w:rFonts w:ascii="Times New Roman" w:hAnsi="Times New Roman"/>
          <w:b/>
          <w:sz w:val="28"/>
          <w:szCs w:val="28"/>
        </w:rPr>
        <w:t>Вітаємо, Ви успішно пройшли реєстрацію!</w:t>
      </w:r>
    </w:p>
    <w:p w:rsidR="00282C37" w:rsidRDefault="00282C37" w:rsidP="00FE1CF7">
      <w:pPr>
        <w:tabs>
          <w:tab w:val="left" w:pos="2166"/>
        </w:tabs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42" type="#_x0000_t75" style="position:absolute;margin-left:0;margin-top:0;width:481.45pt;height:259.85pt;z-index:251659776">
            <v:imagedata r:id="rId13" o:title=""/>
          </v:shape>
        </w:pict>
      </w: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492"/>
        </w:tabs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43" type="#_x0000_t75" style="position:absolute;margin-left:0;margin-top:11.85pt;width:481.45pt;height:218.5pt;z-index:251658752">
            <v:imagedata r:id="rId14" o:title=""/>
          </v:shape>
        </w:pict>
      </w:r>
      <w:r>
        <w:rPr>
          <w:rFonts w:ascii="Times New Roman" w:hAnsi="Times New Roman"/>
          <w:sz w:val="28"/>
          <w:szCs w:val="28"/>
        </w:rPr>
        <w:tab/>
      </w: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Pr="00FE1CF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EC2319">
      <w:pPr>
        <w:tabs>
          <w:tab w:val="left" w:pos="293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44" type="#_x0000_t75" style="position:absolute;left:0;text-align:left;margin-left:27pt;margin-top:7.5pt;width:189pt;height:132.2pt;z-index:-251655680" wrapcoords="-86 0 -86 21477 21600 21477 21600 0 -86 0">
            <v:imagedata r:id="rId15" o:title=""/>
            <w10:wrap type="tight"/>
          </v:shape>
        </w:pict>
      </w:r>
    </w:p>
    <w:p w:rsidR="00282C37" w:rsidRDefault="00282C37" w:rsidP="001854C4">
      <w:pPr>
        <w:tabs>
          <w:tab w:val="left" w:pos="293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випадку відсутності доступу до інтернету, скористайтесь послугами працівників </w:t>
      </w:r>
      <w:r>
        <w:rPr>
          <w:rFonts w:ascii="Times New Roman" w:hAnsi="Times New Roman"/>
          <w:b/>
          <w:sz w:val="28"/>
          <w:szCs w:val="28"/>
        </w:rPr>
        <w:t>контакт</w:t>
      </w:r>
      <w:r w:rsidRPr="00EC2319">
        <w:rPr>
          <w:rFonts w:ascii="Times New Roman" w:hAnsi="Times New Roman"/>
          <w:b/>
          <w:sz w:val="28"/>
          <w:szCs w:val="28"/>
        </w:rPr>
        <w:t>-центру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багато-канальним телефонним номером :</w:t>
      </w:r>
    </w:p>
    <w:p w:rsidR="00282C37" w:rsidRPr="008E2B7A" w:rsidRDefault="00282C37" w:rsidP="00EC2319">
      <w:pPr>
        <w:tabs>
          <w:tab w:val="left" w:pos="2930"/>
        </w:tabs>
        <w:ind w:firstLine="720"/>
        <w:jc w:val="center"/>
        <w:rPr>
          <w:rFonts w:ascii="Times New Roman" w:hAnsi="Times New Roman"/>
          <w:b/>
          <w:color w:val="333399"/>
          <w:sz w:val="48"/>
          <w:szCs w:val="48"/>
        </w:rPr>
      </w:pPr>
      <w:r w:rsidRPr="008E2B7A">
        <w:rPr>
          <w:rFonts w:ascii="Times New Roman" w:hAnsi="Times New Roman"/>
          <w:b/>
          <w:color w:val="333399"/>
          <w:sz w:val="48"/>
          <w:szCs w:val="48"/>
        </w:rPr>
        <w:t>(0332) 74 –91– 21</w:t>
      </w:r>
    </w:p>
    <w:p w:rsidR="00282C37" w:rsidRDefault="00282C37" w:rsidP="00EC2319">
      <w:pPr>
        <w:tabs>
          <w:tab w:val="left" w:pos="2930"/>
        </w:tabs>
        <w:ind w:firstLine="720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:rsidR="00282C37" w:rsidRDefault="00282C37" w:rsidP="00EC2319">
      <w:pPr>
        <w:tabs>
          <w:tab w:val="left" w:pos="293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854C4">
        <w:rPr>
          <w:rFonts w:ascii="Times New Roman" w:hAnsi="Times New Roman"/>
          <w:b/>
          <w:sz w:val="28"/>
          <w:szCs w:val="28"/>
        </w:rPr>
        <w:t>Режим роботи контакт-центру</w:t>
      </w:r>
    </w:p>
    <w:p w:rsidR="00282C37" w:rsidRDefault="00282C37" w:rsidP="00EC2319">
      <w:pPr>
        <w:tabs>
          <w:tab w:val="left" w:pos="293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Понеділок – Четвер  7:45 – 17:00</w:t>
      </w:r>
    </w:p>
    <w:p w:rsidR="00282C37" w:rsidRDefault="00282C37" w:rsidP="00EC2319">
      <w:pPr>
        <w:tabs>
          <w:tab w:val="left" w:pos="293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П'ятниця 8:00 – 16:00</w:t>
      </w:r>
    </w:p>
    <w:p w:rsidR="00282C37" w:rsidRPr="001854C4" w:rsidRDefault="00282C37" w:rsidP="00EC2319">
      <w:pPr>
        <w:tabs>
          <w:tab w:val="left" w:pos="293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Обідня перерва 12:00 – 13:00</w:t>
      </w:r>
    </w:p>
    <w:p w:rsidR="00282C37" w:rsidRDefault="00282C37" w:rsidP="001854C4">
      <w:pPr>
        <w:tabs>
          <w:tab w:val="left" w:pos="2930"/>
        </w:tabs>
        <w:rPr>
          <w:rFonts w:ascii="Times New Roman" w:hAnsi="Times New Roman"/>
          <w:b/>
          <w:color w:val="333399"/>
          <w:sz w:val="44"/>
          <w:szCs w:val="44"/>
        </w:rPr>
      </w:pPr>
      <w:r>
        <w:rPr>
          <w:noProof/>
          <w:lang w:val="ru-RU" w:eastAsia="ru-RU"/>
        </w:rPr>
        <w:pict>
          <v:shape id="_x0000_s1045" type="#_x0000_t75" style="position:absolute;margin-left:306pt;margin-top:20.95pt;width:147.3pt;height:180pt;z-index:-251653632">
            <v:imagedata r:id="rId16" o:title=""/>
            <w10:wrap type="square"/>
          </v:shape>
        </w:pict>
      </w:r>
    </w:p>
    <w:p w:rsidR="00282C37" w:rsidRDefault="00282C37" w:rsidP="001854C4">
      <w:pPr>
        <w:tabs>
          <w:tab w:val="left" w:pos="2930"/>
        </w:tabs>
        <w:rPr>
          <w:rFonts w:ascii="Times New Roman" w:hAnsi="Times New Roman"/>
          <w:b/>
          <w:color w:val="333399"/>
          <w:sz w:val="44"/>
          <w:szCs w:val="44"/>
        </w:rPr>
      </w:pPr>
    </w:p>
    <w:p w:rsidR="00282C37" w:rsidRPr="006C1220" w:rsidRDefault="00282C37" w:rsidP="006C1220">
      <w:pPr>
        <w:tabs>
          <w:tab w:val="left" w:pos="293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854C4">
        <w:rPr>
          <w:rFonts w:ascii="Times New Roman" w:hAnsi="Times New Roman"/>
          <w:sz w:val="28"/>
          <w:szCs w:val="28"/>
        </w:rPr>
        <w:t>Також,</w:t>
      </w:r>
      <w:r>
        <w:rPr>
          <w:rFonts w:ascii="Times New Roman" w:hAnsi="Times New Roman"/>
          <w:sz w:val="28"/>
          <w:szCs w:val="28"/>
        </w:rPr>
        <w:t xml:space="preserve"> Ви можете, цілодобово, передати показники через смс-повідомлення на номер: </w:t>
      </w:r>
    </w:p>
    <w:p w:rsidR="00282C37" w:rsidRDefault="00282C37" w:rsidP="006C1220">
      <w:pPr>
        <w:tabs>
          <w:tab w:val="left" w:pos="2930"/>
        </w:tabs>
        <w:ind w:firstLine="720"/>
        <w:jc w:val="center"/>
        <w:rPr>
          <w:rFonts w:ascii="Times New Roman" w:hAnsi="Times New Roman"/>
          <w:b/>
          <w:color w:val="333399"/>
          <w:sz w:val="48"/>
          <w:szCs w:val="48"/>
        </w:rPr>
      </w:pPr>
      <w:r w:rsidRPr="008E2B7A">
        <w:rPr>
          <w:rFonts w:ascii="Times New Roman" w:hAnsi="Times New Roman"/>
          <w:b/>
          <w:color w:val="333399"/>
          <w:sz w:val="48"/>
          <w:szCs w:val="48"/>
        </w:rPr>
        <w:t>(067) 444 - 8 - 777</w:t>
      </w:r>
    </w:p>
    <w:p w:rsidR="00282C37" w:rsidRPr="008E2B7A" w:rsidRDefault="00282C37" w:rsidP="008E2B7A">
      <w:pPr>
        <w:tabs>
          <w:tab w:val="left" w:pos="2930"/>
        </w:tabs>
        <w:ind w:firstLine="720"/>
        <w:jc w:val="center"/>
        <w:rPr>
          <w:rFonts w:ascii="Times New Roman" w:hAnsi="Times New Roman"/>
          <w:b/>
          <w:color w:val="333399"/>
          <w:sz w:val="48"/>
          <w:szCs w:val="48"/>
        </w:rPr>
      </w:pPr>
      <w:r>
        <w:rPr>
          <w:noProof/>
          <w:lang w:val="ru-RU" w:eastAsia="ru-RU"/>
        </w:rPr>
        <w:pict>
          <v:shape id="_x0000_s1046" type="#_x0000_t75" style="position:absolute;left:0;text-align:left;margin-left:0;margin-top:37.1pt;width:477pt;height:173.7pt;z-index:251661824">
            <v:imagedata r:id="rId17" o:title=""/>
          </v:shape>
        </w:pict>
      </w:r>
    </w:p>
    <w:p w:rsidR="00282C37" w:rsidRDefault="00282C37" w:rsidP="001854C4">
      <w:pPr>
        <w:tabs>
          <w:tab w:val="left" w:pos="293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2C37" w:rsidRPr="001854C4" w:rsidRDefault="00282C37" w:rsidP="001854C4">
      <w:pPr>
        <w:tabs>
          <w:tab w:val="left" w:pos="293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2C37" w:rsidRDefault="00282C37" w:rsidP="00EC2319">
      <w:pPr>
        <w:tabs>
          <w:tab w:val="left" w:pos="2930"/>
        </w:tabs>
        <w:ind w:firstLine="720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:rsidR="00282C37" w:rsidRPr="00EC2319" w:rsidRDefault="00282C37" w:rsidP="00EC2319">
      <w:pPr>
        <w:tabs>
          <w:tab w:val="left" w:pos="2930"/>
        </w:tabs>
        <w:ind w:firstLine="720"/>
        <w:jc w:val="center"/>
        <w:rPr>
          <w:rFonts w:ascii="Times New Roman" w:hAnsi="Times New Roman"/>
          <w:b/>
          <w:color w:val="333399"/>
          <w:sz w:val="44"/>
          <w:szCs w:val="44"/>
        </w:rPr>
      </w:pPr>
      <w:r>
        <w:rPr>
          <w:rFonts w:ascii="Times New Roman" w:hAnsi="Times New Roman"/>
          <w:b/>
          <w:color w:val="333399"/>
          <w:sz w:val="44"/>
          <w:szCs w:val="44"/>
        </w:rPr>
        <w:t xml:space="preserve">   </w:t>
      </w: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FE1CF7">
      <w:pPr>
        <w:tabs>
          <w:tab w:val="left" w:pos="2930"/>
        </w:tabs>
        <w:rPr>
          <w:rFonts w:ascii="Times New Roman" w:hAnsi="Times New Roman"/>
          <w:sz w:val="28"/>
          <w:szCs w:val="28"/>
        </w:rPr>
      </w:pPr>
    </w:p>
    <w:p w:rsidR="00282C37" w:rsidRDefault="00282C37" w:rsidP="006D52F1">
      <w:pPr>
        <w:tabs>
          <w:tab w:val="left" w:pos="2930"/>
        </w:tabs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Витративши декілька хвилин свого часу для подачі показників квартирних лічильників, обравши зручний для Вас спосіб, Ви будете впевнені у правильності нарахування за спожиті послуги, а також допоможете нам налагодити співпрацю із споживачами.</w:t>
      </w:r>
    </w:p>
    <w:p w:rsidR="00282C37" w:rsidRPr="00FE1CF7" w:rsidRDefault="00282C37" w:rsidP="006D52F1">
      <w:pPr>
        <w:tabs>
          <w:tab w:val="left" w:pos="2930"/>
        </w:tabs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КП «Луцькводоканал», завчасно, дякує Вам за кожен переданий показник, та за надану можливість ведення контролю фактичних та наданих обсягів споживання, а також за можливість виявляти системних боржників, які навмисно не здійснюють проплату або передачу даних водомірів, тим самим перекладаючи тягар на абонентів у квартирах яких не встановлені лічильники.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282C37" w:rsidRPr="00FE1CF7" w:rsidSect="00C85A06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AE"/>
    <w:rsid w:val="0000021D"/>
    <w:rsid w:val="000019D0"/>
    <w:rsid w:val="00001EF9"/>
    <w:rsid w:val="00002905"/>
    <w:rsid w:val="00004196"/>
    <w:rsid w:val="00004446"/>
    <w:rsid w:val="00007288"/>
    <w:rsid w:val="00007450"/>
    <w:rsid w:val="00007AF7"/>
    <w:rsid w:val="00010FF6"/>
    <w:rsid w:val="00012B3E"/>
    <w:rsid w:val="00012D30"/>
    <w:rsid w:val="00015F7C"/>
    <w:rsid w:val="0001656B"/>
    <w:rsid w:val="00016D12"/>
    <w:rsid w:val="00020AFD"/>
    <w:rsid w:val="00020E24"/>
    <w:rsid w:val="000218AF"/>
    <w:rsid w:val="000227E3"/>
    <w:rsid w:val="00022A5F"/>
    <w:rsid w:val="000241B4"/>
    <w:rsid w:val="00025DA6"/>
    <w:rsid w:val="000266B3"/>
    <w:rsid w:val="0002686D"/>
    <w:rsid w:val="0003044F"/>
    <w:rsid w:val="0003059E"/>
    <w:rsid w:val="000321CA"/>
    <w:rsid w:val="00032403"/>
    <w:rsid w:val="00032837"/>
    <w:rsid w:val="00033548"/>
    <w:rsid w:val="00033760"/>
    <w:rsid w:val="00034FF5"/>
    <w:rsid w:val="00036872"/>
    <w:rsid w:val="0004011A"/>
    <w:rsid w:val="0004142D"/>
    <w:rsid w:val="00042C39"/>
    <w:rsid w:val="0004482A"/>
    <w:rsid w:val="0005064C"/>
    <w:rsid w:val="0005291B"/>
    <w:rsid w:val="00053B40"/>
    <w:rsid w:val="00053F22"/>
    <w:rsid w:val="00060166"/>
    <w:rsid w:val="00060B00"/>
    <w:rsid w:val="00060C0F"/>
    <w:rsid w:val="00063875"/>
    <w:rsid w:val="000643AA"/>
    <w:rsid w:val="0006504E"/>
    <w:rsid w:val="000666C8"/>
    <w:rsid w:val="00067292"/>
    <w:rsid w:val="00067A91"/>
    <w:rsid w:val="000721F7"/>
    <w:rsid w:val="000754EB"/>
    <w:rsid w:val="00076142"/>
    <w:rsid w:val="00076FD0"/>
    <w:rsid w:val="00077432"/>
    <w:rsid w:val="00077B50"/>
    <w:rsid w:val="00077DE0"/>
    <w:rsid w:val="0008121F"/>
    <w:rsid w:val="00083688"/>
    <w:rsid w:val="00083826"/>
    <w:rsid w:val="00085BFB"/>
    <w:rsid w:val="00085C33"/>
    <w:rsid w:val="000863A1"/>
    <w:rsid w:val="000864CB"/>
    <w:rsid w:val="000900A6"/>
    <w:rsid w:val="0009035F"/>
    <w:rsid w:val="00090DDB"/>
    <w:rsid w:val="00091D55"/>
    <w:rsid w:val="000938EA"/>
    <w:rsid w:val="00093A17"/>
    <w:rsid w:val="00093B58"/>
    <w:rsid w:val="00093F46"/>
    <w:rsid w:val="00094767"/>
    <w:rsid w:val="0009629C"/>
    <w:rsid w:val="000A0E34"/>
    <w:rsid w:val="000A1FFA"/>
    <w:rsid w:val="000A2FDE"/>
    <w:rsid w:val="000A3585"/>
    <w:rsid w:val="000A39E2"/>
    <w:rsid w:val="000A451D"/>
    <w:rsid w:val="000A4E01"/>
    <w:rsid w:val="000A5B75"/>
    <w:rsid w:val="000B1068"/>
    <w:rsid w:val="000B339A"/>
    <w:rsid w:val="000B458B"/>
    <w:rsid w:val="000B48B2"/>
    <w:rsid w:val="000B5F58"/>
    <w:rsid w:val="000C0007"/>
    <w:rsid w:val="000C157F"/>
    <w:rsid w:val="000C2E79"/>
    <w:rsid w:val="000C39C8"/>
    <w:rsid w:val="000C4901"/>
    <w:rsid w:val="000C5942"/>
    <w:rsid w:val="000C77FD"/>
    <w:rsid w:val="000C7D6A"/>
    <w:rsid w:val="000D0AAD"/>
    <w:rsid w:val="000D27C7"/>
    <w:rsid w:val="000D321E"/>
    <w:rsid w:val="000D3F6D"/>
    <w:rsid w:val="000D462A"/>
    <w:rsid w:val="000D54E4"/>
    <w:rsid w:val="000D55AC"/>
    <w:rsid w:val="000D5A7A"/>
    <w:rsid w:val="000D61AE"/>
    <w:rsid w:val="000D6BFE"/>
    <w:rsid w:val="000D7050"/>
    <w:rsid w:val="000E01EB"/>
    <w:rsid w:val="000E0AEA"/>
    <w:rsid w:val="000E160A"/>
    <w:rsid w:val="000E3C70"/>
    <w:rsid w:val="000E4E9D"/>
    <w:rsid w:val="000E6812"/>
    <w:rsid w:val="000E6BEF"/>
    <w:rsid w:val="000E6F18"/>
    <w:rsid w:val="000F1B66"/>
    <w:rsid w:val="000F2CA0"/>
    <w:rsid w:val="000F6318"/>
    <w:rsid w:val="000F772E"/>
    <w:rsid w:val="0010422A"/>
    <w:rsid w:val="00105CE7"/>
    <w:rsid w:val="00107243"/>
    <w:rsid w:val="001074B9"/>
    <w:rsid w:val="00110420"/>
    <w:rsid w:val="00111194"/>
    <w:rsid w:val="00111B26"/>
    <w:rsid w:val="00111F77"/>
    <w:rsid w:val="00113938"/>
    <w:rsid w:val="001139D4"/>
    <w:rsid w:val="00113E99"/>
    <w:rsid w:val="00114946"/>
    <w:rsid w:val="00115410"/>
    <w:rsid w:val="00115CF9"/>
    <w:rsid w:val="001169F8"/>
    <w:rsid w:val="00116E3B"/>
    <w:rsid w:val="001218DF"/>
    <w:rsid w:val="00122B6E"/>
    <w:rsid w:val="00122D61"/>
    <w:rsid w:val="00123DC9"/>
    <w:rsid w:val="00124B97"/>
    <w:rsid w:val="001254B3"/>
    <w:rsid w:val="001255D3"/>
    <w:rsid w:val="00130262"/>
    <w:rsid w:val="001307AD"/>
    <w:rsid w:val="00133262"/>
    <w:rsid w:val="00133AE1"/>
    <w:rsid w:val="00134236"/>
    <w:rsid w:val="00134A63"/>
    <w:rsid w:val="001361E5"/>
    <w:rsid w:val="001400AF"/>
    <w:rsid w:val="00141970"/>
    <w:rsid w:val="00141A94"/>
    <w:rsid w:val="00141FE5"/>
    <w:rsid w:val="00142C6C"/>
    <w:rsid w:val="00144130"/>
    <w:rsid w:val="00145BBD"/>
    <w:rsid w:val="001460BF"/>
    <w:rsid w:val="00146283"/>
    <w:rsid w:val="001471CC"/>
    <w:rsid w:val="00147540"/>
    <w:rsid w:val="00147F3D"/>
    <w:rsid w:val="00153435"/>
    <w:rsid w:val="00153B28"/>
    <w:rsid w:val="00153FF5"/>
    <w:rsid w:val="001546DE"/>
    <w:rsid w:val="001548BE"/>
    <w:rsid w:val="001549B2"/>
    <w:rsid w:val="001555A5"/>
    <w:rsid w:val="001555A9"/>
    <w:rsid w:val="00155715"/>
    <w:rsid w:val="0015618C"/>
    <w:rsid w:val="00156F17"/>
    <w:rsid w:val="00157307"/>
    <w:rsid w:val="00160D03"/>
    <w:rsid w:val="001610D6"/>
    <w:rsid w:val="0016144E"/>
    <w:rsid w:val="00161E11"/>
    <w:rsid w:val="00163D1D"/>
    <w:rsid w:val="00164888"/>
    <w:rsid w:val="001650BE"/>
    <w:rsid w:val="00170419"/>
    <w:rsid w:val="00171943"/>
    <w:rsid w:val="00171E2C"/>
    <w:rsid w:val="00173461"/>
    <w:rsid w:val="00174A53"/>
    <w:rsid w:val="00176599"/>
    <w:rsid w:val="001769BA"/>
    <w:rsid w:val="00177E13"/>
    <w:rsid w:val="001805FB"/>
    <w:rsid w:val="00180710"/>
    <w:rsid w:val="001829D0"/>
    <w:rsid w:val="00183BC5"/>
    <w:rsid w:val="00184664"/>
    <w:rsid w:val="001854C4"/>
    <w:rsid w:val="00185607"/>
    <w:rsid w:val="001861B6"/>
    <w:rsid w:val="00186E8B"/>
    <w:rsid w:val="00187A71"/>
    <w:rsid w:val="00190432"/>
    <w:rsid w:val="00192D56"/>
    <w:rsid w:val="00193A3C"/>
    <w:rsid w:val="00193FB1"/>
    <w:rsid w:val="00194717"/>
    <w:rsid w:val="00194E10"/>
    <w:rsid w:val="00195291"/>
    <w:rsid w:val="00195ABA"/>
    <w:rsid w:val="001960E4"/>
    <w:rsid w:val="0019618D"/>
    <w:rsid w:val="001967E5"/>
    <w:rsid w:val="0019681D"/>
    <w:rsid w:val="001974A3"/>
    <w:rsid w:val="00197D74"/>
    <w:rsid w:val="001A1EBB"/>
    <w:rsid w:val="001A3CB1"/>
    <w:rsid w:val="001A55B0"/>
    <w:rsid w:val="001A5708"/>
    <w:rsid w:val="001A5CDC"/>
    <w:rsid w:val="001A5F93"/>
    <w:rsid w:val="001A6A36"/>
    <w:rsid w:val="001A6BC0"/>
    <w:rsid w:val="001A7770"/>
    <w:rsid w:val="001B4A70"/>
    <w:rsid w:val="001B4FEB"/>
    <w:rsid w:val="001B5590"/>
    <w:rsid w:val="001B59B0"/>
    <w:rsid w:val="001B6251"/>
    <w:rsid w:val="001B791E"/>
    <w:rsid w:val="001C0230"/>
    <w:rsid w:val="001C1DC0"/>
    <w:rsid w:val="001C219D"/>
    <w:rsid w:val="001C30DE"/>
    <w:rsid w:val="001C380F"/>
    <w:rsid w:val="001C590F"/>
    <w:rsid w:val="001C705F"/>
    <w:rsid w:val="001D1094"/>
    <w:rsid w:val="001D2255"/>
    <w:rsid w:val="001D39A8"/>
    <w:rsid w:val="001D3BF6"/>
    <w:rsid w:val="001D3F52"/>
    <w:rsid w:val="001D4DB9"/>
    <w:rsid w:val="001D54AA"/>
    <w:rsid w:val="001D62EC"/>
    <w:rsid w:val="001D648D"/>
    <w:rsid w:val="001D784F"/>
    <w:rsid w:val="001D7C04"/>
    <w:rsid w:val="001E101C"/>
    <w:rsid w:val="001E1C10"/>
    <w:rsid w:val="001E25A7"/>
    <w:rsid w:val="001E2668"/>
    <w:rsid w:val="001E455A"/>
    <w:rsid w:val="001E5BB4"/>
    <w:rsid w:val="001E64F9"/>
    <w:rsid w:val="001E6A89"/>
    <w:rsid w:val="001F0A23"/>
    <w:rsid w:val="001F0CB7"/>
    <w:rsid w:val="001F0FCF"/>
    <w:rsid w:val="001F29DF"/>
    <w:rsid w:val="001F2F63"/>
    <w:rsid w:val="001F37A8"/>
    <w:rsid w:val="001F3FDD"/>
    <w:rsid w:val="001F5707"/>
    <w:rsid w:val="001F622A"/>
    <w:rsid w:val="001F6383"/>
    <w:rsid w:val="001F6753"/>
    <w:rsid w:val="00203909"/>
    <w:rsid w:val="00205036"/>
    <w:rsid w:val="00205765"/>
    <w:rsid w:val="00205E3A"/>
    <w:rsid w:val="00205E61"/>
    <w:rsid w:val="0020743B"/>
    <w:rsid w:val="002074DD"/>
    <w:rsid w:val="002077F5"/>
    <w:rsid w:val="0021234E"/>
    <w:rsid w:val="00213617"/>
    <w:rsid w:val="0021495D"/>
    <w:rsid w:val="00215C46"/>
    <w:rsid w:val="002171D5"/>
    <w:rsid w:val="00217A9A"/>
    <w:rsid w:val="00220A5F"/>
    <w:rsid w:val="00221606"/>
    <w:rsid w:val="00224A5C"/>
    <w:rsid w:val="00224DCB"/>
    <w:rsid w:val="002258E3"/>
    <w:rsid w:val="00226995"/>
    <w:rsid w:val="00230F59"/>
    <w:rsid w:val="0023215B"/>
    <w:rsid w:val="002339B3"/>
    <w:rsid w:val="00236946"/>
    <w:rsid w:val="00241AE0"/>
    <w:rsid w:val="00242D2B"/>
    <w:rsid w:val="00242E17"/>
    <w:rsid w:val="00243096"/>
    <w:rsid w:val="0024501D"/>
    <w:rsid w:val="00245BEE"/>
    <w:rsid w:val="002502BF"/>
    <w:rsid w:val="00250327"/>
    <w:rsid w:val="00250854"/>
    <w:rsid w:val="00250896"/>
    <w:rsid w:val="00250B6E"/>
    <w:rsid w:val="00251E1E"/>
    <w:rsid w:val="00252475"/>
    <w:rsid w:val="00255334"/>
    <w:rsid w:val="002553F0"/>
    <w:rsid w:val="00260002"/>
    <w:rsid w:val="00263442"/>
    <w:rsid w:val="00265818"/>
    <w:rsid w:val="002664A8"/>
    <w:rsid w:val="00266CE1"/>
    <w:rsid w:val="00267DF1"/>
    <w:rsid w:val="00271535"/>
    <w:rsid w:val="002722BC"/>
    <w:rsid w:val="0027243A"/>
    <w:rsid w:val="00274761"/>
    <w:rsid w:val="002770BF"/>
    <w:rsid w:val="0028277D"/>
    <w:rsid w:val="0028299F"/>
    <w:rsid w:val="00282C37"/>
    <w:rsid w:val="0028310A"/>
    <w:rsid w:val="00284202"/>
    <w:rsid w:val="002842AB"/>
    <w:rsid w:val="00284AAA"/>
    <w:rsid w:val="002853E6"/>
    <w:rsid w:val="00285FF9"/>
    <w:rsid w:val="00287551"/>
    <w:rsid w:val="0029134E"/>
    <w:rsid w:val="00294745"/>
    <w:rsid w:val="00294CA6"/>
    <w:rsid w:val="00295A2E"/>
    <w:rsid w:val="0029622D"/>
    <w:rsid w:val="002A0605"/>
    <w:rsid w:val="002A0CC3"/>
    <w:rsid w:val="002A13F9"/>
    <w:rsid w:val="002A18B2"/>
    <w:rsid w:val="002A3524"/>
    <w:rsid w:val="002A4BB0"/>
    <w:rsid w:val="002A51E0"/>
    <w:rsid w:val="002A60BD"/>
    <w:rsid w:val="002A75A4"/>
    <w:rsid w:val="002A7E02"/>
    <w:rsid w:val="002B1042"/>
    <w:rsid w:val="002B15B3"/>
    <w:rsid w:val="002B4DE6"/>
    <w:rsid w:val="002B5266"/>
    <w:rsid w:val="002C1594"/>
    <w:rsid w:val="002C1A44"/>
    <w:rsid w:val="002C31A4"/>
    <w:rsid w:val="002C3DD8"/>
    <w:rsid w:val="002C3E46"/>
    <w:rsid w:val="002C6B95"/>
    <w:rsid w:val="002C70F1"/>
    <w:rsid w:val="002C7B8F"/>
    <w:rsid w:val="002D1771"/>
    <w:rsid w:val="002D1CFB"/>
    <w:rsid w:val="002D220A"/>
    <w:rsid w:val="002D2A12"/>
    <w:rsid w:val="002D3030"/>
    <w:rsid w:val="002D3755"/>
    <w:rsid w:val="002D37F3"/>
    <w:rsid w:val="002D4A03"/>
    <w:rsid w:val="002D666C"/>
    <w:rsid w:val="002D6D3B"/>
    <w:rsid w:val="002D758E"/>
    <w:rsid w:val="002D7CF9"/>
    <w:rsid w:val="002E0A09"/>
    <w:rsid w:val="002E398E"/>
    <w:rsid w:val="002E3D39"/>
    <w:rsid w:val="002E4ABC"/>
    <w:rsid w:val="002E557C"/>
    <w:rsid w:val="002E5CA5"/>
    <w:rsid w:val="002E6BE1"/>
    <w:rsid w:val="002E76FD"/>
    <w:rsid w:val="002F0833"/>
    <w:rsid w:val="002F12FF"/>
    <w:rsid w:val="002F1470"/>
    <w:rsid w:val="002F14AD"/>
    <w:rsid w:val="002F16DB"/>
    <w:rsid w:val="002F1B66"/>
    <w:rsid w:val="002F21E5"/>
    <w:rsid w:val="002F3772"/>
    <w:rsid w:val="002F531C"/>
    <w:rsid w:val="002F70FD"/>
    <w:rsid w:val="0030025C"/>
    <w:rsid w:val="003014A9"/>
    <w:rsid w:val="00301727"/>
    <w:rsid w:val="00302916"/>
    <w:rsid w:val="00303355"/>
    <w:rsid w:val="00303A92"/>
    <w:rsid w:val="00304E88"/>
    <w:rsid w:val="00305D22"/>
    <w:rsid w:val="003078A0"/>
    <w:rsid w:val="00307BFC"/>
    <w:rsid w:val="003114C9"/>
    <w:rsid w:val="00311EAC"/>
    <w:rsid w:val="003126A4"/>
    <w:rsid w:val="0031288D"/>
    <w:rsid w:val="00314D09"/>
    <w:rsid w:val="003157E7"/>
    <w:rsid w:val="00315F6E"/>
    <w:rsid w:val="00316381"/>
    <w:rsid w:val="003176A5"/>
    <w:rsid w:val="00320BA2"/>
    <w:rsid w:val="00320FDB"/>
    <w:rsid w:val="003222A9"/>
    <w:rsid w:val="003239D8"/>
    <w:rsid w:val="00323DCD"/>
    <w:rsid w:val="003250FB"/>
    <w:rsid w:val="003255C4"/>
    <w:rsid w:val="00326CA3"/>
    <w:rsid w:val="00331FAC"/>
    <w:rsid w:val="003320A9"/>
    <w:rsid w:val="00332A7E"/>
    <w:rsid w:val="003373D0"/>
    <w:rsid w:val="0033750F"/>
    <w:rsid w:val="00337881"/>
    <w:rsid w:val="00337911"/>
    <w:rsid w:val="00337982"/>
    <w:rsid w:val="003408EB"/>
    <w:rsid w:val="00340924"/>
    <w:rsid w:val="00342F7D"/>
    <w:rsid w:val="00344F19"/>
    <w:rsid w:val="00347DB4"/>
    <w:rsid w:val="00350964"/>
    <w:rsid w:val="0035144B"/>
    <w:rsid w:val="00351BCF"/>
    <w:rsid w:val="003537CC"/>
    <w:rsid w:val="003544D3"/>
    <w:rsid w:val="00354CFF"/>
    <w:rsid w:val="00355714"/>
    <w:rsid w:val="00357A1F"/>
    <w:rsid w:val="00360315"/>
    <w:rsid w:val="00360D71"/>
    <w:rsid w:val="00361A66"/>
    <w:rsid w:val="00361BCC"/>
    <w:rsid w:val="00363FD0"/>
    <w:rsid w:val="0036426D"/>
    <w:rsid w:val="003643DE"/>
    <w:rsid w:val="003649E9"/>
    <w:rsid w:val="00365C78"/>
    <w:rsid w:val="00366DAB"/>
    <w:rsid w:val="0036705B"/>
    <w:rsid w:val="00367F8C"/>
    <w:rsid w:val="003702DA"/>
    <w:rsid w:val="0037076D"/>
    <w:rsid w:val="00371FA6"/>
    <w:rsid w:val="00375122"/>
    <w:rsid w:val="003758CD"/>
    <w:rsid w:val="00375970"/>
    <w:rsid w:val="00375EB3"/>
    <w:rsid w:val="00376C88"/>
    <w:rsid w:val="0037771D"/>
    <w:rsid w:val="003808B5"/>
    <w:rsid w:val="00382F6D"/>
    <w:rsid w:val="00383D53"/>
    <w:rsid w:val="00383E5A"/>
    <w:rsid w:val="003844FE"/>
    <w:rsid w:val="003848CD"/>
    <w:rsid w:val="0038698A"/>
    <w:rsid w:val="00391490"/>
    <w:rsid w:val="00391700"/>
    <w:rsid w:val="0039207B"/>
    <w:rsid w:val="003937AD"/>
    <w:rsid w:val="00394AC2"/>
    <w:rsid w:val="0039507C"/>
    <w:rsid w:val="0039599C"/>
    <w:rsid w:val="003976C4"/>
    <w:rsid w:val="00397FA9"/>
    <w:rsid w:val="003A2805"/>
    <w:rsid w:val="003A3804"/>
    <w:rsid w:val="003A40FA"/>
    <w:rsid w:val="003A41E5"/>
    <w:rsid w:val="003A42D4"/>
    <w:rsid w:val="003A466B"/>
    <w:rsid w:val="003A4F79"/>
    <w:rsid w:val="003A5481"/>
    <w:rsid w:val="003A56EA"/>
    <w:rsid w:val="003A5F01"/>
    <w:rsid w:val="003A658A"/>
    <w:rsid w:val="003B0BC2"/>
    <w:rsid w:val="003B1B25"/>
    <w:rsid w:val="003B248D"/>
    <w:rsid w:val="003C034A"/>
    <w:rsid w:val="003C07FF"/>
    <w:rsid w:val="003C0F6D"/>
    <w:rsid w:val="003C128A"/>
    <w:rsid w:val="003C28A2"/>
    <w:rsid w:val="003C3F4D"/>
    <w:rsid w:val="003C643E"/>
    <w:rsid w:val="003C6502"/>
    <w:rsid w:val="003C6E57"/>
    <w:rsid w:val="003D1199"/>
    <w:rsid w:val="003D2640"/>
    <w:rsid w:val="003D2BBD"/>
    <w:rsid w:val="003D3BBC"/>
    <w:rsid w:val="003D437A"/>
    <w:rsid w:val="003D483B"/>
    <w:rsid w:val="003D49FA"/>
    <w:rsid w:val="003D657F"/>
    <w:rsid w:val="003D67E6"/>
    <w:rsid w:val="003D6BF5"/>
    <w:rsid w:val="003E0930"/>
    <w:rsid w:val="003E0F39"/>
    <w:rsid w:val="003E1E9F"/>
    <w:rsid w:val="003E1FC0"/>
    <w:rsid w:val="003E23F1"/>
    <w:rsid w:val="003E5AC1"/>
    <w:rsid w:val="003E5F98"/>
    <w:rsid w:val="003E618D"/>
    <w:rsid w:val="003E6F5E"/>
    <w:rsid w:val="003F029D"/>
    <w:rsid w:val="003F0625"/>
    <w:rsid w:val="003F21BB"/>
    <w:rsid w:val="003F363A"/>
    <w:rsid w:val="003F3678"/>
    <w:rsid w:val="003F36D3"/>
    <w:rsid w:val="003F4AC8"/>
    <w:rsid w:val="003F5A08"/>
    <w:rsid w:val="00400295"/>
    <w:rsid w:val="00400502"/>
    <w:rsid w:val="00401FCF"/>
    <w:rsid w:val="00402109"/>
    <w:rsid w:val="004037F1"/>
    <w:rsid w:val="004049C3"/>
    <w:rsid w:val="00404A9F"/>
    <w:rsid w:val="00406EA0"/>
    <w:rsid w:val="00410A75"/>
    <w:rsid w:val="004138D6"/>
    <w:rsid w:val="00415333"/>
    <w:rsid w:val="00420161"/>
    <w:rsid w:val="00420979"/>
    <w:rsid w:val="0042179E"/>
    <w:rsid w:val="0042220A"/>
    <w:rsid w:val="00422C74"/>
    <w:rsid w:val="0042426E"/>
    <w:rsid w:val="0042437E"/>
    <w:rsid w:val="004308EF"/>
    <w:rsid w:val="00430ED8"/>
    <w:rsid w:val="00431CD1"/>
    <w:rsid w:val="004336EC"/>
    <w:rsid w:val="004337DD"/>
    <w:rsid w:val="004360AF"/>
    <w:rsid w:val="004363AC"/>
    <w:rsid w:val="00436568"/>
    <w:rsid w:val="00437CEA"/>
    <w:rsid w:val="0044054B"/>
    <w:rsid w:val="0044213E"/>
    <w:rsid w:val="00443902"/>
    <w:rsid w:val="00444176"/>
    <w:rsid w:val="00445A6C"/>
    <w:rsid w:val="00446A21"/>
    <w:rsid w:val="00446CA1"/>
    <w:rsid w:val="00446D3F"/>
    <w:rsid w:val="00447901"/>
    <w:rsid w:val="00453D58"/>
    <w:rsid w:val="004548CD"/>
    <w:rsid w:val="00457A6C"/>
    <w:rsid w:val="004615A1"/>
    <w:rsid w:val="00461B5C"/>
    <w:rsid w:val="00461D48"/>
    <w:rsid w:val="004625CC"/>
    <w:rsid w:val="00463F05"/>
    <w:rsid w:val="00464430"/>
    <w:rsid w:val="0046655D"/>
    <w:rsid w:val="004718E8"/>
    <w:rsid w:val="0047192E"/>
    <w:rsid w:val="004720B1"/>
    <w:rsid w:val="00472684"/>
    <w:rsid w:val="0047407F"/>
    <w:rsid w:val="00474DF8"/>
    <w:rsid w:val="004756C0"/>
    <w:rsid w:val="004779B7"/>
    <w:rsid w:val="00480EB3"/>
    <w:rsid w:val="0048384B"/>
    <w:rsid w:val="00483963"/>
    <w:rsid w:val="00483CA8"/>
    <w:rsid w:val="00486BB7"/>
    <w:rsid w:val="0048711F"/>
    <w:rsid w:val="00490F6A"/>
    <w:rsid w:val="00491D80"/>
    <w:rsid w:val="00492640"/>
    <w:rsid w:val="004937A7"/>
    <w:rsid w:val="00493D06"/>
    <w:rsid w:val="00494FE4"/>
    <w:rsid w:val="00496193"/>
    <w:rsid w:val="004977B3"/>
    <w:rsid w:val="00497834"/>
    <w:rsid w:val="004A0F54"/>
    <w:rsid w:val="004A1410"/>
    <w:rsid w:val="004A4532"/>
    <w:rsid w:val="004A47B5"/>
    <w:rsid w:val="004A56FC"/>
    <w:rsid w:val="004A60F1"/>
    <w:rsid w:val="004B048C"/>
    <w:rsid w:val="004B1829"/>
    <w:rsid w:val="004B1F91"/>
    <w:rsid w:val="004B233F"/>
    <w:rsid w:val="004B4D88"/>
    <w:rsid w:val="004B4E37"/>
    <w:rsid w:val="004B4F77"/>
    <w:rsid w:val="004B601A"/>
    <w:rsid w:val="004B66DA"/>
    <w:rsid w:val="004B6F13"/>
    <w:rsid w:val="004B75CF"/>
    <w:rsid w:val="004C00A7"/>
    <w:rsid w:val="004C0A47"/>
    <w:rsid w:val="004C1AE4"/>
    <w:rsid w:val="004C27B3"/>
    <w:rsid w:val="004C418A"/>
    <w:rsid w:val="004C41E2"/>
    <w:rsid w:val="004C4AE9"/>
    <w:rsid w:val="004C528C"/>
    <w:rsid w:val="004C748C"/>
    <w:rsid w:val="004C7D11"/>
    <w:rsid w:val="004D1A24"/>
    <w:rsid w:val="004D31DB"/>
    <w:rsid w:val="004D6D9B"/>
    <w:rsid w:val="004D71BD"/>
    <w:rsid w:val="004E0EC3"/>
    <w:rsid w:val="004E1AA2"/>
    <w:rsid w:val="004E1BCC"/>
    <w:rsid w:val="004E31BF"/>
    <w:rsid w:val="004E39BD"/>
    <w:rsid w:val="004E4066"/>
    <w:rsid w:val="004E426B"/>
    <w:rsid w:val="004E476A"/>
    <w:rsid w:val="004E67BC"/>
    <w:rsid w:val="004E6920"/>
    <w:rsid w:val="004E6C37"/>
    <w:rsid w:val="004F118A"/>
    <w:rsid w:val="004F1C31"/>
    <w:rsid w:val="004F1DF8"/>
    <w:rsid w:val="004F1F56"/>
    <w:rsid w:val="004F353C"/>
    <w:rsid w:val="004F4F48"/>
    <w:rsid w:val="004F5364"/>
    <w:rsid w:val="004F660C"/>
    <w:rsid w:val="004F699A"/>
    <w:rsid w:val="004F7414"/>
    <w:rsid w:val="00500347"/>
    <w:rsid w:val="005006C4"/>
    <w:rsid w:val="0050094F"/>
    <w:rsid w:val="00500D6C"/>
    <w:rsid w:val="0050140D"/>
    <w:rsid w:val="005020B2"/>
    <w:rsid w:val="005032AD"/>
    <w:rsid w:val="00504532"/>
    <w:rsid w:val="00504E07"/>
    <w:rsid w:val="00506012"/>
    <w:rsid w:val="0050624F"/>
    <w:rsid w:val="00507D11"/>
    <w:rsid w:val="00510120"/>
    <w:rsid w:val="00511683"/>
    <w:rsid w:val="005121BF"/>
    <w:rsid w:val="00512DA6"/>
    <w:rsid w:val="005130B6"/>
    <w:rsid w:val="00514C19"/>
    <w:rsid w:val="0051580E"/>
    <w:rsid w:val="0051602A"/>
    <w:rsid w:val="00516641"/>
    <w:rsid w:val="00516DDA"/>
    <w:rsid w:val="00517333"/>
    <w:rsid w:val="0051796F"/>
    <w:rsid w:val="0052086B"/>
    <w:rsid w:val="0052306C"/>
    <w:rsid w:val="00523754"/>
    <w:rsid w:val="00523B56"/>
    <w:rsid w:val="0052694F"/>
    <w:rsid w:val="00531375"/>
    <w:rsid w:val="00531BB1"/>
    <w:rsid w:val="00532E5A"/>
    <w:rsid w:val="005335D6"/>
    <w:rsid w:val="00533CDC"/>
    <w:rsid w:val="00534062"/>
    <w:rsid w:val="0053417E"/>
    <w:rsid w:val="005349F8"/>
    <w:rsid w:val="00534F82"/>
    <w:rsid w:val="00535532"/>
    <w:rsid w:val="00535ADD"/>
    <w:rsid w:val="00536D7C"/>
    <w:rsid w:val="0053720B"/>
    <w:rsid w:val="00537E43"/>
    <w:rsid w:val="00537F3B"/>
    <w:rsid w:val="00541032"/>
    <w:rsid w:val="00543B34"/>
    <w:rsid w:val="00543BE3"/>
    <w:rsid w:val="00544627"/>
    <w:rsid w:val="00544D30"/>
    <w:rsid w:val="005452BE"/>
    <w:rsid w:val="00545520"/>
    <w:rsid w:val="00546E1A"/>
    <w:rsid w:val="00551C98"/>
    <w:rsid w:val="00554164"/>
    <w:rsid w:val="00554223"/>
    <w:rsid w:val="00554CE1"/>
    <w:rsid w:val="00555DF2"/>
    <w:rsid w:val="0056268B"/>
    <w:rsid w:val="00563784"/>
    <w:rsid w:val="00563EFA"/>
    <w:rsid w:val="00564E4E"/>
    <w:rsid w:val="00566333"/>
    <w:rsid w:val="00566B5C"/>
    <w:rsid w:val="0056724F"/>
    <w:rsid w:val="005709BA"/>
    <w:rsid w:val="00570DA8"/>
    <w:rsid w:val="005716DD"/>
    <w:rsid w:val="0057374A"/>
    <w:rsid w:val="00573D81"/>
    <w:rsid w:val="00573DDA"/>
    <w:rsid w:val="00575166"/>
    <w:rsid w:val="0057579D"/>
    <w:rsid w:val="005758F9"/>
    <w:rsid w:val="005764C4"/>
    <w:rsid w:val="005765A6"/>
    <w:rsid w:val="00576A6E"/>
    <w:rsid w:val="00577C88"/>
    <w:rsid w:val="0058083F"/>
    <w:rsid w:val="00581A5F"/>
    <w:rsid w:val="00581B52"/>
    <w:rsid w:val="00582857"/>
    <w:rsid w:val="005846A3"/>
    <w:rsid w:val="00585480"/>
    <w:rsid w:val="00587E74"/>
    <w:rsid w:val="005907A8"/>
    <w:rsid w:val="00591E94"/>
    <w:rsid w:val="005955A2"/>
    <w:rsid w:val="005A06F3"/>
    <w:rsid w:val="005A07D1"/>
    <w:rsid w:val="005A0F69"/>
    <w:rsid w:val="005A2BC3"/>
    <w:rsid w:val="005A6EE0"/>
    <w:rsid w:val="005A72FA"/>
    <w:rsid w:val="005B0EAE"/>
    <w:rsid w:val="005B2276"/>
    <w:rsid w:val="005B2454"/>
    <w:rsid w:val="005B4ACF"/>
    <w:rsid w:val="005B4E9E"/>
    <w:rsid w:val="005B6257"/>
    <w:rsid w:val="005B7627"/>
    <w:rsid w:val="005B7817"/>
    <w:rsid w:val="005B7A52"/>
    <w:rsid w:val="005C0564"/>
    <w:rsid w:val="005C07C2"/>
    <w:rsid w:val="005C16EB"/>
    <w:rsid w:val="005C18EC"/>
    <w:rsid w:val="005C343D"/>
    <w:rsid w:val="005C4412"/>
    <w:rsid w:val="005C5269"/>
    <w:rsid w:val="005C7F2C"/>
    <w:rsid w:val="005D16E4"/>
    <w:rsid w:val="005D25B9"/>
    <w:rsid w:val="005D38E7"/>
    <w:rsid w:val="005D4713"/>
    <w:rsid w:val="005D751E"/>
    <w:rsid w:val="005E0623"/>
    <w:rsid w:val="005E1064"/>
    <w:rsid w:val="005E2BD3"/>
    <w:rsid w:val="005E3561"/>
    <w:rsid w:val="005E4115"/>
    <w:rsid w:val="005E6076"/>
    <w:rsid w:val="005E60D4"/>
    <w:rsid w:val="005E68D6"/>
    <w:rsid w:val="005F134E"/>
    <w:rsid w:val="005F1A8B"/>
    <w:rsid w:val="005F1AC4"/>
    <w:rsid w:val="005F1BF7"/>
    <w:rsid w:val="005F36AF"/>
    <w:rsid w:val="005F602C"/>
    <w:rsid w:val="005F6113"/>
    <w:rsid w:val="005F69C1"/>
    <w:rsid w:val="005F69DD"/>
    <w:rsid w:val="005F701C"/>
    <w:rsid w:val="005F78A2"/>
    <w:rsid w:val="0060135A"/>
    <w:rsid w:val="00602AA9"/>
    <w:rsid w:val="006053D0"/>
    <w:rsid w:val="0060651C"/>
    <w:rsid w:val="00606E24"/>
    <w:rsid w:val="00611DAB"/>
    <w:rsid w:val="00613A94"/>
    <w:rsid w:val="006144BE"/>
    <w:rsid w:val="006150FE"/>
    <w:rsid w:val="00615CA7"/>
    <w:rsid w:val="00615EA4"/>
    <w:rsid w:val="00615FEC"/>
    <w:rsid w:val="00621A36"/>
    <w:rsid w:val="00622C47"/>
    <w:rsid w:val="006239EB"/>
    <w:rsid w:val="00624F48"/>
    <w:rsid w:val="0062605E"/>
    <w:rsid w:val="006271E7"/>
    <w:rsid w:val="00630A9D"/>
    <w:rsid w:val="00631034"/>
    <w:rsid w:val="00632013"/>
    <w:rsid w:val="00632A08"/>
    <w:rsid w:val="00635F5C"/>
    <w:rsid w:val="00636DEE"/>
    <w:rsid w:val="0063704B"/>
    <w:rsid w:val="00637DA2"/>
    <w:rsid w:val="00640759"/>
    <w:rsid w:val="00641552"/>
    <w:rsid w:val="0064419A"/>
    <w:rsid w:val="00644775"/>
    <w:rsid w:val="00646825"/>
    <w:rsid w:val="006501F3"/>
    <w:rsid w:val="00650935"/>
    <w:rsid w:val="00650B88"/>
    <w:rsid w:val="00650F0F"/>
    <w:rsid w:val="006526A3"/>
    <w:rsid w:val="00652EE8"/>
    <w:rsid w:val="00654559"/>
    <w:rsid w:val="006546E1"/>
    <w:rsid w:val="00655440"/>
    <w:rsid w:val="0065569D"/>
    <w:rsid w:val="00660556"/>
    <w:rsid w:val="006609F8"/>
    <w:rsid w:val="0066275C"/>
    <w:rsid w:val="00663452"/>
    <w:rsid w:val="006635DF"/>
    <w:rsid w:val="0066582E"/>
    <w:rsid w:val="0066585C"/>
    <w:rsid w:val="00665EF7"/>
    <w:rsid w:val="00671884"/>
    <w:rsid w:val="00671A33"/>
    <w:rsid w:val="00671D38"/>
    <w:rsid w:val="00673EE4"/>
    <w:rsid w:val="0067472B"/>
    <w:rsid w:val="00675C1D"/>
    <w:rsid w:val="00675E27"/>
    <w:rsid w:val="00676032"/>
    <w:rsid w:val="00677AC2"/>
    <w:rsid w:val="00680271"/>
    <w:rsid w:val="0068116A"/>
    <w:rsid w:val="00681495"/>
    <w:rsid w:val="00682C6E"/>
    <w:rsid w:val="00683036"/>
    <w:rsid w:val="00683614"/>
    <w:rsid w:val="006847A8"/>
    <w:rsid w:val="00684B93"/>
    <w:rsid w:val="00684D9E"/>
    <w:rsid w:val="0068691F"/>
    <w:rsid w:val="006914DC"/>
    <w:rsid w:val="00692C89"/>
    <w:rsid w:val="00694DB1"/>
    <w:rsid w:val="00695CB8"/>
    <w:rsid w:val="00695FF9"/>
    <w:rsid w:val="006A0787"/>
    <w:rsid w:val="006A1197"/>
    <w:rsid w:val="006A4D99"/>
    <w:rsid w:val="006A51C6"/>
    <w:rsid w:val="006A7A89"/>
    <w:rsid w:val="006A7D31"/>
    <w:rsid w:val="006B3463"/>
    <w:rsid w:val="006B6A64"/>
    <w:rsid w:val="006B77AB"/>
    <w:rsid w:val="006B7F2D"/>
    <w:rsid w:val="006C0413"/>
    <w:rsid w:val="006C0824"/>
    <w:rsid w:val="006C09FE"/>
    <w:rsid w:val="006C1199"/>
    <w:rsid w:val="006C1220"/>
    <w:rsid w:val="006C290D"/>
    <w:rsid w:val="006C2BD3"/>
    <w:rsid w:val="006C304E"/>
    <w:rsid w:val="006C4661"/>
    <w:rsid w:val="006C658C"/>
    <w:rsid w:val="006C749B"/>
    <w:rsid w:val="006D0F78"/>
    <w:rsid w:val="006D11B5"/>
    <w:rsid w:val="006D1232"/>
    <w:rsid w:val="006D1395"/>
    <w:rsid w:val="006D1EBB"/>
    <w:rsid w:val="006D2223"/>
    <w:rsid w:val="006D28DC"/>
    <w:rsid w:val="006D2BFB"/>
    <w:rsid w:val="006D34FE"/>
    <w:rsid w:val="006D36E4"/>
    <w:rsid w:val="006D449B"/>
    <w:rsid w:val="006D4E10"/>
    <w:rsid w:val="006D52F1"/>
    <w:rsid w:val="006D59D9"/>
    <w:rsid w:val="006D5F62"/>
    <w:rsid w:val="006D6909"/>
    <w:rsid w:val="006D6C71"/>
    <w:rsid w:val="006D7A50"/>
    <w:rsid w:val="006E01C3"/>
    <w:rsid w:val="006E01DF"/>
    <w:rsid w:val="006E0EB0"/>
    <w:rsid w:val="006E113B"/>
    <w:rsid w:val="006E22CF"/>
    <w:rsid w:val="006E2996"/>
    <w:rsid w:val="006E3E80"/>
    <w:rsid w:val="006E3EB9"/>
    <w:rsid w:val="006E6AEC"/>
    <w:rsid w:val="006F13EC"/>
    <w:rsid w:val="006F3455"/>
    <w:rsid w:val="006F3E6B"/>
    <w:rsid w:val="006F3F57"/>
    <w:rsid w:val="006F41AB"/>
    <w:rsid w:val="006F5879"/>
    <w:rsid w:val="006F7AC5"/>
    <w:rsid w:val="006F7C5E"/>
    <w:rsid w:val="00700C12"/>
    <w:rsid w:val="00701164"/>
    <w:rsid w:val="007015A9"/>
    <w:rsid w:val="00702CBB"/>
    <w:rsid w:val="007035B9"/>
    <w:rsid w:val="0070470F"/>
    <w:rsid w:val="0070508D"/>
    <w:rsid w:val="0070582B"/>
    <w:rsid w:val="007061F0"/>
    <w:rsid w:val="00706E99"/>
    <w:rsid w:val="007072E3"/>
    <w:rsid w:val="007078B0"/>
    <w:rsid w:val="00707E56"/>
    <w:rsid w:val="00710AB3"/>
    <w:rsid w:val="007111C6"/>
    <w:rsid w:val="00711E21"/>
    <w:rsid w:val="007133A6"/>
    <w:rsid w:val="007134E8"/>
    <w:rsid w:val="00714F74"/>
    <w:rsid w:val="007155EA"/>
    <w:rsid w:val="0072016B"/>
    <w:rsid w:val="0072040F"/>
    <w:rsid w:val="007206AD"/>
    <w:rsid w:val="007206B5"/>
    <w:rsid w:val="0072169C"/>
    <w:rsid w:val="0072171D"/>
    <w:rsid w:val="00722360"/>
    <w:rsid w:val="0072299E"/>
    <w:rsid w:val="00723414"/>
    <w:rsid w:val="00725975"/>
    <w:rsid w:val="00725A42"/>
    <w:rsid w:val="0072745A"/>
    <w:rsid w:val="00730536"/>
    <w:rsid w:val="007306B2"/>
    <w:rsid w:val="00731120"/>
    <w:rsid w:val="00731205"/>
    <w:rsid w:val="007328BD"/>
    <w:rsid w:val="00733A75"/>
    <w:rsid w:val="00733BB1"/>
    <w:rsid w:val="00735021"/>
    <w:rsid w:val="00735858"/>
    <w:rsid w:val="0073598C"/>
    <w:rsid w:val="00735B9A"/>
    <w:rsid w:val="007404BE"/>
    <w:rsid w:val="007411E7"/>
    <w:rsid w:val="007412DD"/>
    <w:rsid w:val="0074162D"/>
    <w:rsid w:val="00742504"/>
    <w:rsid w:val="00743E2C"/>
    <w:rsid w:val="00747C01"/>
    <w:rsid w:val="007502DB"/>
    <w:rsid w:val="007508B6"/>
    <w:rsid w:val="00750965"/>
    <w:rsid w:val="00751D35"/>
    <w:rsid w:val="0075252F"/>
    <w:rsid w:val="00752720"/>
    <w:rsid w:val="0075349E"/>
    <w:rsid w:val="00753F57"/>
    <w:rsid w:val="0075479E"/>
    <w:rsid w:val="007551BF"/>
    <w:rsid w:val="007554FB"/>
    <w:rsid w:val="00755E1E"/>
    <w:rsid w:val="00755F79"/>
    <w:rsid w:val="00761611"/>
    <w:rsid w:val="007638D9"/>
    <w:rsid w:val="007651CF"/>
    <w:rsid w:val="00770698"/>
    <w:rsid w:val="007719A5"/>
    <w:rsid w:val="00771E8C"/>
    <w:rsid w:val="00771F82"/>
    <w:rsid w:val="00772867"/>
    <w:rsid w:val="0077617A"/>
    <w:rsid w:val="00776E00"/>
    <w:rsid w:val="0077794E"/>
    <w:rsid w:val="00780FEE"/>
    <w:rsid w:val="00781964"/>
    <w:rsid w:val="00782AC8"/>
    <w:rsid w:val="00782C83"/>
    <w:rsid w:val="00784C15"/>
    <w:rsid w:val="007855AF"/>
    <w:rsid w:val="007902B4"/>
    <w:rsid w:val="007906ED"/>
    <w:rsid w:val="00790A21"/>
    <w:rsid w:val="00790B9E"/>
    <w:rsid w:val="00791A3F"/>
    <w:rsid w:val="00793681"/>
    <w:rsid w:val="007937C6"/>
    <w:rsid w:val="007951E7"/>
    <w:rsid w:val="007963CD"/>
    <w:rsid w:val="0079650D"/>
    <w:rsid w:val="00797FB7"/>
    <w:rsid w:val="007A0F10"/>
    <w:rsid w:val="007A1D6A"/>
    <w:rsid w:val="007A2145"/>
    <w:rsid w:val="007A2B07"/>
    <w:rsid w:val="007A2BCB"/>
    <w:rsid w:val="007A5BD3"/>
    <w:rsid w:val="007B20A1"/>
    <w:rsid w:val="007B548C"/>
    <w:rsid w:val="007B56AB"/>
    <w:rsid w:val="007B5B5D"/>
    <w:rsid w:val="007B7646"/>
    <w:rsid w:val="007B7958"/>
    <w:rsid w:val="007C0CCD"/>
    <w:rsid w:val="007C196C"/>
    <w:rsid w:val="007C2FC4"/>
    <w:rsid w:val="007C3D67"/>
    <w:rsid w:val="007C432F"/>
    <w:rsid w:val="007D0544"/>
    <w:rsid w:val="007D0790"/>
    <w:rsid w:val="007D0F2D"/>
    <w:rsid w:val="007D2C56"/>
    <w:rsid w:val="007D3B44"/>
    <w:rsid w:val="007D41D0"/>
    <w:rsid w:val="007D4F5D"/>
    <w:rsid w:val="007D57EB"/>
    <w:rsid w:val="007D77FB"/>
    <w:rsid w:val="007D789A"/>
    <w:rsid w:val="007E09AF"/>
    <w:rsid w:val="007E14A0"/>
    <w:rsid w:val="007E2E29"/>
    <w:rsid w:val="007E3142"/>
    <w:rsid w:val="007E6FE9"/>
    <w:rsid w:val="007F0B1C"/>
    <w:rsid w:val="007F0CC1"/>
    <w:rsid w:val="007F0CC6"/>
    <w:rsid w:val="007F1745"/>
    <w:rsid w:val="007F4E3D"/>
    <w:rsid w:val="007F64A0"/>
    <w:rsid w:val="007F707E"/>
    <w:rsid w:val="007F78F9"/>
    <w:rsid w:val="0080112A"/>
    <w:rsid w:val="008015F3"/>
    <w:rsid w:val="0080195A"/>
    <w:rsid w:val="00801C9D"/>
    <w:rsid w:val="008021D0"/>
    <w:rsid w:val="0080247D"/>
    <w:rsid w:val="008024A7"/>
    <w:rsid w:val="00802FE5"/>
    <w:rsid w:val="008036AA"/>
    <w:rsid w:val="00804BCF"/>
    <w:rsid w:val="00804C68"/>
    <w:rsid w:val="00805B3E"/>
    <w:rsid w:val="008066DC"/>
    <w:rsid w:val="008105AE"/>
    <w:rsid w:val="00813397"/>
    <w:rsid w:val="008136E4"/>
    <w:rsid w:val="00815E04"/>
    <w:rsid w:val="008160A7"/>
    <w:rsid w:val="00816517"/>
    <w:rsid w:val="008170B3"/>
    <w:rsid w:val="0081717C"/>
    <w:rsid w:val="00820E7F"/>
    <w:rsid w:val="0082215A"/>
    <w:rsid w:val="0082254A"/>
    <w:rsid w:val="00822AE6"/>
    <w:rsid w:val="00822F0F"/>
    <w:rsid w:val="00823CDD"/>
    <w:rsid w:val="00823DA8"/>
    <w:rsid w:val="00823EA4"/>
    <w:rsid w:val="008248CF"/>
    <w:rsid w:val="00824C00"/>
    <w:rsid w:val="0082521C"/>
    <w:rsid w:val="0082532E"/>
    <w:rsid w:val="00825C3F"/>
    <w:rsid w:val="0082659A"/>
    <w:rsid w:val="0082750B"/>
    <w:rsid w:val="00827924"/>
    <w:rsid w:val="00830C3A"/>
    <w:rsid w:val="00831A1A"/>
    <w:rsid w:val="00831D16"/>
    <w:rsid w:val="0083313B"/>
    <w:rsid w:val="0083358E"/>
    <w:rsid w:val="00833C09"/>
    <w:rsid w:val="00834225"/>
    <w:rsid w:val="008353E6"/>
    <w:rsid w:val="00835A2C"/>
    <w:rsid w:val="00835B4A"/>
    <w:rsid w:val="00835B5A"/>
    <w:rsid w:val="00835EA7"/>
    <w:rsid w:val="00836564"/>
    <w:rsid w:val="00840A1B"/>
    <w:rsid w:val="00841528"/>
    <w:rsid w:val="00841C70"/>
    <w:rsid w:val="00842579"/>
    <w:rsid w:val="00847642"/>
    <w:rsid w:val="00850889"/>
    <w:rsid w:val="00851291"/>
    <w:rsid w:val="0085151E"/>
    <w:rsid w:val="00853E38"/>
    <w:rsid w:val="0085549D"/>
    <w:rsid w:val="008562FD"/>
    <w:rsid w:val="008572BA"/>
    <w:rsid w:val="00857458"/>
    <w:rsid w:val="0086062E"/>
    <w:rsid w:val="00860AE7"/>
    <w:rsid w:val="0086117A"/>
    <w:rsid w:val="0086367B"/>
    <w:rsid w:val="0086431E"/>
    <w:rsid w:val="0086546F"/>
    <w:rsid w:val="00865C3F"/>
    <w:rsid w:val="008717FA"/>
    <w:rsid w:val="00872972"/>
    <w:rsid w:val="008732D0"/>
    <w:rsid w:val="00875006"/>
    <w:rsid w:val="0087559F"/>
    <w:rsid w:val="008764F4"/>
    <w:rsid w:val="00880171"/>
    <w:rsid w:val="0088099F"/>
    <w:rsid w:val="00880E90"/>
    <w:rsid w:val="00881CC3"/>
    <w:rsid w:val="008838E1"/>
    <w:rsid w:val="00884DC9"/>
    <w:rsid w:val="008854B4"/>
    <w:rsid w:val="00885766"/>
    <w:rsid w:val="00885BD9"/>
    <w:rsid w:val="0089050D"/>
    <w:rsid w:val="00890639"/>
    <w:rsid w:val="00892154"/>
    <w:rsid w:val="00893745"/>
    <w:rsid w:val="00894034"/>
    <w:rsid w:val="00894961"/>
    <w:rsid w:val="008968F6"/>
    <w:rsid w:val="00897CD5"/>
    <w:rsid w:val="008A0091"/>
    <w:rsid w:val="008A1B5E"/>
    <w:rsid w:val="008A244A"/>
    <w:rsid w:val="008A2AF1"/>
    <w:rsid w:val="008A45B4"/>
    <w:rsid w:val="008A4908"/>
    <w:rsid w:val="008A5402"/>
    <w:rsid w:val="008A60D3"/>
    <w:rsid w:val="008A6A6F"/>
    <w:rsid w:val="008B0A8F"/>
    <w:rsid w:val="008B1F97"/>
    <w:rsid w:val="008B260A"/>
    <w:rsid w:val="008B3160"/>
    <w:rsid w:val="008B32A9"/>
    <w:rsid w:val="008B4870"/>
    <w:rsid w:val="008B4C57"/>
    <w:rsid w:val="008B504D"/>
    <w:rsid w:val="008B69C8"/>
    <w:rsid w:val="008B7B6D"/>
    <w:rsid w:val="008C01E3"/>
    <w:rsid w:val="008C1023"/>
    <w:rsid w:val="008C18C5"/>
    <w:rsid w:val="008C1C62"/>
    <w:rsid w:val="008C1CAF"/>
    <w:rsid w:val="008C1E0A"/>
    <w:rsid w:val="008C357C"/>
    <w:rsid w:val="008C3F5F"/>
    <w:rsid w:val="008C4CFE"/>
    <w:rsid w:val="008C5312"/>
    <w:rsid w:val="008C6235"/>
    <w:rsid w:val="008C683C"/>
    <w:rsid w:val="008C6F2A"/>
    <w:rsid w:val="008C7031"/>
    <w:rsid w:val="008D0088"/>
    <w:rsid w:val="008D0885"/>
    <w:rsid w:val="008D0D50"/>
    <w:rsid w:val="008D11E4"/>
    <w:rsid w:val="008D1A2C"/>
    <w:rsid w:val="008D2FA9"/>
    <w:rsid w:val="008D3C07"/>
    <w:rsid w:val="008D3E7D"/>
    <w:rsid w:val="008D7213"/>
    <w:rsid w:val="008D7674"/>
    <w:rsid w:val="008D7A2B"/>
    <w:rsid w:val="008E0DE2"/>
    <w:rsid w:val="008E12B9"/>
    <w:rsid w:val="008E2B7A"/>
    <w:rsid w:val="008E31D3"/>
    <w:rsid w:val="008E3368"/>
    <w:rsid w:val="008E3F65"/>
    <w:rsid w:val="008E4112"/>
    <w:rsid w:val="008E4943"/>
    <w:rsid w:val="008E54DB"/>
    <w:rsid w:val="008E68D2"/>
    <w:rsid w:val="008E6AFC"/>
    <w:rsid w:val="008F0628"/>
    <w:rsid w:val="008F11E2"/>
    <w:rsid w:val="008F2965"/>
    <w:rsid w:val="008F2CC8"/>
    <w:rsid w:val="008F36C4"/>
    <w:rsid w:val="008F5BB8"/>
    <w:rsid w:val="008F5E78"/>
    <w:rsid w:val="008F7D0B"/>
    <w:rsid w:val="0090110E"/>
    <w:rsid w:val="00901A85"/>
    <w:rsid w:val="00901B6E"/>
    <w:rsid w:val="00902A4C"/>
    <w:rsid w:val="009030CE"/>
    <w:rsid w:val="00903BC7"/>
    <w:rsid w:val="009044D4"/>
    <w:rsid w:val="00904C83"/>
    <w:rsid w:val="009057BA"/>
    <w:rsid w:val="00905945"/>
    <w:rsid w:val="00906D69"/>
    <w:rsid w:val="0091045F"/>
    <w:rsid w:val="00910B43"/>
    <w:rsid w:val="00912943"/>
    <w:rsid w:val="009133CF"/>
    <w:rsid w:val="00913AFE"/>
    <w:rsid w:val="00914060"/>
    <w:rsid w:val="00914339"/>
    <w:rsid w:val="00914414"/>
    <w:rsid w:val="0091530E"/>
    <w:rsid w:val="00916A2F"/>
    <w:rsid w:val="009177E6"/>
    <w:rsid w:val="009226BD"/>
    <w:rsid w:val="0092465B"/>
    <w:rsid w:val="00924824"/>
    <w:rsid w:val="00926589"/>
    <w:rsid w:val="00930384"/>
    <w:rsid w:val="009307A8"/>
    <w:rsid w:val="00934EE6"/>
    <w:rsid w:val="009350C4"/>
    <w:rsid w:val="0093595F"/>
    <w:rsid w:val="00935DB7"/>
    <w:rsid w:val="0093600B"/>
    <w:rsid w:val="00936B01"/>
    <w:rsid w:val="009374A2"/>
    <w:rsid w:val="00941112"/>
    <w:rsid w:val="0094149A"/>
    <w:rsid w:val="00941694"/>
    <w:rsid w:val="00941CF8"/>
    <w:rsid w:val="00943CE4"/>
    <w:rsid w:val="00947BEE"/>
    <w:rsid w:val="00952008"/>
    <w:rsid w:val="0095269C"/>
    <w:rsid w:val="00953890"/>
    <w:rsid w:val="0095406E"/>
    <w:rsid w:val="00955B42"/>
    <w:rsid w:val="00955CC8"/>
    <w:rsid w:val="00956006"/>
    <w:rsid w:val="00956F5B"/>
    <w:rsid w:val="00957BF5"/>
    <w:rsid w:val="00960422"/>
    <w:rsid w:val="00961D1A"/>
    <w:rsid w:val="0096210B"/>
    <w:rsid w:val="0096311B"/>
    <w:rsid w:val="0096346A"/>
    <w:rsid w:val="00964C42"/>
    <w:rsid w:val="0097069C"/>
    <w:rsid w:val="009715BC"/>
    <w:rsid w:val="009721CF"/>
    <w:rsid w:val="009723CC"/>
    <w:rsid w:val="00972895"/>
    <w:rsid w:val="00973A55"/>
    <w:rsid w:val="00975B30"/>
    <w:rsid w:val="00976ACE"/>
    <w:rsid w:val="009807CF"/>
    <w:rsid w:val="0098124C"/>
    <w:rsid w:val="0098247D"/>
    <w:rsid w:val="00984418"/>
    <w:rsid w:val="009846E9"/>
    <w:rsid w:val="00985FE3"/>
    <w:rsid w:val="009861C4"/>
    <w:rsid w:val="0098644A"/>
    <w:rsid w:val="0098746A"/>
    <w:rsid w:val="009908B7"/>
    <w:rsid w:val="009914F9"/>
    <w:rsid w:val="00992D1D"/>
    <w:rsid w:val="00993A0E"/>
    <w:rsid w:val="00995171"/>
    <w:rsid w:val="009955FA"/>
    <w:rsid w:val="00995883"/>
    <w:rsid w:val="00995E27"/>
    <w:rsid w:val="00996215"/>
    <w:rsid w:val="00996BA4"/>
    <w:rsid w:val="00997342"/>
    <w:rsid w:val="00997A06"/>
    <w:rsid w:val="009A06F1"/>
    <w:rsid w:val="009A235E"/>
    <w:rsid w:val="009A3880"/>
    <w:rsid w:val="009A4FC4"/>
    <w:rsid w:val="009A571F"/>
    <w:rsid w:val="009A5B98"/>
    <w:rsid w:val="009A5FE1"/>
    <w:rsid w:val="009B1889"/>
    <w:rsid w:val="009B1DA2"/>
    <w:rsid w:val="009B2777"/>
    <w:rsid w:val="009B5759"/>
    <w:rsid w:val="009B7CF4"/>
    <w:rsid w:val="009C0127"/>
    <w:rsid w:val="009C024B"/>
    <w:rsid w:val="009C02EF"/>
    <w:rsid w:val="009C0685"/>
    <w:rsid w:val="009C2297"/>
    <w:rsid w:val="009C2C7B"/>
    <w:rsid w:val="009C356E"/>
    <w:rsid w:val="009C4B94"/>
    <w:rsid w:val="009C53EC"/>
    <w:rsid w:val="009C7DFE"/>
    <w:rsid w:val="009D175F"/>
    <w:rsid w:val="009D1984"/>
    <w:rsid w:val="009D2B0B"/>
    <w:rsid w:val="009D45CF"/>
    <w:rsid w:val="009D5217"/>
    <w:rsid w:val="009D6916"/>
    <w:rsid w:val="009D774B"/>
    <w:rsid w:val="009D7C26"/>
    <w:rsid w:val="009E1040"/>
    <w:rsid w:val="009E1354"/>
    <w:rsid w:val="009E1B29"/>
    <w:rsid w:val="009E48C1"/>
    <w:rsid w:val="009E4A20"/>
    <w:rsid w:val="009E4F38"/>
    <w:rsid w:val="009F0AB5"/>
    <w:rsid w:val="009F54CD"/>
    <w:rsid w:val="009F671C"/>
    <w:rsid w:val="009F6B3A"/>
    <w:rsid w:val="009F6D8D"/>
    <w:rsid w:val="009F772F"/>
    <w:rsid w:val="009F7E07"/>
    <w:rsid w:val="00A00028"/>
    <w:rsid w:val="00A01866"/>
    <w:rsid w:val="00A01983"/>
    <w:rsid w:val="00A02D67"/>
    <w:rsid w:val="00A05C57"/>
    <w:rsid w:val="00A0639E"/>
    <w:rsid w:val="00A064B7"/>
    <w:rsid w:val="00A100A8"/>
    <w:rsid w:val="00A10144"/>
    <w:rsid w:val="00A10F6E"/>
    <w:rsid w:val="00A1507E"/>
    <w:rsid w:val="00A15F06"/>
    <w:rsid w:val="00A1720C"/>
    <w:rsid w:val="00A20037"/>
    <w:rsid w:val="00A20087"/>
    <w:rsid w:val="00A20C8C"/>
    <w:rsid w:val="00A21EE9"/>
    <w:rsid w:val="00A22AFA"/>
    <w:rsid w:val="00A24986"/>
    <w:rsid w:val="00A24C54"/>
    <w:rsid w:val="00A2537A"/>
    <w:rsid w:val="00A27494"/>
    <w:rsid w:val="00A31259"/>
    <w:rsid w:val="00A316C6"/>
    <w:rsid w:val="00A320AC"/>
    <w:rsid w:val="00A33E51"/>
    <w:rsid w:val="00A34068"/>
    <w:rsid w:val="00A34485"/>
    <w:rsid w:val="00A34C5C"/>
    <w:rsid w:val="00A36C28"/>
    <w:rsid w:val="00A37469"/>
    <w:rsid w:val="00A428C7"/>
    <w:rsid w:val="00A43DC6"/>
    <w:rsid w:val="00A456A2"/>
    <w:rsid w:val="00A4712E"/>
    <w:rsid w:val="00A51D7B"/>
    <w:rsid w:val="00A527C0"/>
    <w:rsid w:val="00A52B04"/>
    <w:rsid w:val="00A54CE5"/>
    <w:rsid w:val="00A56398"/>
    <w:rsid w:val="00A56A6D"/>
    <w:rsid w:val="00A61960"/>
    <w:rsid w:val="00A62344"/>
    <w:rsid w:val="00A67B93"/>
    <w:rsid w:val="00A67FCF"/>
    <w:rsid w:val="00A706D2"/>
    <w:rsid w:val="00A7173C"/>
    <w:rsid w:val="00A717F5"/>
    <w:rsid w:val="00A74FDC"/>
    <w:rsid w:val="00A7661D"/>
    <w:rsid w:val="00A76E59"/>
    <w:rsid w:val="00A7781D"/>
    <w:rsid w:val="00A80E2C"/>
    <w:rsid w:val="00A81242"/>
    <w:rsid w:val="00A821ED"/>
    <w:rsid w:val="00A838AF"/>
    <w:rsid w:val="00A83E45"/>
    <w:rsid w:val="00A84E98"/>
    <w:rsid w:val="00A85D19"/>
    <w:rsid w:val="00A8756D"/>
    <w:rsid w:val="00A879AE"/>
    <w:rsid w:val="00A879C7"/>
    <w:rsid w:val="00A90EA5"/>
    <w:rsid w:val="00A94C85"/>
    <w:rsid w:val="00AA1439"/>
    <w:rsid w:val="00AA165B"/>
    <w:rsid w:val="00AA4714"/>
    <w:rsid w:val="00AA6DBE"/>
    <w:rsid w:val="00AB1A15"/>
    <w:rsid w:val="00AB2518"/>
    <w:rsid w:val="00AB2B4B"/>
    <w:rsid w:val="00AB4F84"/>
    <w:rsid w:val="00AB72FA"/>
    <w:rsid w:val="00AC255C"/>
    <w:rsid w:val="00AC2D09"/>
    <w:rsid w:val="00AC60BD"/>
    <w:rsid w:val="00AD0C51"/>
    <w:rsid w:val="00AD3498"/>
    <w:rsid w:val="00AD3961"/>
    <w:rsid w:val="00AD5896"/>
    <w:rsid w:val="00AD65E1"/>
    <w:rsid w:val="00AE27D1"/>
    <w:rsid w:val="00AE2861"/>
    <w:rsid w:val="00AE3158"/>
    <w:rsid w:val="00AE32CC"/>
    <w:rsid w:val="00AE3386"/>
    <w:rsid w:val="00AE57F4"/>
    <w:rsid w:val="00AE5AEA"/>
    <w:rsid w:val="00AE6875"/>
    <w:rsid w:val="00AF0617"/>
    <w:rsid w:val="00AF12D9"/>
    <w:rsid w:val="00AF27E7"/>
    <w:rsid w:val="00AF34B5"/>
    <w:rsid w:val="00AF3957"/>
    <w:rsid w:val="00AF4A1F"/>
    <w:rsid w:val="00AF5399"/>
    <w:rsid w:val="00AF5970"/>
    <w:rsid w:val="00AF7966"/>
    <w:rsid w:val="00AF7DEE"/>
    <w:rsid w:val="00B00FE0"/>
    <w:rsid w:val="00B03882"/>
    <w:rsid w:val="00B03CBD"/>
    <w:rsid w:val="00B04FD5"/>
    <w:rsid w:val="00B05E77"/>
    <w:rsid w:val="00B05ED5"/>
    <w:rsid w:val="00B07C07"/>
    <w:rsid w:val="00B105E7"/>
    <w:rsid w:val="00B117F5"/>
    <w:rsid w:val="00B11931"/>
    <w:rsid w:val="00B11E3E"/>
    <w:rsid w:val="00B12451"/>
    <w:rsid w:val="00B128EC"/>
    <w:rsid w:val="00B13304"/>
    <w:rsid w:val="00B13993"/>
    <w:rsid w:val="00B14891"/>
    <w:rsid w:val="00B15240"/>
    <w:rsid w:val="00B1539D"/>
    <w:rsid w:val="00B1539E"/>
    <w:rsid w:val="00B15E5D"/>
    <w:rsid w:val="00B169F2"/>
    <w:rsid w:val="00B17867"/>
    <w:rsid w:val="00B20443"/>
    <w:rsid w:val="00B205C2"/>
    <w:rsid w:val="00B20C6D"/>
    <w:rsid w:val="00B21613"/>
    <w:rsid w:val="00B22089"/>
    <w:rsid w:val="00B22205"/>
    <w:rsid w:val="00B22AD3"/>
    <w:rsid w:val="00B254D1"/>
    <w:rsid w:val="00B27A75"/>
    <w:rsid w:val="00B27FDF"/>
    <w:rsid w:val="00B30C88"/>
    <w:rsid w:val="00B31D00"/>
    <w:rsid w:val="00B31D40"/>
    <w:rsid w:val="00B3204F"/>
    <w:rsid w:val="00B326B5"/>
    <w:rsid w:val="00B32A4C"/>
    <w:rsid w:val="00B3398F"/>
    <w:rsid w:val="00B33C4B"/>
    <w:rsid w:val="00B34878"/>
    <w:rsid w:val="00B34F5A"/>
    <w:rsid w:val="00B355DF"/>
    <w:rsid w:val="00B3610B"/>
    <w:rsid w:val="00B43ADF"/>
    <w:rsid w:val="00B51962"/>
    <w:rsid w:val="00B53930"/>
    <w:rsid w:val="00B543AF"/>
    <w:rsid w:val="00B554F9"/>
    <w:rsid w:val="00B57245"/>
    <w:rsid w:val="00B60505"/>
    <w:rsid w:val="00B61128"/>
    <w:rsid w:val="00B63818"/>
    <w:rsid w:val="00B64487"/>
    <w:rsid w:val="00B64758"/>
    <w:rsid w:val="00B653B7"/>
    <w:rsid w:val="00B667FD"/>
    <w:rsid w:val="00B6697B"/>
    <w:rsid w:val="00B678E1"/>
    <w:rsid w:val="00B7003C"/>
    <w:rsid w:val="00B7224E"/>
    <w:rsid w:val="00B73746"/>
    <w:rsid w:val="00B73C67"/>
    <w:rsid w:val="00B74A08"/>
    <w:rsid w:val="00B75609"/>
    <w:rsid w:val="00B759E1"/>
    <w:rsid w:val="00B75A75"/>
    <w:rsid w:val="00B76B35"/>
    <w:rsid w:val="00B7741D"/>
    <w:rsid w:val="00B77441"/>
    <w:rsid w:val="00B77FEC"/>
    <w:rsid w:val="00B8006C"/>
    <w:rsid w:val="00B8054A"/>
    <w:rsid w:val="00B80D47"/>
    <w:rsid w:val="00B825A6"/>
    <w:rsid w:val="00B837AB"/>
    <w:rsid w:val="00B83ED7"/>
    <w:rsid w:val="00B844A7"/>
    <w:rsid w:val="00B87E2E"/>
    <w:rsid w:val="00B9076E"/>
    <w:rsid w:val="00B91C23"/>
    <w:rsid w:val="00B922B9"/>
    <w:rsid w:val="00B93152"/>
    <w:rsid w:val="00B943E2"/>
    <w:rsid w:val="00B945C1"/>
    <w:rsid w:val="00B97623"/>
    <w:rsid w:val="00BA0731"/>
    <w:rsid w:val="00BA12D9"/>
    <w:rsid w:val="00BA13DC"/>
    <w:rsid w:val="00BA2FF8"/>
    <w:rsid w:val="00BA5266"/>
    <w:rsid w:val="00BA59E6"/>
    <w:rsid w:val="00BA5C91"/>
    <w:rsid w:val="00BA6A43"/>
    <w:rsid w:val="00BA6E7A"/>
    <w:rsid w:val="00BA7791"/>
    <w:rsid w:val="00BA7F62"/>
    <w:rsid w:val="00BB00D3"/>
    <w:rsid w:val="00BB0665"/>
    <w:rsid w:val="00BB0F67"/>
    <w:rsid w:val="00BB12AD"/>
    <w:rsid w:val="00BB1B98"/>
    <w:rsid w:val="00BB31B9"/>
    <w:rsid w:val="00BB3DFB"/>
    <w:rsid w:val="00BB40D9"/>
    <w:rsid w:val="00BB4EFA"/>
    <w:rsid w:val="00BC0D56"/>
    <w:rsid w:val="00BC13A6"/>
    <w:rsid w:val="00BC181E"/>
    <w:rsid w:val="00BC20A1"/>
    <w:rsid w:val="00BC3B24"/>
    <w:rsid w:val="00BC3C04"/>
    <w:rsid w:val="00BC3F30"/>
    <w:rsid w:val="00BC4980"/>
    <w:rsid w:val="00BC504E"/>
    <w:rsid w:val="00BC5380"/>
    <w:rsid w:val="00BC543C"/>
    <w:rsid w:val="00BC5AAA"/>
    <w:rsid w:val="00BC6B75"/>
    <w:rsid w:val="00BC6C0A"/>
    <w:rsid w:val="00BC7009"/>
    <w:rsid w:val="00BC74C4"/>
    <w:rsid w:val="00BC7667"/>
    <w:rsid w:val="00BD009F"/>
    <w:rsid w:val="00BD04CA"/>
    <w:rsid w:val="00BD392B"/>
    <w:rsid w:val="00BD4D31"/>
    <w:rsid w:val="00BD603D"/>
    <w:rsid w:val="00BD67AE"/>
    <w:rsid w:val="00BE10FF"/>
    <w:rsid w:val="00BE5756"/>
    <w:rsid w:val="00BE5A47"/>
    <w:rsid w:val="00BE64C1"/>
    <w:rsid w:val="00BE68C3"/>
    <w:rsid w:val="00BE6F42"/>
    <w:rsid w:val="00BE79E4"/>
    <w:rsid w:val="00BF0457"/>
    <w:rsid w:val="00BF05C1"/>
    <w:rsid w:val="00BF15F7"/>
    <w:rsid w:val="00BF1D85"/>
    <w:rsid w:val="00BF2C06"/>
    <w:rsid w:val="00BF32E7"/>
    <w:rsid w:val="00BF4AFC"/>
    <w:rsid w:val="00BF5F27"/>
    <w:rsid w:val="00BF66C9"/>
    <w:rsid w:val="00BF6EEB"/>
    <w:rsid w:val="00BF7583"/>
    <w:rsid w:val="00BF7A66"/>
    <w:rsid w:val="00C013F8"/>
    <w:rsid w:val="00C0413C"/>
    <w:rsid w:val="00C04170"/>
    <w:rsid w:val="00C04788"/>
    <w:rsid w:val="00C0524F"/>
    <w:rsid w:val="00C0562C"/>
    <w:rsid w:val="00C05988"/>
    <w:rsid w:val="00C06435"/>
    <w:rsid w:val="00C10A34"/>
    <w:rsid w:val="00C12026"/>
    <w:rsid w:val="00C13433"/>
    <w:rsid w:val="00C1435A"/>
    <w:rsid w:val="00C16DBD"/>
    <w:rsid w:val="00C17DD8"/>
    <w:rsid w:val="00C200A5"/>
    <w:rsid w:val="00C20E9D"/>
    <w:rsid w:val="00C21BCE"/>
    <w:rsid w:val="00C21F47"/>
    <w:rsid w:val="00C26B3C"/>
    <w:rsid w:val="00C30239"/>
    <w:rsid w:val="00C30DE3"/>
    <w:rsid w:val="00C31ABB"/>
    <w:rsid w:val="00C328B5"/>
    <w:rsid w:val="00C32BE7"/>
    <w:rsid w:val="00C337DB"/>
    <w:rsid w:val="00C34350"/>
    <w:rsid w:val="00C34D18"/>
    <w:rsid w:val="00C35646"/>
    <w:rsid w:val="00C364EB"/>
    <w:rsid w:val="00C36E3B"/>
    <w:rsid w:val="00C378AF"/>
    <w:rsid w:val="00C403C4"/>
    <w:rsid w:val="00C404B7"/>
    <w:rsid w:val="00C416D6"/>
    <w:rsid w:val="00C41BCF"/>
    <w:rsid w:val="00C4244B"/>
    <w:rsid w:val="00C42577"/>
    <w:rsid w:val="00C42DEF"/>
    <w:rsid w:val="00C43590"/>
    <w:rsid w:val="00C436FE"/>
    <w:rsid w:val="00C44724"/>
    <w:rsid w:val="00C44CB3"/>
    <w:rsid w:val="00C51487"/>
    <w:rsid w:val="00C52508"/>
    <w:rsid w:val="00C53ADD"/>
    <w:rsid w:val="00C5444E"/>
    <w:rsid w:val="00C550C5"/>
    <w:rsid w:val="00C56024"/>
    <w:rsid w:val="00C5644D"/>
    <w:rsid w:val="00C56BFB"/>
    <w:rsid w:val="00C5799A"/>
    <w:rsid w:val="00C604FF"/>
    <w:rsid w:val="00C63E10"/>
    <w:rsid w:val="00C64024"/>
    <w:rsid w:val="00C657B1"/>
    <w:rsid w:val="00C66C17"/>
    <w:rsid w:val="00C705F0"/>
    <w:rsid w:val="00C70BF9"/>
    <w:rsid w:val="00C71572"/>
    <w:rsid w:val="00C71925"/>
    <w:rsid w:val="00C720AD"/>
    <w:rsid w:val="00C7245A"/>
    <w:rsid w:val="00C72E18"/>
    <w:rsid w:val="00C74117"/>
    <w:rsid w:val="00C749EA"/>
    <w:rsid w:val="00C76F0A"/>
    <w:rsid w:val="00C80761"/>
    <w:rsid w:val="00C8098A"/>
    <w:rsid w:val="00C81D68"/>
    <w:rsid w:val="00C821EF"/>
    <w:rsid w:val="00C8351C"/>
    <w:rsid w:val="00C85A06"/>
    <w:rsid w:val="00C85B6B"/>
    <w:rsid w:val="00C8741E"/>
    <w:rsid w:val="00C9086F"/>
    <w:rsid w:val="00C911AB"/>
    <w:rsid w:val="00C9299D"/>
    <w:rsid w:val="00C959C5"/>
    <w:rsid w:val="00C960DF"/>
    <w:rsid w:val="00C97C63"/>
    <w:rsid w:val="00CA100E"/>
    <w:rsid w:val="00CA1680"/>
    <w:rsid w:val="00CA2DD9"/>
    <w:rsid w:val="00CA2E97"/>
    <w:rsid w:val="00CA3448"/>
    <w:rsid w:val="00CA347E"/>
    <w:rsid w:val="00CA4786"/>
    <w:rsid w:val="00CA64A0"/>
    <w:rsid w:val="00CB0B8C"/>
    <w:rsid w:val="00CB1015"/>
    <w:rsid w:val="00CB190C"/>
    <w:rsid w:val="00CB2570"/>
    <w:rsid w:val="00CB34D4"/>
    <w:rsid w:val="00CB34DE"/>
    <w:rsid w:val="00CB3D4A"/>
    <w:rsid w:val="00CB3F48"/>
    <w:rsid w:val="00CB554A"/>
    <w:rsid w:val="00CB566C"/>
    <w:rsid w:val="00CC48F0"/>
    <w:rsid w:val="00CC4E6B"/>
    <w:rsid w:val="00CC6023"/>
    <w:rsid w:val="00CC6B4B"/>
    <w:rsid w:val="00CC7D84"/>
    <w:rsid w:val="00CD38EE"/>
    <w:rsid w:val="00CD3D5B"/>
    <w:rsid w:val="00CD420F"/>
    <w:rsid w:val="00CD48D6"/>
    <w:rsid w:val="00CD7247"/>
    <w:rsid w:val="00CD78D2"/>
    <w:rsid w:val="00CE0291"/>
    <w:rsid w:val="00CE1145"/>
    <w:rsid w:val="00CE1345"/>
    <w:rsid w:val="00CE184A"/>
    <w:rsid w:val="00CE2222"/>
    <w:rsid w:val="00CE2FC5"/>
    <w:rsid w:val="00CE3FC2"/>
    <w:rsid w:val="00CE411C"/>
    <w:rsid w:val="00CE45FE"/>
    <w:rsid w:val="00CF0D55"/>
    <w:rsid w:val="00CF0DE6"/>
    <w:rsid w:val="00CF15E6"/>
    <w:rsid w:val="00CF1AD2"/>
    <w:rsid w:val="00CF4191"/>
    <w:rsid w:val="00CF4FA0"/>
    <w:rsid w:val="00CF5D6B"/>
    <w:rsid w:val="00CF77DB"/>
    <w:rsid w:val="00CF78AE"/>
    <w:rsid w:val="00CF7AFA"/>
    <w:rsid w:val="00CF7C12"/>
    <w:rsid w:val="00D00448"/>
    <w:rsid w:val="00D00CEE"/>
    <w:rsid w:val="00D010DA"/>
    <w:rsid w:val="00D04842"/>
    <w:rsid w:val="00D05AEF"/>
    <w:rsid w:val="00D07940"/>
    <w:rsid w:val="00D10089"/>
    <w:rsid w:val="00D13DA0"/>
    <w:rsid w:val="00D14E34"/>
    <w:rsid w:val="00D16C5C"/>
    <w:rsid w:val="00D179ED"/>
    <w:rsid w:val="00D204E0"/>
    <w:rsid w:val="00D22C9C"/>
    <w:rsid w:val="00D23355"/>
    <w:rsid w:val="00D23536"/>
    <w:rsid w:val="00D23543"/>
    <w:rsid w:val="00D248C9"/>
    <w:rsid w:val="00D250CF"/>
    <w:rsid w:val="00D26660"/>
    <w:rsid w:val="00D26F3C"/>
    <w:rsid w:val="00D32C30"/>
    <w:rsid w:val="00D337C2"/>
    <w:rsid w:val="00D34A5A"/>
    <w:rsid w:val="00D35626"/>
    <w:rsid w:val="00D36F39"/>
    <w:rsid w:val="00D40356"/>
    <w:rsid w:val="00D4135A"/>
    <w:rsid w:val="00D43911"/>
    <w:rsid w:val="00D441AD"/>
    <w:rsid w:val="00D451C6"/>
    <w:rsid w:val="00D459CF"/>
    <w:rsid w:val="00D46FD6"/>
    <w:rsid w:val="00D476B9"/>
    <w:rsid w:val="00D505CC"/>
    <w:rsid w:val="00D521D5"/>
    <w:rsid w:val="00D54FD5"/>
    <w:rsid w:val="00D55990"/>
    <w:rsid w:val="00D565BC"/>
    <w:rsid w:val="00D56893"/>
    <w:rsid w:val="00D56D3E"/>
    <w:rsid w:val="00D577B8"/>
    <w:rsid w:val="00D617EE"/>
    <w:rsid w:val="00D62CC6"/>
    <w:rsid w:val="00D63E76"/>
    <w:rsid w:val="00D63F1B"/>
    <w:rsid w:val="00D648FE"/>
    <w:rsid w:val="00D656D5"/>
    <w:rsid w:val="00D65808"/>
    <w:rsid w:val="00D66B4E"/>
    <w:rsid w:val="00D66C11"/>
    <w:rsid w:val="00D678C6"/>
    <w:rsid w:val="00D7344A"/>
    <w:rsid w:val="00D75161"/>
    <w:rsid w:val="00D75D87"/>
    <w:rsid w:val="00D76EDF"/>
    <w:rsid w:val="00D77570"/>
    <w:rsid w:val="00D82623"/>
    <w:rsid w:val="00D829A2"/>
    <w:rsid w:val="00D83322"/>
    <w:rsid w:val="00D84690"/>
    <w:rsid w:val="00D84F49"/>
    <w:rsid w:val="00D85026"/>
    <w:rsid w:val="00D85E01"/>
    <w:rsid w:val="00D8641A"/>
    <w:rsid w:val="00D86743"/>
    <w:rsid w:val="00D869EF"/>
    <w:rsid w:val="00D8759C"/>
    <w:rsid w:val="00D87A98"/>
    <w:rsid w:val="00D90876"/>
    <w:rsid w:val="00D92131"/>
    <w:rsid w:val="00D9229F"/>
    <w:rsid w:val="00D927BA"/>
    <w:rsid w:val="00D936AA"/>
    <w:rsid w:val="00D94204"/>
    <w:rsid w:val="00D95AE3"/>
    <w:rsid w:val="00D97406"/>
    <w:rsid w:val="00DA01E2"/>
    <w:rsid w:val="00DA0CF1"/>
    <w:rsid w:val="00DA0F6D"/>
    <w:rsid w:val="00DA14D3"/>
    <w:rsid w:val="00DA1D63"/>
    <w:rsid w:val="00DA3B95"/>
    <w:rsid w:val="00DA3D4B"/>
    <w:rsid w:val="00DA5091"/>
    <w:rsid w:val="00DA5187"/>
    <w:rsid w:val="00DA5E0C"/>
    <w:rsid w:val="00DB07A9"/>
    <w:rsid w:val="00DB16A7"/>
    <w:rsid w:val="00DB2308"/>
    <w:rsid w:val="00DB24B3"/>
    <w:rsid w:val="00DB2EAF"/>
    <w:rsid w:val="00DB3DBF"/>
    <w:rsid w:val="00DB588B"/>
    <w:rsid w:val="00DB7657"/>
    <w:rsid w:val="00DB7B8A"/>
    <w:rsid w:val="00DC087C"/>
    <w:rsid w:val="00DC094B"/>
    <w:rsid w:val="00DC4444"/>
    <w:rsid w:val="00DC4921"/>
    <w:rsid w:val="00DC5D6B"/>
    <w:rsid w:val="00DC6315"/>
    <w:rsid w:val="00DC7F29"/>
    <w:rsid w:val="00DD0691"/>
    <w:rsid w:val="00DD0D04"/>
    <w:rsid w:val="00DD1999"/>
    <w:rsid w:val="00DD2075"/>
    <w:rsid w:val="00DD2A5D"/>
    <w:rsid w:val="00DD2F65"/>
    <w:rsid w:val="00DD4071"/>
    <w:rsid w:val="00DD5CA0"/>
    <w:rsid w:val="00DE0161"/>
    <w:rsid w:val="00DE1889"/>
    <w:rsid w:val="00DE2A8F"/>
    <w:rsid w:val="00DE3395"/>
    <w:rsid w:val="00DE49A9"/>
    <w:rsid w:val="00DE5CA4"/>
    <w:rsid w:val="00DE5F8A"/>
    <w:rsid w:val="00DE6B85"/>
    <w:rsid w:val="00DE6C9D"/>
    <w:rsid w:val="00DF01EB"/>
    <w:rsid w:val="00DF5BDC"/>
    <w:rsid w:val="00DF6290"/>
    <w:rsid w:val="00DF6824"/>
    <w:rsid w:val="00DF6DC2"/>
    <w:rsid w:val="00DF7794"/>
    <w:rsid w:val="00E00707"/>
    <w:rsid w:val="00E01144"/>
    <w:rsid w:val="00E02BE5"/>
    <w:rsid w:val="00E02EC1"/>
    <w:rsid w:val="00E03406"/>
    <w:rsid w:val="00E03CB6"/>
    <w:rsid w:val="00E04279"/>
    <w:rsid w:val="00E04C36"/>
    <w:rsid w:val="00E05800"/>
    <w:rsid w:val="00E05BB8"/>
    <w:rsid w:val="00E06200"/>
    <w:rsid w:val="00E11992"/>
    <w:rsid w:val="00E12A7E"/>
    <w:rsid w:val="00E1677A"/>
    <w:rsid w:val="00E209C9"/>
    <w:rsid w:val="00E20D53"/>
    <w:rsid w:val="00E2274E"/>
    <w:rsid w:val="00E23C72"/>
    <w:rsid w:val="00E249B7"/>
    <w:rsid w:val="00E25964"/>
    <w:rsid w:val="00E26B0A"/>
    <w:rsid w:val="00E2792D"/>
    <w:rsid w:val="00E308E1"/>
    <w:rsid w:val="00E31079"/>
    <w:rsid w:val="00E31492"/>
    <w:rsid w:val="00E32C1C"/>
    <w:rsid w:val="00E32F6E"/>
    <w:rsid w:val="00E3430A"/>
    <w:rsid w:val="00E345D0"/>
    <w:rsid w:val="00E35319"/>
    <w:rsid w:val="00E359D1"/>
    <w:rsid w:val="00E36422"/>
    <w:rsid w:val="00E36C8B"/>
    <w:rsid w:val="00E407AD"/>
    <w:rsid w:val="00E41C34"/>
    <w:rsid w:val="00E43389"/>
    <w:rsid w:val="00E445C0"/>
    <w:rsid w:val="00E44968"/>
    <w:rsid w:val="00E45172"/>
    <w:rsid w:val="00E50768"/>
    <w:rsid w:val="00E50A7E"/>
    <w:rsid w:val="00E5118C"/>
    <w:rsid w:val="00E5181E"/>
    <w:rsid w:val="00E5199C"/>
    <w:rsid w:val="00E54303"/>
    <w:rsid w:val="00E56A07"/>
    <w:rsid w:val="00E57F71"/>
    <w:rsid w:val="00E6152E"/>
    <w:rsid w:val="00E6258E"/>
    <w:rsid w:val="00E62BDB"/>
    <w:rsid w:val="00E63AB4"/>
    <w:rsid w:val="00E65D6C"/>
    <w:rsid w:val="00E65E94"/>
    <w:rsid w:val="00E664BD"/>
    <w:rsid w:val="00E67073"/>
    <w:rsid w:val="00E67CA2"/>
    <w:rsid w:val="00E7049B"/>
    <w:rsid w:val="00E70E63"/>
    <w:rsid w:val="00E71731"/>
    <w:rsid w:val="00E739BC"/>
    <w:rsid w:val="00E748A7"/>
    <w:rsid w:val="00E75C44"/>
    <w:rsid w:val="00E777F5"/>
    <w:rsid w:val="00E80505"/>
    <w:rsid w:val="00E80A0F"/>
    <w:rsid w:val="00E81454"/>
    <w:rsid w:val="00E901DD"/>
    <w:rsid w:val="00E902E2"/>
    <w:rsid w:val="00E90C6D"/>
    <w:rsid w:val="00E92888"/>
    <w:rsid w:val="00E936D6"/>
    <w:rsid w:val="00E95D22"/>
    <w:rsid w:val="00E9601D"/>
    <w:rsid w:val="00E962DE"/>
    <w:rsid w:val="00E96A95"/>
    <w:rsid w:val="00E97889"/>
    <w:rsid w:val="00E97F48"/>
    <w:rsid w:val="00EA2A55"/>
    <w:rsid w:val="00EA31D0"/>
    <w:rsid w:val="00EA32DE"/>
    <w:rsid w:val="00EA3839"/>
    <w:rsid w:val="00EA4F1D"/>
    <w:rsid w:val="00EA5990"/>
    <w:rsid w:val="00EA68E9"/>
    <w:rsid w:val="00EA6921"/>
    <w:rsid w:val="00EA7B21"/>
    <w:rsid w:val="00EB0238"/>
    <w:rsid w:val="00EB0666"/>
    <w:rsid w:val="00EB074E"/>
    <w:rsid w:val="00EB0A76"/>
    <w:rsid w:val="00EB11D3"/>
    <w:rsid w:val="00EB12F9"/>
    <w:rsid w:val="00EB1EB7"/>
    <w:rsid w:val="00EB39B4"/>
    <w:rsid w:val="00EB5D7C"/>
    <w:rsid w:val="00EB606C"/>
    <w:rsid w:val="00EB78E9"/>
    <w:rsid w:val="00EC0A43"/>
    <w:rsid w:val="00EC0AA3"/>
    <w:rsid w:val="00EC0E42"/>
    <w:rsid w:val="00EC0F81"/>
    <w:rsid w:val="00EC2319"/>
    <w:rsid w:val="00EC2C98"/>
    <w:rsid w:val="00EC5058"/>
    <w:rsid w:val="00EC6FB9"/>
    <w:rsid w:val="00EC79D4"/>
    <w:rsid w:val="00ED0C44"/>
    <w:rsid w:val="00ED0DE7"/>
    <w:rsid w:val="00ED2E0D"/>
    <w:rsid w:val="00ED3011"/>
    <w:rsid w:val="00ED37E8"/>
    <w:rsid w:val="00ED5433"/>
    <w:rsid w:val="00ED5785"/>
    <w:rsid w:val="00ED70FD"/>
    <w:rsid w:val="00ED7B3B"/>
    <w:rsid w:val="00EE03F0"/>
    <w:rsid w:val="00EE093E"/>
    <w:rsid w:val="00EE15EC"/>
    <w:rsid w:val="00EE228D"/>
    <w:rsid w:val="00EE28B1"/>
    <w:rsid w:val="00EE38AA"/>
    <w:rsid w:val="00EE52D2"/>
    <w:rsid w:val="00EE5C0D"/>
    <w:rsid w:val="00EE5CB4"/>
    <w:rsid w:val="00EE6867"/>
    <w:rsid w:val="00EE6AB1"/>
    <w:rsid w:val="00EE7157"/>
    <w:rsid w:val="00EF00DF"/>
    <w:rsid w:val="00EF039D"/>
    <w:rsid w:val="00EF0C18"/>
    <w:rsid w:val="00EF278C"/>
    <w:rsid w:val="00EF3A8D"/>
    <w:rsid w:val="00EF4B0F"/>
    <w:rsid w:val="00EF4F2E"/>
    <w:rsid w:val="00EF5526"/>
    <w:rsid w:val="00EF5724"/>
    <w:rsid w:val="00EF7716"/>
    <w:rsid w:val="00EF79F1"/>
    <w:rsid w:val="00F0320A"/>
    <w:rsid w:val="00F0406E"/>
    <w:rsid w:val="00F04F82"/>
    <w:rsid w:val="00F06914"/>
    <w:rsid w:val="00F07277"/>
    <w:rsid w:val="00F079A7"/>
    <w:rsid w:val="00F10A0A"/>
    <w:rsid w:val="00F10CD2"/>
    <w:rsid w:val="00F11722"/>
    <w:rsid w:val="00F11861"/>
    <w:rsid w:val="00F11A81"/>
    <w:rsid w:val="00F131D8"/>
    <w:rsid w:val="00F13A53"/>
    <w:rsid w:val="00F14366"/>
    <w:rsid w:val="00F14664"/>
    <w:rsid w:val="00F146A7"/>
    <w:rsid w:val="00F1563C"/>
    <w:rsid w:val="00F16191"/>
    <w:rsid w:val="00F22336"/>
    <w:rsid w:val="00F259E5"/>
    <w:rsid w:val="00F265EB"/>
    <w:rsid w:val="00F26657"/>
    <w:rsid w:val="00F2668D"/>
    <w:rsid w:val="00F269A8"/>
    <w:rsid w:val="00F27E1E"/>
    <w:rsid w:val="00F30A33"/>
    <w:rsid w:val="00F32D38"/>
    <w:rsid w:val="00F3318B"/>
    <w:rsid w:val="00F336D0"/>
    <w:rsid w:val="00F34233"/>
    <w:rsid w:val="00F34643"/>
    <w:rsid w:val="00F34D08"/>
    <w:rsid w:val="00F35498"/>
    <w:rsid w:val="00F3580B"/>
    <w:rsid w:val="00F36119"/>
    <w:rsid w:val="00F3689A"/>
    <w:rsid w:val="00F41509"/>
    <w:rsid w:val="00F41909"/>
    <w:rsid w:val="00F421AE"/>
    <w:rsid w:val="00F42B84"/>
    <w:rsid w:val="00F44177"/>
    <w:rsid w:val="00F4655C"/>
    <w:rsid w:val="00F468BD"/>
    <w:rsid w:val="00F46C21"/>
    <w:rsid w:val="00F475A1"/>
    <w:rsid w:val="00F47637"/>
    <w:rsid w:val="00F509B8"/>
    <w:rsid w:val="00F50DDD"/>
    <w:rsid w:val="00F50FED"/>
    <w:rsid w:val="00F51583"/>
    <w:rsid w:val="00F5219B"/>
    <w:rsid w:val="00F52D53"/>
    <w:rsid w:val="00F54CB2"/>
    <w:rsid w:val="00F559FC"/>
    <w:rsid w:val="00F60ACB"/>
    <w:rsid w:val="00F62EF8"/>
    <w:rsid w:val="00F63C21"/>
    <w:rsid w:val="00F64046"/>
    <w:rsid w:val="00F64199"/>
    <w:rsid w:val="00F64511"/>
    <w:rsid w:val="00F65078"/>
    <w:rsid w:val="00F66F07"/>
    <w:rsid w:val="00F700BE"/>
    <w:rsid w:val="00F70BCA"/>
    <w:rsid w:val="00F7197E"/>
    <w:rsid w:val="00F72C4E"/>
    <w:rsid w:val="00F72FAE"/>
    <w:rsid w:val="00F73932"/>
    <w:rsid w:val="00F74DFF"/>
    <w:rsid w:val="00F75EDF"/>
    <w:rsid w:val="00F80141"/>
    <w:rsid w:val="00F8089E"/>
    <w:rsid w:val="00F80AC8"/>
    <w:rsid w:val="00F8254C"/>
    <w:rsid w:val="00F82963"/>
    <w:rsid w:val="00F843EE"/>
    <w:rsid w:val="00F84CCF"/>
    <w:rsid w:val="00F85085"/>
    <w:rsid w:val="00F8553E"/>
    <w:rsid w:val="00F863B9"/>
    <w:rsid w:val="00F864DA"/>
    <w:rsid w:val="00F868A9"/>
    <w:rsid w:val="00F877F2"/>
    <w:rsid w:val="00F87A2A"/>
    <w:rsid w:val="00F90405"/>
    <w:rsid w:val="00F904A2"/>
    <w:rsid w:val="00F910D8"/>
    <w:rsid w:val="00F911CA"/>
    <w:rsid w:val="00F938DE"/>
    <w:rsid w:val="00F94067"/>
    <w:rsid w:val="00F94A38"/>
    <w:rsid w:val="00F95106"/>
    <w:rsid w:val="00F95D54"/>
    <w:rsid w:val="00F96702"/>
    <w:rsid w:val="00F96D05"/>
    <w:rsid w:val="00F96EA6"/>
    <w:rsid w:val="00F96EDC"/>
    <w:rsid w:val="00F975B8"/>
    <w:rsid w:val="00FA0EE1"/>
    <w:rsid w:val="00FA1F42"/>
    <w:rsid w:val="00FA4168"/>
    <w:rsid w:val="00FA4E52"/>
    <w:rsid w:val="00FA5BE6"/>
    <w:rsid w:val="00FA7CE3"/>
    <w:rsid w:val="00FB0F0D"/>
    <w:rsid w:val="00FB111B"/>
    <w:rsid w:val="00FB356E"/>
    <w:rsid w:val="00FB38ED"/>
    <w:rsid w:val="00FB5875"/>
    <w:rsid w:val="00FB5ED7"/>
    <w:rsid w:val="00FB7C03"/>
    <w:rsid w:val="00FC076D"/>
    <w:rsid w:val="00FC0881"/>
    <w:rsid w:val="00FC12A7"/>
    <w:rsid w:val="00FC2725"/>
    <w:rsid w:val="00FC3601"/>
    <w:rsid w:val="00FC37FD"/>
    <w:rsid w:val="00FC3C90"/>
    <w:rsid w:val="00FC43A5"/>
    <w:rsid w:val="00FC4E62"/>
    <w:rsid w:val="00FD046A"/>
    <w:rsid w:val="00FD0705"/>
    <w:rsid w:val="00FD090C"/>
    <w:rsid w:val="00FD2308"/>
    <w:rsid w:val="00FD2F81"/>
    <w:rsid w:val="00FD3705"/>
    <w:rsid w:val="00FD704A"/>
    <w:rsid w:val="00FD7635"/>
    <w:rsid w:val="00FE10F1"/>
    <w:rsid w:val="00FE1CA7"/>
    <w:rsid w:val="00FE1CF7"/>
    <w:rsid w:val="00FE2059"/>
    <w:rsid w:val="00FE22D2"/>
    <w:rsid w:val="00FE3BFF"/>
    <w:rsid w:val="00FE585C"/>
    <w:rsid w:val="00FE60F5"/>
    <w:rsid w:val="00FE63A3"/>
    <w:rsid w:val="00FF03B8"/>
    <w:rsid w:val="00FF0FD4"/>
    <w:rsid w:val="00FF18FD"/>
    <w:rsid w:val="00FF6559"/>
    <w:rsid w:val="00FF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1A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011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011A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04011A"/>
    <w:rPr>
      <w:lang w:val="uk-UA" w:eastAsia="en-US"/>
    </w:rPr>
  </w:style>
  <w:style w:type="character" w:styleId="SubtleReference">
    <w:name w:val="Subtle Reference"/>
    <w:basedOn w:val="DefaultParagraphFont"/>
    <w:uiPriority w:val="99"/>
    <w:qFormat/>
    <w:rsid w:val="0004011A"/>
    <w:rPr>
      <w:rFonts w:cs="Times New Roman"/>
      <w:smallCaps/>
      <w:color w:val="C0504D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8</Pages>
  <Words>412</Words>
  <Characters>2353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123</cp:lastModifiedBy>
  <cp:revision>14</cp:revision>
  <cp:lastPrinted>2017-06-16T07:56:00Z</cp:lastPrinted>
  <dcterms:created xsi:type="dcterms:W3CDTF">2017-06-15T12:01:00Z</dcterms:created>
  <dcterms:modified xsi:type="dcterms:W3CDTF">2017-06-16T11:42:00Z</dcterms:modified>
</cp:coreProperties>
</file>